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69"/>
        <w:gridCol w:w="1549"/>
        <w:gridCol w:w="1467"/>
        <w:gridCol w:w="1387"/>
      </w:tblGrid>
      <w:tr w:rsidR="008049FD" w:rsidRPr="008049FD" w14:paraId="6CCAE507" w14:textId="77777777" w:rsidTr="547E8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4CFE2F98" w14:textId="01510DC4" w:rsidR="008049FD" w:rsidRPr="008049FD" w:rsidRDefault="008049FD" w:rsidP="00684400">
            <w:pPr>
              <w:pStyle w:val="NoSpacing"/>
              <w:rPr>
                <w:b w:val="0"/>
                <w:lang w:eastAsia="en-AU"/>
              </w:rPr>
            </w:pPr>
            <w:r w:rsidRPr="008049FD">
              <w:rPr>
                <w:lang w:eastAsia="en-AU"/>
              </w:rPr>
              <w:t>Product/service</w:t>
            </w:r>
          </w:p>
        </w:tc>
        <w:tc>
          <w:tcPr>
            <w:tcW w:w="2044" w:type="pct"/>
            <w:gridSpan w:val="3"/>
            <w:vAlign w:val="center"/>
            <w:hideMark/>
          </w:tcPr>
          <w:p w14:paraId="4E74AAD7" w14:textId="25B1DFF2" w:rsidR="008049FD" w:rsidRPr="008049FD" w:rsidRDefault="008049FD" w:rsidP="0068440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 w:rsidRPr="008049FD">
              <w:rPr>
                <w:lang w:eastAsia="en-AU"/>
              </w:rPr>
              <w:t>Charge $</w:t>
            </w:r>
            <w:r w:rsidR="00181D82">
              <w:rPr>
                <w:lang w:eastAsia="en-AU"/>
              </w:rPr>
              <w:t xml:space="preserve"> </w:t>
            </w:r>
            <w:r w:rsidRPr="008049FD">
              <w:rPr>
                <w:lang w:eastAsia="en-AU"/>
              </w:rPr>
              <w:t>(GST inclusive)</w:t>
            </w:r>
          </w:p>
        </w:tc>
      </w:tr>
      <w:tr w:rsidR="008049FD" w:rsidRPr="008049FD" w14:paraId="0AF01B1F" w14:textId="77777777" w:rsidTr="547E82E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</w:tcPr>
          <w:p w14:paraId="3EC11F1A" w14:textId="13692DD3" w:rsidR="008049FD" w:rsidRPr="008049FD" w:rsidRDefault="008049FD" w:rsidP="00684400">
            <w:pPr>
              <w:pStyle w:val="NoSpacing"/>
              <w:rPr>
                <w:rFonts w:ascii="VIC" w:eastAsia="Times New Roman" w:hAnsi="VIC" w:cs="Calibri"/>
                <w:color w:val="FF0000"/>
                <w:highlight w:val="yellow"/>
                <w:lang w:eastAsia="en-AU"/>
              </w:rPr>
            </w:pPr>
          </w:p>
        </w:tc>
        <w:tc>
          <w:tcPr>
            <w:tcW w:w="719" w:type="pct"/>
            <w:vAlign w:val="center"/>
          </w:tcPr>
          <w:p w14:paraId="11D2EF1B" w14:textId="395B134E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bCs/>
                <w:szCs w:val="18"/>
                <w:lang w:eastAsia="en-AU"/>
              </w:rPr>
            </w:pPr>
            <w:r w:rsidRPr="008049FD">
              <w:rPr>
                <w:rFonts w:ascii="VIC" w:eastAsia="Times New Roman" w:hAnsi="VIC" w:cs="Calibri"/>
                <w:bCs/>
                <w:szCs w:val="18"/>
                <w:lang w:eastAsia="en-AU"/>
              </w:rPr>
              <w:t>Account holders</w:t>
            </w:r>
          </w:p>
        </w:tc>
        <w:tc>
          <w:tcPr>
            <w:tcW w:w="681" w:type="pct"/>
            <w:vAlign w:val="center"/>
          </w:tcPr>
          <w:p w14:paraId="642B9D4C" w14:textId="76007033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bCs/>
                <w:szCs w:val="18"/>
                <w:lang w:eastAsia="en-AU"/>
              </w:rPr>
            </w:pPr>
            <w:r w:rsidRPr="008049FD">
              <w:rPr>
                <w:rFonts w:ascii="VIC" w:eastAsia="Times New Roman" w:hAnsi="VIC" w:cs="Calibri"/>
                <w:bCs/>
                <w:szCs w:val="18"/>
                <w:lang w:eastAsia="en-AU"/>
              </w:rPr>
              <w:t>Staff-assist search (personal attendance)</w:t>
            </w:r>
          </w:p>
        </w:tc>
        <w:tc>
          <w:tcPr>
            <w:tcW w:w="644" w:type="pct"/>
            <w:vAlign w:val="center"/>
          </w:tcPr>
          <w:p w14:paraId="783E592D" w14:textId="09DD3EB4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bCs/>
                <w:szCs w:val="18"/>
                <w:lang w:eastAsia="en-AU"/>
              </w:rPr>
            </w:pPr>
            <w:r w:rsidRPr="008049FD">
              <w:rPr>
                <w:rFonts w:ascii="VIC" w:eastAsia="Times New Roman" w:hAnsi="VIC" w:cs="Calibri"/>
                <w:bCs/>
                <w:szCs w:val="18"/>
                <w:lang w:eastAsia="en-AU"/>
              </w:rPr>
              <w:t>LANDATA Website</w:t>
            </w:r>
          </w:p>
        </w:tc>
      </w:tr>
      <w:tr w:rsidR="008049FD" w:rsidRPr="008049FD" w14:paraId="73280016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384D2CD5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Land Index Search</w:t>
            </w:r>
          </w:p>
        </w:tc>
        <w:tc>
          <w:tcPr>
            <w:tcW w:w="719" w:type="pct"/>
            <w:vAlign w:val="center"/>
            <w:hideMark/>
          </w:tcPr>
          <w:p w14:paraId="03BDC68B" w14:textId="508C8518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2288F62C">
              <w:rPr>
                <w:rFonts w:ascii="VIC" w:hAnsi="VIC"/>
              </w:rPr>
              <w:t>9.</w:t>
            </w:r>
            <w:r w:rsidR="0023299E">
              <w:rPr>
                <w:rFonts w:ascii="VIC" w:hAnsi="VIC"/>
              </w:rPr>
              <w:t>57</w:t>
            </w:r>
          </w:p>
        </w:tc>
        <w:tc>
          <w:tcPr>
            <w:tcW w:w="681" w:type="pct"/>
            <w:vAlign w:val="center"/>
            <w:hideMark/>
          </w:tcPr>
          <w:p w14:paraId="227669D6" w14:textId="5D808BB2" w:rsidR="008049FD" w:rsidRPr="008049FD" w:rsidRDefault="0023299E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>
              <w:rPr>
                <w:rFonts w:ascii="VIC" w:eastAsia="Times New Roman" w:hAnsi="VIC"/>
                <w:lang w:eastAsia="en-AU"/>
              </w:rPr>
              <w:t>10.29</w:t>
            </w:r>
          </w:p>
        </w:tc>
        <w:tc>
          <w:tcPr>
            <w:tcW w:w="644" w:type="pct"/>
            <w:vAlign w:val="center"/>
            <w:hideMark/>
          </w:tcPr>
          <w:p w14:paraId="33C6F815" w14:textId="1261CE2A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2288F62C">
              <w:rPr>
                <w:rFonts w:ascii="VIC" w:hAnsi="VIC"/>
              </w:rPr>
              <w:t>9.</w:t>
            </w:r>
            <w:r w:rsidR="0023299E">
              <w:rPr>
                <w:rFonts w:ascii="VIC" w:hAnsi="VIC"/>
              </w:rPr>
              <w:t>57</w:t>
            </w:r>
          </w:p>
        </w:tc>
      </w:tr>
      <w:tr w:rsidR="008049FD" w:rsidRPr="008049FD" w14:paraId="203CE4B2" w14:textId="77777777" w:rsidTr="547E82E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6098509D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Owners Corporation Premium Report</w:t>
            </w:r>
          </w:p>
        </w:tc>
        <w:tc>
          <w:tcPr>
            <w:tcW w:w="719" w:type="pct"/>
            <w:vAlign w:val="center"/>
            <w:hideMark/>
          </w:tcPr>
          <w:p w14:paraId="4E59845B" w14:textId="4C842626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2288F62C">
              <w:rPr>
                <w:rFonts w:ascii="VIC" w:hAnsi="VIC"/>
              </w:rPr>
              <w:t>9.</w:t>
            </w:r>
            <w:r w:rsidR="0023299E">
              <w:rPr>
                <w:rFonts w:ascii="VIC" w:hAnsi="VIC"/>
              </w:rPr>
              <w:t>57</w:t>
            </w:r>
          </w:p>
        </w:tc>
        <w:tc>
          <w:tcPr>
            <w:tcW w:w="681" w:type="pct"/>
            <w:vAlign w:val="center"/>
            <w:hideMark/>
          </w:tcPr>
          <w:p w14:paraId="5B37716C" w14:textId="79F38D5E" w:rsidR="008049FD" w:rsidRPr="008049FD" w:rsidRDefault="0023299E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>
              <w:rPr>
                <w:rFonts w:ascii="VIC" w:hAnsi="VIC"/>
              </w:rPr>
              <w:t>10.29</w:t>
            </w:r>
            <w:r w:rsidR="008049FD" w:rsidRPr="0ED97AC2">
              <w:rPr>
                <w:rFonts w:ascii="VIC" w:hAnsi="VIC"/>
              </w:rPr>
              <w:t xml:space="preserve"> </w:t>
            </w:r>
            <w:r w:rsidR="008049FD">
              <w:br/>
            </w:r>
            <w:r w:rsidR="008049FD" w:rsidRPr="0ED97AC2">
              <w:rPr>
                <w:rFonts w:ascii="VIC" w:hAnsi="VIC"/>
              </w:rPr>
              <w:t xml:space="preserve">(plus </w:t>
            </w:r>
            <w:r w:rsidR="008E42D6">
              <w:br/>
            </w:r>
            <w:r w:rsidR="008049FD" w:rsidRPr="0ED97AC2">
              <w:rPr>
                <w:rFonts w:ascii="VIC" w:hAnsi="VIC"/>
              </w:rPr>
              <w:t>basic fee)</w:t>
            </w:r>
          </w:p>
        </w:tc>
        <w:tc>
          <w:tcPr>
            <w:tcW w:w="644" w:type="pct"/>
            <w:vAlign w:val="center"/>
            <w:hideMark/>
          </w:tcPr>
          <w:p w14:paraId="79071851" w14:textId="30E5C167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0ED97AC2">
              <w:rPr>
                <w:rFonts w:ascii="VIC" w:hAnsi="VIC"/>
              </w:rPr>
              <w:t>9.</w:t>
            </w:r>
            <w:r w:rsidR="0023299E">
              <w:rPr>
                <w:rFonts w:ascii="VIC" w:hAnsi="VIC"/>
              </w:rPr>
              <w:t>57</w:t>
            </w:r>
          </w:p>
        </w:tc>
      </w:tr>
      <w:tr w:rsidR="008049FD" w:rsidRPr="008049FD" w14:paraId="47C124BC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5B1E5183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Property Transaction Alert Service:</w:t>
            </w:r>
          </w:p>
        </w:tc>
        <w:tc>
          <w:tcPr>
            <w:tcW w:w="719" w:type="pct"/>
            <w:vAlign w:val="center"/>
            <w:hideMark/>
          </w:tcPr>
          <w:p w14:paraId="3529E80E" w14:textId="7777777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81" w:type="pct"/>
            <w:vAlign w:val="center"/>
            <w:hideMark/>
          </w:tcPr>
          <w:p w14:paraId="23B83648" w14:textId="7777777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  <w:hideMark/>
          </w:tcPr>
          <w:p w14:paraId="6D072FC9" w14:textId="7777777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</w:tr>
      <w:tr w:rsidR="008049FD" w:rsidRPr="008049FD" w14:paraId="66911BFB" w14:textId="77777777" w:rsidTr="547E82E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shd w:val="clear" w:color="auto" w:fill="EDF0F0"/>
            <w:hideMark/>
          </w:tcPr>
          <w:p w14:paraId="57AB1DBB" w14:textId="375BDA1A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23708B">
              <w:rPr>
                <w:b w:val="0"/>
                <w:lang w:eastAsia="en-AU"/>
              </w:rPr>
              <w:t>3-month subscription (title)</w:t>
            </w:r>
          </w:p>
        </w:tc>
        <w:tc>
          <w:tcPr>
            <w:tcW w:w="719" w:type="pct"/>
            <w:shd w:val="clear" w:color="auto" w:fill="EDF0F0"/>
            <w:vAlign w:val="center"/>
            <w:hideMark/>
          </w:tcPr>
          <w:p w14:paraId="5AA07C2E" w14:textId="191178AA" w:rsidR="008049FD" w:rsidRPr="008049FD" w:rsidRDefault="00B76AB6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>
              <w:rPr>
                <w:rFonts w:ascii="VIC" w:hAnsi="VIC"/>
                <w:lang w:eastAsia="en-AU"/>
              </w:rPr>
              <w:t>7.16</w:t>
            </w:r>
          </w:p>
        </w:tc>
        <w:tc>
          <w:tcPr>
            <w:tcW w:w="681" w:type="pct"/>
            <w:shd w:val="clear" w:color="auto" w:fill="EDF0F0"/>
            <w:vAlign w:val="center"/>
            <w:hideMark/>
          </w:tcPr>
          <w:p w14:paraId="59C8C41B" w14:textId="77777777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shd w:val="clear" w:color="auto" w:fill="EDF0F0"/>
            <w:vAlign w:val="center"/>
            <w:hideMark/>
          </w:tcPr>
          <w:p w14:paraId="06182005" w14:textId="6EDD572D" w:rsidR="008049FD" w:rsidRPr="008049FD" w:rsidRDefault="00B76AB6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>
              <w:rPr>
                <w:rFonts w:ascii="VIC" w:hAnsi="VIC"/>
                <w:lang w:eastAsia="en-AU"/>
              </w:rPr>
              <w:t>10.12</w:t>
            </w:r>
          </w:p>
        </w:tc>
      </w:tr>
      <w:tr w:rsidR="008049FD" w:rsidRPr="008049FD" w14:paraId="52263696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67EB66EA" w14:textId="1CF11D85" w:rsidR="008049FD" w:rsidRPr="0023708B" w:rsidRDefault="008049FD" w:rsidP="00684400">
            <w:pPr>
              <w:pStyle w:val="NoSpacing"/>
              <w:rPr>
                <w:b w:val="0"/>
                <w:lang w:eastAsia="en-AU"/>
              </w:rPr>
            </w:pPr>
            <w:r w:rsidRPr="0023708B">
              <w:rPr>
                <w:b w:val="0"/>
                <w:lang w:eastAsia="en-AU"/>
              </w:rPr>
              <w:t>6-month subscription (title)</w:t>
            </w:r>
          </w:p>
        </w:tc>
        <w:tc>
          <w:tcPr>
            <w:tcW w:w="719" w:type="pct"/>
            <w:vAlign w:val="center"/>
            <w:hideMark/>
          </w:tcPr>
          <w:p w14:paraId="4CD80D14" w14:textId="37F07722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DAA8EF3">
              <w:rPr>
                <w:rFonts w:ascii="VIC" w:hAnsi="VIC"/>
              </w:rPr>
              <w:t>1</w:t>
            </w:r>
            <w:r w:rsidR="00B76AB6">
              <w:rPr>
                <w:rFonts w:ascii="VIC" w:hAnsi="VIC"/>
              </w:rPr>
              <w:t>4.3</w:t>
            </w:r>
            <w:r w:rsidR="1B0C945C" w:rsidRPr="1DAA8EF3">
              <w:rPr>
                <w:rFonts w:ascii="VIC" w:hAnsi="VIC"/>
              </w:rPr>
              <w:t>1</w:t>
            </w:r>
          </w:p>
        </w:tc>
        <w:tc>
          <w:tcPr>
            <w:tcW w:w="681" w:type="pct"/>
            <w:vAlign w:val="center"/>
            <w:hideMark/>
          </w:tcPr>
          <w:p w14:paraId="177A8B97" w14:textId="7777777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  <w:hideMark/>
          </w:tcPr>
          <w:p w14:paraId="5349D2BB" w14:textId="2C44EFE3" w:rsidR="008049FD" w:rsidRPr="008049FD" w:rsidRDefault="00B76AB6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>
              <w:rPr>
                <w:rFonts w:ascii="VIC" w:hAnsi="VIC"/>
                <w:lang w:eastAsia="en-AU"/>
              </w:rPr>
              <w:t>20.23</w:t>
            </w:r>
          </w:p>
        </w:tc>
      </w:tr>
      <w:tr w:rsidR="008049FD" w:rsidRPr="008049FD" w14:paraId="7840BA4F" w14:textId="77777777" w:rsidTr="547E82E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shd w:val="clear" w:color="auto" w:fill="EDF0F0"/>
            <w:hideMark/>
          </w:tcPr>
          <w:p w14:paraId="1F08EC7D" w14:textId="69062F6B" w:rsidR="008049FD" w:rsidRPr="0023708B" w:rsidRDefault="008049FD" w:rsidP="00684400">
            <w:pPr>
              <w:pStyle w:val="NoSpacing"/>
              <w:rPr>
                <w:b w:val="0"/>
                <w:lang w:eastAsia="en-AU"/>
              </w:rPr>
            </w:pPr>
            <w:r w:rsidRPr="0023708B">
              <w:rPr>
                <w:b w:val="0"/>
                <w:lang w:eastAsia="en-AU"/>
              </w:rPr>
              <w:t>12-month subscription (title)</w:t>
            </w:r>
          </w:p>
        </w:tc>
        <w:tc>
          <w:tcPr>
            <w:tcW w:w="719" w:type="pct"/>
            <w:shd w:val="clear" w:color="auto" w:fill="EDF0F0"/>
            <w:vAlign w:val="center"/>
            <w:hideMark/>
          </w:tcPr>
          <w:p w14:paraId="346542A4" w14:textId="6A564AD4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4FBA107">
              <w:rPr>
                <w:rFonts w:ascii="VIC" w:hAnsi="VIC"/>
              </w:rPr>
              <w:t>2</w:t>
            </w:r>
            <w:r w:rsidR="0080568A">
              <w:rPr>
                <w:rFonts w:ascii="VIC" w:hAnsi="VIC"/>
              </w:rPr>
              <w:t>8</w:t>
            </w:r>
            <w:r w:rsidRPr="14FBA107">
              <w:rPr>
                <w:rFonts w:ascii="VIC" w:hAnsi="VIC"/>
              </w:rPr>
              <w:t>.</w:t>
            </w:r>
            <w:r w:rsidR="5F306FAC" w:rsidRPr="14FBA107">
              <w:rPr>
                <w:rFonts w:ascii="VIC" w:hAnsi="VIC"/>
              </w:rPr>
              <w:t>6</w:t>
            </w:r>
            <w:r w:rsidR="0080568A">
              <w:rPr>
                <w:rFonts w:ascii="VIC" w:hAnsi="VIC"/>
              </w:rPr>
              <w:t>4</w:t>
            </w:r>
          </w:p>
        </w:tc>
        <w:tc>
          <w:tcPr>
            <w:tcW w:w="681" w:type="pct"/>
            <w:shd w:val="clear" w:color="auto" w:fill="EDF0F0"/>
            <w:vAlign w:val="center"/>
            <w:hideMark/>
          </w:tcPr>
          <w:p w14:paraId="2BBA4F24" w14:textId="77777777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shd w:val="clear" w:color="auto" w:fill="EDF0F0"/>
            <w:vAlign w:val="center"/>
            <w:hideMark/>
          </w:tcPr>
          <w:p w14:paraId="257AEF72" w14:textId="375A9A5F" w:rsidR="008049FD" w:rsidRPr="008049FD" w:rsidRDefault="0080568A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>
              <w:rPr>
                <w:rFonts w:ascii="VIC" w:eastAsia="Times New Roman" w:hAnsi="VIC"/>
                <w:lang w:eastAsia="en-AU"/>
              </w:rPr>
              <w:t>40.47</w:t>
            </w:r>
          </w:p>
        </w:tc>
      </w:tr>
      <w:tr w:rsidR="008049FD" w:rsidRPr="008049FD" w14:paraId="4ECDD319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663856FE" w14:textId="2D55FF74" w:rsidR="008049FD" w:rsidRPr="0023708B" w:rsidRDefault="008049FD" w:rsidP="00684400">
            <w:pPr>
              <w:pStyle w:val="NoSpacing"/>
              <w:rPr>
                <w:b w:val="0"/>
                <w:lang w:eastAsia="en-AU"/>
              </w:rPr>
            </w:pPr>
            <w:r w:rsidRPr="0023708B">
              <w:rPr>
                <w:b w:val="0"/>
                <w:lang w:eastAsia="en-AU"/>
              </w:rPr>
              <w:t>3-month subscription (plan)</w:t>
            </w:r>
          </w:p>
        </w:tc>
        <w:tc>
          <w:tcPr>
            <w:tcW w:w="719" w:type="pct"/>
            <w:vAlign w:val="center"/>
            <w:hideMark/>
          </w:tcPr>
          <w:p w14:paraId="1A6E3680" w14:textId="4F471A89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92FB6C6">
              <w:rPr>
                <w:rFonts w:ascii="VIC" w:hAnsi="VIC"/>
              </w:rPr>
              <w:t>5.</w:t>
            </w:r>
            <w:r w:rsidR="0080568A">
              <w:rPr>
                <w:rFonts w:ascii="VIC" w:hAnsi="VIC"/>
              </w:rPr>
              <w:t>40</w:t>
            </w:r>
          </w:p>
        </w:tc>
        <w:tc>
          <w:tcPr>
            <w:tcW w:w="681" w:type="pct"/>
            <w:vAlign w:val="center"/>
            <w:hideMark/>
          </w:tcPr>
          <w:p w14:paraId="112D9961" w14:textId="7777777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  <w:hideMark/>
          </w:tcPr>
          <w:p w14:paraId="1D61DFA7" w14:textId="20644209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92FB6C6">
              <w:rPr>
                <w:rFonts w:ascii="VIC" w:hAnsi="VIC"/>
              </w:rPr>
              <w:t>5.</w:t>
            </w:r>
            <w:r w:rsidR="0080568A">
              <w:rPr>
                <w:rFonts w:ascii="VIC" w:hAnsi="VIC"/>
              </w:rPr>
              <w:t>40</w:t>
            </w:r>
          </w:p>
        </w:tc>
      </w:tr>
      <w:tr w:rsidR="008049FD" w:rsidRPr="008049FD" w14:paraId="39EBCFD9" w14:textId="77777777" w:rsidTr="547E82E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shd w:val="clear" w:color="auto" w:fill="EDF0F0"/>
            <w:hideMark/>
          </w:tcPr>
          <w:p w14:paraId="49284038" w14:textId="5735C7FA" w:rsidR="008049FD" w:rsidRPr="0023708B" w:rsidRDefault="008049FD" w:rsidP="00684400">
            <w:pPr>
              <w:pStyle w:val="NoSpacing"/>
              <w:rPr>
                <w:b w:val="0"/>
                <w:lang w:eastAsia="en-AU"/>
              </w:rPr>
            </w:pPr>
            <w:r w:rsidRPr="0023708B">
              <w:rPr>
                <w:b w:val="0"/>
                <w:lang w:eastAsia="en-AU"/>
              </w:rPr>
              <w:t>6-month subscription (plan)</w:t>
            </w:r>
          </w:p>
        </w:tc>
        <w:tc>
          <w:tcPr>
            <w:tcW w:w="719" w:type="pct"/>
            <w:shd w:val="clear" w:color="auto" w:fill="EDF0F0"/>
            <w:vAlign w:val="center"/>
            <w:hideMark/>
          </w:tcPr>
          <w:p w14:paraId="283491E4" w14:textId="7D9F9562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92FB6C6">
              <w:rPr>
                <w:rFonts w:ascii="VIC" w:hAnsi="VIC"/>
              </w:rPr>
              <w:t>10.</w:t>
            </w:r>
            <w:r w:rsidR="007A21AB">
              <w:rPr>
                <w:rFonts w:ascii="VIC" w:hAnsi="VIC"/>
              </w:rPr>
              <w:t>8</w:t>
            </w:r>
            <w:r w:rsidR="3C7ECF42" w:rsidRPr="192FB6C6">
              <w:rPr>
                <w:rFonts w:ascii="VIC" w:hAnsi="VIC"/>
              </w:rPr>
              <w:t>4</w:t>
            </w:r>
          </w:p>
        </w:tc>
        <w:tc>
          <w:tcPr>
            <w:tcW w:w="681" w:type="pct"/>
            <w:shd w:val="clear" w:color="auto" w:fill="EDF0F0"/>
            <w:vAlign w:val="center"/>
            <w:hideMark/>
          </w:tcPr>
          <w:p w14:paraId="03CDA0BD" w14:textId="77777777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shd w:val="clear" w:color="auto" w:fill="EDF0F0"/>
            <w:vAlign w:val="center"/>
            <w:hideMark/>
          </w:tcPr>
          <w:p w14:paraId="029C1C06" w14:textId="2DD1E88C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92FB6C6">
              <w:rPr>
                <w:rFonts w:ascii="VIC" w:hAnsi="VIC"/>
              </w:rPr>
              <w:t>10.</w:t>
            </w:r>
            <w:r w:rsidR="007A21AB">
              <w:rPr>
                <w:rFonts w:ascii="VIC" w:hAnsi="VIC"/>
              </w:rPr>
              <w:t>8</w:t>
            </w:r>
            <w:r w:rsidR="4B44C400" w:rsidRPr="192FB6C6">
              <w:rPr>
                <w:rFonts w:ascii="VIC" w:hAnsi="VIC"/>
              </w:rPr>
              <w:t>4</w:t>
            </w:r>
          </w:p>
        </w:tc>
      </w:tr>
      <w:tr w:rsidR="008049FD" w:rsidRPr="008049FD" w14:paraId="0CD10B11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26917E1E" w14:textId="45459C8F" w:rsidR="008049FD" w:rsidRPr="0023708B" w:rsidRDefault="008049FD" w:rsidP="00684400">
            <w:pPr>
              <w:pStyle w:val="NoSpacing"/>
              <w:rPr>
                <w:b w:val="0"/>
                <w:lang w:eastAsia="en-AU"/>
              </w:rPr>
            </w:pPr>
            <w:r w:rsidRPr="0023708B">
              <w:rPr>
                <w:b w:val="0"/>
                <w:lang w:eastAsia="en-AU"/>
              </w:rPr>
              <w:t>12-month subscription (plan)</w:t>
            </w:r>
          </w:p>
        </w:tc>
        <w:tc>
          <w:tcPr>
            <w:tcW w:w="719" w:type="pct"/>
            <w:vAlign w:val="center"/>
            <w:hideMark/>
          </w:tcPr>
          <w:p w14:paraId="36A01DEA" w14:textId="0AAC58C9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92FB6C6">
              <w:rPr>
                <w:rFonts w:ascii="VIC" w:hAnsi="VIC"/>
              </w:rPr>
              <w:t>2</w:t>
            </w:r>
            <w:r w:rsidR="007A21AB">
              <w:rPr>
                <w:rFonts w:ascii="VIC" w:hAnsi="VIC"/>
              </w:rPr>
              <w:t>1.65</w:t>
            </w:r>
          </w:p>
        </w:tc>
        <w:tc>
          <w:tcPr>
            <w:tcW w:w="681" w:type="pct"/>
            <w:vAlign w:val="center"/>
            <w:hideMark/>
          </w:tcPr>
          <w:p w14:paraId="37A86BC1" w14:textId="7777777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  <w:hideMark/>
          </w:tcPr>
          <w:p w14:paraId="533AAB78" w14:textId="0A7424B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92FB6C6">
              <w:rPr>
                <w:rFonts w:ascii="VIC" w:hAnsi="VIC"/>
              </w:rPr>
              <w:t>2</w:t>
            </w:r>
            <w:r w:rsidR="007A21AB">
              <w:rPr>
                <w:rFonts w:ascii="VIC" w:hAnsi="VIC"/>
              </w:rPr>
              <w:t>1.65</w:t>
            </w:r>
          </w:p>
        </w:tc>
      </w:tr>
      <w:tr w:rsidR="00912F20" w:rsidRPr="008049FD" w14:paraId="170A9AE9" w14:textId="77777777" w:rsidTr="547E82E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</w:tcPr>
          <w:p w14:paraId="01557BFA" w14:textId="21D20B76" w:rsidR="00912F20" w:rsidRPr="0023708B" w:rsidRDefault="00D339EC" w:rsidP="00684400">
            <w:pPr>
              <w:pStyle w:val="NoSpacing"/>
              <w:rPr>
                <w:lang w:eastAsia="en-AU"/>
              </w:rPr>
            </w:pPr>
            <w:r w:rsidRPr="00D339EC">
              <w:rPr>
                <w:b w:val="0"/>
                <w:lang w:eastAsia="en-AU"/>
              </w:rPr>
              <w:t>Property Owner Alert</w:t>
            </w:r>
          </w:p>
        </w:tc>
        <w:tc>
          <w:tcPr>
            <w:tcW w:w="719" w:type="pct"/>
            <w:vAlign w:val="center"/>
          </w:tcPr>
          <w:p w14:paraId="4781C943" w14:textId="75B9EF8F" w:rsidR="00912F20" w:rsidRPr="192FB6C6" w:rsidRDefault="00D339EC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9</w:t>
            </w:r>
            <w:r w:rsidR="00507089">
              <w:rPr>
                <w:rFonts w:ascii="VIC" w:hAnsi="VIC"/>
              </w:rPr>
              <w:t>3.</w:t>
            </w:r>
            <w:r>
              <w:rPr>
                <w:rFonts w:ascii="VIC" w:hAnsi="VIC"/>
              </w:rPr>
              <w:t>4</w:t>
            </w:r>
            <w:r w:rsidR="00507089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</w:tcPr>
          <w:p w14:paraId="5912E5F5" w14:textId="77777777" w:rsidR="00912F20" w:rsidRPr="008049FD" w:rsidRDefault="00912F20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</w:tcPr>
          <w:p w14:paraId="450CCC68" w14:textId="29708D93" w:rsidR="00912F20" w:rsidRPr="192FB6C6" w:rsidRDefault="00F91EC7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9</w:t>
            </w:r>
            <w:r w:rsidR="00507089">
              <w:rPr>
                <w:rFonts w:ascii="VIC" w:hAnsi="VIC"/>
              </w:rPr>
              <w:t>3.40</w:t>
            </w:r>
          </w:p>
        </w:tc>
      </w:tr>
      <w:tr w:rsidR="008049FD" w:rsidRPr="008049FD" w14:paraId="6964B182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4AA230F0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Cancelled Crown or Cancelled Title search</w:t>
            </w:r>
          </w:p>
        </w:tc>
        <w:tc>
          <w:tcPr>
            <w:tcW w:w="719" w:type="pct"/>
            <w:vAlign w:val="center"/>
            <w:hideMark/>
          </w:tcPr>
          <w:p w14:paraId="4B3C5602" w14:textId="26FBA44E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92FB6C6">
              <w:rPr>
                <w:rFonts w:ascii="VIC" w:hAnsi="VIC"/>
              </w:rPr>
              <w:t>9</w:t>
            </w:r>
            <w:r w:rsidR="41A3EBAE" w:rsidRPr="192FB6C6">
              <w:rPr>
                <w:rFonts w:ascii="VIC" w:hAnsi="VIC"/>
              </w:rPr>
              <w:t>.</w:t>
            </w:r>
            <w:r w:rsidR="00507089">
              <w:rPr>
                <w:rFonts w:ascii="VIC" w:hAnsi="VIC"/>
              </w:rPr>
              <w:t>53</w:t>
            </w:r>
          </w:p>
        </w:tc>
        <w:tc>
          <w:tcPr>
            <w:tcW w:w="681" w:type="pct"/>
            <w:vAlign w:val="center"/>
            <w:hideMark/>
          </w:tcPr>
          <w:p w14:paraId="64BC5700" w14:textId="2DD6A489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92FB6C6">
              <w:rPr>
                <w:rFonts w:ascii="VIC" w:hAnsi="VIC"/>
              </w:rPr>
              <w:t>1</w:t>
            </w:r>
            <w:r w:rsidR="02C68B3F" w:rsidRPr="192FB6C6">
              <w:rPr>
                <w:rFonts w:ascii="VIC" w:hAnsi="VIC"/>
              </w:rPr>
              <w:t>4.</w:t>
            </w:r>
            <w:r w:rsidR="0018473D">
              <w:rPr>
                <w:rFonts w:ascii="VIC" w:hAnsi="VIC"/>
              </w:rPr>
              <w:t>5</w:t>
            </w:r>
            <w:r w:rsidR="02C68B3F" w:rsidRPr="192FB6C6">
              <w:rPr>
                <w:rFonts w:ascii="VIC" w:hAnsi="VIC"/>
              </w:rPr>
              <w:t>8</w:t>
            </w:r>
          </w:p>
        </w:tc>
        <w:tc>
          <w:tcPr>
            <w:tcW w:w="644" w:type="pct"/>
            <w:vAlign w:val="center"/>
            <w:hideMark/>
          </w:tcPr>
          <w:p w14:paraId="286297C2" w14:textId="19B011C0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3E992E48">
              <w:rPr>
                <w:rFonts w:ascii="VIC" w:hAnsi="VIC"/>
              </w:rPr>
              <w:t>1</w:t>
            </w:r>
            <w:r w:rsidR="21CCC470" w:rsidRPr="3E992E48">
              <w:rPr>
                <w:rFonts w:ascii="VIC" w:hAnsi="VIC"/>
              </w:rPr>
              <w:t>3.</w:t>
            </w:r>
            <w:r w:rsidR="0018473D">
              <w:rPr>
                <w:rFonts w:ascii="VIC" w:hAnsi="VIC"/>
              </w:rPr>
              <w:t>75</w:t>
            </w:r>
          </w:p>
        </w:tc>
      </w:tr>
      <w:tr w:rsidR="008049FD" w:rsidRPr="008049FD" w14:paraId="2FDAC92A" w14:textId="77777777" w:rsidTr="547E82E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56FAC5BB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Crown Title Search</w:t>
            </w:r>
          </w:p>
        </w:tc>
        <w:tc>
          <w:tcPr>
            <w:tcW w:w="719" w:type="pct"/>
            <w:vAlign w:val="center"/>
            <w:hideMark/>
          </w:tcPr>
          <w:p w14:paraId="6D807A49" w14:textId="728C8394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E408B94">
              <w:rPr>
                <w:rFonts w:ascii="VIC" w:hAnsi="VIC"/>
              </w:rPr>
              <w:t>10.</w:t>
            </w:r>
            <w:r w:rsidR="0018473D">
              <w:rPr>
                <w:rFonts w:ascii="VIC" w:hAnsi="VIC"/>
              </w:rPr>
              <w:t>91</w:t>
            </w:r>
          </w:p>
        </w:tc>
        <w:tc>
          <w:tcPr>
            <w:tcW w:w="681" w:type="pct"/>
            <w:vAlign w:val="center"/>
            <w:hideMark/>
          </w:tcPr>
          <w:p w14:paraId="74E03D2D" w14:textId="7D665E5D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3D47B383">
              <w:rPr>
                <w:rFonts w:ascii="VIC" w:hAnsi="VIC"/>
              </w:rPr>
              <w:t>2</w:t>
            </w:r>
            <w:r w:rsidR="0018473D">
              <w:rPr>
                <w:rFonts w:ascii="VIC" w:hAnsi="VIC"/>
              </w:rPr>
              <w:t>2.66</w:t>
            </w:r>
          </w:p>
        </w:tc>
        <w:tc>
          <w:tcPr>
            <w:tcW w:w="644" w:type="pct"/>
            <w:vAlign w:val="center"/>
            <w:hideMark/>
          </w:tcPr>
          <w:p w14:paraId="5997CE86" w14:textId="6CD07141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0836B17B">
              <w:rPr>
                <w:rFonts w:ascii="VIC" w:hAnsi="VIC"/>
              </w:rPr>
              <w:t>9</w:t>
            </w:r>
            <w:r w:rsidR="00EB7DB9">
              <w:rPr>
                <w:rFonts w:ascii="VIC" w:hAnsi="VIC"/>
              </w:rPr>
              <w:t>.12</w:t>
            </w:r>
          </w:p>
        </w:tc>
      </w:tr>
      <w:tr w:rsidR="008049FD" w:rsidRPr="008049FD" w14:paraId="21A62E3A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77642BF8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Crown History Search</w:t>
            </w:r>
          </w:p>
        </w:tc>
        <w:tc>
          <w:tcPr>
            <w:tcW w:w="719" w:type="pct"/>
            <w:vAlign w:val="center"/>
            <w:hideMark/>
          </w:tcPr>
          <w:p w14:paraId="58F7AF85" w14:textId="570D8724" w:rsidR="008049FD" w:rsidRPr="008049FD" w:rsidRDefault="00EB7DB9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>
              <w:rPr>
                <w:rFonts w:ascii="VIC" w:hAnsi="VIC"/>
              </w:rPr>
              <w:t>20.46</w:t>
            </w:r>
          </w:p>
        </w:tc>
        <w:tc>
          <w:tcPr>
            <w:tcW w:w="681" w:type="pct"/>
            <w:vAlign w:val="center"/>
            <w:hideMark/>
          </w:tcPr>
          <w:p w14:paraId="311566D8" w14:textId="286D38E1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3E925EB">
              <w:rPr>
                <w:rFonts w:ascii="VIC" w:hAnsi="VIC"/>
              </w:rPr>
              <w:t>4</w:t>
            </w:r>
            <w:r w:rsidR="00EB7DB9">
              <w:rPr>
                <w:rFonts w:ascii="VIC" w:hAnsi="VIC"/>
              </w:rPr>
              <w:t>2.96</w:t>
            </w:r>
          </w:p>
        </w:tc>
        <w:tc>
          <w:tcPr>
            <w:tcW w:w="644" w:type="pct"/>
            <w:vAlign w:val="center"/>
            <w:hideMark/>
          </w:tcPr>
          <w:p w14:paraId="1D174B08" w14:textId="44020B2B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3E925EB">
              <w:rPr>
                <w:rFonts w:ascii="VIC" w:hAnsi="VIC"/>
              </w:rPr>
              <w:t>1</w:t>
            </w:r>
            <w:r w:rsidR="36830054" w:rsidRPr="13E925EB">
              <w:rPr>
                <w:rFonts w:ascii="VIC" w:hAnsi="VIC"/>
              </w:rPr>
              <w:t>5.</w:t>
            </w:r>
            <w:r w:rsidR="003C0F68">
              <w:rPr>
                <w:rFonts w:ascii="VIC" w:hAnsi="VIC"/>
              </w:rPr>
              <w:t>57</w:t>
            </w:r>
          </w:p>
        </w:tc>
      </w:tr>
      <w:tr w:rsidR="008049FD" w:rsidRPr="008049FD" w14:paraId="1FA5C996" w14:textId="77777777" w:rsidTr="547E82E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7F482302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Crown Dealing Search</w:t>
            </w:r>
          </w:p>
        </w:tc>
        <w:tc>
          <w:tcPr>
            <w:tcW w:w="719" w:type="pct"/>
            <w:vAlign w:val="center"/>
            <w:hideMark/>
          </w:tcPr>
          <w:p w14:paraId="0D740FEC" w14:textId="434C665B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4ACCAA3">
              <w:rPr>
                <w:rFonts w:ascii="VIC" w:hAnsi="VIC"/>
              </w:rPr>
              <w:t>5.</w:t>
            </w:r>
            <w:r w:rsidR="003C0F68">
              <w:rPr>
                <w:rFonts w:ascii="VIC" w:hAnsi="VIC"/>
              </w:rPr>
              <w:t>40</w:t>
            </w:r>
          </w:p>
        </w:tc>
        <w:tc>
          <w:tcPr>
            <w:tcW w:w="681" w:type="pct"/>
            <w:vAlign w:val="center"/>
            <w:hideMark/>
          </w:tcPr>
          <w:p w14:paraId="38937E84" w14:textId="3002726E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37D27DFD">
              <w:rPr>
                <w:rFonts w:ascii="VIC" w:hAnsi="VIC"/>
              </w:rPr>
              <w:t>5.</w:t>
            </w:r>
            <w:r w:rsidR="003C0F68">
              <w:rPr>
                <w:rFonts w:ascii="VIC" w:hAnsi="VIC"/>
              </w:rPr>
              <w:t>67</w:t>
            </w:r>
          </w:p>
        </w:tc>
        <w:tc>
          <w:tcPr>
            <w:tcW w:w="644" w:type="pct"/>
            <w:vAlign w:val="center"/>
            <w:hideMark/>
          </w:tcPr>
          <w:p w14:paraId="0D69671F" w14:textId="78F2039A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3ADFC0B0">
              <w:rPr>
                <w:rFonts w:ascii="VIC" w:hAnsi="VIC"/>
              </w:rPr>
              <w:t>5.</w:t>
            </w:r>
            <w:r w:rsidR="003C0F68">
              <w:rPr>
                <w:rFonts w:ascii="VIC" w:hAnsi="VIC"/>
              </w:rPr>
              <w:t>40</w:t>
            </w:r>
          </w:p>
        </w:tc>
      </w:tr>
      <w:tr w:rsidR="008049FD" w:rsidRPr="008049FD" w14:paraId="7C2F59AD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3633313F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Crown Folio affected by Instrument</w:t>
            </w:r>
          </w:p>
        </w:tc>
        <w:tc>
          <w:tcPr>
            <w:tcW w:w="719" w:type="pct"/>
            <w:vAlign w:val="center"/>
            <w:hideMark/>
          </w:tcPr>
          <w:p w14:paraId="64F508BD" w14:textId="07A896C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4689E49D">
              <w:rPr>
                <w:rFonts w:ascii="VIC" w:hAnsi="VIC"/>
              </w:rPr>
              <w:t>5.</w:t>
            </w:r>
            <w:r w:rsidR="003C0F68">
              <w:rPr>
                <w:rFonts w:ascii="VIC" w:hAnsi="VIC"/>
              </w:rPr>
              <w:t>40</w:t>
            </w:r>
          </w:p>
        </w:tc>
        <w:tc>
          <w:tcPr>
            <w:tcW w:w="681" w:type="pct"/>
            <w:vAlign w:val="center"/>
            <w:hideMark/>
          </w:tcPr>
          <w:p w14:paraId="275D261C" w14:textId="4F3E7EF4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37D27DFD">
              <w:rPr>
                <w:rFonts w:ascii="VIC" w:hAnsi="VIC"/>
              </w:rPr>
              <w:t>5.</w:t>
            </w:r>
            <w:r w:rsidR="003C0F68">
              <w:rPr>
                <w:rFonts w:ascii="VIC" w:hAnsi="VIC"/>
              </w:rPr>
              <w:t>67</w:t>
            </w:r>
          </w:p>
        </w:tc>
        <w:tc>
          <w:tcPr>
            <w:tcW w:w="644" w:type="pct"/>
            <w:vAlign w:val="center"/>
            <w:hideMark/>
          </w:tcPr>
          <w:p w14:paraId="3B8BC5C8" w14:textId="6131050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3ADFC0B0">
              <w:rPr>
                <w:rFonts w:ascii="VIC" w:hAnsi="VIC"/>
              </w:rPr>
              <w:t>5.</w:t>
            </w:r>
            <w:r w:rsidR="003C0F68">
              <w:rPr>
                <w:rFonts w:ascii="VIC" w:hAnsi="VIC"/>
              </w:rPr>
              <w:t>40</w:t>
            </w:r>
          </w:p>
        </w:tc>
      </w:tr>
      <w:tr w:rsidR="008049FD" w:rsidRPr="008049FD" w14:paraId="78966909" w14:textId="77777777" w:rsidTr="547E82E0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3F9041C0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Crown Instrument Search</w:t>
            </w:r>
          </w:p>
        </w:tc>
        <w:tc>
          <w:tcPr>
            <w:tcW w:w="719" w:type="pct"/>
            <w:vAlign w:val="center"/>
            <w:hideMark/>
          </w:tcPr>
          <w:p w14:paraId="1C373EFD" w14:textId="032B9948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3E925EB">
              <w:rPr>
                <w:rFonts w:ascii="VIC" w:hAnsi="VIC"/>
              </w:rPr>
              <w:t>8.</w:t>
            </w:r>
            <w:r w:rsidR="00286496">
              <w:rPr>
                <w:rFonts w:ascii="VIC" w:hAnsi="VIC"/>
              </w:rPr>
              <w:t>5</w:t>
            </w:r>
            <w:r w:rsidR="77A16B2C" w:rsidRPr="13E925EB">
              <w:rPr>
                <w:rFonts w:ascii="VIC" w:hAnsi="VIC"/>
              </w:rPr>
              <w:t>6</w:t>
            </w:r>
          </w:p>
        </w:tc>
        <w:tc>
          <w:tcPr>
            <w:tcW w:w="681" w:type="pct"/>
            <w:vAlign w:val="center"/>
            <w:hideMark/>
          </w:tcPr>
          <w:p w14:paraId="0E783A64" w14:textId="20763449" w:rsidR="008049FD" w:rsidRPr="008049FD" w:rsidRDefault="00286496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>
              <w:rPr>
                <w:rFonts w:ascii="VIC" w:eastAsia="Times New Roman" w:hAnsi="VIC"/>
                <w:lang w:eastAsia="en-AU"/>
              </w:rPr>
              <w:t>20.30</w:t>
            </w:r>
          </w:p>
        </w:tc>
        <w:tc>
          <w:tcPr>
            <w:tcW w:w="644" w:type="pct"/>
            <w:vAlign w:val="center"/>
            <w:hideMark/>
          </w:tcPr>
          <w:p w14:paraId="3564D6EF" w14:textId="64BC3E32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3E925EB">
              <w:rPr>
                <w:rFonts w:ascii="VIC" w:hAnsi="VIC"/>
              </w:rPr>
              <w:t>6.</w:t>
            </w:r>
            <w:r w:rsidR="002A1812">
              <w:rPr>
                <w:rFonts w:ascii="VIC" w:hAnsi="VIC"/>
              </w:rPr>
              <w:t>42</w:t>
            </w:r>
          </w:p>
        </w:tc>
      </w:tr>
      <w:tr w:rsidR="00BD0BF0" w:rsidRPr="008049FD" w14:paraId="304F5133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3D4872C9" w14:textId="4722FEF3" w:rsidR="00BD0BF0" w:rsidRPr="005D52C7" w:rsidRDefault="00BD0BF0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Dealing Search (e</w:t>
            </w:r>
            <w:r w:rsidR="003048F6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.</w:t>
            </w: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g</w:t>
            </w:r>
            <w:r w:rsidR="003048F6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.</w:t>
            </w: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 dealing status, pre-lodgment check, issue search, titles affected by instruments, electronic lodgment file search or verify title search)</w:t>
            </w:r>
          </w:p>
        </w:tc>
        <w:tc>
          <w:tcPr>
            <w:tcW w:w="719" w:type="pct"/>
            <w:vAlign w:val="center"/>
            <w:hideMark/>
          </w:tcPr>
          <w:p w14:paraId="1F684DE2" w14:textId="235A21CA" w:rsidR="00BD0BF0" w:rsidRPr="008049FD" w:rsidRDefault="00BD0BF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3E925EB">
              <w:rPr>
                <w:rFonts w:ascii="VIC" w:hAnsi="VIC"/>
              </w:rPr>
              <w:t>5.</w:t>
            </w:r>
            <w:r w:rsidR="002A1812">
              <w:rPr>
                <w:rFonts w:ascii="VIC" w:hAnsi="VIC"/>
              </w:rPr>
              <w:t>40</w:t>
            </w:r>
          </w:p>
        </w:tc>
        <w:tc>
          <w:tcPr>
            <w:tcW w:w="681" w:type="pct"/>
            <w:vAlign w:val="center"/>
            <w:hideMark/>
          </w:tcPr>
          <w:p w14:paraId="7F8087CD" w14:textId="77ECCE2F" w:rsidR="00BD0BF0" w:rsidRPr="008049FD" w:rsidRDefault="00BD0BF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3E925EB">
              <w:rPr>
                <w:rFonts w:ascii="VIC" w:hAnsi="VIC"/>
              </w:rPr>
              <w:t>5.</w:t>
            </w:r>
            <w:r w:rsidR="002A1812">
              <w:rPr>
                <w:rFonts w:ascii="VIC" w:hAnsi="VIC"/>
              </w:rPr>
              <w:t>67</w:t>
            </w:r>
          </w:p>
        </w:tc>
        <w:tc>
          <w:tcPr>
            <w:tcW w:w="644" w:type="pct"/>
            <w:vAlign w:val="center"/>
            <w:hideMark/>
          </w:tcPr>
          <w:p w14:paraId="00E6C63A" w14:textId="0B372962" w:rsidR="00BD0BF0" w:rsidRPr="008049FD" w:rsidRDefault="00BD0BF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3E925EB">
              <w:rPr>
                <w:rFonts w:ascii="VIC" w:hAnsi="VIC"/>
              </w:rPr>
              <w:t>5.</w:t>
            </w:r>
            <w:r w:rsidR="002A1812">
              <w:rPr>
                <w:rFonts w:ascii="VIC" w:hAnsi="VIC"/>
              </w:rPr>
              <w:t>40</w:t>
            </w:r>
          </w:p>
        </w:tc>
      </w:tr>
      <w:tr w:rsidR="008049FD" w:rsidRPr="008049FD" w14:paraId="1A561580" w14:textId="77777777" w:rsidTr="547E82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604DF095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Dealing Activity on Title</w:t>
            </w:r>
          </w:p>
        </w:tc>
        <w:tc>
          <w:tcPr>
            <w:tcW w:w="719" w:type="pct"/>
            <w:vAlign w:val="center"/>
            <w:hideMark/>
          </w:tcPr>
          <w:p w14:paraId="29135F78" w14:textId="3B1E8A76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3E925EB">
              <w:rPr>
                <w:rFonts w:ascii="VIC" w:hAnsi="VIC"/>
              </w:rPr>
              <w:t>1.</w:t>
            </w:r>
            <w:r w:rsidR="002A1812">
              <w:rPr>
                <w:rFonts w:ascii="VIC" w:hAnsi="VIC"/>
              </w:rPr>
              <w:t>73</w:t>
            </w:r>
          </w:p>
        </w:tc>
        <w:tc>
          <w:tcPr>
            <w:tcW w:w="681" w:type="pct"/>
            <w:vAlign w:val="center"/>
            <w:hideMark/>
          </w:tcPr>
          <w:p w14:paraId="6742422D" w14:textId="23A1B36E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08289395">
              <w:rPr>
                <w:rFonts w:ascii="VIC" w:hAnsi="VIC"/>
              </w:rPr>
              <w:t>5.</w:t>
            </w:r>
            <w:r w:rsidR="00D56C2D">
              <w:rPr>
                <w:rFonts w:ascii="VIC" w:hAnsi="VIC"/>
              </w:rPr>
              <w:t>89</w:t>
            </w:r>
          </w:p>
        </w:tc>
        <w:tc>
          <w:tcPr>
            <w:tcW w:w="644" w:type="pct"/>
            <w:vAlign w:val="center"/>
            <w:hideMark/>
          </w:tcPr>
          <w:p w14:paraId="73F1B267" w14:textId="5E7B4894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08289395">
              <w:rPr>
                <w:rFonts w:ascii="VIC" w:hAnsi="VIC"/>
              </w:rPr>
              <w:t>4.</w:t>
            </w:r>
            <w:r w:rsidR="00D56C2D">
              <w:rPr>
                <w:rFonts w:ascii="VIC" w:hAnsi="VIC"/>
              </w:rPr>
              <w:t>65</w:t>
            </w:r>
          </w:p>
        </w:tc>
      </w:tr>
      <w:tr w:rsidR="008049FD" w:rsidRPr="008049FD" w14:paraId="1188E549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7383A18B" w14:textId="77777777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Vendor Statement certificates delivery- application to application (A2A)</w:t>
            </w:r>
          </w:p>
        </w:tc>
        <w:tc>
          <w:tcPr>
            <w:tcW w:w="719" w:type="pct"/>
            <w:vAlign w:val="center"/>
            <w:hideMark/>
          </w:tcPr>
          <w:p w14:paraId="1BD94DBB" w14:textId="78FCC014" w:rsidR="008049FD" w:rsidRPr="008049FD" w:rsidRDefault="71318AAB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60C9109C">
              <w:rPr>
                <w:rFonts w:ascii="VIC" w:hAnsi="VIC"/>
              </w:rPr>
              <w:t>4.</w:t>
            </w:r>
            <w:r w:rsidR="00D56C2D">
              <w:rPr>
                <w:rFonts w:ascii="VIC" w:hAnsi="VIC"/>
              </w:rPr>
              <w:t>22</w:t>
            </w:r>
          </w:p>
        </w:tc>
        <w:tc>
          <w:tcPr>
            <w:tcW w:w="681" w:type="pct"/>
            <w:vAlign w:val="center"/>
            <w:hideMark/>
          </w:tcPr>
          <w:p w14:paraId="7A87B8B3" w14:textId="77777777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  <w:hideMark/>
          </w:tcPr>
          <w:p w14:paraId="43C5ACF4" w14:textId="39136054" w:rsidR="008049FD" w:rsidRPr="008049FD" w:rsidRDefault="008049FD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73B3117D">
              <w:rPr>
                <w:rFonts w:ascii="VIC" w:hAnsi="VIC"/>
              </w:rPr>
              <w:t>8.</w:t>
            </w:r>
            <w:r w:rsidR="00D56C2D">
              <w:rPr>
                <w:rFonts w:ascii="VIC" w:hAnsi="VIC"/>
              </w:rPr>
              <w:t>87</w:t>
            </w:r>
          </w:p>
        </w:tc>
      </w:tr>
      <w:tr w:rsidR="008049FD" w:rsidRPr="008049FD" w14:paraId="7E917A5F" w14:textId="77777777" w:rsidTr="547E82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tcBorders>
              <w:bottom w:val="nil"/>
            </w:tcBorders>
            <w:hideMark/>
          </w:tcPr>
          <w:p w14:paraId="4BD0D06D" w14:textId="1887B7D6" w:rsidR="008049FD" w:rsidRPr="005D52C7" w:rsidRDefault="008049FD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Vendor Statement certificates delivery- manual</w:t>
            </w:r>
          </w:p>
        </w:tc>
        <w:tc>
          <w:tcPr>
            <w:tcW w:w="719" w:type="pct"/>
            <w:tcBorders>
              <w:bottom w:val="nil"/>
            </w:tcBorders>
            <w:vAlign w:val="center"/>
            <w:hideMark/>
          </w:tcPr>
          <w:p w14:paraId="24D8B433" w14:textId="5AE8223F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E58E7A8">
              <w:rPr>
                <w:rFonts w:ascii="VIC" w:hAnsi="VIC"/>
              </w:rPr>
              <w:t>7.</w:t>
            </w:r>
            <w:r w:rsidR="01BD839C" w:rsidRPr="1E58E7A8">
              <w:rPr>
                <w:rFonts w:ascii="VIC" w:hAnsi="VIC"/>
              </w:rPr>
              <w:t>5</w:t>
            </w:r>
            <w:r w:rsidR="00A024A8">
              <w:rPr>
                <w:rFonts w:ascii="VIC" w:hAnsi="VIC"/>
              </w:rPr>
              <w:t>1</w:t>
            </w:r>
          </w:p>
        </w:tc>
        <w:tc>
          <w:tcPr>
            <w:tcW w:w="681" w:type="pct"/>
            <w:tcBorders>
              <w:bottom w:val="nil"/>
            </w:tcBorders>
            <w:vAlign w:val="center"/>
            <w:hideMark/>
          </w:tcPr>
          <w:p w14:paraId="2885D0C3" w14:textId="113665C5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tcBorders>
              <w:bottom w:val="nil"/>
            </w:tcBorders>
            <w:vAlign w:val="center"/>
            <w:hideMark/>
          </w:tcPr>
          <w:p w14:paraId="30A68037" w14:textId="52BA9920" w:rsidR="008049FD" w:rsidRPr="008049FD" w:rsidRDefault="008049FD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1E58E7A8">
              <w:rPr>
                <w:rFonts w:ascii="VIC" w:hAnsi="VIC"/>
              </w:rPr>
              <w:t>1</w:t>
            </w:r>
            <w:r w:rsidR="00A024A8">
              <w:rPr>
                <w:rFonts w:ascii="VIC" w:hAnsi="VIC"/>
              </w:rPr>
              <w:t>2.14</w:t>
            </w:r>
          </w:p>
        </w:tc>
      </w:tr>
      <w:tr w:rsidR="007B3010" w:rsidRPr="008049FD" w14:paraId="2F06B0DD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513DBA2F" w14:textId="77777777" w:rsidR="007B3010" w:rsidRPr="005D52C7" w:rsidRDefault="007B3010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Catchment and Land Protection Certificate</w:t>
            </w:r>
          </w:p>
        </w:tc>
        <w:tc>
          <w:tcPr>
            <w:tcW w:w="719" w:type="pct"/>
            <w:vAlign w:val="center"/>
            <w:hideMark/>
          </w:tcPr>
          <w:p w14:paraId="481C89A5" w14:textId="77777777" w:rsidR="007B3010" w:rsidRPr="008049FD" w:rsidRDefault="007B301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  <w:r w:rsidRPr="008049FD">
              <w:rPr>
                <w:rFonts w:ascii="VIC" w:hAnsi="VIC" w:cstheme="minorHAnsi"/>
                <w:szCs w:val="18"/>
              </w:rPr>
              <w:t>17.05</w:t>
            </w:r>
          </w:p>
        </w:tc>
        <w:tc>
          <w:tcPr>
            <w:tcW w:w="681" w:type="pct"/>
            <w:vAlign w:val="center"/>
            <w:hideMark/>
          </w:tcPr>
          <w:p w14:paraId="09D9605A" w14:textId="77777777" w:rsidR="007B3010" w:rsidRPr="008049FD" w:rsidRDefault="007B301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  <w:r w:rsidRPr="008049FD">
              <w:rPr>
                <w:rFonts w:ascii="VIC" w:hAnsi="VIC" w:cstheme="minorHAnsi"/>
                <w:szCs w:val="18"/>
              </w:rPr>
              <w:t>27.50</w:t>
            </w:r>
          </w:p>
        </w:tc>
        <w:tc>
          <w:tcPr>
            <w:tcW w:w="644" w:type="pct"/>
            <w:vAlign w:val="center"/>
            <w:hideMark/>
          </w:tcPr>
          <w:p w14:paraId="73521543" w14:textId="77777777" w:rsidR="007B3010" w:rsidRPr="008049FD" w:rsidRDefault="007B301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  <w:r w:rsidRPr="008049FD">
              <w:rPr>
                <w:rFonts w:ascii="VIC" w:hAnsi="VIC" w:cstheme="minorHAnsi"/>
                <w:szCs w:val="18"/>
              </w:rPr>
              <w:t>17.05</w:t>
            </w:r>
          </w:p>
        </w:tc>
      </w:tr>
      <w:tr w:rsidR="007B3010" w:rsidRPr="008049FD" w14:paraId="519DF5A7" w14:textId="77777777" w:rsidTr="547E82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2EBBDC23" w14:textId="77777777" w:rsidR="007B3010" w:rsidRPr="005D52C7" w:rsidRDefault="007B3010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Sales History Report</w:t>
            </w:r>
          </w:p>
        </w:tc>
        <w:tc>
          <w:tcPr>
            <w:tcW w:w="719" w:type="pct"/>
            <w:vAlign w:val="center"/>
            <w:hideMark/>
          </w:tcPr>
          <w:p w14:paraId="77F8F9FC" w14:textId="77777777" w:rsidR="007B3010" w:rsidRPr="008049FD" w:rsidRDefault="007B3010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  <w:r w:rsidRPr="008049FD">
              <w:rPr>
                <w:rFonts w:ascii="VIC" w:hAnsi="VIC" w:cstheme="minorHAnsi"/>
                <w:szCs w:val="18"/>
              </w:rPr>
              <w:t>2.64</w:t>
            </w:r>
          </w:p>
        </w:tc>
        <w:tc>
          <w:tcPr>
            <w:tcW w:w="681" w:type="pct"/>
            <w:vAlign w:val="center"/>
            <w:hideMark/>
          </w:tcPr>
          <w:p w14:paraId="259B3F7F" w14:textId="7AE09004" w:rsidR="007B3010" w:rsidRPr="008049FD" w:rsidRDefault="007B3010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052B7FB5">
              <w:rPr>
                <w:rFonts w:ascii="VIC" w:hAnsi="VIC"/>
              </w:rPr>
              <w:t>5.0</w:t>
            </w:r>
            <w:r w:rsidR="6E8AFD6F" w:rsidRPr="052B7FB5">
              <w:rPr>
                <w:rFonts w:ascii="VIC" w:hAnsi="VIC"/>
              </w:rPr>
              <w:t>1</w:t>
            </w:r>
          </w:p>
        </w:tc>
        <w:tc>
          <w:tcPr>
            <w:tcW w:w="644" w:type="pct"/>
            <w:vAlign w:val="center"/>
            <w:hideMark/>
          </w:tcPr>
          <w:p w14:paraId="4FDFA3DB" w14:textId="77777777" w:rsidR="007B3010" w:rsidRPr="008049FD" w:rsidRDefault="007B3010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  <w:r w:rsidRPr="008049FD">
              <w:rPr>
                <w:rFonts w:ascii="VIC" w:hAnsi="VIC" w:cstheme="minorHAnsi"/>
                <w:szCs w:val="18"/>
              </w:rPr>
              <w:t>2.64</w:t>
            </w:r>
          </w:p>
        </w:tc>
      </w:tr>
      <w:tr w:rsidR="007B3010" w:rsidRPr="008049FD" w14:paraId="7B929F8E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1267FBDD" w14:textId="77777777" w:rsidR="007B3010" w:rsidRPr="005D52C7" w:rsidRDefault="007B3010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Historical Aerial Photography</w:t>
            </w:r>
          </w:p>
        </w:tc>
        <w:tc>
          <w:tcPr>
            <w:tcW w:w="719" w:type="pct"/>
            <w:vAlign w:val="center"/>
            <w:hideMark/>
          </w:tcPr>
          <w:p w14:paraId="3A360F99" w14:textId="09322AA8" w:rsidR="007B3010" w:rsidRPr="008049FD" w:rsidRDefault="007B301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5A95D1B2">
              <w:rPr>
                <w:rFonts w:ascii="VIC" w:hAnsi="VIC"/>
              </w:rPr>
              <w:t>1</w:t>
            </w:r>
            <w:r w:rsidR="114D2580" w:rsidRPr="5A95D1B2">
              <w:rPr>
                <w:rFonts w:ascii="VIC" w:hAnsi="VIC"/>
              </w:rPr>
              <w:t>8.</w:t>
            </w:r>
            <w:r w:rsidR="00A024A8">
              <w:rPr>
                <w:rFonts w:ascii="VIC" w:hAnsi="VIC"/>
              </w:rPr>
              <w:t>99</w:t>
            </w:r>
          </w:p>
        </w:tc>
        <w:tc>
          <w:tcPr>
            <w:tcW w:w="681" w:type="pct"/>
            <w:vAlign w:val="center"/>
            <w:hideMark/>
          </w:tcPr>
          <w:p w14:paraId="470130E8" w14:textId="78A7AE75" w:rsidR="007B3010" w:rsidRPr="008049FD" w:rsidRDefault="007B301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5A95D1B2">
              <w:rPr>
                <w:rFonts w:ascii="VIC" w:hAnsi="VIC"/>
              </w:rPr>
              <w:t>1</w:t>
            </w:r>
            <w:r w:rsidR="34FC9AB5" w:rsidRPr="5A95D1B2">
              <w:rPr>
                <w:rFonts w:ascii="VIC" w:hAnsi="VIC"/>
              </w:rPr>
              <w:t>8.</w:t>
            </w:r>
            <w:r w:rsidR="00A024A8">
              <w:rPr>
                <w:rFonts w:ascii="VIC" w:hAnsi="VIC"/>
              </w:rPr>
              <w:t>99</w:t>
            </w:r>
          </w:p>
        </w:tc>
        <w:tc>
          <w:tcPr>
            <w:tcW w:w="644" w:type="pct"/>
            <w:vAlign w:val="center"/>
            <w:hideMark/>
          </w:tcPr>
          <w:p w14:paraId="13BE0355" w14:textId="77E2CA89" w:rsidR="007B3010" w:rsidRPr="008049FD" w:rsidRDefault="007B3010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5A95D1B2">
              <w:rPr>
                <w:rFonts w:ascii="VIC" w:hAnsi="VIC"/>
              </w:rPr>
              <w:t>1</w:t>
            </w:r>
            <w:r w:rsidR="33561335" w:rsidRPr="5A95D1B2">
              <w:rPr>
                <w:rFonts w:ascii="VIC" w:hAnsi="VIC"/>
              </w:rPr>
              <w:t>8.</w:t>
            </w:r>
            <w:r w:rsidR="00A024A8">
              <w:rPr>
                <w:rFonts w:ascii="VIC" w:hAnsi="VIC"/>
              </w:rPr>
              <w:t>99</w:t>
            </w:r>
          </w:p>
        </w:tc>
      </w:tr>
      <w:tr w:rsidR="005A1D6B" w:rsidRPr="008049FD" w14:paraId="6CBC7F4B" w14:textId="77777777" w:rsidTr="547E82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06AB1E02" w14:textId="7FA42EB1" w:rsidR="005A1D6B" w:rsidRPr="005D52C7" w:rsidRDefault="005A1D6B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Valuation Report</w:t>
            </w:r>
          </w:p>
        </w:tc>
        <w:tc>
          <w:tcPr>
            <w:tcW w:w="719" w:type="pct"/>
            <w:vAlign w:val="center"/>
            <w:hideMark/>
          </w:tcPr>
          <w:p w14:paraId="6DAAD63D" w14:textId="77777777" w:rsidR="005A1D6B" w:rsidRPr="008049FD" w:rsidRDefault="005A1D6B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  <w:r w:rsidRPr="008049FD">
              <w:rPr>
                <w:rFonts w:ascii="VIC" w:hAnsi="VIC" w:cstheme="minorHAnsi"/>
                <w:szCs w:val="18"/>
              </w:rPr>
              <w:t>2.64</w:t>
            </w:r>
          </w:p>
        </w:tc>
        <w:tc>
          <w:tcPr>
            <w:tcW w:w="681" w:type="pct"/>
            <w:vAlign w:val="center"/>
            <w:hideMark/>
          </w:tcPr>
          <w:p w14:paraId="4DE9E61C" w14:textId="28166F5A" w:rsidR="005A1D6B" w:rsidRPr="008049FD" w:rsidRDefault="005A1D6B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  <w:hideMark/>
          </w:tcPr>
          <w:p w14:paraId="212D9511" w14:textId="77777777" w:rsidR="005A1D6B" w:rsidRPr="008049FD" w:rsidRDefault="005A1D6B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  <w:r w:rsidRPr="008049FD">
              <w:rPr>
                <w:rFonts w:ascii="VIC" w:hAnsi="VIC" w:cstheme="minorHAnsi"/>
                <w:szCs w:val="18"/>
              </w:rPr>
              <w:t>2.64</w:t>
            </w:r>
          </w:p>
        </w:tc>
      </w:tr>
      <w:tr w:rsidR="005A1D6B" w:rsidRPr="008049FD" w14:paraId="25EB488D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166C6373" w14:textId="5407A5F5" w:rsidR="005A1D6B" w:rsidRPr="005D52C7" w:rsidRDefault="005A1D6B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Commemorative title</w:t>
            </w:r>
          </w:p>
        </w:tc>
        <w:tc>
          <w:tcPr>
            <w:tcW w:w="719" w:type="pct"/>
            <w:vAlign w:val="center"/>
            <w:hideMark/>
          </w:tcPr>
          <w:p w14:paraId="572FE85A" w14:textId="79EB131D" w:rsidR="005A1D6B" w:rsidRPr="008049FD" w:rsidRDefault="005A1D6B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62FCEE47">
              <w:rPr>
                <w:rFonts w:ascii="VIC" w:hAnsi="VIC"/>
              </w:rPr>
              <w:t>6</w:t>
            </w:r>
            <w:r w:rsidR="003C4D44">
              <w:rPr>
                <w:rFonts w:ascii="VIC" w:hAnsi="VIC"/>
              </w:rPr>
              <w:t>9.2</w:t>
            </w:r>
            <w:r w:rsidR="0C5E0556" w:rsidRPr="62FCEE47">
              <w:rPr>
                <w:rFonts w:ascii="VIC" w:hAnsi="VIC"/>
              </w:rPr>
              <w:t>5</w:t>
            </w:r>
          </w:p>
        </w:tc>
        <w:tc>
          <w:tcPr>
            <w:tcW w:w="681" w:type="pct"/>
            <w:vAlign w:val="center"/>
            <w:hideMark/>
          </w:tcPr>
          <w:p w14:paraId="63F199AA" w14:textId="438D3317" w:rsidR="005A1D6B" w:rsidRPr="008049FD" w:rsidRDefault="005A1D6B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  <w:hideMark/>
          </w:tcPr>
          <w:p w14:paraId="46A0E7D9" w14:textId="4E7CD187" w:rsidR="005A1D6B" w:rsidRPr="008049FD" w:rsidRDefault="005A1D6B" w:rsidP="00684400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62FCEE47">
              <w:rPr>
                <w:rFonts w:ascii="VIC" w:hAnsi="VIC"/>
              </w:rPr>
              <w:t>6</w:t>
            </w:r>
            <w:r w:rsidR="003C4D44">
              <w:rPr>
                <w:rFonts w:ascii="VIC" w:hAnsi="VIC"/>
              </w:rPr>
              <w:t>9.2</w:t>
            </w:r>
            <w:r w:rsidR="2A5DE5D8" w:rsidRPr="62FCEE47">
              <w:rPr>
                <w:rFonts w:ascii="VIC" w:hAnsi="VIC"/>
              </w:rPr>
              <w:t>5</w:t>
            </w:r>
          </w:p>
        </w:tc>
      </w:tr>
      <w:tr w:rsidR="005A1D6B" w:rsidRPr="008049FD" w14:paraId="43338DA4" w14:textId="77777777" w:rsidTr="547E82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4E4AFF18" w14:textId="77777777" w:rsidR="005A1D6B" w:rsidRPr="005D52C7" w:rsidRDefault="005A1D6B" w:rsidP="00684400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Commemorative title – standard postage</w:t>
            </w:r>
          </w:p>
        </w:tc>
        <w:tc>
          <w:tcPr>
            <w:tcW w:w="719" w:type="pct"/>
            <w:vAlign w:val="center"/>
          </w:tcPr>
          <w:p w14:paraId="2E292C90" w14:textId="289BA91C" w:rsidR="005A1D6B" w:rsidRPr="008049FD" w:rsidRDefault="005A1D6B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2A061F1B">
              <w:rPr>
                <w:rFonts w:ascii="VIC" w:hAnsi="VIC"/>
              </w:rPr>
              <w:t>1</w:t>
            </w:r>
            <w:r w:rsidR="5FB22BD2" w:rsidRPr="2A061F1B">
              <w:rPr>
                <w:rFonts w:ascii="VIC" w:hAnsi="VIC"/>
              </w:rPr>
              <w:t>6.94</w:t>
            </w:r>
          </w:p>
        </w:tc>
        <w:tc>
          <w:tcPr>
            <w:tcW w:w="681" w:type="pct"/>
            <w:vAlign w:val="center"/>
          </w:tcPr>
          <w:p w14:paraId="7C9F58EA" w14:textId="5709D20C" w:rsidR="005A1D6B" w:rsidRPr="008049FD" w:rsidRDefault="005A1D6B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</w:tcPr>
          <w:p w14:paraId="08230997" w14:textId="76257021" w:rsidR="005A1D6B" w:rsidRPr="008049FD" w:rsidRDefault="005A1D6B" w:rsidP="006844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2A061F1B">
              <w:rPr>
                <w:rFonts w:ascii="VIC" w:hAnsi="VIC"/>
              </w:rPr>
              <w:t>1</w:t>
            </w:r>
            <w:r w:rsidR="348EB385" w:rsidRPr="2A061F1B">
              <w:rPr>
                <w:rFonts w:ascii="VIC" w:hAnsi="VIC"/>
              </w:rPr>
              <w:t>6.</w:t>
            </w:r>
            <w:r w:rsidR="348EB385" w:rsidRPr="2D8DC75D">
              <w:rPr>
                <w:rFonts w:ascii="VIC" w:hAnsi="VIC"/>
              </w:rPr>
              <w:t>94</w:t>
            </w:r>
          </w:p>
        </w:tc>
      </w:tr>
    </w:tbl>
    <w:p w14:paraId="34963C8C" w14:textId="417EC8C8" w:rsidR="00A51611" w:rsidRDefault="00E06DE8">
      <w:r>
        <w:rPr>
          <w:rFonts w:ascii="VIC" w:eastAsia="Times New Roman" w:hAnsi="VIC" w:cs="Calibri"/>
          <w:noProof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9CFDF9" wp14:editId="7DE42CC7">
                <wp:simplePos x="0" y="0"/>
                <wp:positionH relativeFrom="margin">
                  <wp:posOffset>195939</wp:posOffset>
                </wp:positionH>
                <wp:positionV relativeFrom="paragraph">
                  <wp:posOffset>256595</wp:posOffset>
                </wp:positionV>
                <wp:extent cx="6526751" cy="592959"/>
                <wp:effectExtent l="0" t="0" r="7620" b="0"/>
                <wp:wrapNone/>
                <wp:docPr id="76296258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751" cy="592959"/>
                          <a:chOff x="174939" y="-75462"/>
                          <a:chExt cx="6527179" cy="59295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A close-up of a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4939" y="-15903"/>
                            <a:ext cx="2124075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4">
                            <a:extLst>
                              <a:ext uri="{FF2B5EF4-FFF2-40B4-BE49-F238E27FC236}">
                                <a16:creationId xmlns:a16="http://schemas.microsoft.com/office/drawing/2014/main" id="{D7EF04EB-0482-5775-6DD9-DFD8DBF5AD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38113" y="-75462"/>
                            <a:ext cx="1564005" cy="476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group id="Group 1" style="position:absolute;margin-left:15.45pt;margin-top:20.2pt;width:513.9pt;height:46.7pt;z-index:251658240;mso-position-horizontal-relative:margin;mso-width-relative:margin;mso-height-relative:margin" coordsize="65271,5929" coordorigin="1749,-754" o:spid="_x0000_s1026" w14:anchorId="77C5A89A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0c/LwgIAALEHAAAOAAAAZHJzL2Uyb0RvYy54bWzUVclu&#10;2zAQvRfoPxAq0JstS7YkW40dGE1jBAhao8sH0BQlEREXkPT29x1SkmMnAVoEueRgmuSMZt48viGv&#10;rg+8QTuqDZNiHkTDUYCoILJgopoHf37fDqYBMhaLAjdS0HlwpCa4Xnz8cLVXOY1lLZuCagRBhMn3&#10;ah7U1qo8DA2pKcdmKBUVYCyl5tjCUldhofEeovMmjEejNNxLXSgtCTUGdm9aY7Dw8cuSEvujLA21&#10;qJkHgM36Uftx48ZwcYXzSmNVM9LBwK9AwTETkPQU6gZbjLaaPQvFGdHSyNIOieShLEtGqK8BqolG&#10;T6pZablVvpYq31fqRBNQ+4SnV4cl33crrX6ptQYm9qoCLvzK1XIoNXf/gBIdPGXHE2X0YBGBzTSJ&#10;0yyJAkTAlsziWTJrOSU1EO8+i7LJbDwLENgHWTJJ497+7TFEFmXgcRki7AGEF7AUIzn8Oi5g9oyL&#10;f2sGvrJbTYMuCP+vGBzrh60awLEpbNmGNcwevQThgBwosVszstbtAmhda8QKKD8OkMAcpA9mlxW5&#10;nYIaAipcItJIQwdbhWSJMGpkJT9/Oiy/+GF5N6iooBpbWiAihaXCIo6PaEMRgybTGuQ9dHS6/C5l&#10;CwA7gu4leTBIyK81FhVdGgW+gMZ5h5fufnmBftMwdcuaxh2+m3c8AeAnsnuB6lbSN5JsOcBte1TT&#10;BiiTwtRMmQDpnPINBW70XeEB4dxYTS2pXcISEv8EsA7omcGjfATmSjCg2hd0ei64KJmNxq3gesXG&#10;UTwZZUknt/F4MvK3wEluwJ42dkUlR24CKAEMnDHO8e7edLB6l47MFomHCMDa84DJuxFp2mt01d2E&#10;k/etKugwAq+Oha5TmgnbKuAtRZZE42kUjZ9da73KoiQFYXUqm2TpdJr41usvtbdQmb8Y4V3wjdK9&#10;Ye7hOV/D/PylXfwFAAD//wMAUEsDBAoAAAAAAAAAIQAeXbFURj4AAEY+AAAUAAAAZHJzL21lZGlh&#10;L2ltYWdlMS5wbmeJUE5HDQoaCgAAAA1JSERSAAACyAAAALMIAgAAABuzfQoAAAABc1JHQgCuzhzp&#10;AAA+AElEQVR4Xu2dBVgU2/vHvYqNiNhii9hiK3Z3Y2IXdivY3d3d3Yqd1+4E8yq2Yhfita//7zr3&#10;x58Ls7tnZmeXXfjuM899vPCe95zzOcPMd0+87x+/fv2Kxg8JkAAJkAAJkAAJaEEguhZO6IMESIAE&#10;SIAESIAEdAQoLHgfkAAJkAAJkAAJaEaAwkIzlHREAiRAAiRAAiRAYcF7gARIgARIgARIQDMCFBaa&#10;oaQjEiABEiABEiABCgveAyRAAiRAAiRAApoRoLDQDCUdkQAJkAAJkAAJUFjwHiABEiABEiABEtCM&#10;AIWFZijpiARIgARIgARIgMKC9wAJkAAJkAAJkIBmBCgsNENJRyRAAiRAAiRAAhQWvAdIgARIgARI&#10;gAQ0I0BhoRlKOiIBEiABEiABEqCw4D1AAiRAAiRAAiSgGQEKC81Q0hEJkAAJkAAJkMAfv379EqHQ&#10;s8eU4I+fRSyjlE1m1zTePs2jVJfZWRIgARIgARIwQEBUWGRIV+vNmw9EGYaAg4N9g4blQ/9w8pTu&#10;f/zxB0GRAAmQAAmQQNQkQGGh8bh36OgRJ04syemAgS3jxImtcQV0RwIkQAIkQAJWTIDCwoyD07p1&#10;jVTOSVFBO6/aiRI5mLEmuiYBEiABEiAB6yBAYWGJcWjSpHKu3C4e9comT+5kifpYBwmQAAmQAAlE&#10;EAEKC8uBb9ioQvHieVBfiZJ5MmZ0tlzFrIkESIAESIAELEVAVFjcufP458+flmqVtdcTcOexZ+PB&#10;qltZpWrRevXK5s6dOUvWdKqdsCAJkAAJkAAJWCEBUWFhhU2PwCZBY127ejd8AypX7vYp+Itgw0qV&#10;yTdpYndqC0FcNCMBEiABErAJAhQWWg7TxYu3fvz4IXns5z0L/2vYe/Hibn36NsPGixw5M2rZDvoi&#10;ARIgARIggQgiQGFhLvC3bj148fwtvM+Zs2nP7lMGqsG+zoWLBmbPnsFcTaFfEiABEiABErAUAVFh&#10;4e9/58ePqL7HIl26lIkTJ1Q6NA8fPLt56wFK+foeW71yj2xxV9e0q9aMyJo1vVLntCcBEiABEiAB&#10;qyIgKiwYeRPD1rJV9fYd6sqOH2JtZs9hZDnjxfM3p05dPXb00uLF28M7SZMm+TbfSYgRblX3BxtD&#10;AiRAAiRAAooIUFgowmXI+NKVVaF/jQOl0aPLxPZ++/bD7t2n/PzuzJ+7JYw7TIcc+nNOxkw8iarZ&#10;oNARCZAACZCAhQlQWJgL+L79M51TJ5O8p0qVxM4uRuiaPgZ9Wrtm/737T+fM3hT65wgHfuHSyrRp&#10;k5urWfRLAiRAAiRAAuYkQGFhTrr/871i5bAi7rnwf05ODrFixQyp8vPnr4MHzVswf2uYRty6vTFV&#10;Kl0scH5IgARIgARIwLYIUFhYdLwmTenh4VHG3j5e7Nj/youvX7+NH7ci6MOnBQv+Iy8+fDzMLKkW&#10;HRtWRgIkQAIkoAUBCgstKCr0MXhoWy+v2kh8GiIvEHGrR7cpy5fvCvF09/62pEkdFTqmOQmQAAmQ&#10;AAlEMAFRYdG3z4zg4M8R3FirrB5TDps2HlLRtM5d6g8a3CZmzBjS4sg///zyajt6w4aDIa7effgz&#10;RozoKjyzCAmQAAmQAAlEFAFRYRFR7bP+en/9+tWsydAw7Txy5FJQULBI4+s3KDd7jk+M6NFjxrKD&#10;q6aeg3fsOCEVfPh4R6JECUSc0IYESIAESIAErIQAhYVZBmL0qCVnzl6TXN+68eDFC10ITgOfosXc&#10;du6aIp0cqVGj1/GjV/755x/8+827gzFj2pmliXRKAiRAAiRAAmYgQGFhBqj/dblx48FZMzbgZ8+e&#10;vXn+/I2++nLmdjl+fAF+i+WPiuW7XLhw48ePfyKZsPj5U6eW+AlP4I8/okWPrmzZC/NbWD4jTG0J&#10;KF185C2tjz+i+Fhm+zm+g/0y9ndgscZoezdGiDfc0qbjEhUWeIpFSCetv1LxP56TJ/w6dZqAHiGI&#10;xevX72W7Fj9+nMDne+CzcqXu585effFqfySYsZBuHvz9J0pYzvoHNEJaWK1a8bXrRymq+tQp/8oV&#10;uykqQmOjBF6/PRgrlugc4adPX1Imr2zUZ9Q0GDq8Xa9enlLfxR+SKli55fK8fz/QcMHlK4bVqVta&#10;hfOoVsTf707xYu1wvKBv36am9F1UWDCktyxld/dc+w7MVDoAd+48Ll+28/fv3/Xth5XOmpYs7rX/&#10;4CyEzFLq36rs//77S4pkfPgaGRMKCyu5aSksNB+IRo0qLlg0QHO3IQ4pLLRie+nSrdIlO8Cb6cJC&#10;2eyrVh2INH5On77qYF86/IWjIgb6mDlzmoePt1+8vFI25jcKJkxQRvqWnyxJRQTRslFc799/BBmq&#10;ChsdPjabBDQhsG7dfukJmT9fc00c0ok5CJw9c01SFZp8KCw0wRjWSdLEFUOrjbt3n4SvJmXKJO+D&#10;Dj8N/P/YFaFtoC2uXLltlsaZ3+mTJy/Q/bSpa5i/KtZAAiRgGwTu3H6UPm1N22hrVGrljh3H8biu&#10;UL6Lhp2msNAQpl5XxdzbpnGujuvUSb8wRgkc4gcFH3n5er8l2mGROu7dCyyQr4VFqmIlJEACtkTg&#10;7dsg6UnIPXtWMmybN/3ZuuVIzRtDYaE5UhmH2Gfw4UMwroYNBubK0RjXxlCBsFAAGylevTkQvuTz&#10;l3vjxo1tiSZqUQdStqJr5ct2Qn+18EcfJEACkY2A9CTMmaMhzzRF+NCuW7u/a9dJhhfu1TWSwkId&#10;N5Wl8Bf18OEzXH16zyhRzGvBgm0hjhDeG6E2377/TxBPLHqZY9RVtt5gsYsXbzWs3x9d03fgxRyV&#10;0icJkIAtEnj86EWxom2QysAWGx852rxyxW4f71nBH/82R3coLMxB1bjPd++C/Pxujxm1pHrVnhPG&#10;r5AK4Aw9YmQhdkXISZBbtx7YhK7Hxp+WzYcHBr423nNakAAJkEC0aNev3atUodu3bz8Iw8IEZs5c&#10;j/fO0CEL8BoyU9Wix02/fv0eLRpDWQiNQoVyXRTtu0yY0L5EyTwZMzqPGt1RqgC0c+VoJEXTKlUq&#10;34ZNY615QQTxObp0mXg3QGaDqhAvGkWLxuOmVnIX8LiphQeiVOl8GzeNM+VQPY+bKhqy6dPWTZ2y&#10;BptdDJSy3HFTTNTHjh2LlwgBBJ/A3oiQq+f/osToG0isj+zccWLxIt8OXuO6dZ0EM9D2u7rG1TUt&#10;/n306KUfP6x6wvDp05dUFYr+tmlMAiQgETh65FLzpkP//sRdWZa4I6ZOWWtUVWjSDi6FaILxP06g&#10;vuPFixNyDRzU6kngLlyTp/QwUBmi+K1Zs3fF8t19ek+HGaYojh6fnz9/Vu3bp6nH06euTpu+XlOX&#10;dEYCJBCFCOzde/rbN8yI82NGAiNHLMabxTKqAt2gsDDjWEqukRXdwSE+rpatqj945Itr1eoR+mpF&#10;3OsF87di9Wv4sIWQJlglgaW390zrPGeBRZA+faZf8w8wO0RWQAIkEHkJePvM1BeGOPJ22nI9GzVi&#10;ycwZ6/FmQdBCy9QqusdizuxNthsC0jIopVp69fY0GhgfSxtvfucKuX37UbWqPfU1r0/fps1bVO3Y&#10;fvzJk36QI05OCS3ZEZG6pk5dO3TwfFlLT8/Kw0e0E3FCGxCIHSeWo2MCRSiM5grBst2162sV+aRx&#10;suSJkRBO8COYK8R3x+Ts2dIL+ozEZp+/fM2d89/sIeG72ax51bHjOuMLmFIC3GNhmNjkSasxXSGl&#10;yxb8mL7HQlRYMFeI4JAMH9E+btz/ZPdo2qyKvX082eIY7KdPXz179hqpQ2QN+g9sWadOmQH9Zy9a&#10;PNDahMXZs9f7ec/EKVPZlmMByKcfw2QJ3jVqzIwKC8x4YaOPGtcsI0ZAUFgE3NuSLJmTmMvIbIUD&#10;bo4OZQz08PrN9WnSJFeKgMJCHzFEIZsza2P//rOVIjVdWHApRClzI/ZDh8z37jsz9DVq5BKcGJau&#10;MGnTkSkbf0gFC2a/7Lfq2O+c6WE+Y0cvQ7zVJ49fatxKLdzt3XNKn6rQwj19kAAJkAAJqCGAr6x4&#10;3SxcuFWFqlBTX7gyFBaaYDTkBKtInTtNkK4hQ+Zv3nRYurAOIhXD0kmmTKnz5HU9c27pqTOLw/ga&#10;OXwRolksWuj75YutZiMzO2JWQAIkYPsEFi/0/WieeE22z0ZBDxB2bOECX7xu+vTSnQNQ+mnsWbFV&#10;q+pKS4Wxp7AwEaCy4uvW7G/Vcrh09e09Y8/uU9ev3wtxkT17hpw5Mx09Nj9mLLswftOlSxkjRgxl&#10;lZnTGsFtTp30N2cN9E0CJBC1CEyZsubF7+A9/KgmgA18y5bu7NtHjaTw8qqDt8+o0Z2SJHFU3QCp&#10;IIWFiQDVFz98+ELDBgO6dpl4+PBFXCHLCnnzZdm9Z7p0HiTk8yEo2KpCcC5a5IuU8eo7z5IkQAIk&#10;QALaEUDyB7xHVq7Y1bPHVBVeO3b0GDCoJd4+SZOaqipQu+jmzRMn/L7zqLGe4fr2/Ud9j34qxjJ0&#10;EWfnpEuXD8Wui0KFsuPniA+BtY8e3afev/9UMrsdsDlFisQm1qJVcdy7iOhlwBs3b2qFWp8fbt40&#10;N2Gj/rl50yii0AZGN2/CGJvf27evEy9+HHHP3LwJVl++fFu+bJe6iQoU79S5nrdPcycnB3Hshi1F&#10;hYVW9UVWP7t3nQzftYmTVl08f1NRl2PFsjt4aA72W0ilzp27jqWyv249pLBQhDEqGFNYRPgoU1go&#10;GgIRYQGHJ08vypXLRdwzhQW+gi5fttsUVeHTr3miRJqpCowdl0LEb2BDllWrFQt/TZvWa8myISFX&#10;vfrljFaGlDwlS3hhB8PNG/dhXKhQjlmzvXPmzIh/I/bt9+9M2GMUIQ1IgARIIEoQQOBEvClUb6ro&#10;0bMxXk/9+rfUVlVQWJj35nNzy1yvXlnpqlLF3cUltWB97kVaFy7Uyu/K7V+/fhUunKNwkVwo2K7t&#10;6MCnrwQ9mNXsxYu39+7+u0Bj1oronARIgARIQJYAVMXcuZvxpkB0AxWIunZviOUPvJscHf+zn0+F&#10;q/BFOGOhCUZDTnCA6snjFwh/Nm7sckWVlSju5e8fAG1Rp25padLCSj6Ii4Wdp1bSGDaDBEiABKIa&#10;AaiKWTM3DB+6UF3Hsali4MBW9vZx1RU3WorCwigi9QaQFPhyP2zIguzZGk6auEqfI+fUybp1byj7&#10;2xLF2kFbZMmSrlefprlyK1h3VN9oliQBEiABErBiAkivgXRiCL2ooo2QFAisOWy4FyLzqiguWITC&#10;QhCUMjNICiS879J5QuZMdRcu3KavcCaX1L36eI4a1QF7ofGPLl3qh7eEtoCTtGmTFyqY/fadRz9/&#10;Kgj5rqzRtCYBEiABErBiApAUeLOMH7t8/LgVKprZrl3tUaM79u3bFCm4VRQXL0JhIc5KyBI5+oKC&#10;PtWv1z992ppbtxwxUMYlc5oxYzoNG+blUa9sjBjR8Y/RYzvps0cykafPXg/sPyfgzmOhdtCIBEiA&#10;BEggEhHAmVLvvjPwZkEkMRXdQpq3CZO62dlZItAihYWKAZIpghUv6XIv3Dp1qmqnTvoZ8OvqmraR&#10;Z0Wk8qtStWhosw8fPhko1a9f81q1S2nTXNO8FCvuliw5kyqZBpGlSYAESECYwLdv3xF6AMEqhEv8&#10;xxBnEmfN7otvsOqKKy1loWqUNsuG7L9+/Q49kSJZZel6+PCZ4cYjLcj0mb0XLBhQqVKR0Jbv339M&#10;m9pQhPbSJTuom/7SHGbbdrVr1CihuVs6JAESIAESCEMAUQbwlmnbZvTGDQeVwkHExWrViuFasnQw&#10;klIpLa7ansJCNbpoiMr+4UNw0sQVoCdEvGTI4Fy8RJ558/sVK+YW2h5+3r2DqqgR3kmBgtnMt3FX&#10;pM20IQESIAESiCgCeDtUrtgNb5ltW48obUPMmHYVKxZeu340LqVlTbSnsFAMEBlp8Xn16r2TY7k0&#10;zkJZ4JAbHWc61qwbuXvPtMJFcoauEonU4SddGhlVgZxk+w/MaudVx97+/7fvfgz+W3GLWYAESIAE&#10;bIEAHpVx48S2hZZaoo140RQp1Or8+RsqKkMQ5/IVCm3YNFZFWdOLUFgoYIiQEgEBTxwdyuLKlKG2&#10;SMlkyZxwoGP33uknTy3KkeM/sSjgLTDwlauLh6yf1KmTI4U6NtoMH+HVsFGlEJuypTteuXJbpGra&#10;kAAJkIBtEfDdPgm72m2rzWZqLV4Qri71bt9+pNQ/JAVeOlhqX79hjNKyWtlTWIiSxOs8YYIy+fI0&#10;FSmA9QsHB3tcZ84tuXZjfbp0KcKUgkCBt6yuMudLYZnAIf71m+uwPCaV+vnzp0illrSJGyeWZXYX&#10;W7JTrIsESIAErIQAZrJfvnyrtDF2dtE9m1TGS2f12lFKy2poT2FhHOaRI5cc7EuXLO5l3PR/Fvcf&#10;bn8SuBNX+MT2ly/fhjfDAuVp4K6QjTatWgxHKHjxqi1jOWZc5+49GlmmLtZCAiRAAlGEACYq8ILA&#10;pS5kUZu2tWfM7BPhrCgs9A7BksXbpVWP2jV7i4/T+6DDQcFHYseOKVsEGSnLlOpgwBu2U6C44epw&#10;POT06aviTaIlCZAACVg/ges31kfxdRBs1UyU0HiuSn1D6ePTfOKkbtYw0BQWMqMwYfyKDOlq+XjP&#10;kvZpItuvyFBBEOCKHl3+SA/yqsNn3drecKfPGzYuBT7fG/q3zZsO9fU9GsZe5+GXUJNEmq3aZuiw&#10;doOHtFVdnAVJgARI4D8ELHcc0hrBI1JFxvR1DLwgDDca4ZsHDm5tJR2jsPjPQPTzmZXXrcmUyWve&#10;vPnw9es3o4NUuHDODx8PS5c+49Wr9sJne6+x8ImIF/rMcufOfO3GutC/9Ww8aPfukz9+/L8QOXdh&#10;2cxZfY22ymIGdjEtEcTNYt1hRSRAAhFF4Nr1dfhmFVG1R2y9SAGBd0Ret6bv3wepaMmcuT54AfXo&#10;aUVr039gRUdFTyJZkYYNBiBbGDp16+YDA+/+0L1GILOFiwYi4kjIFsswTBDOfc/e0/jh/XuB794Z&#10;ul1q1Ci+YtWIMK7QpEMHz3379iO026vX1p49ew2RUvbtn+FeNHeEjwJunhnT1g8ePC98SxImtEcm&#10;lAhvoeUbcPjIXMsEosGyGg64G+ggJs/y5M1ieQI2XePBQ7PFdyV/+vQlZXLjMWwC7m3B6TAVWBo3&#10;HPjs+RsVBa2zyI/vP/397+hrm2pKbrk8798PNNzl5SuGIUe0dWJBaERkbFBx+kPqzuIlg/Aysswz&#10;RxxgVBcWtWro9rkcP34Zi1uC1Lp2a4DUcHhqx4gh/30d0x43bzy4ePFWUFCwUZ+NGlecO88njKsG&#10;9fofPHgufJOsTVjobutFvj17TDXazahjUKJEHjs7O6m/a9ePMl8KQaPCIuow17Cnr98exGk9QYfm&#10;EBYQ67Vr/jsrqei5JNhm6zTzv7omfYZU6tpm08Li9ev3dWp5+/mpjCCwYtXwWrVKWpuqwDhG0aUQ&#10;rGM19RzSpPGgw4cv4BJUFVjEevl6P/6LiGayqqJjx/Fwu3zZTvg0qiq6d28Eb7PneIdxBQ/7958N&#10;36TjJxem/d+x1Z49phnQ/ur+PtWVatmq+uixHdWVjZSljh+/It1UuCAQMZoIqxope8pOaU4A27k8&#10;G/37UBJ/LmneDMs7dHRMYPlKI7zGF8/fNmowUJ2q2LZ9El4fNWuWsEJVEeWExZcvXzt1HI+rbevR&#10;27cf27HjhMi9tWjxwGcv9uDCXAWyzcrOlEpu16/dD7f4HmPUrU+/5kOGtYU3aJQQY3xZ6dB+HDyE&#10;379z6vTi3LldQu6hGzfuvXz5zmgtFjCAKurYsd6kSd0tUJfNVXHs2GWMZsvmw3FvPH8Weea0bW4g&#10;bKLBCFfTts2oXbtO2kRrNWzkpSurEjraa+jQ+l09eBCIZ0KrliPOnbuuorU7d00tXTofXh/6FuJV&#10;+NS2SFRZCkEq89Gjlr588WbzZr27LMOTReSyosVyx48fV1ZMYFJh4IC5KPXjx4+FC7YJDsy48V2a&#10;NK0cN27sWLH+/0gqnikD+s/99u3b4kXbZf08eOTr5JTwzJlrvXtNu+ofAJst2yaUL19IsFJzmyFN&#10;zqqVe7p3m2zuimzXf7lyBWbN9nZOnUyrLnApRCuSof1E1FII/oK6dZu8euUec3TKmn1e9luVMaOz&#10;KV+7bW4p5O7dJ127TDpx/Iq6cUEc56JFc1mtpJA6FfmXQpDUY+SIxT26T5k7Z5O4qtixa8r9h74V&#10;KxXGJsTwqgIzH/Dp03cmfOISVBXYuwufbdvVgs/QqgLPFBxthR99quLosfmJEjlgtK5fuyupCmv7&#10;YN6labMqWNaxtoZZT3sOHboA4fXo0XPraRJbYiUEkLvSu8+MKKgqrvitNlFVWMkIijfjzu3HeBmp&#10;UxWHj87DG8T6VQVoRNoZC8w1bd2iiwDh73dbXE8cO74gRcrEKJUsaaLocqnrP378tGjh9iePXyxc&#10;uE38Zlq+cpi7e67EiROGXvhA8c+fv86bu+XVy7ezZm3U5w1NcsuTGYoeqWh8vGdeOH9TsrSqGQup&#10;SVBImzYcat8+YtLeiA9HBFpWruLu7p67evXimV1NTYjAGQtzjGOEzFjgtKFzyqrm6I41+8RcRaZM&#10;Ghwcs5UZi6tXAw4eOH/k8EXsnlExLocOzylQIJspUzsqKlVdJBIKi7/+enj06GWc1dyz+5Q4l9Nn&#10;lyRIEA8HqWVHDodRfX2PwdvN6/cWL5ZfrQhfl++OyZkyOePnqVIlDTPt8THo09p1B+7fezpbv6RA&#10;wRBVgX9PnbJ26JD5IbVYobDQaYtvP7ZsOdyuraWz9IoPtDVYrlg5vHadUia2hMLCRICyxS0vLL58&#10;+TZ2zLKpU9aYozvW6RMhK6L9ES1t2rAZlNS11iaEhb/fHW/vWadO+qnro22pCvQxUgkLSEJ/v4BN&#10;Gw9i2ll8/C5cXI7JCRcX+W+QT568PHrk0rFjl9au2S/uc+++GcmSJ8Isn+xK2IcPwWNGLZ07d7Nh&#10;h1gByZPXVRI6SIGGyVLssbByYSHNWzx8+OzG9XtNmwwVJxalLKtULTpmbCcTv65RWJjjnrG8sHj7&#10;Nih92prm6IsV+kTKgmMnFup72KprsPULCz+oir4zTp9SmYfB5lRFJBEWZ05fe/bsNTozb+5mwSQa&#10;mJkISVQfJpt5yM2NoCtXLt9GRO0tSvZ7HvxzTvz4cbJnzyA78/HmzftjR68gyNWc2ZsM/BUhxzq0&#10;TkjDoCp69ZwasgiCggMHturctb69fTx1f4oWKIWdrYhi3rTJEAvUZYtVVK7sPnZ8Z1O0BYWFOcad&#10;wsIcVOEzQwbnNetGxogRPWvW9NpWYc3C4sKFm48fvcC0tLrTH/huGSt2TH1vE20xauvNtmcssAUm&#10;+NPnAf3nBNx5LMgFcwDTpvdC2CJ99/eNG/elHXZLl+wQXExBkvSdu/8NEpUvX9bwLXn65OXVa3fx&#10;8317zyCilIGmIjjP/oOzQjuB2u3WZSJyooYuZSWRNw0zx1EXNB42795+rFPbiiKRC94q5jarWLHw&#10;+IldVWsLCgtzDJCFhQXyBixc4Dug/2xz9MVKfOYvmG3y5O44W5clSzpzNMlqhQViJHbuOB4vFHW9&#10;xlbN/Pll3ibqvFm4lK0Ki6NHL4EUIgQgAYcgslJl8vXv1zJJUkdX17SyRfz9AxB7e/iwhaHnBgw7&#10;T5cu5fwF/e1i2hUqlF3WEosCDx48g0YRmfZAlJiNm8YWLpIzxBWa1N5rzPVr90I77+vdDCnLHRzi&#10;C3Y8ws0QnyP0NGDdOt6CcdMjvOXmbsDAQa18+rVQVwuFhTpuhktZWFg8f/7G1cXDHB2JWJ8IMt22&#10;bS2pDcmSJTJrzlLrFBaXL/3VuvXIuwFPVAwEghFs3TYRkQ5UlLWSIrYnLM6e1UUUqVCusyBB3OKI&#10;GwHj9OlT6vt2iLUGnPjq2GGc+MyHm5vrsBHtIAX0icp7957ipOvE8SsQRtNoUzFPOGVaj7hxYoe+&#10;ma5du9u82bDwTTp2YkGePK5GfVqtAcJGYR+G1TbPHA3DNNVOuWhsmLSYMq2nul1sRoUF9gtv3DzO&#10;HN2JxD7Lli0gvvHe9JDeioTF+AldXM3zpV/zAc2WLT12rGvuVtahFQoLzNQ2ajgQE9VKCSDOzazZ&#10;fWPa2ZUslVdpWauytw1hgUiUV6/qlhI+ffpsOPFSaLjNmletUsU9b76szs7yt7g0UY9PjWq9BdPK&#10;lStfsE0b3U6rNGlTuLlllh3LgIAnaGfvntNE1tUgEbx9miVN5lS4cI7Q3m7euF+3rk/4W7N794Z9&#10;vJshEoZV3UZsjGECSxb59tCTUaVLl/pjxomq5NC1GBUWWO97/nIvh8Z8BCwsLBACOMvvDQpYU0DU&#10;RfP1y7Y8W5WwkN4ptWr2fvtGcZ7SDBmd5871LlrMzbb4y7bW2oUF9gAGBDx+/PilRx0FwZfatqtd&#10;xD0ngp7KJhXEzDyOpH798q1EcS/xIUQO0lp1SufNmyVzZvnzI7duPZC8ISfh3btPRTxLq4/ht2Ug&#10;012Fcl1kc6Kev7A8S1azLFWKNJg26ggYEBblKxSaM8dHip6i6ENhoQiXOYxNFxaIZDNt2tqxo5cp&#10;at6kKT1KlswjFcG3pgQJbGZVVFE3BY2tR1hgO0WRQq0Emx3GDAv002b0Kl7832FV58R6SlmvsMBs&#10;OY564tRi40aDBHl17d4w8+9To7Vql5RCVYb5IMcPNj0goVy5Mp0EfcLMw6NMqdL5y5TJny59StlS&#10;OD+C5PN5cnuK+0QOzPoNyud2cwmjKqT8vwXzNw+TMF3y3M6r9uAhbR2jWFx9capWa2lAWKDNTZpV&#10;mTvXR2njKSyUEtPc3nRhgSaZeNy0e8/GrVvXgB8syyZKFBVTeVmJsMAXy0IFWqq7x3AAcOKkbsVL&#10;RBJVAQhWJyywTfr1q/do2anT/m1ajRIcJ/x1pUjh1Lp1TWx7kS3y8+c/z5+9fvDwWZVKCtJlNWpU&#10;wS2va906ZVKmShLeLWY+Ap++wj7E/PmaC7YTZlhMwZfU0qXy58iZMUwpxJDP69ZUn6vWbWqOGNne&#10;hvZsijOJ9JaGhUWp0vmWLR+KwKyKOFBYKMJlDmNrEBYh/cIXlREjdFOwceLGVnovmQOOxXxGrLCQ&#10;3gLBwZ8LFlCzCzt/gWz16pd1y505MqkK6xIWiECHVOObN/2JxBniNyX2HCRwiN+zl2eYaNmSB6yk&#10;vH2rOzaCLRp1aomeeGzRolqatMlRqk3bWrJ/oriZXr16h72Z7oVbizcVoQsKFMxW16Osi8t/AtlK&#10;3oI/fs7j1kSfNzRp7PguONcqXh0trYeAYWGBdlarVnztelEZLfWLwiLCx1cTYYHVkAH9ZovH8zXa&#10;64IFs4e+l2SXg406sSGDCBQWeHRji30x97bqcGEpfMKErhgvdcWtuZRVzFhAUnz+/GXevK1jRy8V&#10;h4VdbzFi2g0f3k42uiVWUoKD/z5w4Fzb1gqe19jv6ZQ4Yf/+LbDxLXxLMO0B6YOfY8GidMkOgk2t&#10;WbNkht+Bvdt71U6dRqdXQn90Gz5uPSxUsKUBb408K06bpou9IVgjzayNAIWFtY2IJu3RRFigJWbN&#10;FfLw0XbEz8ZHdnVYEw4R6ySihAUe3fi+WryoWlWRPyv2ythupArDgx6RwuLL56/ff/xE+0aMWDR/&#10;7haRuxMv18aNK0qWU6f3ki0CSQGlsn7dAUSrFPEp2Xh6IpV5rAmTusnOfEBSYMnj3NnrigI9Yb8n&#10;vi4MHdbOUW7tE/clJtCQz6ywwf0+dT3KzJvfn5vAxYfSCi0pLKxwUExvklbCAs+rDu3HioS6MaXN&#10;N//aKC2kYuJT/EitKTVapmyECAs8vRFkqESxdir6iCmK3LldWrSsjmiNKorbRJGIERb4Q8LANPEc&#10;fPDAOUFM2JqEQ/8pnZOOHNlen57Awgd+hUyhI4cvEnGLqY569cpKlgsWDYwe/bew/+8HkuLbt+/7&#10;9p1p3lRB5gskg0hgH2/GrD6y0wzoOwjcvHnf6LRHtWrFlq8cjnCcIt2hjdUSoLCw2qExpWFaCQu0&#10;AZu1WzQbumvXSVPaI1j23IVliOwnGceOHUv2uSfoyhrMLCwspKc3pplLllBwqDAEFM4VLlw0wFbi&#10;kageX0sLC7yk0dbiRduFHM402vQkSRyRLrZg4Rx9+8pvbISeQKCL7t2nrF65x6g3yQATAKVL58d/&#10;V6waLlsEegIRqfEr5B7r2mWioFtIH2ldZvXakbIzH7gpMaFy9sz1alV7GPaJDZ52MWKsWTcqTFpU&#10;wZbQzKoIUFhY1XBo1RgNhQWahOeYRx0fdTm1Vfdo2/ZJxYvrAifgOSO7pqzas8UKWlJY4AF+6qR/&#10;lcoKTgCE5pAzZ8aVq0eojuJvMaSmV2QhYSHNJeCTKkUVyD2RdidP7pTx99YEj3plvbzq6Hn9/8Q5&#10;T4+6Pof/FE1nimnAXLldsrimw3SCrE9oFJxKRfbRSZNWibQTNviDLFxEF95q3/6ZskVwO0Kp6Az2&#10;nhY5Pevunmvv/hmRabpSkGRkNaOwiJQjq62wACI8eiqW7yoSWE9znnPn9WvYqIL0NLOtOQyLCQs8&#10;xo8dvVyjuvwSvNERcXFNs3XrhJC5IqP2Nm1gdmGBPxVEy06etJI4JqTzgKoYNKh1terF9b37pZ/n&#10;z9tMMBSVg4N9mrTJUKRChcI4tKnv9Y9bp3OnCatXicYrxCJFZte0iRwT7N473YDPhfO39u0rrzlC&#10;l9Kl/suWHj85fWaJOC5aWj8BCgvrHyMVLdRcWKANeAQVdW8jNQbTuj9/6L6QWPLj0695/wEtpRrx&#10;3cb6v95YQFhgUPA5dOiCojiNIaMGMWGfIO6mzeP1xYC25Phapi4zCguMBHY7p05VTbwniFRtnyDe&#10;woUD9B3qlQbY0eHfjREinu3t4yR0dOjTpwnOjup790s/r1G997Hfuc1EPpAUiMNdsEA2fYspmErB&#10;U2LkiMWTJhqf+cA8ZPIUiVM7JztwSMFRW5F20sYaCFBYWMMoaN4GcwiL0I1E+N0nT3X5Jl69fCsb&#10;MU/zHoVxWLJk3h27poSIDHNXp86/BYTFxg0H2yg5XRi6I0mTOl64tCKyHsnRN2S6DQHm+CAwQ8IE&#10;ZQRVBfY64PWPa9eeqTdvbdCnKr5/+wGf4qoC7374nD2nH3zqUxXoe4rkVeAWl4iqgAKQmtqseTW4&#10;1acq4LZj+7HwKaIqMPNYqbI7vFFVmONWpE8SsFECeCDgsYCrQcMK0mPHzs5cT2xZRMgXKD0bFU05&#10;2yhtfc1euWK3alURN26cK/6ro5qqAEmNb1PM3TnYl8aVKYP8rgjZwfO/tjbw+V5cuXPLp/VCTi/4&#10;TOxUXtEtu3nrBPisU7e0bCnMfEhN/fz3F3G3o8d2kpo6dVpP2VIF8jWX3K5Zs0/QLQ6Url2nINiG&#10;oFuakQAJRA4Cc+b6SI+docPUnEQwHQI2xkmPNVzSdrEo8pk/dzMWx1V39sEj36iZyUUzYXH69NUk&#10;TuWLFlEQiRKj9SRwV1DwkRQp5DMwIVcIfOJK41xdfGgvXV4Jn7hKlconWwrnMuAzaWLdTiXxz/KV&#10;w+CzY0cPfUWkpiJ/mLjP3n2awOeSpYPFi9CSBEggyhLo3qOR9HDDtX3n5AjhkDxpRelZh+vNG11c&#10;40j5GTpkATro4zNbXe/evj+EMdKXYkKdTxsqpYGw2LP7lEvGutjVglXAH8JbjV6+2vfh4xF9mS8w&#10;8wGfRQq3hs/fbv89VGKY7K3bG+HTRU/2USQLhU9cri4eklvBcdqxcwrc1qlTWtYeR0gkt4p8IuUM&#10;fCJ2lmAbaEYCJEACoQngwDyeIbjOnV9mSTLSg066kNtIevoF3HlsyTaYuy4EWZ89awM6iMMHKup6&#10;9+FQFA8ToF5YLFywDdP+uNp7jXv58i2CSIoMwPugP98HHcaFTDl/yMSjinbu3A34rF61F3wGfdDF&#10;zxb5YMYJPlOlSirr8+nTV/BZ1L0tfOISVNlnzy+VmoocUbJuEZMDbvPnbSq5FWnn+g1jJJ9e7evI&#10;+hRxQhsSIAESAAE8Q3DhKJn0VLkdsNnCWN6//yg9/RDaQXodnDrpZ+E2aF5d3z4zkLpF/JtnmAa8&#10;+/BnjBgxNG+VbTlUcypkwvgV+/aeuXPnyfv3QYK9dU6d7Nr1tTDWR3zH9mPTpq6DQWDgK+gAQbcv&#10;Xu2TolLqc4uFiY7txyEPmeCpVKneq9fXpk6dTJ/Pd+8+1qurS3L9+cvXa1fvCjZ1774ZiHWhOyFO&#10;QSGILBKZ8VRIJBrM/++KuU+FqIAmhfXDB+/FCNlxmSpVEmdn3cF+fFq0rNa8hYJTgSr6iyLangrp&#10;3XPa6tV7kcBBRWMQxvT5yz1UFUCnTFgMHDDn5o3758/f/CA8l1C0mNv2HZPxMpWNRIkWrFq1Z8um&#10;P2/cuB8Y+Fp8LF+/PQhjfbGuERxt0sSVMHj06IWiTQ93AjYnckqozy1ET5dOEzDhcfnybfGmHj+5&#10;MFu2DDFjxqCkEIcWySwNC4vatUstWTZE6dwps5tG+E1ihcIiNJOQ79yumT3eRsRmCJy0dHPT7ccv&#10;UDD7gIGtzDReWgmL1q1Gvn8XdOrUVRWqImvWdCdOLTbwmjNT363Wraiw6Np5YtDHvw/sPx0cLCTl&#10;WreuMW5CF3Qb39FjxYop2/+5czadOXP99Cn/58/fCALKkMH57Hld8Kg4cWLLFtm/78zq1fuuXg1Q&#10;tOb3NHBXzN8zH/rcBgQ8QUSKx4+fXzh/U7CpmPZAmC8YQ8ZSUghCi6xmhoVFk2ZV5s7VzYEp+lBY&#10;KMJlDmMrFxYhXf4d7FgXV6d+/f5HD4uG6tGQGOITlitfEA4R+Hj2HG8NPcOVJsKiVYvhvr7HBDfz&#10;hWk/koohQGLs2PKvOW07ayveRIVFhnS1BLcmeHs369HLE1/69ekJoMFiyuPHL3btPPn69XtBUghu&#10;sWHjWKwk6MsevmXLYQT2PnH8iviqBw4Z372/VbrdZZtx/vyNFct34Vc3rmOe5oZgU2/f2YwwX/Hj&#10;I4WgYAmaRXICFBaRcoBtRViEVhgh786J41dMnapbnrbkB9NyTZpWDqlx2vTeCDdsYgNMFxbIBrV8&#10;me45r+JTpkyBdRtGR9nTH/qIaSksxo7tjO9e8eLF1icpsNVWasey5buCP/4tMootW1YfMaoDLLGU&#10;gFe1bBEEMMECzfbtx7DwIeITNojDfejPOXjxI9anbJGjRy/t23P6+HE/Pz8Fqx73Hmyzs7NzdJT3&#10;Kdg2mkU+AgaEhYdHmdlzffTJZQMoOGMR4feJzQmL0MSQaeHz56/4yYYNB/v0mhYhMLEJA1mgUfXg&#10;oW1Vv5tVCwuc+Bg0YC5SWM6bq2bTa6PGFSdM7BYrpl28+HEihJ41V6qNsMDsVpUqRR0SxpeVFAhF&#10;NXbMsn9+/jNhgm7fg+CnVx/PLp0bYMz0PXMht6XYVkuX7HjxQuhQBrKQz5zVF0XsYsZAHnbZluzd&#10;e/rSxVvbfY/fuHFPsKlQJ5ev6OJ2I8uJYBGaRSkCBoRFly71x4zrrIIGhYUKaNoWsWlhEYICWzGk&#10;83cnTvo1bzpUW0SC3po1q+qcOimMO3Ss6+SUULCUZKZOWGCX6+CB82bN2qiorhBjfOMdO76zvu+6&#10;6nxGplImCYt160fnyZtF90JN4ii74RHTbnNmb8RJ1HFjl4tTGz6iPfLs4Xu/PkkxY7ru/MiI4Yul&#10;JOwin+bNqw4Y1Dp+/Dj6pijWrd0vHRmFTBFcTMHSGnLgokiM6H8g04dIMyKHzd49p2/ffhg5+mKZ&#10;Xvj6Hj9/7nr4uho1qjBpSg990VwMt82osED452HDIyZQo2WomqOWzl0aiE/ORw5hEYIRj+uXL99J&#10;//v40fMK5XWb5Cz8wZMfM9+KvqHhuV2pQlfDD+3lK4aFDsGMGImjRy6ZMmWNut4hWMCw4e3sf8+1&#10;8CNLQKWw2LZ9UqaMzjhEKruVHbtq1/4OaI2JBHFJgbC1JUrkQalkyZ1kp8UQimrpku24J7wFMoWG&#10;9LZr94Ze7WojWjsmVGQRLF+2E39R2Jv59q3o6dkqVYtOmNAVuidpskRR8MbCRqfNmw9HwY5r3uWB&#10;g1r59Guhzq1RYaHObRQvheNm+g6FhScTyYRF6A7iYQttgZ98DP67aJF/s61a5t44eXpRrlwuiuoq&#10;U6rDxYu3DBQJLSzwdXTi+JXjx69QVEWIMaYY+w9slSABVYUhfoqFxZ6905MlS5TJJTWOe4R3jGOo&#10;u3edvHnzwTQl24KWLhuSO7dLuvQpZVdScB9s3vQn6nr/IdhHWFKMHN2hapWiKJUiZWJ90dol9dO5&#10;03jxgKGeTSr37u3pmMgBJ6nU3ZeRoBSFhSaD6OlZefTYjokTK5v4DamawkKTUQjjhMIiPNU7/0tT&#10;UKxo298HTMz7MZ+wwDde321HHz58Pmb0UhV96D+wZT2PskhAkcBB/juqCp+RtYiosLh58/7P3+G6&#10;c+TMKHt4EmdGcCLj7Jlrilat1qwdmT59qixZ08lGucDeIhwfvXc/cOjg+eIDMHlKD3f3XBkzOcuu&#10;pCCDzs4dx+ENfyHt2o4WdNuzp2f9BuVgnDJVEtVvAsG6rN+MwsL0MWrRotqwEV6m3EsUFqaPQngP&#10;FBYGqN64fg8zGZJB164TL14wNEmgenRUCIu7d580bjgIiSD0VYoZi4qVCuPr7vhxKicqBg1u3alz&#10;fX3nB1V3NrIWFBUW+vqPKJnXr+s2Oe7bexpBvgUx+W6fJIm+vHmzyK5ofvz4N7Ka+V25M3LEIkGf&#10;MJs12zt7jgw5c2ZCHvbwpZB1/fCRi88CX+NwkbhPTFaXK18oc+Y0+jZniLuKNJYUFiYOZes2NfGc&#10;ws4kU/xQWJhCT19ZCgtBqvfuPZXWjqdOXr1jxwnBUiJmKoQF3N65/bhNm5FX9IQuxNfCTBlTjxun&#10;YKtf6KYOHtK2YycPqgqR4ZNs1AuLR4+eY04J290VLbfv3DUFayjFirvpm/ZACE4069jRS+LSctmK&#10;ocmS6vY6FC6SU3bmA5MTiEJx+6+HPXtMFUczcmSH/AWyYncq76cw0CgsxO+i8Jbt2tXGnKqJqgJu&#10;KSxMGQUKC63oIQf1g/uB8LZp46ElS3aY7ladsEC9bVuPwtFZ0xsQ2sPoMR3x7Tdvviw8AKIIrBph&#10;cf9+IAJbjR+3fP++s4KVIfLa0uVDYFyhQiHZIq9evnvw8Nm6tQcWLtBFrBL8rFw1PF78uOXKFZDd&#10;8IFpD2ly7ML5Gz7eswR9TpnaE7s9YFy8uJvqo9WCddmoGYWF6oHz8qrTf2CLxIkdVXsIKUhhYTrD&#10;8B44Y6Ga6qtX769c+TfqD85AiW/bD1OjamGBzE3aLtCMGt3Bq31d2flv1ZSiSEEFwgJJN75+1e3c&#10;6dVj2tmz10QAubqmHTK0LSyx3aG8HkmBeN6vXr2bOXPDujX7RXxKNqt+n/OsUbOkbHRL7CHFhMoO&#10;3+OK5r6mz+yT2MmharViSrM2iDc7clhSWKgbx9+qoqUp+ypC10thoW4UDJeisNCE6qdPnw8dPA9X&#10;9x8EIlyEIp+qhQVqQTKHXj2nYaufohpljUeMbI/lDyRkMN1VFPQgKiywO6ZKpe7iST3y58/avkPd&#10;dOlSuhfNJYsVE2hSrpfBg+bt2X1KEL2jo8OEiV2QKhgBAGSLIPUoZMqyJTsU7SFF1CxEem/QsLzs&#10;zIdg26KOGYWF0rHu3KU+sjFVrFTEyclBaVl99hQWWpEM7YfCQluqiL61ZbPuTN+HD5/69pku4twU&#10;YaHTFv4BffvONCV7O5Y/kiZNVNejjIGsFCIdico2osJCPFcIVhDqNSjn5uYKbaFPUvz48cOz0aBr&#10;10RDW7pkTtOla314Q7jMunXLyLrFTqKgoOCJE1YhwrfIiGLnxKgxHSXL1q1rihShjUSAwkLRndCx&#10;o8egIW00P/hOYaFoFASNKSwEQSk1Q/zlpUv/fwdGP+9Z+k6umigsdNriagA21WHG+tAh3ayJog8i&#10;X3Xv0YipzxVBC2+smbCoXNm9RMk8qKBM2QI4lyHbLKQdx8+LF20nnnssV24XTE5kz55RSo4X/gNX&#10;UvzN3j2n79oltDk5RQqnrt0aItxhi5bVTcQXNYtTWIiMe/eejZP9DnaCMyDm2PlFYSEyCkptKCyU&#10;ElNnv3iRrzRjPWfO5qdPXoZ2YrqwkLxh7R5nFY8fv4JIwSKNhKTA3n9MLnLeWgSXYRsNhAUScOTO&#10;k9mzcSVpz6PsB/t6/vn5M7OLh3iL8xfMVrFi4ZIl8uIIiWwpRM7Aoerq1XoiA5mg2wwZUjXyrJgx&#10;gzMCxwoWoVl4AhQW+u4Kn37No/8vW2Pfvs3MulmHwsIcf5sUFuagasDnls2H//qdH2Db1qPSk1wr&#10;YSFV+vDhszW/AyEibOO2LUfCtMTePk7X7o2kH/bv39LCfY/E1ZkkLKrXKJ4hg3PXbg0QjCw8I8x9&#10;YRMlfo5cIdmzNhCEiJWUvPl0ayge9crk+/2P8J/37z/ihzmzN8bah6BbbCOtVNm9SJEc2O8pWIRm&#10;+gisX3fA3z+AfMITwOqsxbA8ePBMPHKMxVpl6xWNGOklPg2OudLhw4wH2uk/oAXzShi9MQ4fvnjw&#10;wDmYde3aAOGSjdorNcAX0SmTwyYHQVKSnj0bK3VFe6MEVAoLHJ1AYG9kC0uUSCZHKCQFdgVje2ah&#10;Ago0YPESeVxcUnfv0ThTJmfZdgcH6zKtI69H2tQ1jHZMMsjtljlfPl2atFq1SulbTBF0RTMSIAES&#10;IAESIAGjBJQJCyTfihc3NpzOnusjGzAbkgJbcm7deliqhIK0ikWLuaVM4TR6bKdUqXSZc8N8fv1C&#10;+O2v794FZXXV7d8U/EBSZP4tU/LkdRUsQjMSIAESIAESIAETCYgKCyyrf/j498aNY2UjcGOvAw56&#10;oCnnzl2vWrmHYJtwEjX+78yzixcNTCR3DA8yBblMnzx5lSe3p6BPmOXMmTFFqqTjx3XO7JpWvBQt&#10;SYAESIAESIAETCcgKiz01YR3P9J6Yd9N61a6iFWCHwRJxRHhnbunInpE+CKST/z8r78euhduLegz&#10;e/YMUhZTRPh2dpaZ+RD0QzMSIAESIAESIAHVBNQLC7z+sUiB7WOCYU+kJmITZfTof5w5t1T2SA8c&#10;wikShdSs0Vu8S9hAGju23aHDczUPFSDeBlqSAAmQAAmQAAmAgBphoRMU0aKNGrlk4oSVIhChIbDT&#10;U7K8HbBZXxG43bbtaItmw0R8SjbJkjlBply7sY4h0sSh0ZIESIAESIAEzEdAsbBo2GCAeARuSIpY&#10;sezc8rgeOGgkBxhmPnr3mibYz5CsMM9f7oOwECxFMxIgARIgARIgAXMTUCAsCuRrjlhmihpUr365&#10;JUsHGyiCPOYIwabIJ6K4372vIAOqIuc0JgESIAESIAESMIWAqLDIlrVBmMCrhmvt1cdz2DBDJ04b&#10;NBhw7MglnE395x/dPk2RD06R7Ns/U8SSNiRAAiRAAiRAAhFCQFRYCCYhmzPPp0mTyujJH7LpzH93&#10;sUyZjs+evnr58h1CXQn2GXG458/vb9CroCeakQAJkAAJkAAJmJGAZsJi3frRlau4Q0/ISgpszAw5&#10;OIrwWYKzFEOHt5Pirepza0YwdE0CJEACJEACJKCcgAbCYs/e6YWL5ETgLFlJgWmJalV6fP/x48L5&#10;m+LNmzW7r2eTytj7yb2Z4tBoSQIkQAIkQAIRTsAkYXH8xIJs2TMg1ayspEBW3ObNhv7999cTx6+I&#10;93PV6hGY+UBaSOauFYdGSxIgARIgARKwEgJqhIX/tTXJk+uyz+HYZ3hJgQzpPt66LZbv3n44dOiC&#10;eD99d0wuUiQnYnFSUohDoyUJkAAJkAAJWBUBZcLi1u1NiG6JFMCyWzMfP34xedLq+/cCDx9WoCeO&#10;n1yYMaMunWn8+HEoKazq5mBjSIAESIAESEApAVFh8eFDMDKNySZJR5V3bj9avnzXVf+7iiTF+YvL&#10;ETrT0dHewBESpf2hPQmQAAmQAAmQQAQSEBUW+pro738HgThPHPc7evSSeDeu+K9JYB83SVJHSgpx&#10;aLQkARIgARIgAesnoFJYYD/mlSt30L0dO46dPnVVpJ/YkHHZb7VkyeyjIsRoQwIkQAIkQAI2R0Cx&#10;sDh08PyjR88XLth67do9wd5myJBq2/ZJODiaLl1KwSI0IwESIAESIAESsEUCCoQFljyCgj4hqenD&#10;h88Eu1qwYHbE4sRcBSWFIDGakQAJkAAJkIBNExAVFvv2nfFqO+bduyCR3tauXaqPd1NYOjomSJs2&#10;hUgR2pAACZAACZAACUQCAqLCQjBXSLNmVVu0qp42TfIUKXWBLvghARIgARIgARKIUgQ0ExbtO9St&#10;UbNE1qzpcII0ShFkZ0mABEiABEiABEIImCosfHyaFyiUHe4KFszm5JSQZEmABEiABEiABKIyAfXC&#10;YuCgVlmypC9foZC9fdyoTJB9JwESIAESIAESMGnGYsjQtilTJfHwKIvjHkRJAiRAAiRAAiRAAmqE&#10;Rc9envHixUbJFi2rI6MpIZIACZAACZAACZBAGAKiSyHz5231al+bEbh5A5EACZAACZAACRggICos&#10;CJEESIAESIAESIAEjBKIbtSCBiRAAiRAAiRAAiQgSIDCQhAUzUiABEiABEiABIwToLAwzogWJEAC&#10;JEACJEACggQoLARB0YwESIAESIAESMA4AQoL44xoQQIkQAIkQAIkIEiAwkIQFM1IgARIgARIgASM&#10;E6CwMM6IFiRAAiRAAiRAAoIEKCwEQdGMBEiABEiABEjAOAEKC+OMaEECJEACJEACJCBIgMJCEBTN&#10;SIAESIAESIAEjBOgsDDOiBYkQAIkQAIkQAKCBCgsBEHRjARIgARIgARIwDgBCgvjjGhBAiRAAiRA&#10;AiQgSIDCQhAUzUiABEiABEiABIwToLAwzogWJEACJEACJEACggQoLARB0YwESIAESIAESMA4AQoL&#10;44xoQQIkQAIkQAIkIEiAwkIQFM1IgARIgARIgASME6CwMM6IFiRAAiRAAiRAAoIEKCwEQdGMBEiA&#10;BEiABEjAOAEKC+OMaEECJEACJEACJCBIgMJCEBTNSIAESIAESIAEjBOgsDDOiBYkQAIkQAIkQAKC&#10;BCgsBEHRjARIgARIgARIwDgBCgvjjGhBAiRAAiRAAiQgSIDCQhAUzUiABEiABEiABIwToLAwzogW&#10;JEACJEACJEACggQoLARB0YwESIAESIAESMA4gf8Dcdd/f0f+LsAAAAAASUVORK5CYIJQSwMECgAA&#10;AAAAAAAhALVgjNL4GwEA+BsBABQAAABkcnMvbWVkaWEvaW1hZ2UyLnBuZ4lQTkcNChoKAAAADUlI&#10;RFIAAAnEAAAC/wgGAAAAQslWqQAAAAFzUkdCAK7OHOkAAAAEZ0FNQQAAsY8L/GEFAAAACXBIWXMA&#10;AAdFAAAHRQH4Fh4wAAD/pUlEQVR4Xuzd7ZXbONYu7BPChDAhTAidgbtdS/aj+jMdwoQwGTgEh9Ah&#10;TAgdgkOoEN6Xm0LZpSqoiqD4AYDXtda9znN6LBVJkSAIbEH/7+HL+fvDl8f/T0RERERE5ub89OnT&#10;v//x/wAAAAAAAIB9ffr69Z/5ST0REREREZmSP07n/6buNQAAAAAAALC3h9PjX7mJPRERERER+Sjn&#10;p/iSSepaAwAAAAAAAHs7nR7/lZ/cExERERGR93P+nrrVAAAAAAAAQC0+fzn/nZ/gExERERGRW4kv&#10;l6QuNQAAAAAAAFCLh4evv+Um+ERERERE5EZOj3+l7jQAAAAAAABQm4fT44/sRJ+IiIiIiLzNw9ff&#10;UlcaAAAAAAAAqM3n0+Of2Yk+ERERERG5jtXhAAAAAAAAoH5WiRMRERERmRCrwwEAAAAAAED9rBIn&#10;IiIiIvJ+Pp/O/0vdZwAAAAAAAKB2VokTEREREbmdz1/Ov6euMwAAAAAAAFA7q8SJiIiIiOTz+cv5&#10;79RtBgAAAAAAAFrw6dO//2GVOBERERGRt4kvj6RuMwAAAAAAANCKP07n/+YmAEVEREREDpvT44/4&#10;8kjqMgMAAAAAAACtGFeJy00CioiIiIgcNH98+b//pO4yAAAAAAAA0JqH0+O33ESgiIiIiMjhYnU4&#10;AAAAAAAAaJtV4kRERERELvnjdP5v6iYDAAAAAAAArXr4cv6emxAUERERETlOzk9WhwMAAAAAAIAO&#10;WCVORERERI4eq8MBAAAAAABAR6wSJyIiIiLHjdXhAAAAAAAAoCufvn79Z35yUERERESk71gdDgAA&#10;AAAAADr0cHr8KzdBKCIiIiLSb85P8eWQ1CUGAAAAAAAAenE6Pf4rP0koIiIiItJrzt9TdxgAAAAA&#10;AADozecv57/zE4UiIiIiIv0lvhSSusIAAAAAAABAbz5/Of+emygUEREREekup8e/UjcYAAAAAAAA&#10;6NXD6fFHdsJQRERERKSnPHz9LXWBAQAAAAAAgF59Pj3+mZ0wFBERERHpJVaHAwAAAAAAgOOwSpyI&#10;iIiIdB2rwwEAAAAAAMBxWCVORERERHrN59P5f6nbCwAAAAAAAByFVeJEREREpMd8/nL+PXV5AQAA&#10;AAAAgKOwSpyIiIiI9JbPX85/p+4uAAAAAAAAcCSfPv37H1aJExEREZGeEl/6SN1dAAAAAAAA4Gj+&#10;OJ3/m5tIFBERERFpLqfHH/Glj9TVBQAAAAAAAI5mXCUuN5koIiIiItJY/vjyf/9J3VwAAAAAAADg&#10;qB5Oj99yE4oiIiIiIs3E6nAAAAAAAABAsEqciIiIiLSeP07n/6buLQAAAAAAAHB0D1/O33MTiyIi&#10;IiIi9ef8ZHU4AAAAAAAA4CerxImIiIhIq7E6HAAAAAAAAPCGVeJEREREpL1YHQ4AAAAAAADI+PT1&#10;6z/zk4wiIiIiInXG6nAAAAAAAADATQ+nx79yE40iIiIiIvXl/BRf6khdWQAAAAAAAIBrp9Pjv/KT&#10;jSIiIiIiteX8PXVjAQAAAAAAAPI+fzn/nZ9wFBERERGpJ/FljtSFBQAAAAAAAMj7/OX8e27CUURE&#10;RESkmpwe/0rdVwAAAAAAAID3PZwef2QnHkVEREREasjD199S1xUAAAAAAADgfZ9Pj39mJx5FRERE&#10;RPaO1eEAAAAAAACAUlaJExEREZEqY3U4AAAAAAAAoJRV4kRERESktnw+nf+XuqsAAAAAAAAAZawS&#10;JyIiIiI15fOX8++pqwoAAAAAAABQxipxIiIiIlJLPn85/526qQAAAAAAAADlPn369z+sEiciIiIi&#10;NSS+rJG6qQAAAAAAAADz/HE6/zc3ISkiIiIisllOjz/iyxqpiwoAAAAAAAAwz7hKXG5SUkRERERk&#10;o/zx5f/+k7qnAAAAAAAAAPd5OD1+y01MioiIiIisHqvDAQAAAAAAAEuySpyIiIiI7JX4Cf/ULQUA&#10;AAAAAABYxsOX8/fcBKWIiIiIyHo5P1kdDgAAAAAAAFicVeJEREREZOtYHQ4AAAAAAABYjVXiRERE&#10;RGS7nJ8+ff36z9QVBQAAAAAAAFhWTEjmJytFRERERJaN1eEAAAAAAACA1T2cHv/KTViKiIiIiCwX&#10;q8MBAAAAAAAAGzidHv+Vn7QUEREREVkq5++p+wkAAAAAAACwrs9fzn/nJy5FRERERO5PfAkjdT0B&#10;AAAAAAAA1vX5y/n33MSliIiIiMjdOT3+lbqdAAAAAAAAANt4OD3+yE5gioiIiIjck4evv6UuJwAA&#10;AAAAAMA2Pp8e/8xOYIqIiIiIzI3V4QAAAAAAAIC9WCVORERERBaN1eEAAAAAAACAvVglTkRERESW&#10;yufT+X+pmwkAAAAAAACwD6vEiYiIiMgS+fzl/HvqYgIAAAAAAADs448v//ef3ISmiIiIiMjUfP5y&#10;/jt1LwEAAAAAAAD28+nTv//x8OX8lJvYFBERERGZkvgp/tS9BAAAAAAAANjXH6fzf3MTmyIiIiIi&#10;H+b0+CO+ZJG6lgAAAAAAAAD7uqwSl5ncFBERERH5IPHlitStBAAAAAAAAKjDw5fz99wEp4iIiIjI&#10;7ZyfrA4HAAAAAAAAVMcqcSIiIiJSGqvDAQAAAAAAANWySpyIiIiITI/V4QAAAAAAAICKWSVORERE&#10;RKbG6nAAAAAAAABA9awSJyIiIiIf5/z06evXf6YuJAAAAAAAAECdYmIzP+kpIiIiInKJ1eEAAAAA&#10;AACAZjycHv/KTXyKiIiIiFgdDgAAAAAAAGjK6fT4r/zkp4iIiIjI+XvqNgIAAAAAAAC04fOX89/5&#10;CVAREREROXLiyxOpywgAAAAAAADQhs9fzr/nJkBFRERE5MA5Pf6VuosAAAAAAAAAbXk4Pf7IToSK&#10;iIiIyDHz8PW31FUEAAAAAAAAaMvn0+Of2YlQERERETlerA4HAAAAAAAAtM4qcSIiIiIyxupwAAAA&#10;AAAAQOusEiciIiIin0/n/6XuIQAAAAAAAEC7Pn369z+sEiciIiJy7Hz+cv49dQ8BAAAAAAAA2vbH&#10;6fzf3MSoiIiIiPSfz1/Of6duIQAAAAAAAED7xlXiMpOjIiIiItJ/4if0U7cQAAAAAAAAoA8Pp8dv&#10;uQlSEREREek4p8cf8eWI1CUEAAAAAAAA6INV4kRERESOl/jp/NQdBAAAAAAAAOjLw5fz99xEqYiI&#10;iIj0mPOT1eEAAAAAAACAblklTkREROQ4sTocAAAAAAAA0D2rxImIiIgcIVaHAwAAAAAAAA7AKnEi&#10;IiIi/cfqcAAAAAAAAMBhWCVOREREpOecnz59/frP1PUDAAAAAAAA6FtMkOYnT0VERESk+Zwev6Vu&#10;HwAAAAAAAMAxPJwe/8pOoIqIiIhIw7E6HAAAAAAAAHBAp9Pjv/KTqCIiIiLSbE6Pf6XuHgAAAAAA&#10;AMCxfP5y/js7kSoiIiIiTSa+9JC6egAAAAAAAADH8vnL+ffcRKqIiIiINBirwwEAAAAAAABH93B6&#10;/JGdUBURERGRtvLw9bfUxQMAAAAAAAA4ps+nxz+zE6oiIiIi0k6sDgcAAAAAAABwYZU4ERERkcZj&#10;dTgAAAAAAACAC6vEiYiIiLSbz6fz/1K3DgAAAAAAAIBPn/79D6vEiYiIiLSZz1/Ov6duHQAAAAAA&#10;AADhj9P5v7kJVhERERGpN5+/nP9O3TkAAAAAAAAAno2rxGUmWUVERESk3sRP36fuHAAAAAAAAAAv&#10;PZwev+UmWkVERESkwpwef8SXGlJXDgAAAAAAAICXrBInIiIi0k7iJ+9TNw4AAAAAAACAnIcv5++5&#10;CVcRERERqSnnJ6vDAQAAAAAAAHzAKnEiIiIi9cfqcAAAAAAAAAATWSVOREREpOZYHQ4AAAAAAABg&#10;sk9fv/4zP/kqIiIiInvH6nAAAAAAAAAAhawSJyIiIlJjzk/x5YXUZQMAAAAAAABgitPp8V/5SVgR&#10;ERER2S2nx2+puwYAAAAAAABAic+n8/+yE7EiIiIiskPOT/GlhdRVAwAAAAAAAKCEVeJEREREKsrp&#10;8a/UTQMAAAAAAABgjs9fzn9nJ2RFREREZNs8fP0tddEAAAAAAAAAmOPzl/Pv2QlZEREREdkuVocD&#10;AAAAAAAAWMbD6fFHdmJWRERERLaJ1eEAAAAAAAAAlvH59PhndmJWRERERNaP1eEAAAAAAAAAlmWV&#10;OBEREZGdYnU4AAAAAAAAgGVZJU5ERERk+3w+nf+XumMAAAAAAAAALOXTp3//wypxIiIiItvm85fz&#10;76k7BgAAAAAAAMCS/jid/5ubqBURERGR5fP5y/nv1A0DAAAAAAAAYGnjKnGZyVoRERERWT7xk/Wp&#10;GwYAAAAAAADAGh5Oj99yE7YiIiIismBOjz/iywipCwYAAAAAAADAGqwSJyIiIrJ+4qfqU/cLAAAA&#10;AAAAgDU9fDl/z03cioiIiMgSOT9ZHQ4AAAAAAABgI1aJExEREVkvVocDAAAAAAAA2JhV4kRERETW&#10;iNXhAAAAAAAAADb36evXf+YncUVERERkbqwOBwAAAAAAALATq8SJiIiILJnzU3zpIHW1AAAAAAAA&#10;ANjS6fT4r/xkroiIiIiU5/w9dbMAAAAAAAAA2MPnL+e/8xO6IiIiIlKS+LJB6mIBAAAAAAAAsIeH&#10;h6+/5SZ0RURERKQgp8e/UvcKAAAAAAAAgD09nB5/ZCd2RURERGRaHr7+lrpWAAAAAAAAAOzp8+nx&#10;z+zEroiIiIh8HKvDAQAAAAAAANTFKnEiIiIiM2N1OAAAAAAAAIC6WCVOREREZEasDgcAAAAAAABQ&#10;J6vEiYiIiBTG6nAAAAAAAAAAdbJKnIiIiMj0fD6d/5e6UQAAAAAAAADU5tOnf//DKnEiIiIi0xJf&#10;JkjdKAAAAAAAAABq9Mfp/N/chK+IiIiIvMjp8UfqPgEAAAAAAABQq3GVuNykr4iIiIj8zB9f/u8/&#10;qfsEAAAAAAAAQM0eTo/fchO/IiIiIjLk9PgjvkSQuk4AAAAAAAAA1MwqcSIiIiK3Ez8xn7pNAAAA&#10;AAAAALTg4cv5e24CWEREROTYOT9ZHQ4AAAAAAACgMVaJExEREXkbq8MBAAAAAAAANMoqcSIiIiIv&#10;Y3U4AAAAAAAAgGZ9+vr1n/nJYBEREZHjxepwAAAAAAAAAI17OD3+lZsQFhERETlWzk/xZYHURQIA&#10;AAAAAACgRafT47/yk8IiIiIiR8r5e+oeAQAAAAAAANCyz1/Of+cnhkVERESOkfiSQOoaAQAAAAAA&#10;ANCyh4evv+UmhkVEREQOkdPjX6lbBAAAAAAAAEAPHk6PP7ITxCIiIiK95+Hrb6lLBAAAAAAAAEAP&#10;Pp8e/8xOEIuIiIj0HKvDAQAAAAAAAPTJKnEiIiJyuFgdDgAAAAAAAKBPVokTERGRI+Xz6fy/1A0C&#10;AAAAAAAAoEdWiRMREZGj5POX8++pCwQAAAAAAABAj6wSJyIiIkfI5y/nv1P3BwAAAAAAAIBeffr0&#10;739YJU5ERER6T3wJIHV/AAAAAAAAAOjZH6fzf3MTxyIiIiJd5PT4I74EkLo+AAAAAAAAAPRsXCUu&#10;N3ksIiIi0kH++PJ//0ndHgAAAAAAAACO4OH0+C03gSwiIiLSdKwOBwAAAAAAAHA8VokTERGRHhM/&#10;DZ+6OwAAAAAAAAAcycOX8/fcRLKIiIhImzk/WR0OAAAAAAAA4KCsEiciIiI9xepwAAAAAAAAAAdn&#10;lTgRERHpI1aHAwAAAAAAADi8T1+//jM/qSwiIiLSTqwOBwAAAAAAAMDo4fT4V25iWURERKSNnJ+i&#10;yD91bQAAAAAAAAA4stPp8V/5yWURERGRFnL+nro1AAAAAAAAAPD//t/nL+e/8xPMIiIiInUnivtT&#10;lwYAAAAAAAAAxoK433MTzCIiIiJV5/T4V+rOAAAAAAAAAMAvD6fHH9mJZhEREZFa8/D1t9SVAQAA&#10;AAAAAIBfPp8e/8xONIuIiIjUGKvDAQAAAAAAAPAeq8SJiIhIM7E6HAAAAAAAAADvsUqciIiItJDP&#10;p/P/UvcFAAAAAAAAAG6zSpyIiIjUns9fzr+nrgsAAAAAAAAA3GaVOBEREak5n7+c/07dFgAAAAAA&#10;AAB436dP//6HVeJERESk1kTxfuq2AAAAAAAAAMDH/jid/5ubgBYRERHZNafHH1G8n7osAAAAAAAA&#10;APCxcZW43CS0iIiIyI7548v//Sd1VwAAAAAAAABguofT47fcRLSIiIjILrE6HAAAAAAAAABzWSVO&#10;REREakr8pHvqpgAAAAAAAABAuYcv5++5CWkRERGRbXN+sjocAAAAAAAAAHexSpyIiIjUEKvDAQAA&#10;AAAAALAIq8SJiIjIvrE6HAAAAAAAAAAL+fT16z/zk9MiIiIi68fqcAAAAAAAAAAs6uH0+FduglpE&#10;RERk3Zyfojg/dUkAAAAAAAAA4H6n0+O/8pPUIiIiImvm/D11RwAAAAAAAABgOZ+/nP/OT1SLiIiI&#10;rJMoyk9dEQAAAAAAAABYzucv599zE9UiIiIiq+T0+FfqhgAAAAAAAADA8h5Ojz+yE9YiIiIiS+fh&#10;62+pCwIAAAAAAAAAy/t8evwzO2EtIiIismSsDgcAAAAAAADAFqwSJyIiIqvH6nAAAAAAAAAAbMEq&#10;cSIiIrJmPp/O/0vdDgAAAAAAAABYn1XiREREZK18/nL+PXU5AAAAAAAAAGB9VokTERGRNfL5y/nv&#10;1N0AAAAAAAAAgG18+vTvf1glTkRERJZOFN2n7gYAAAAAAAAAbOeP0/m/uYlsERERkVk5Pf6IovvU&#10;1QAAAAAAAACA7YyrxOUms0VERERm5I8v//ef1M0AAAAAAAAAgO09nB6/5Sa0RURERIpidTgAAAAA&#10;AAAA9maVOBEREVki8VPsqXsBAAAAAAAAAPt5+HL+npvYFhEREZmW85PV4QAAAAAAAACoglXiRERE&#10;5J5YHQ4AAAAAAACAqlglTkRERObl/PTp69d/pi4FAAAAAAAAAOwvJrLzk9wiIiIit2N1OAAAAAAA&#10;AACq9HB6/Cs30S0iIiKSj9XhAAAAAAAAAKjU6fT4r/xkt4iIiEgu5++pGwEAAAAAAAAA9fn85fx3&#10;fsJbRERE5DpRTJ+6EAAAAAAAAABQn89fzr/nJrxFRERErnJ6/Ct1HwAAAAAAAACgXg+nxx/ZiW8R&#10;ERGR5zx8/S11HQAAAAAAAACgXp9Pj39mJ75FREREIlaHAwAAAAAAAKAlVokTERGRm7E6HAAAAAAA&#10;AAAtsUqciIiI5PL5dP5f6i4AAAAAAAAAQDusEiciIiKv8/nL+ffUVQAAAAAAAACAdvzx5f/+k5sI&#10;FxERkWPm85fz36mbAAAAAAAAAABt+fTp3/94+HJ+yk2Ii4iIyPESP6meugkAAAAAAAAA0J4/Tuf/&#10;5ibERURE5GA5Pf6IYvnURQAAAAAAAACA9lxWictMiouIiMihEkXyqXsAAAAAAAAAAO16+HL+npsY&#10;FxERkaPk/GR1OAAAAAAAAAC6YJU4ERGRY8fqcAAAAAAAAAB0xSpxIiIiR43V4QAAAAAAAADojFXi&#10;REREjhmrwwEAAAAAAADQJavEiYiIHC3np09fv/4zdQUAAAAAAAAAoB8xIZ6fLBcREZEeY3U4AAAA&#10;AAAAALr2cHr8KzdhLiIiIr3F6nAAAAAAAAAAdO50evxXftJcRERE+sr5e7r9AwAAAAAAAEC/Pn85&#10;/52fOBcREZFeEkXw6dYPAAAAAAAAAP36/OX8e27iXERERDrJ6fGvdNsHAAAAAAAAgP49nB5/ZCfQ&#10;RUREpP08fP0t3fIBAAAAAAAAoH+fT49/ZifQRUREpO1YHQ4AAAAAAACAI7JKnIiISIexOhwAAAAA&#10;AAAAR2SVOBERkb7y+XT+X7rNAwAAAAAAAMCxfPr0739YJU5ERKSffP5y/j3d5gEAAAAAAADgeP44&#10;nf+bm1AXERGRtvL5y/nvdHsHAAAAAAAAgGMaV4nLTKqLiIhIW4mfQk+3dwAAAAAAAAA4rofT47fc&#10;xLqIiIg0ktPjjyhyT7d2AAAAAAAAADguq8SJiIi0nfgJ9HRbBwAAAAAAAAAevpy/5ybYRUREpPac&#10;n6wOBwAAAAAAAAAvWCVORESkzVgdDgAAAAAAAAAyrBInIiLSWqwOBwAAAAAAAABZVokTERFpK1aH&#10;AwAAAAAAAIB3WCVORESklZyfPn39+s90CwcAAAAAAAAAXouJ9fyku4iIiFSV0+O3dPsGAAAAAAAA&#10;AG55OD3+lZ14FxERkUpidTgAAAAAAAAAmOR0evxXfvJdREREqsjp8a902wYAAAAAAAAAPvL5y/nv&#10;7AS8iIiI7J4oXk+3bAAAAAAAAADgI5+/nH/PTcCLiIjIzrE6HAAAAAAAAACUezg9/shOxIuIyMY5&#10;P40Z2uVYwXNcxfP0+NeYL+fvw//7Lf2/f30+nf8XiX87Jvt+0nQevv6WbtVA8unTv/8x5uvXf8YK&#10;ipG4VuJLHmNOj3/+8eX//hP/7/jFj+F/i8S/i9fEa9NbAQAAAAAAAL2KCcPsRLyIiKyQ89NY6Pbl&#10;/P2P0/m/Pws1FirSeFko8rM4ZPg7Y/HcWHCX2yapLlaH48CiHXtuw8Z2cmgvU7u5bBt2KSgeC46f&#10;2+NoP9NmAAAAAAAAAC2zupCIyBoZV3v7K1YrWrLo7V7PhXLDtn27FMrltl12zYPV4TiGaBujjRzb&#10;ozWK3ubmuVguVuZ0PQIAAAAAAEB7rBInIrJELgVw0aZGkUdqYpsQxXpRKDcWf1hJbtdEkWL6WKAr&#10;0c5EcdnlJ03bW7Uy/Ux1FO79XkuBMwAAAAAAAHBDTOrFT0X1knFFj8xEptyb81PueLeaYX++5/fz&#10;/Yyv//J//2ktVgJbI+enOK4tFsB95LpoJbfvslaei26k/qTLhXeMK8AN981LW9JbsW3sz/l73APS&#10;7rKCn8XaUpznPm+co2PiWPpp4LtF/yh3vGtPfP5pF6jIeD6Nz6XLJL0tcGBDm//XZZzi/L/oB6T/&#10;DAAAAEAPxhVIshOXck96G0iL/cnt50dpdVWYufsrbzMOLH/5v/8caYWgcRL9MtFm9TiRMeendHnw&#10;ShTbjEU440+g5o5dp0krhKbDwEIuxSKZ4y335/mngYf7+9hP9PPAk1wKfDPHs/oolqpNFI3nP6v5&#10;iTYzvT1wUFfP7MN9Pv1naFLcK58LPPfI2FdO/eUxp8uXTuK5zxdNAAAA2E08oL4cGJZ7c37q6SH/&#10;UjQ5r7BHQdwxEwNhcQx7WwlujnH1OOeTHD4K4l6Ke2NMwh+uCO5mzt+txrQMBXHbJ03++XngG8bj&#10;kzlu9UdBXG3WGbPQP4GjuxrrUhBH49YoHl8nw3V3KZ679KEVygEAALCmS8FT7gFV5qWvCZR7inkU&#10;xB0pl58JVgR321ioECvMZI+fSM8x4Tz2tR6+/nYpgrN65M2cHr+ZEJlPQdz+Ga/x4TzWH7pQEMcS&#10;4r6w1r3TaqVwbFdti4I4GtdOQVwulyI592UAAABWEYP++QdSKU1PE2DjBP4dBTwK4o6Q81NMwLf6&#10;We8himK0uXKsHLcgLtrG8Z6iGLYsJkNmURBXVxTHKYhjGes+mynahyOLNuBne6Agjsa1XRD3KsP1&#10;GPd/X5YCqE/JvEZ6CQAZJf33GPdPLwPmGgufMheYFKazAbRYuj67nxOjIK7fxCSvQrj7xMDepXjB&#10;alHSe4432Tw+zIw/7+b6vidxr1EYN52CuHpz1HNZQRz3uoxTrHsvdZ+B47pqXxTE0biuCuJeZrg2&#10;44ulaTcB2Fk8L2fb60zSSwDIUBAHOyjpyMiNdPaAfu8kloK4/hLnREwaKYRb1ljEYAUp6TbHKYgb&#10;fxZ1vHcqhFs8fk71QwriWsjQNgzncvrIuqcgjntt8VwWBavpzwEHc9VnVxBH47otiEvxZSmAOsTz&#10;cq6dziW9BIAMBXGwg5hkzF1kMi0x4ZMOZRc+37k6XERBXD8ZB56GcyIdIlYSg3sK46S/9F8QNxbC&#10;De1kfv9l0RyomKiUgrjGcoAiTwVx3GNcHW6jfnEMQqY/CxyIgjh60ntB3M8MfQOFcQD7URAHsAwF&#10;cbCTdict9k9vxUJLnAsK4nrI+SlutFaE25aiBukr/RbEjV8mGH8aNbffsl7OTyZB3nLvaDQdF3kq&#10;iOMe4xdFsp/PClEIA4cUfUrtAL04TEFcyvjFXc+EAJuL5+Vcu5xLegkAGQriYCexwknuQpP3Ew/h&#10;6RB2YalBFAVxLScGhs/f/TzdfsZVMQoeMEXqTX8FcWnVmm+XtjK3z7JFTIJcUxDXcvos8lQQxz22&#10;XnnVcw8cz1VfXkEcjTtaQdyvnL/7Ei/AdqLdzbfHb5NeAkCGgjjY0YOf6ytObxNYJZ3a96Igrs3E&#10;5GXciNPhYGfxWWw9ISiybPopiIv72rhijb5SVYn7lkIGBXE9JO73PfXBFMQx13At/J7/bNaMzx2O&#10;Jp5TfrYBCuJo3HEL4iJWEAfYSjw35dvit0kvASBDQRzsaJzozVxsciOnxx89fRNt/Pm3l4OCd0RB&#10;XGu5/DxqOgxU5lLoYDUqaTF9FMTFKrqKUytPxz89OYWCuH4SfdH0sTZNQRxz7XXuKK6GY7l6vlYQ&#10;R+OKCuJWON/jHpq+0Pl7zC3Es8llfPX8Pf7eJvf2gz8PAmxhbNdzbXAm6SUAZCiIg50ND5BWPpmY&#10;Xiasni1ZDKYgrp1YXacdMcCX+wxF6k3bBXFxL7tcdwpS28jwOT18/S19fIeiIK6vRAFu630zBXHM&#10;sc/qcM/x2cORXPXvFcTRuL0L4qaK+3yMu67VTxz70B19cR2gNvHMlGt/c0kvASBDQRzszCpxU3N+&#10;6mp1uJj0X3DCX0FcC7msCmewqC1R7LHktSqybtotiEvfcLcqXIs54OoACuL6TMs//6Qgjjlikj7/&#10;uWyRvp7vgfddPVMriKNxrRTEvfZcIDds04Jfzj8/xfFIfwKABcXzcr7tfZv0EgAyFMTBzsbCKKvE&#10;fZh4YE+HrAtLF4IpiKs7UeRhgKhdcX0p1JE20l5BXFxfl+Iihact52j3OQVxPafNAi0FcZQqmsxf&#10;KQYZ4Tiu+voK4mhc0T200vM9iuNi27LbPCcHXTkcYE3xvJxtczNJLwEgQ0EcVOBYq2TNyfmpp5+Y&#10;XKMIUkFcxTk9fmv18+FafJbZz1ikmrRVEDc+iCw5CC+7p7cvMNyiIK7vRHFZ+qiboSCOUiWTK+ul&#10;7Z96B6aL6/3nta8gjsb1UBD3LP0qwiJ9gjgu6W0BWEBJ+5xeAkCGgjiowFgglbnoJKWzn+Ja42dy&#10;FcTVmPNTfOMy7SqduAwW5j5vkRrSzsTy5V5oVbgeE6vF9fRFhhwFcf2ntfNYQRwl4tyu5R7c8k8V&#10;A9NdtTkK4mhcTwVxzy77dG9hnJ9PBVhSSbucXgJAhoI4qEQUfeUuPOnvG2YxwZbbz3uiIK6yxAqA&#10;fi6gWzGJuMZ1LHJ/2iiI0+c5QvqeDFEQd5S0cx4riKNEXc9gVomDI4hr/ed1ryCOxpVMqLV2vo/7&#10;dtevmiiKA1hKPC/n29q3SS8BIKOk/64gDlZklbgb6WygLFYMy+7nnVEQV0+OsDIOF4p6pL7UPal8&#10;6ess83Ms0kai35M+/q4oiDtYGviSg4I4pkr34qpWaLVKHPTvqt1REEfjei6Iexbbnd2fKTk9/khv&#10;A8AdSsZQ00sAyFAQBxUxSZxJZ6tsrTVZpSCujsTn2+pnwTxr/ASyyPzUWxA3rqzYbMGG3JO416fT&#10;oBsK4o6W+le6UBDHVFU+f5k4h+7FvfTFNa8gjqYdoSAu3PXM4zoHuFvJfHF6CQAZCuKgIjFZnLv4&#10;DpvOHp6juC+7nwtEQVwFOT1+Uwx3TGte2yJlqbMgbnzguOtnV6T1RLFOOh26oCDuiKm7KE5BHFOM&#10;q8PVej/u7ItwwDUFcfTkKAVx4Z5neSvAAtxHQRzAMhTEQWXiQTl3AR4ynQ2Kr/nZKojbM+cnN0gU&#10;xUkdqa8g7lI4VNdPs8k+GX9SvJPCcQVxR029RXEK4pii5pWNeyucBq5dPQ8oiKNxRyqIC/EMF89y&#10;2f37ILX2nQFaEM/LubY1l/QSADIUxEFlih6qO05vA+Jrr/6nIG6/+MYjzxTFyf6pqyBO0ZC8Tf0/&#10;PTmFc/vIOT/V2O9WEMcUcyezt0o8M6dNBToT98+f17uCOBp3tIK4EP3fYV+KV4pT8A4wXzwv59rW&#10;XNJLAMhQEAcVqn2geosMx+D3dDi6sHbhl4K4faIYjtcUxcm+qacgTsGQ3E77RXHO72Onxok9BXF8&#10;JJ6v859BTXE+QK+i//fzWlcQR+OOWBAX5n7Zu7cxfoCtxPNRrl3NJb0EgAwFcVChNgarV8zp8Uc6&#10;FF0Yv0X3cvBvhSiI2z5uityiKE72Sx0FcYqF5OOcn1peCcg5LtGHTadDFRTE8ZFWzhGrxEGfrsbE&#10;FMTRuKMWxIV54111rWQ/VXzOMUczPvudHr9FvzX6U8N/+/tnm3Z6/DH2sYbPOf73eEaIL0+3/gWw&#10;pcW8xevjGcdxPJbjyoNxPIfcOJ5x3qW3Oqxxfmk4DnH8xvmUOIbP5+PPY3g5J8fjePnvfzmGbYvr&#10;4Lo9vZ30kkOLZ8mxnRnP+9fXR7pGntuaF9dIXB81zK9etZUv9mHc1pf7ENv/qq080n3nqj18vqe8&#10;/rxffMbPx2g8psOxTW/DII5lHJN3783peI7H8pJvLZ5zsb0v28z3EscjvQxY26XByV+Mvae3xiZu&#10;Drn9XDI1dNjm2OLYrJHY7rQLkFXSwRJZLvsPNI8PUNltE3mVoa/bbP/FeS5DahpIGwdDM9tYfxTE&#10;bSHO1fzxrzHOCejRZTIlXecnBXG0rWi8p8Pzfc6zUAvjqD8n2IdtHSeDM/tRlnEC+VuNhUhRIDUl&#10;90x2P0+yR9/u6h5wV87fa3oGW9sqx3Bok+IavmcsJs6L3PmSS3pJkbGoKfNeuSz9ZZrnYz62A28K&#10;qq6O46U4ZML1XXK83mb6c37+9cul1nNmyXY7jne815Zf0orjGvsw3i/uvs4v950e28mf7WFcd0u0&#10;h9EWDp/1Pfe5Nazevqbzbem+zpbnXO5YTElZ/zW+BJF/nyVSY98QdjNeFNkLsfM0PDmaM95gNihu&#10;bPWYxY03tz9VZ7jBp82Hd0UHNnsOiayWfQviLg8WCzyUynHSaL9PQZxcUs9KhwrieE9b50fbK4gC&#10;eVfPCB0WCHEsRWM9nZ7v0YfL7u/N1LtK3FiIsGTB0a0M50LM96Q/u5txriK3fZnEc2962STjew/H&#10;89L3PMbxXFocw3HCfCxUqPMYloyHzBnvuVyT+fd7nSXOgfHvXQo6yotDJswT9TJ+dE/BSxyn3Hu+&#10;zbR7xc+2ZpGCnhsZro81n0vHfRiPy1rX+fmp9TYyjtGvwq0128PhvYfPooZxiJL58vSSSa6PZf79&#10;FsmENvFe2b/bWKKflHYHCEPjcbhV4qJRTrvfheh05PZz6cx5uKhBcwVxG9zQ6YuiONk2+w0yK4aT&#10;2WmwKE5BnPzMcP6m02JXCuK4pcW+aG9jAkBMXLx4Tui0QIjjUBD3cyK/aN6itLhqbasXU9xI/M09&#10;ixTGzy6zXbmUfGbjHMgOc1l7H88l7XVOxj265BiWjIfMGevZoiBuvA4WON5T/n4v40fDsaqiIG7z&#10;62Thwrh0/1yxEO5Vhna5tTZy82P0MsPfndNuLWXpgrjdjuXwN9MmLC779xqLgjh4JW5UuYul35yf&#10;9rzZrGGrzlmrx62pgrgVb+L0LR4Ys+eUyOLZpyDu0l9RDCd3pLGiOAVx8jI1TO4piOOWOMb5Y19z&#10;6l1FBpjn6llBQRyNUxB3UT5vUcf9fb+io+tE/32P1WjGyfHM9uQy5TmnmuM5bENrRR/PajqGU87J&#10;1gviljzew/t8WCSmIG445mNBTv59r3P7PjG2XXsU9qQsMe6z5/j51Ot7T3t/xlfZaS54yYK4uGaH&#10;/dhx0aV1VinM/622oiAOXkk3gMOsEtfbN8HHG05mP9fInIeLGrRSEDd2GBs9xtRh6AA2OBkp7WX7&#10;AebLZIBiOLk/LT0M9jKgKUtl/594VBBHTpyXrd6jW53QBPKu2iIFcTROQdwvpfMWe97fayk6epNY&#10;fWjDMedxvim3HZm8VwCS5q3qKFx4kb0KDeeItqTK57gPCkFaLYgb2+7hesu9z+wM25re/iYFceO9&#10;4q6CuFU+uxmZO0dYy/aP7fWEc3ZrcUwv88T1jV0sUQhZYomCuHR/ruB8u2Tpuo/c32gtCuIgY3pn&#10;ofXsP5G0tC0faOZ0xGrQRkFcf+cm+2h3slraybYFcekB6zCF+7JBdvoGXikFcfImp30nO9vtYyiI&#10;W1MrXz7Kp45VZIBlxDX98/re+Z4J91IQ98tltZvMft/KTsfj8vxW30T7z5wef8R5lTZ3VeM4Tm4b&#10;MrlVCDAWLFU+FnRP8c4WLkVfFZ+Tw7bdKjYrGQ+ZM2e1RkHcWm3AlDmjXsaP9iqIu9xn6rlWSovi&#10;arzWb7Xte0hzC9UUb2Wz4Vj1vQVxtd6flywAy71/a1EQBxklDyltp6/JkJKO+xKZ83BRg/onaYaH&#10;v8ofoGlH6uArHpIVs93kcRMPrNJkWrjv9jKgKctmz3NXQRyvXcYRap5k+zglKz4AdbtqjxTE0TgF&#10;cddKx7m2/NJxGrdoZrGBLZ4nLn3E/N9/nVzRRPTfc/+2xtRU9PHSZT6kkX56pg0rGQ+J8y29bLIl&#10;C+LWbgMUxE0z/TO4Hteu9tgN970p5/Zl++u81mtoH9PKeU3MlW1VwHRPQVzN51tkaEMW+RW23Hu3&#10;FgVxcENLDxpzs9W3oLYSDwu5/VwrS9xI9lB7QVwNHUP6snWxrBwt2xXErTmgJFJ7v7DaQTnZOfut&#10;aKUgjtfq/+LRhJwef6TdARp3NTmjII7GKYi7FkUS2X2/ka3GWlMhTHNf4lv7+IzHJfN3c3m9LU3O&#10;UVV0DV6OfXvH8PXEfcl4yJw5q6UK4rZoA9Kfelcv40dbF8RdzoOKC0c/eFZt4XPfogj7lsvxaaQw&#10;OCUKutYer55bEHfpmzZwPBcY48m+b2NREAc3lDyoNJnOBgeKBkYWypyHixpUPVEzdNTTZsKiLkt9&#10;Z845kbuzTTFGL4M5UnPOTzX3bVwDcit7rWilII6XLuMHbQ0u38qeg/TAcq7apAMUCNE3BXFvxQRn&#10;dv9z2eCYjIUUi606M7RfUVRzevwWz4HjmN7w/tFHif87xrbH8e34N4v1v9brI5fMM8X+ppctVAx3&#10;fSzH5+pXxzL+t/RvFls1KIoY9h5fiJXElnxmi336eSzjHMwcyyXPy5eT9+PfyvybXOYc90shVP79&#10;XufW8/d4no/7nn/dIplY2FFyvGpOnFtpl4rFeZp7z7e5jGvfX9wz/urT38/XSZy/6f9edjWy4b3H&#10;HXxlmeKkt/uw+PYPiW1Nm72JdG0u9CX7yzEa3y/awuFau3WPXq79PT+teczGdjv7d98mvWTBYrht&#10;zrl477Tps2Tfs7G8vKcCrwyNUb+rxA03qLSbXRhvwLn9XDF7P9TNVXKD3zJx02/1mNKG6Pjlzj2R&#10;+7J+QdxyD1ki76fmh8NeBjRljeyzStxyg3tbR0HcGmp9xpqTeC5LuwU07Or54c5JENjb5Zn4+n51&#10;Mwc538vGwtftLy8xZhF96+hPzZn0jnmOy6T8ff3zW4U+9xqLETJ/L5fYj3jN/L7l+emeYxmvWeJY&#10;RvbsU8Yxv38f7juWS5yX8dp4r5LxkDnzK/cWxI3n+Abj7lPPqfE8Hj63ORkLUzJ/O5fc65fMnPPu&#10;2fR7xOXLsSX7fcnQ5g9/I7Zxyjk3vP/vl226f3w73iu97Sidf8VFRLHPz8f5o32I/328Dhc5z7f9&#10;QvL0c+FWLp91tBNztjs+rzjOcz6jXxmO2Uo//z5uW/Zvvk38+9iOefuS7inDeVR03Yx1KgtcN3f0&#10;cZ7bpNJctj2/Pa/zfL9dK2v18aALY8OWuTCbT2cDA3HjWOKGUJotOy1LisY/tz/7Zt0qf3gWDzr5&#10;c1BkbtYdWN7rHicHzqnO1VpLBoDleNljYOOeiY19oyBuaeO9eo1v8e6YtQabge1cPUMoiKNxMWb4&#10;8j71bg5yvl8mSTP7fysrfTn+vn7Q+SnGqZccE76cK3cscrDCcbqM62T+Vibx3Dtv7P5SsLB0H+7u&#10;5/Cdrsf4u9ntmZThvBz2e8m5n3vOy+cCitz/lsuc7b6nIC61AYsUCUVbMo7dx/sN5/N4PaRrYszw&#10;f6c/u5qSzym9pEpx/HLb/DbjcZ/8+cX5GOfzPdfHeD7fWxyV/n75+bfMfafkmsxnm3GZe7bzue25&#10;57N+7Z7PPtqG9DaLKrnnxrEoHQtc4poJY7/vznGne8/7Upd7X35bXifOjfQyYA9lN9M2Eg1n2r0u&#10;zHtIvD9LdgS2tNfxei+xTWnzYFWXTpjiIlky6xbEDf2QO7/FJVKerR+Qp7h/sEn6zvarxJUOgtUT&#10;BXFLK56QbiLOE2jd1XPvSUEcbSuZUDvK+T4WAeT2/0bWmGgct2HW3MnyBUevRWHYvP768l/aLvms&#10;xmKgzH+/ncuKM2s/w9/zPL71l5fmb+v652Ual55RGDd9LHvO9t9TEDd/ruly7sb7rXnMS5V8Pukl&#10;VVp6PDnapqXnle9pV2L/4j1K9nONtvKe47z2l9Au13X5PNgan/Vrcd3n/vaHWaGPV9SGFfR51ro3&#10;33ndTPrZ6aVc7nmZ7cgk9iu9DNhDyQXbQuJmlnatC5cHyn2KW2rqqJeorSAuzslWjyVtiYeAON9y&#10;56HI/KxXhBEPn/m/KbJyNn5AnuKuB345RLaeaJk3wVZDFDotrd1z4f1YJQ7adjVWpiCOxhWNzx/o&#10;fC/qg6xwXKJfmf1b72StCeJbZj1HLvw8fJm/yPydOxNjnFsey3E/CooBrrLCyns59xRZbDk/MbZp&#10;d670cytz9mNuQdylbS6Zmxv+7XCsayuCe6mkXUsvqdJwnBcriIv5xLU+r/Jz6Femz3Oen2KMPf3J&#10;xZVcP9dZb2xm3nFdvyj4pfg7c+bqlh77W3y+fGjb1zzfwtxjF9ly7PRyHua343UUxEEF1uqc7pEt&#10;G7st7FncVWun/SN1FcQNnbKNHog5rrhWLw+B8x6uRN7POgVx9zzYiCyS9G3LWiiIk48SbWY6XTah&#10;II4QA53549xDnCvQsqvn3wMVCNGnkgm1I53vZWO8y45dzHk+23Ki/aVZhQELnkfjuGTub9yTjQu4&#10;Xpo3t7D8ynuvzSsA2XcSftjeGavFvZ8558WcgrjScct4fm7hCzcln0l6SZViTC+3zaXZ4vooPZfK&#10;sm4x3LO57c8a18Sc4xn/fu02+pY595Qlt3XJ+fI4jlu1c+PnPGdccsMvwV+ui8w2ZLLnvRhIopOX&#10;u0Cby9DQzekQ1yr2JfYpu68bpNVjWVVBXGWT7fRnfKDvqKhZasw6BXHRPub/nsh22WswJGfOhIsc&#10;L1sOsCuII7R7HkzJ+ckqcdCuq0k5BXE0rmRC7Ujn+zg2njsGN7LUWHb5ajjx04j7fkk/+jRX7eKE&#10;LPU8XPo5vZ/LCj7prXczZ0WkKBRIL19Feb98m0KZjyw91jHnOp9TEDd1jik+9xqO81TDeaEgbsy2&#10;7faljc5txz1ZvxD3pTntYpxv6eWLKTmHI1sWcd1Ser4ueT9Zar58LPrdoWZgzpjUVm2ygjho0NAg&#10;N19QEQ172p0uRKOd28+tssfNbQnVFMR1VqC5hThe0YmIxPn/nOhsx3+LjqtjejF2tk4zl/EXKcry&#10;BXF739/azDl+diGWJI+Btr/H639IPBSOufw3xbGlGY5ZOi13pyBOpmTL5505g051REHcUuYNeLeV&#10;3sYQ4EjG/vHz9awgjsaVTKgd7Xy/utY/SBzH9LK7lPWD9y+Ge3Y5jwqK4hY6l2KsNvv+xamjgOtZ&#10;8fEcstb2x/vm/t7tbFso85ElnyvmzA2UFsRN/fcxjtPaXMVwbiiIG7JHccqyz9f7XOPj9ZHdnltZ&#10;dl6h9BjGeHkt12jJtRdZ6n6yyHz5cL3tdRzHPkbhnEd87unlq7r0E/Lb8DoK4qAS5Tey2nJ+aq3z&#10;+ZG9J6FaPZ7VFMQNnbO0SbwydmKG4zNO/g+dqeigxDWcPY7v5VIQ8u35QTW9fddSB3B44JtxvERm&#10;ZdkH1ziHL9d87m9JHO/x/j9c59FGxoNV6f04iofjoflyP4yHbe3Fe6mlGGK8J2a2T+Q666zamaMg&#10;jrGvnT3GPWW7awpY1lUfV0EcjSuZUDva+V7yPLvE5HG8R+6986mrgCsUnUtDliioGMcqM+9dmloK&#10;C18qLmBZ6Ut3ZeNo9Z2XYakxj9IxslDyOcZ2TjneNZ6vUwznh4K4He+jJcf/vcR5mt5yc3H8ctt0&#10;K0uuzlYyThXX8Zz2Yk1Fx26h+8m98+U1HMfie/GQLVYFVBAHjYoGNnehtpBaJjOXEg8tuf3cMrV1&#10;FqaqoyDORNxrcT5dzut1izOiUxznwBIDOrUZO357ttPxoBnbsGNaLt4eB34y+9RC0im4iDra6Loy&#10;DrSl62ute288BI7nYOGgxVGyxUPyR8bPJ7Nt9We4p79qM7ZI9CninjC2KXFeN/wcU5rY93TarEpB&#10;3LFFu5g/vv3FwCS06WpcYceJTViCgrjbxufl3HHIZIl7elEfeHiOTy+rSmxXdnszieObXjZbjGPk&#10;3rsolR7LUPqsvnShVOlYaM192yXGBOeMm43jCJn3yubDsYV6VoWcI56X8/v1NuklVSpp566z7+qJ&#10;C7WXu/YDivosQ5Zqk2IsLPf++dS1Suaz8fMvGL9coq25r929jPmmt9pVSdsV2eJeWHIt1HxvhsNp&#10;d5K6v9XholOT39ft0uox3f88rrOztZfxgXN8QFmvCO5monMZf7uSTttc44Tk7m1CHe1sy5OzWxUw&#10;1Ozy+e3QFlSZOA7n73vdL+IhrN1ilxVSwaRSfCbZbas+9ayuFO3sMc7rbQq+FMQd26X/nju+PcYq&#10;cdCiuHZ/XscHKxCiP0WTywc730v6pDEmnF42S0nhUWxXzWPnw3kyfcL9zvGqcYI/877TU3//Pa67&#10;/LbnslzfMo5tFC3m/04mFRcWPis7lm8z57orKoh7N20Xw4W43vL79jbpJVWKcz23zR+lhqKUks/g&#10;beqYeyy6jhfqtxT1ByouPiot7Esvm+2e+fJ7+1VLKu5rbNBfVhAHjbr/4WWf1NQoL6FoEGTFzHm4&#10;qMHuBXENPHiuLT2s/170wL5yosPc2gPr2CaPD3f7FxDV0s4qiGvbfQ/8fSTaongAquUemwpuD1T0&#10;cDt7DygpiFtOfJY19UGWzzbHvGSwsa4oiLvXEQvYW5/YgiO6aqc2mPCANRWNBR/sfC96Xr1jTDaN&#10;ZU58hqj/y9CFK2LddU6N45e5952S0+OPWsZHPhLbmt2HTJbqWxaNEzRyLC/ny/xnjTn7uFRBXA/P&#10;DPG8nNu3XNJLqhTtfW6b300l18jlGshs34TUMkcT8xy57cvn/jGsor93R19gK8M2Ti4ovLfdmTtf&#10;XmPhf0n7tcR595GS/ruCOKjMrI7Erjk/xYB92vwulDXq66W2m91U+xbE9Xc+lhg788MDZs2T0LFt&#10;LTy81nUc61mFU0Fcu444uf4ytRXC5bRbkLVMos1Nh2IXCuKW195zzfRs0d9UEHdcu3/BaI+cHn+k&#10;3QcacfVsoSCOximIu62sTz+/HxhjNvn3fJtaChI+Escjt/253DNWMY4HZ95zSloqMIptze1DPss8&#10;J0cfNf/+b9PSZHvZsbzOnHN1kYK4TtreknYhvaRKZfeGS2pqu0uu7ZeppRi7tN2/dzx8+vhUG78m&#10;V3b87hvjml0QV+FcVunc4NpjpwrioGGlN7Ld09kgQE0FAy10HHJ2ncBp4NsHa6m9EO5NhoeOGgdd&#10;xja4sgn8mh4WSzu9NeXoBXElAy59pb2fU6itDdo0w70sHYbNKYhbxz0D7TVni4EUBXHHdBkPOGYB&#10;+9H7atCaq7ZKQRyNUxB3W9Fz0h3HJl6bfc83aWOyPZQUAd0zbjF3PimeN9JbNGM4TyYXsdw7EV/Y&#10;LjSz0t6zufMIc/bz/oK4fhZBiOfl/D6+TXpJlYZzvnDssq7PsHz7h1R2/4/tyW5nJvcU8hUVHTVS&#10;sB5KivzSS2aZNV8+3FPSy6sT25bd5kzWHjtVEAeNK+kU7Z17bqQ12rWY61Vae4h6tt8x7OfBqMQ4&#10;6NF08cT5ew2fWxzHy6R9bROQdZ3XsS357aw/R55kXeSbmM3l/BQPOq3eS6N/1VSR80KJfU6HYHNF&#10;Ez1Vpe6CuNDusX0nGwyEKog7ppqeR7fOnvcAoNzVs3NlE4RQqmRC7Wjne9EXXGYem3Fsc+J4XEuT&#10;7WE4JtMmju84ry7HL/OeH2XHL6TNVXI+3jv5XfIce09B417mjvHOGWe7d1zy3s+yJvG8nNvHXNJL&#10;qjS0WWXzUZXdO2OeILud76S2uYWisbY72vvpf6et+dmS+8k9dRBzxnhq7uuUXfvrjg8qiIPGzX6I&#10;2TqdDQCUPHxvkTkPFzXYaxKntQGRJYwPkwUV+TVnz4GDOI71Fp7UNamsIK5N7RZVzEtcz70U7BcN&#10;bnSSva7Vdo91/QVxIe5n+e1vNesfdwVxxzM+j3bSt5+bXu7fcARxL/x5/R6sQIj+KIi7rew5aV4/&#10;MJ4B8+/3Ou19GbqkkCC9pNisuaSGz+PJ/eU79zFen33fV4kxqPSS5kw+li8yZ87qnoK4FlcyfE+0&#10;k7n9zCW9pErDuVNUEFfbuHz5OVnf2Nv0e2dcR/Pn3qa2hXP7AHua2gbeM/dcPl8+9HUqrg0oOe/i&#10;3EkvW4WCOOhAScdot9xRVV6jvQq5bkVBXEmOtzpcj0USWz/gpknH4eGttlXhfqW2SUEFce25Z9Cp&#10;xUQ70ur985bLZ1hvO7V4TvssC68gbn3TB9HayNp9TwVxx1PyDeVus/KAKbCcq/6pa5fGKYi7rWyc&#10;d14/cPrfaK+fOY49ZvflbeYWLJT8jee0PEY2XIMTC3HuLTKcNg4T5296WXPmPH/MGXO7a2yysznI&#10;aMey+5lJekmVpl+Hl9Q2d1c8x1Hhvb/kuppbDFTSFrZ4rW5xPymfL6+7r1PWr1l3vldBHHSg6EF8&#10;h/T2zYyxEa/s2/hzHi5qsEdBXMsPnqVSJ7SzVVZ+5fNGKzuNDwyVXfNvUuGDloK49sR5lDseXWZ4&#10;iG313vmRuPaifczud4fZY9VQBXHrKxk0aSFrD6YoiDueI7Xz76W2yRIgL/ogP69dBXE0TkHcbUVj&#10;kMMzeXpZkeF1k8bn9nhOXMLU/Zvbj57znNVyf6ukCGTuORNjiLn3y6bhgq1Z586McbeSz+xl4vko&#10;vUU3StrU9JIqRXuf2+Zsdvri63uKz/2Z97c1lczTzB2/mt4WtjM2+VJJWz/3vlk6X95CX2fy2NXK&#10;176COOjE5EZlh8SNIm1mF0pufFtlzsNFDfYoiNuigKoGY0f9IMUta7UxYyeplWNY4YBKyYNWbent&#10;vjVF0aB+0zk/tTowXuow94AdvnihIG4b7R7nt1n7CxkK4o6lxufR/eIcghZEH+TndasgjsYpiLut&#10;6Bl0RsFAybFvtYgr+ja5/Xmduc/BMwo7mj+Hr+5B72Zev3L6ed9mEchLU8/P52xaENfhWF/J8U4v&#10;qVK097ltzqbSNie7rTdS47xCSds/txhoclvY6H2l6P45c66udL68hb7O9PHKde+RJX1IBXFQsbkd&#10;xbUz3Py7+2ZGjRNOcx4uarB1Qdwek+Z7SIVcda9otnCWfOgdO7fjg9rUAZOdU+lDhIK4tuxRoLx9&#10;zk9H+2wvbVnuWPSVrQcAFMRtp5v+zMr3agVxx9Lu571OWp3whiO5erZudBIMnimIuy3mAbLHIZM5&#10;k41Tn8Nano+YPjYz79muaEJ/yNpf7NlCPHPk9u115p43k8/7DtqDGFPL7tuNzJmzmjfPeX5qdX7s&#10;PVPP3Uh6SZWGc3/y2GStbU5uW2+lxufTkrb/joK4SeN3Ld9XJu/jzGNYNj/TxhhvLe2YgjjoyNTG&#10;eMv09s2M0k7/Vmm1w192g78/R1gV6IjFcM9Z4vMdH7pbO34zv3GyNgVx7RgfijtvN2KA8qgT5rX2&#10;XZbM1oMpUydi6kt7BXFxb8/vS1uJNijt0ioUxB1HrV+E2zfOI6hd9EF+XrMK4micgrjbSsYV5oy7&#10;TJ5UHY57jHO0mJLzKx2WIvE3cu91Kz2Mo0x/ppz3vDz1vO9hrLH4/Bn+fXrpZDML4rp8Hpjc5g1J&#10;L6nScI1MLoir9TrJbWs2Q3uQXlKVkmt3dkFc5r1yiftcbE+LmXpNzh2nLpovb6SPWXL9p5esQkEc&#10;dKS6CaPh5h83ibR5Xah1sqnV47xtQVyf3xR66XJTb2RVs5UytyhuLN4aOpG596w6FXd8FcS1I/Y3&#10;dxy6SYf9kVLdf8YbF3opiNtOGnDqoG+z7rFXEHccTfZXV097bRsczdW9vJHJG7hFQdxt2WNwI3MK&#10;rfSDrjNnnOPyfJV/vzeptLCj1NpFhrn3ySW2I72kaSXP53PO0VkFcZV+Wfxe8byc3d9M0kuqNLQl&#10;03+9otLPMrutmXyudIXSkrZ/TjFQUd/oCJnZ/yssiCv+6fk9lOxTeskqSs5RBXHQgHhQyV3Ae2Ru&#10;FXStar6pz3m4qMHGBXFdT7hdio+OXQz3nJKiuPFhYHwoa/TYVfzAryCuHfGQljsOfWS4tjsdGCtV&#10;MpDWYuYWRM+hIG5bl/t0bn/aypr9dQVxx2CQ+XYMWELdrp63FcTRuKL78YHO99J+yqxCmYrmParI&#10;jLGOkqKIWgs7SpXsc+l5WTL2OacItEZxXuT2L5dZ1/lwXufe63b6/XJMyTheekmVSsZ0ar1Octua&#10;S4zNpJdUpaQdnPNs3f8Xscsy9/5ZMl++5Tj4PRTEAauoZ5W4/lbjKumAbp1Wj/WmBXEdF0TE59/u&#10;ROg6mVLQFOdEyUN8ban1AeuZgrg2tPw5TcmRPsspur5XbDjZpCBuW70UAcV+pF1anIK4Y6j5eXT/&#10;WCUOahbX6M/rVUEcjVMQl1c0xjtz5bGrtkRmTdiWFEXUPu44Vck+lz6zlbQH6SXNKypumjFnVVoQ&#10;18t5mlPy/JdeUqWic6bxgrha7/sl7eCsgrhq6hJqybzxiaKCuEbmPBTEAasYb2wVfFsqGrm0SV24&#10;FAzU+9A95+GiBlsVxEXRU/qTXSp5ODpOzk+3BjFSO9n8ajO1fwtEQVwbtmqHd8lwnafdJIn2L+6J&#10;2ePVQbYaOFMQt72a++GTs+KXMxTE9a/259Ea0so3pOGIrtovBXE0TkFcXlF/dOZxyb7XgbN2QVxP&#10;ffXJ/ejCZ7bJxVud/PxsKBlHnDNnVVoQ1/PYX1yD2X3OJL2kSvEZ5bY5l/SS6uS2NZ86282Stn/O&#10;vaXdcdL1kg5NkaJ5mhXHGJdUsk/pJatQEAcd2n9y+/xUayX/XLUXDMx5uKjBVsc1/k76k93R2Xwn&#10;p8cfL6+N+L8v31bpYDKxgYEUBXFtiHMpdwzajyKLW3ouqtjqgbXde2/TBXHNF/+veW9RENe/2p9H&#10;64hV4qBWV31PBXE0TkHcWyUT7ZE547Slf+MIWf04dlRoNPWLgaVjClNXRYq/n17SvJLxkJfj8lOV&#10;FsT1PIZbMg6SXlKlaEty2/w29T7P5bc3k0rbzZK2f87YarvjpOtlTvtXMu7TSg1GyT6ll6xCQRx0&#10;aPcHxM6+lXE5nnVPHM+5udZgq4md3go0n3VT3LVinpdNj4fpqYMfLaSFTpmCuPoVDeQ3lLjWW70v&#10;bqX4G7etZKNi4XYHetotFtmqz7hm1ly9SkFc31p4Hq0lVomDOl21YQriaJyCuLdiDCW7/7cyY1WT&#10;lseY1sraBXFz3r9WU5+XSsdbp44NPI9P96BkPGTO2FzpeFWv8z4hnpdz+5xLekmVYr44t81v035B&#10;XK3tZlHbP2PeqYcxu6Uzp/0rOY4K4sooiINOlXSWlk40LGkzutDCzXzOzbUGWxzbKIxIf64rlxu4&#10;ibEpuQx6dHSsXq18VysFcfUrGcRqJ/2tUruWqd9kbi1btI/tXjvtFsQVT7JVmDUHVBTE9c3g8vT0&#10;+uwHrbt6HlcQR+MUxL0V+5nd/2zmPZOUTOYfJdFHTIdnspLjOOf9axV9xNw+vk7plyumjqv01Ect&#10;GQ+ZMz5TVBDXwC+o3COel7P7nUl6SZWGz0lB3M6K2v4ZY1fGLN5mTvtXchznvP8eSvYpvWQVCuKg&#10;UyU3uEXT2YP+eBwb+Dm5Vm5+r23TUepvoi0+73YnPuXe1Ppg9ZqCuPqVDVq3EQ8sZaYOCreULVYH&#10;KhkArisK4vbMmu2Tgrh+tfI8WlN6+4Ie9CD6ID+vUwVxNE5B3LXivsrMYzL+ndz7ZRLPuUfInOeL&#10;kuPYU1996jk6HNei8cD497n3eZt2n8VfKxkPifMtvWyykoK4uA7Sy7oU12Buv3NJL6nScP0piNtZ&#10;Sds/594yfZ73/PR8D+s9c9q/WorHllTLPimIg46VdJgWy4wlz2vWyuopc26uNSi5Gc7N0PnorrCl&#10;5MFTesv5qZXrXUFc3S4Pwn2tMtnTT1BspeXr9HbWH7Rv9z7c7iB80cRjpVlzYFRBXL96Xc1zzegP&#10;QH2unjsUxNE4BXHXSp+N7hlvyb1fLorjbyspiujp/M3uXy6Fc1vTi7f6KYibXty0QUFc5/3+eF7O&#10;7Xcu6SVVUhC3v5K2f1ZB3MS+gGf19ymIW4+COOjY5pOcHT7kRyV3dl8rSysFMq9tURDX20/nXa7r&#10;vopYZHpqfajKURBXt9jH3L63m6Fd7KwofyslA2xtZP0BNAVx2ysZFK81a65eqCCuX608j9aW3p4B&#10;oXVjX/35GlUQR+MUxP0yTrAXrWR735c8r9qSd2Ii87aSoojoh6aXNa1kfLK0D1lyPFudv3kt2rXc&#10;/uUyZ5/Lnv37fp6M/cvv99ukl1RpOGcUxO2spK2acw+d/kW+foqD16Agbj0K4qBzJR3Uu9PZRHRL&#10;xQKtPlCtXRDXy4P7SyUPQtJb2lkdLiiIq9va7e/mOT1+S7tGoZJBkVaydiGEgrjt9bBKloK4XBTE&#10;vael59H64tyCmkQf5Of1qSCOximI+6V4XOHO4xHjvNn3fZXYrvQSXil7/u+jcKHkmi0ddy05nrEd&#10;6WVNG67jyUWwc8axiwriOh8LjGea7H5nkl5Spficctv8Ngri1lLSVs0qiCsYu5jTLhxFSb8qvaR6&#10;teyTgjjoXNFD+h3pcanTliaWWu1EFA+clKazh6KtrmepM60N6CmIq1vJAFb9OT+tXQDVu9Xvxxtn&#10;7QdXBXHba/eY/8qa9xYFcX1q93OtI/oGUI/og/y8PhXE0biisbmOz/fL5Pq0Fduec29/OI5n7n3f&#10;RDtzU0lRRCS9rGmTCzVOjz/SS4pMvg46WEyi9PyZM2elIO6XeF7O7ncm6SVVis8pt81voyBuLSXX&#10;7pwx1ZL376U4eA21FI8tqZZ9UhAHBzB0+lf/mZXeigfKlmbeP3MeLmqw9gR8d+dlwUOQ9Jb2Cn4U&#10;xNWrv+JaBRX3Kh3UrD4rT4AoiNtefKb5fWooK06AKIjrz+SJO3knzi+oRfRBfl6bClVonIK4i+Ix&#10;3dPjj3vHr4f3mFZUMbOw6QhKn/17GB+beq4O+zrrl2bidbn3e53YjvSSZpXOmc255kv+Ru9FC/E8&#10;k9vvXNJLqjS57VYQt5qStn/udXXV338nio1uK+lbpZdUr5Z9UhAHB7D6YHqHD5nDPjU16XbvgMJe&#10;Sm6Gc9Lqccnpr4BFytLehJ6CuHr18NODLxPtY9o17jB9gKqFrDuIpiBue/G8kd+ndrJmYbuCuP60&#10;9jxaZ6wgC7WI6/HntakgjsYpiHueWC9bHW6JycXpcxxDH6CjMeEllRRFXNJ+f33ys+TM63X6s1i7&#10;z+PPSudy5lyHJQVxMb6ZXtaluP5y+51LekmVhmtLQdzOStr+uffrqcXBPdxX1qIgbj0K4uAgJnf8&#10;Z6S3xqHFIo5WH/LXLIiLDlj6M10oeQCS/tJiwY+CuHpNH4hoICbUFlM+MF531iyCUBC3rV6+FKAg&#10;LhcDoTm9nPM1pNYJCTia6IP8vDb132nc0QvixufGYb+y+3srp/tXhwslz6y9F8rMVf7c33YRV9EE&#10;+Mx+Y8n8Rutf1ohrObdftzLnulcQ90vJfFB6SZWG80ZB3M5K2v658/09fM57K7mfpJdUr5Z9KuoP&#10;KIiDdq22GsxCD7Q1KWmga0mrn8Gqx7qjQadLh7Xsm5fSURo9lxXE1SvOqdx+t5jeP6ut9XRurPnz&#10;lArittVi3zyXtDurUBDXlzgu+eMl5THYDjW4Gs/oaKyGYzp6QdywT8VfsIv+fHr53Ya/P6kgJ/rH&#10;6SW8UFIU8ZyWi7hKnt3n7mfJMW25gCvG33L79F7mzFkpiPul5LkwvaRK0+8bCuLWUtJOzS0GKukf&#10;KVrPKxn/TC+pXi37pCAODmTqA2NJar3Bz9Vq4dGch4salNwMizN0tNOfaV67E++ySFYs6liTgrh6&#10;rdEf2Cd+BmVpq32BYoes+fDa7n25vcKQVvvmbzK0u2mXVqEgrh+X/pMvwiwZg+2wv6t2TUEcjTty&#10;Qdys56CFv0xfMpbcciHXWi7PV/njdTMNj7HHNZjdp1f5fOcvzcR5nnvfN2m4TYhnt+w+vZM5176C&#10;uF9Kjnl6SZWiDclt89soiFtLSdt/z3jq5LbQWFBWLcVjS6plnxTEwYEsP8nZ30T0qgVaK6bVz2HN&#10;491TQUu7k5xydxoeKFEQV6dZg5+1pqPC51p0dn6s1n4qiNtOq33z11l7hQoFcf3o5ZyvK1aJg73F&#10;dfjzmuysQIjjOWpB3GVeobxof+nxla0m9Xs175n//NRiceHlWp14zt45vhSvz75vJi0ey8t5U379&#10;x+vSW0ymIO6X4ZgriKtEfnvfJp7n00uqstW9s+SzntM+9K5kPCi9pHq17JOCODiQuR3XW6n15j7X&#10;eHwaXTWn1c7DqhM+ja6q9VrRQJv0l4bPYwVxdeqpTen5c9pTyYBb1VlxRS4FcduI/u1wnf+d35fG&#10;snIBr4K4Piz9vC6/YpU42NdV26YgjsYdsSCuqLDoZVba/3jWy/69N1EU/9qlv5k7Vh+lvX57bHN+&#10;X97m3vGleH3uffNp71jOncOZM2elIO6XknO45vnBGA/JbfPbKIhbS0nbf08xUElbqOjorVqKx5ZU&#10;yz4VFcRVeh0DBaZ3Pj5Km98Mes/yK+htl5o7vO+Z+zA1Jb2cn+1OusvdaXzgVEFcnVq+113HN8nW&#10;0tM5knZpcQritrFmP3HrrH1fURDXh57O+eqyYpE08LHog7y4HhXE0bSjFcSNxSmzvkB+fopjld5m&#10;UcP2TJ7fMKl5raQo4nVaGmsvKaqKc/Xe8aXS49rSsZxdEDtkznFVEPdLSVtX8xjp9P1QELeWkjbq&#10;nkK1srawvxqDe5WMCaWXVK+WfSo6N4c2K70MaFXZDem99Dd58bnhFShq7vC+Z7VJn44mPIZ9+Su7&#10;j9J9Wi/KUhBXp9Xa3a1jIm01y/UV989aAysK4tZ3uYf0s1LW2oN8CuLaN7a9syabZWp67t9B7a7u&#10;6frxNO5IBXGX5555ffI177tFn8EQE+6/3PW839D5XPR8tNB+xbNN9v1z6fVYvsqcOSsFcb+UjOGu&#10;VYC8hOF8VxC3s5K2/56CuNBrW7iFWorHllTLPhX1f5yX0IeiG9KN1NzBmiMe0nP72UrmPFzUYK3C&#10;jHhQS3+iaZebdD+TwTI9Q5v0dzoNmqUgrk7Roc/tc2updYChF8N50kdRxsM6PzutIG597RZ4vc0W&#10;93QFce1b67lIfqWXZ0Ro0dW4hgkGGneEgrg0Hjl//mCDlTVKxjZa6QNsMb5fNCGcSQvjZWXP68ut&#10;ZFg8DrrSeMWS7h37mHNOK4j7peQXHO4tYlpT3BNy2/w2CuLWUtL233sulbaFrczDbHGPrqV4bEk1&#10;7dPVM+m7aWf8HHjHvQ8+PQ5etT7ptsXNeA2rTfx0sqRpdAaz+yfdp4cHegVxdRraxy4KnXr+jGow&#10;fbCq7qw1IHjvoPB+aeOBvpfz72c2eHZSENe+4b7W7GrlLcUKMbCPq8kHBXE0rveCuNi/e/ol0S/d&#10;Ypy6eMK98nG2OGZjn/70+GPNbb17XmhIzQslXK7Pgi+XLzyHEM832b+TzXo/K7yE4mOZyZy2QEHc&#10;L2VzQ/U+W8d1lt/m11EQt5aStn+JsdTStnCLfsM9Lu1StIfn72uOKSiIW9flM8z/7dep/ZwEJiq7&#10;Ib1KA99eKVHSya41rTbOCuLe1+6Eu9yV0+OPHjpcCuLqFOdXbp9biwntda12f944aw1EKYhbT499&#10;n7XOw5cUxLWtbKJj/8Qkedr0BgtYnXOwh6vJBwVxNO5SJPLy3vJOGjrfYxzqshrR/AKY6CNs+awe&#10;9/XcdtxMxXMar/tUcSzXKPaJz/nl35mX81ONYzLjvhWNeS2/H8XHd9je9NKqLFEMF5kzvq0g7pey&#10;ecuKi8kUxO2upG1aoiCutC18OcZQm8sc1+v2cJ3CuJLx+PSS6tW0T3Ge5f5uLr3fX+AwLo14/kJ/&#10;Nx0OXMU+Zfe1ocx5uKhByc2wJLV2PEtFxyq3f9J3lnjoqMHs+0wFGTrH/RbELTCgtXsqHTDsSVwD&#10;2WPfWlYqkFcQt44ei+HGbDDxpiCuba19fi+ftYon/SrIGgPXwPuunkEUxNG43gri4l4ek34lk4TZ&#10;xJc7N77HzumH1Lgi13vPQfG5LDkpu1jfrbJxmXG/Cud41po/KB3Pj2eB9NIqjOO5RYWFtxOfS3rb&#10;yRTE/VJ8vVZa9DucTwridlZyLi01N1U691tbWxjiuL07XjOc20v2fUqOWXpJ9Wrap+ltUZ3nIzBT&#10;6UNCpLcigaJBjIoz5+GiBqWdoqnp5WGotckxWSAxgNjo9fyagrg65fa3tXggWV/xoFu1WafYRkHc&#10;si7nW59fAogJrLSbq2q3z6ggLvoc+WNTb14P+Eb/Nffv6o3zDrYWfZCf16CCOBrXS0Fc9MHHcdlF&#10;7uP7/fRj+dhyXT9TOfXZcqnCuCWf9WObti6CzBn3qXiea72f6JtzjGsZ54rPMz7X3DbOyZxjrCDu&#10;WsnnUet46XB9KojbWUm7tFRBXGqbi/oYNZ3DRe3hQoVxNRWPLaWmfRo+z6Lxtxr6OMACypbcvTzk&#10;pJd2Y3pnrO6s9QC3tvJBi2np5WGotMMo7afWh6Y5osOY28cWEp3jtBtdmTMoV2WGe3faJVaUPfat&#10;ZaUJKAVxyxmfRzru72x1X1cQ167mPrtMuxrPXtl/W23q/Jkv6Flcdz+vQQVxNK71grgYF7iMxy60&#10;evzQl9+zwGzOhHtk77HjtN1F8xIxN3PvHMDy40LDebTjqlTj9Tjj81/7OW3OnMf4+e7YR73MFS7U&#10;LqTMOV8VxF2b0U5UN6Y9fR8UxK2lpO1fqiAuxPmY+xvvZYl73b3m3FuWOG4l9470kurVtE+lfaBa&#10;i4yBGUoa9d46mJfGb9lO/l7Zu4Mw15yHwympseNfquViIpmb9b6duAcFcfXppV2pdXChN3MGlauL&#10;grhXqWNwceyDP3z9LQa58tvZT7aa0FAQ16aSyZ5akusjlQ4q1hB9CdjW1dibgjga11pB3HPfO+59&#10;l/73cmPh8X57FvA8K/pMXmanL9vF9pb335cpPFur37ZH3yr6pfPO522eQeL6z//993J+yvW31zSe&#10;E4VFV1MT753+zGQK4q5dzvP8/uez/Jd/4jO55z2nn18K4tZS0vYvWRAXos3N/Z33s8w9b47LmG/h&#10;vWWh/l6cP9n3zyS9pHq17dPwWRXOdyzbZ4hrcev7PDCY/G3uoZGY04GtWUlDXHta/WxW+wx26iwt&#10;qZfCFZmeWh+Y5mr5HO61Uzp7kLiyHGHAqwbDddB8sdJa3+RquSAu2rc9Mh6z0+O3ceKnh2LLKdlw&#10;AlRBXJti//PHpdbc/vJGi/uSNh3YQFxzP68/BXE0rvaCuHHS+2GdArirDPtW03h0SRHNy8Qx2qqo&#10;L47XZSy8/DNZasxwPD8y779E4lhuMV4zftbD+Zfbho8yft4bnbfxdy7XYH5b3s/5+xbnZRzL+dv4&#10;ceYc65Jr+Qjjg+M1W17AschPQ6e//e3SZs1/dr+8R247X0dB3FrGzzKzvbksXRAXZo9ZDedOeovV&#10;jf27WfeW5Ra5uPQRcn/jbdJLqlfbPk1vj35lqes69V/G9nyrvifwwvMF+F5qvZHPdekArDQgsEOW&#10;uuFureRmWJIlOvx766VwRaamr9XhgoK4+vTSriiI20a7BTa/EgO7aXcW1W5BnGyZLe8lCuLac+kn&#10;tfY8evvzivM9/5p6s8ZAP5B31d4piKNxJc/VYx8tJr8WStxvI3EPe/7CSdyf4+/Es89ljH/t/sX5&#10;Kf52jWNYdz2nRYHfSpOTcazGvtLMLwbF55ve6m6XOZH833mdcdx+xjbH9q4xNj9eez+Lc/J/+/0s&#10;v3LWR+7u8w/7u8Y2p/ZkRiFc7Mv0L8LMaSfG9i7zXrkcZXxw3hza+Wnu8YnP7e31P79Y7XLdvty2&#10;W1EQt5aitn+F5+R0H5xffDucQ+mtFje203fcW+L+nt7qbiXXenpJ9Wrbp5Jr4WWibzP3fpy7565x&#10;nQEfiI7Rywvxbfor1JjXiaw3rX4+a30OWz/crqHk4U/aT60PS/e4DPrk97f2LPkgU5Ne2pVeP5/a&#10;jJM3mePfVE6PP9LuLOquiRY5SLZ9fmr3ej1uQVyTz6NDPyJtftb1hEkLsUocbOVqgklBHI078hdY&#10;YzJvjUKnJUX/MrftkzO0UUuMOaTJ/yiC++uqDSxMHPMlnyvivXJ/J5ex8HEc25u5/cO+P79H+vPF&#10;xuMYc1d3Hsd47V5jSYuMxcV5ORyHe86FuHbj84hzKvs3Psxl1bGS8ZA521tyvI5SEFdy3b5OfN5T&#10;jtP4N+LYv1MYNPd4X97z7fu9jYK4tZScQ3GNp5ct6rIN97TjQ4ZzaYl+SJzr8VnNbw8vWboNKhkn&#10;Si+pXo37NL1NymTiOTjeL989x4xHwebGG9E7g9e13sTn+mh/W0zsU9q9ppTcDEvSQ0FcPKTn9k16&#10;zPbfUNyCgrj69NKu9Pr51GboK836CZK6ss7DZckAsBw12xZ6KYhryyIDwRsnBvHS5t9016DiTjnK&#10;JBrs7arNG/qY6T9Dk2KC6+W95BgZruHhPt/K+PNifeMo6Iqx64evv90at4tjEonzIsYqfhUc3d/X&#10;i/dZ+phf+qH5v/c6z0URl/G9+/Zn/EyGcyj6Xrnj+XwMfx7HdyeRy7N3n2/c78x2zcmUYxn/bdlj&#10;+esnOBXE7WORebRLYen3eK/x/cbnt/P3y/nx8TUe/y5tTpHL38m/53UUxK1lTtu/hmhHcn+zPHG+&#10;jufu77fuz2Gd9vCSNT7r8brM/K1c0kuqV+M+lVwPtzP2jX+1qXFvHO/NadXm7Guu83xfBTZ0u1Hq&#10;b3W4uPHl97XdtPoZldwMS/JeJ6gVPZ6ncit9TgbHdZjf3/oT11/aja700q70+vnU5vJQl/8MmokV&#10;4mSX/Jos2IqCuLas9Qy0ZmKb0+bf1GTfb6X7BHAt7o0vrjsFcTRtucncNhL9zBYn7GJSMrc/d2fo&#10;O3z+cv47cmnbPi4imZN4/zXGt+cWRVz6eevs63rvG9lvZbjXSgq95meNY3n9fKsgbh/jtVvBIh9z&#10;2qXp7bGCuLXMbfvXMPaj1jqX39yjM/9miQzndNqdRZWMFaWXVK/WfapjXO64v5oBu7l1Q6z1Bn6P&#10;dieMbmfOw0UN1rrptDhQ89rRBtiOnB7O1xwFcfXZZvBt/RxpwGtPPfSXYgAk7c6iFMTJu1lpYOw9&#10;CuLacXnuXnPSb51MnfhYbWB7xfTa74OaXLV7CuJo3FHG68b+5cP7P5deu7jH5/at9sSxX2us/56i&#10;iMu5304/NsYDahtzHY9hU/3lt1/2UhC3nzruP+XP8DFGkn+v11EQt5Z72v61xDNB7u/XnfPTmu1O&#10;rcVj96h5n/Y/B/v85TCo3tuOSX8XY6sPwh9lrYfkta1VENf6gE1ouZhICtLxZICCuPrUMXByf7Z6&#10;MD+6GDzOHf+WEvuQdmdRCuLkdvZ5flIQ147Vnn9WTJxfafM/FIPDufeoOWvdK4Bf4v7487pTEEfj&#10;enmuvpW47/c0JtJcAdJp3Z+mvbcoIo5nC2MFaxYV3iu2q4Xnt/EYZp5tFcTtK9rn3LHYLuVFa2/n&#10;nW9FQdxa7m3719LU+Mhl9blV+0c1F4/NVfM+jffjnfs05rlgB29uih0OUsU+Xe1jJ5nzcFGD1To8&#10;PRTEFXRSpeF0cK7eoiCuPr0U2npQ2EY86OeOf0spKeIoUTIALMfKXoOfLUyo5HOsgrixf99g21py&#10;3231GSYmd9MuACtQEEdP+iyIOz9FP7bX+2Hqg1U+J7DuqjPPSvpq7/UBq34mXrmocCmxndnt3z1D&#10;ezB8vreOYclnP+dzUBD3sb3PndLjPn17FcStZam2fw2Xa77u1UdvFQgvrebisblq36fLfNme51+9&#10;7R50bbj4vv+8EDsr1OhzwOKSFh7yckpuhiXp4WGopJMqjabziQAFcfXppV2pdXChN0Mb1XxB3Frt&#10;bNWD/7Jjzk979ckVxLVh/2/zz0n5eX01ptBMjrdaIWwp2pKf15uCOBrXz/jycF0O12OMobY6rlxq&#10;7ItV95z7fvHR0krGhT4qiri8Vz39vngmaq2oc2xPairWHLblo6IPBXF1iH3PHZO1M+c6G84rBXE7&#10;W7LtX0uNY62xetiW80QK4vYR10d81rltWjeXPmDaDGBLP2+MHQ5Q1fSAtnTmPFzUYK2CuF5uIvUN&#10;0sii6Xh1uKAgrk65/W0uJtFW1/L1e511ChxqHKSR/bPnwKeCuDY0+TnNuOfuNTlzbz6a/APmi8H+&#10;n9ebvjyNa7cg7vw0TvadHr/FPrQ6lryEGPPZf8w1VoTbvoBrjaKIVNS12/Ec+9iNj7HufU5G2zB1&#10;LLRkPGROO6Mgbrptr735xbtx38m/5+soiFvLGm3/WuoYc922WP2Zgrh9TW+r7k/0XYxBwc6Gxv57&#10;b4Ual4ndupddvSdb35iXoiDufcMNuMuf+JVLhyd9zN1SEFenPu6FlpJeW8kAZNUZHmTTLi2qjsEZ&#10;qSkxgbBnf7zJQqsxxymIGye5sseg7szpE10G21vsb1glDtZy1SYoiKNxbRTE/Sx++yvGXo9eAHfL&#10;WMS/eRHSefx52r0mQS/9tNx2vU3p+Hr8+/G8y7zXGom/1cscwLOtz8l4joxjWNI+lIyHzGl3FMSV&#10;K/lMyjP04U73/QxxvD7/3q+jIG4ta7b9a7hs7/YL3MxpE5fUUvHYVK3t0zh2t+K8fJxjc8bZgBX0&#10;WJVa0ui2mL1u0Pda63OpteNZavrDgrSWI3R6FMTVaRzIyOxzW1EQt7Z1B9M2jII42SRDu7rzl4kU&#10;xNWvyc/o9PgjbX6xVp9jehwLgRpcPYMoiKNx4yRtTJTtlXGCeEjca4fEGOj4fDL0RxW+zRPHLo7h&#10;ev21saCkip+nHc/f7Da+TRyT9LIiadWqOD8XL+waixWGcz7+RvpzXRrPyWE/o+gvdxzuSbznPcdw&#10;LFh73S7dyJzzfRxPzrxXLooKro33gsWuu1S8u0CblQo9s5/hVSoeH8hubya1FmmObX9me3Op7bqK&#10;7Rm269t4L82eq/fkslprLfeVtK/Zz+V10kuq1+o+jfe6xYoy91kVGDiYy4NeDwUAt7NEx3QP0dHI&#10;7c/dGTpI6U80bews5PZPms7wuf6dPuKuKYirU5x/uX1uLSas1xX30dxxby3Rz0i7tCgFcfIya51n&#10;JZosthpzjIK4y0Babv/rzj3n9jgRmnnP6tPJcyTU5mpMrrLJDoDXxuKNS9HhjMKSt6vzpbetwmWe&#10;JLfdbzO3IO6l+HuX5+fz9/JnlrGQ8MdYrDC8x1HHgZ6P4Xj8is/JF+fj8B4m448hxrV/njPZ8yKX&#10;S8HGcK58i+fXVucb6dtYLDy7PYz8Os9rKFKnfnGOpKLeb2XzapcvQ9TYFwQ6FQ1OvkHqJ63euFf7&#10;bDoZYI3PNbt/0nRq/abQ0hTE1alsMKTexMNv2iVW0Mt5sta1HOdf7u/J8RLXSg398Hav2YMUxA3P&#10;Jvn9rzv3DtoN+734qiDrxyq0sIZxQuD5OutkvAY4lhjjiufL50KT54yTpPHlhyEtTHiWjDWvNe7y&#10;8ljG8Yu8PJZxHFud69hKHJ+fxzEdv+djGP/NceSlcYx+OCd+ni+ny8qirjl6EOd3nMO581t7yNLi&#10;PPp5vj2fc8/34BfnW/rnANuIxqnNgfiytHozX69YsZ+JjCOcv4fK8HkepfM9PmznjkEDic5r2o3u&#10;DOdgHz/FbCJtNWPfKXfMG0y0Q2m3FhUPubm/J0fL+amWQQ4FcfWKcyS/73Vn6AvdvaJxq21lbHfa&#10;BWAhCuIA6lDyvK9PBAAAULmxIjfzQNdbFMS9TlcFcX0Ur8iYIw0mKYirUz+FPFZwWUtPfae1+kf9&#10;XEdyT2q6VyiIq1erffl4Tku7MFu7Bdb6GLA0BXEAdVAQBwAA0JFefvLroyiIe5u1VoXZWiyxmts/&#10;aTAHWh0uKIirU1fFTp2087VZ8968ZYZz/e7VjW5RECdR5JROhyooiKvTpS/0ogikmZyflrrHRuFL&#10;/m/UnfjZi7QLwAIUxAHUQUEcAABAJ3qa9P8oCuIyefj6W/ozzYtCquw+SlNZYqWNliiIq1PJ4Gft&#10;MTi7jm7uOStOtiqIO3rO32vreyuIq1OzBcYLtp9RWJb9G9XHKnGwJAVxAHVQEAcAANCJo6wOF1EQ&#10;9zY9PbQ/+NnUDnJ+avU6nUtBXL2uJqSajsnqpXX1ZYIVV/BSEHfcxMqDNd7PFcTV5zLZ2Ob9dsl+&#10;UMmka22xShws56o9VBAHsJuSvpmCOAAAgEqdTo//yj3I9ZpWC21WXTWho0HWlieS5JKjrQ4XFMTV&#10;q6eC8aV+0o2LKE7JHecWs+Z1rCDumKm1GC4oiKtPs6vDrfAljlbvLXHNp10A7qQgDqAOCuIAAAA6&#10;0NOE7pQoiHub3iYwYn9y+ykt5HirwwUFcfXqa9XJvn9ub0uXgfFeVg8csuJPpyuIO2KGe3nFBbgK&#10;4uoytqet/vz0CqtrRnuc/VsNJL5ol3YDuMNVH1NBHMBuFMQBAAA07lKE0dGE7oQoiMulr5/SiwKd&#10;/H5K7Tni6nBBQVy92l21Jhc/m7qU+Gm4/DFuM2sWLymIO1qG54oVCyyXoCCuLk23pyud6w0XCCrc&#10;gQVcjdG5rgB2oyAOAACgcX1N9E+Lgrh8al7JY45mJ5IOnbpXlFmTgrh69faz4gZpl9HTSqSxL2m3&#10;VqEg7kg5P7VwT1AQV5dW29M1287hOabZ1WmP2peHJSmIA6iDgjgAAICGXR7qjrU6XERBXD69PbjH&#10;hGxuP6XmHPfnHBXE1a2ve6VV4u7V3f1lhZ/8e0lB3EFyevzRys8lKoirR8vt6ZqrGpdMvtaX4/bn&#10;YSlXzx4K4gB2oyAOAACgYUdcHS6iIO5GOhxojZUbsvsqVaaVifQ1KIirW0zu5va91cTP06VdY4be&#10;7i1rX8MK4vpPXBMtrQqlIK4e7X4W66+EFkWmub/bQqwSB/dREAdQBwVxAAAAjRof6A76k5IK4m6l&#10;v1WDevupw65z8IF+BXF1iwKy3L63m/NTq/fCvfVX3LX+uaAgru+MxXCNtScK4uoQ/Yf8fjaQDfqt&#10;bfc9rBIH94j+2c/rSUEcwG7G+ZOrPs7tKIgDAACoSH+T+9OjIO6dPHz9Lf25bsSETHZfpa50eO6V&#10;UBBXt5JB0HZisrrU5Tzo7KfmN5hkVRDXb6KwrMV+tYK4OkT7k9/P+rNF36ftvofCe7jHVX9TQRzA&#10;bkr6YwriAAAAKhKrOeQe3o6QVgfntyiIi7+R/lw3LoMXnRUw9BaD/AriGjCcp92tqnrknymeYzgH&#10;vuWOY8vZ4r6vIK7TDNdDq31qBXH7a3sV5+2KveIzz29D/TEpDPMpiAOog4I4AACABjX98zQLREHc&#10;e+nvZ1NDrD6W31+pIgdfHS4oiKtfj8VQUeSXdo8P9HofibYn7eJqFMT1lvNTrDSdPt4mKYjbX8uF&#10;Xlt+Dm0/t/f5XAlbiOvn57WkIA5gNwriAAAAGtTuJNAyURD3fraYHN9Dl8UsS+f0+COujy2LF6I9&#10;Sh/RoSmIq1+/xeR+OvUj4yB4hysEDuf032kXV6Ugrp/EOdNDP1FB3L4ufZ6GV2/e+IscLd9/Wi+e&#10;hb0oiAOog4I4AACAxlgpS0HcR+l54uLoxaDv5/z0coLv8lNW66/ecZRiqo8oiKtfyUBoazFhfVsq&#10;hvsrd9yaz+nxW9rNVSmI6yQN/0Tqawri9rXVM80a2aqQ+KW49nLb0kasEgdzKIgDqIOCOAAAgMZ0&#10;O6lbEAVxH6TjAdf47GMiK7vfB8+tgpj478M5scrKFHtMKtZKQVwbtigS3S1+ujjLZ34/BXHtp7fJ&#10;HQVx+7lMKja8OtzwnBRfGtkyrX+hTdE9lFMQB1AHBXEAAAANabngYskoiPs4Pfwc1i2ug0wmrBIU&#10;/yb72jtiguwXBXFtGCemM8egj5yfem775+i5kGvLgmQFcT2kr59WVhC3n5ZXh5OZOT3+SB8/MJGC&#10;OIA6KIgDAABoiAmISxTEfZzeH+L9dPDLnL9PvSaiGGixFfZOjz9avRbXoCCuHXHu5o5DFzFp/dO4&#10;OmbLqxh9kOhTpF1dnYK4PtJTwayCuH2ME4o930PldqxCC0UUxAHUQUEcAABAIy4PcP1O7Jak1SKc&#10;bQsaz0/pz3bLBH1kejHcS5djd197YqDomoK4dlwKpfLHoodEoUja1cO6rATYc5/p/LRlX8j9tpf0&#10;s0qcgrh99H7/lNvRt4AyV/1QBXEAu1EQBwAA0Airw/2KgriJOcA3+Y99Xcwrhnsp3iP/3h/E6nBv&#10;KIhrR8mAaLOZ8DPKvRqL4XpfwWjjiVUFcf2kl1XiFMTtY7FVhqXJ9LTKJKxNQRxAPaIPMynGOQEA&#10;APYxTt77eZqfafUBdfvirX5WAnnPMX8+9f5iuGdzikfiXE4vJ4nBs9yxaiFHK4gLs4tBG8oRV3O5&#10;3A8OsJruxgXvCuJ6Sh99QwVx24u+Qn6f5Dg5xrMlLOGqP6ogDgAAAABu8/M011EQNzXb/qTanvr/&#10;ebwXOT1+W+NznV7wcJzzqoSCuLYcpZA2VvOJczPtdtcubVj/94H4TNMub0ZBXF/poU1QELe9do+5&#10;LJmj9CngXld9UgVxAAAAAHBbTH6+HIg+ehTETU9MYqc/372YoOn7Wjk/rf15xrUVk7X5v3+J1eHy&#10;FMS15zgrr56fev4J7bHdOj1+y+97f9mjDVYQ11vaX+VJQdy2op+Q3x85XqwSB1OM/e/n60ZBHAAA&#10;AADkmYB4GwVxJTk/pT9/CHFu9LmCxflpy6Kl2z+janW4WxTEtedoq6/2WCCdiuH+yu1vn9mnDVYQ&#10;119aX+VJQdy2rA4nvzLch6wSBx+Ka+XndaMgDgAAAADyTEC8jYK4skTRR9qEw+hptaBoA/aaeHpd&#10;BGF1uNsUxLUpX/jZcYa2Me16824X7vabvdpgBXE9pu1VnhTEbWdsa7P7IkeN5wH4mII4AAAAAPhA&#10;/MTZy8FnuURBXGmOtUrcs/aLJc5PNRQzXiZC42dUrQjxHgVxbTraKnGR4fP+O67rdAiak1aF+3Y1&#10;0XiEDPezvfo/CuL6TMv3dAVx27n0AXP7IsfNMZ8tocRVP1VBHAAAAAC8FQNn14PPElEQV54jrhL3&#10;7FI4kT8u9eb8vbbzPAp00/9JhoK4dkWhUe64dJ+hbWztfhrtUBT0Zfen8+y5Ik/LBXFx3NZI7m+1&#10;l3ZXiVMQt41L3+ZgxccyKUd+toQpFMQBAAAAwDv8PM3tKIibk2N/k//XKme5Y1NLYkW48/9aXrnp&#10;yBTEtSv2P3dcDpMGfkZ1XDH3yF8S2HF1uNBuQdx6fZ9eCjNbXSVOQdw2+in+lOVjlTh4T1wjP68X&#10;BXEAAAAAcC0mqK8HneU5CuLmxTf5ay2Mi8Hy83eFcG1TENe2o646dpUKC+PGFeGaLXxZLnvfvxXE&#10;vdVPIW2bq8QpiFtfPG9d+qi5/RDxbAnvuWo/FcQBAAAAwC8mIN6Pgri58U3+Z1G8dPk89rvOogAn&#10;tqHV1Vm4piCubVZlfZnz9z1/Ijnu8VGApUgxZefV4YKCuLz4bPJ/t6202A9RELc+q8PJhxnawHS6&#10;AK9cjTMoiAMAAACAX0xAvB8FcfMTk9ppc0guq7xss2pcTODGeWA1uP4oiGuflche5/z0EKvVblAc&#10;F/f1sS0efxbVFwJepoYVeBTE5cVnk/+7raW9VeIUxK0r2mRtsUyJPiTkXbWhCuIAAAAA4MIExMdR&#10;EHdPzk9WJLstCj/ic7pMtN53HY6rG50e/xo/9+F9Hfe+KYhrX8uf4SZ50Z6lQzZL3MOjKDjOu7G9&#10;tRLc7VQygaog7rbhM7JK3A4UxK2rjmcWaSFxD0+nDfDC1ViCgjgAAAAAuDAB8XEUxN2XmERMm8QE&#10;UbQRq8BEQcD4GcaKSeOKckOG/zv+W/xv8W/i30ahR6vnKPMpiOtDu4U/O+U0ruj2fWwHX7aFz23m&#10;i3Yz7j2X4jdF/9NyfqplNdF2r4v1C+LG8zv7txtLY5P1CuLWM345q5NCT9kmvvQDb131dxXEAQAA&#10;AIAJiKlREHd/FMDAshTE9eNStJU/ViJbJYrQ0im5OwVxt4199+zfbi8tFbUoiFtP9Any2y5yK+39&#10;7DKsTUEcAAAAALxiAmJaFMQtkfNTq8cRaqQgrh8tf5bSSSqbOFUQ977h8/qW//uNpaEJewVx62n3&#10;2MqesUocXFMQBwAAAACvmICYFgVxC8XALCxGQVxfuvkZRGkw9fxU6jMFce+zStz2FMStw5ezZH6s&#10;EgcvKYgDAAAAgBdMQEyPgrgF8/D1t7R5wB0UxPVnOC5+OlU2T00/lfpMQdzHohgkvw2NpZFJewVx&#10;6/DlLJmf85NV4uAXBXEAAAAA8EIMkl0PKsutKIhbMttNFkPPFMT1p+XPVNpMFKOk068qCuI+1lN7&#10;0UJRi4K45cWXZPLbLDIt8aybTic4PAVxAAAAAJDET2O9HEyW96MgbuEYoIW7KYjrU7uFQNJe6vup&#10;1GcK4qbpZnWtBvqFCuKW58tZcn980QqeKYgDAAAAgCQmR64Hk+W9KIhbPp9Pj3+mzQRmUBDXL0UC&#10;sn7OTzVfhwripulpha1aizOfKYhblhVRZanE/SKdVnBoCuIAAAAAYHCZgHgxWCYfRkHcOql98hNq&#10;piCub8Mx+jt37ESWSO0FBAripns4Pf7Ib0tjqXzyXkHcsobP+1t+e0VKY5U4CAriAAAAAGBQe5FU&#10;jVEQt1bOT60eW9ibgri+Rdt4NbElslROj9/SaVYtBXHTxYq7+W1pLzV/UUJB3HJ8OUuWjpXHQUEc&#10;AAAAAJhgnxkFceslJhjT5gIFFMT1r6efQ5Q6EisPttCnURBX5sEqcatTELccX86SxTO0gen0gsNS&#10;EAcAAADA4ZmAmBcFcWunzp9zgpopiDuGOFa5YyhSnNPjj2g30qlVNQVxZdo9Xm9T6ypxCuKW4ctZ&#10;slb0LTk6BXEAAAAAHNo4AdHLChIbR0Hc+jGJAWUUxB1HFDTkjqPI9JyfYsXBdEpVT0FcmUuRUW57&#10;Gkylk/gK4pbhy1myVoa+5d/pNINDUhAHAAAAwKFZZWZ+FMRtlIYm62FvCuKORVGczM/5qbVrTkFc&#10;uYfT47f8NrWXGleJUxB3P1/OkrVT6wqTsAUFcQAAAAAcWrsTOftHQdyGURQHkyiIOx5FcVKe9orh&#10;goK4cj2tEjecs9Wt9KQg7n6fT49/5rdRZKEoAuLAFMQBAAAAcFgxGXo1WCxFURC3bXy7Hz6mIO6Y&#10;YoIrd0xF3qbNYrigIG6eKH7Kb1d7qa0vqCDuflHomN9GkeUS/eN0ysGhKIgDAAAA4LCsDndfFMRt&#10;nfOTojh4n4K443JPl49zforVmNIp0xwFcfO0fF94nSieSrtVBQVx94n7fn77RJZOPUWgsKXog/y8&#10;DhTEAQAAAHAUUVh0PUgspVEQt0cUxcF7FMQdm6I4uZ22i+GCgrj5elpFsqZ+oIK4+7hnyZaxShxH&#10;pCAOAAAAgEOKiZCXA8RSHgVxe0VRHNyiIA4FBvI27RfDBQVx8z08fP0tv23tpaZV4hTEzdfTOSmt&#10;xCpxHE/0QX5eAwriAAAAADiCS8HEi4ExmRUFcXtGURzkKIgj9LQalNybPorhgoK4+wztwo/89rWX&#10;WvqACuLmc5+S7VNHWwxbivP+5zWgIA4AAACAI+ijIGr/KIirIA9ff0u7BQwUxPHMvV7GSdCO7pMK&#10;4u4ThZH57WsvtawSpyBunihozG+XyLqJ+0g6DeEQFMQBAAAAcChRxHU1KCazoyCujpjYgF8UxPGS&#10;n6Q7bqJgKNqDdCp0QUHc/XpaJa6Ge4aCuHni7+e3q7Wcv0eh6VGSPwatxSpxHEuc8z/PfwVxAAAA&#10;APTOijHLRUFcPYl9SrsHh6YgjtcuK/EohD9UTo9/tdpHeY+CuPv1U9RSxypxCuLKXfopPdyTzk+9&#10;FR1/pN3z/TrRDqZdgu5dtbcK4gAAAADo2bg6XEcrQ+wdBXF1JSZp0i7CYSmIIyfuV1E8kjvu0ld6&#10;LhBXEHe/8Vmgi2KkS/a+byiIK9fNc8gBC0viessei+ZilTiOQ0EcAAAAAIfR06oQNURBXH2Jgo9W&#10;PxdYgoI43hMTYbljLz3k/NT7qjcK4pYxtAPf8tvZXqLfl3ZrFwriynRVkPnw9be0W4fSy5frrBLH&#10;USiIAwAAAOAwYtLo5UCw3BcFcbXm/KSwhqNSEMdH2i0qkluJopz4adz0EXdLQdwyLkVJue1sM3ve&#10;OxTElbE6XPt6+YLd3sW0sBUFcQAAAAAcQkwWvRwElvujIK7ynB6/pV2Gw1AQxxRRPNVuIYf8yvkp&#10;isSOsjKqgrjlREFUflvby56FLQriphsLMXtZXezA/ZVLQW0fq/wdoZAcrq5XBXEAAAAA9MrE9/JR&#10;EFd/YpLUZAdHoiCOElaLazdHvL8piFvOpaglt61tZq/7h4K46aws1o/40lHu2LSWuH7TLkG3FMQB&#10;e4nnjcj4Zbyhrz4m+oMPX3+Lcav0zwAAAOB+8bD5cvBXlomCuHYSk+hp96FrCuIolQao/aR6Szk9&#10;fmu1D3IPBXHLionx/PY2mNPjj7Rbm1IQN10v95l4jkq7dFg9FdSakKd3CuKArYz9g4evv0Vf6dLv&#10;m7iibKwgHMX2w2vTWwEAAECZria8KoqCuLYSAzJHLCDgWBTEMddR7w0tJe5jR75OFMQtK4ph89vb&#10;Zva4NhTETROfTX47Wsv5ybPERZxD+WPUWrYvDoUtRbv183xXEAes4PIl/OgXTCyAezfDe5wev/ml&#10;DwAAACZruTii9iiIazNWdqBnCuK4x6VAppdJ7p5yfopisKMXYiiIW964IkN2mxvMDqvEKYibpt3j&#10;dB3PEL/0NMZglTh6NhaXPJ/vCuKABY2FcCt+Ad/9GQAAgEms+LJeFMS1m3GVndPjn+mQQDcUxLGE&#10;NLjdT6FMs4lJzPN3kwEXCuKWF32h/Da3ma3vIwriPtbV6nDa4ivxPJU/Vq3FKnH0K9qun+e6gjhg&#10;ATEWHvfO63vpsok+RvpzAAAAcFt6SF1gyXLJRUFc+4mJTJNb9ERBHEsaC5AUxu2SuD/5qZhrCuLW&#10;0dU1vvEqcQriPhYFGPltaCwKSd7op6BWsSP9uhoP1I4Bd4r75Sb939Pjt/QnAQAA4DaFT+tGQVxH&#10;MdhCJxTEsYZ2C5HaS0wwuBbyFMStwypx8ymIe9/lZ7hzf7/BPHz9Le0WLwzPUF0U1Mbzcdol6IqC&#10;OGApW64i73kYAACAD42rw1nVZdUoiOst5yeFcbROQRxrSf2Kb7nPTu5PFNZEwVerfYstKIhbR3fP&#10;DBuuEqcg7n3xd/J/v7EoIrmpp1Xi0i5BV8YxjufzXFsGzHT5ksNWv0DjngwAAMAEva32UGMUxHWc&#10;0+M3P51zv/QN0m9+9m87CuLYwliYpOh+kURBjTZyGgVx6+mtbxjPQWnXVqUg7rZLf2SridN1o39y&#10;21hQmzlmLWardgO2dNUOK4gDZoh7/dAX+vvlPXPVaKsAAACYYtOH1YNGQdwBojCuWBos+/1nG2Qw&#10;a1MK4tjSeK03WxCyZ2Jy8vxdIVwZBXHr6amoZcxGq8QpiLutm+eNDVccbFU8L2WPXXOxIg39ufQ5&#10;0znuuRwoND4jDG3H9f1y3bQ4LhTHKZ7tZV7SYQQAAJguHh5zD5WybBTEHSgxAPTw9bd0CMmIQYzL&#10;hNir1UAct00piGMP42qQvfw03qo5P8U9uNX+w94UxK2rt2t4i9WeFMTlXQos+1gdLtrstFvccPm8&#10;88evtVgljt5ctcUK4oBC940fn5+irxzvMc5TPHz97bkA6vLFusc/x//tqj99fmrxWdk8zH3R/wIA&#10;AIpZrWWbKIg7Xj7HqmdWjftpnAB7+PrbeFwyE5/RFqV/ykYUxLG3KFrSD3mZaBsvq8G12m+ohYK4&#10;dfVU1DJmg5W92m3r1i2I6+dZo81J2T3EOZU/ho3FioB0JtqxF+e3gjhgssuzwZwvOJyf4rmttA8V&#10;40HxuvT/bYqCuPuiIA4AAChyWaUl/4Ahy6bVCRIFccskJkHjWB5tomwcFBvamfE8Oj3+yB2b5yhw&#10;2p6COGpy3OK481NMOkZbebR7xJoUxK1v2FarxBVQEPfW2E/8oH/YSqKvm3aLD4wrRWeOYYvRH6Un&#10;Y5/0+fxWEAcUmDN2HH3jIz7/Koi7LwriAOCYYi4z+gFTYo4FuDJOwGYeLmT5jKu9DA12axnOkW+5&#10;/ZE7Mlx3cVNOl2F34lyPwbDPN1aCyyX+bXo5G/o5Ed1gTED2K87L/ovjLkVwcR57QFtH3Gdftxst&#10;pKX74VjUktmHVhNtTtq1VYwFhJm/20C+pV1Y3KVwNfqK7Seem9JuMcGv54TGo2iIjlzO69RXdW4D&#10;E43jSi/bjymJX9M46HNwjAFkj4lMSs/j6QDAbSV9qPi36WVADS4PjfkLVkT6z1jwcXr8FjfoVgeD&#10;YrsvnZHz9+H//Tu3nx/FgAZwS7QvY5Ft0wVyl0nz2A8/hwoAQG0UxAFzFK/MveKXLVpwGT/NHBeZ&#10;FOPHAHBMJX2o+LfpZUAt4kEwd8GKyPFSe4HcWMQbP4EaA16X7Zy8CtzNnB5/KA4Bpor2sfYV5Ma2&#10;MdrI0+OfUQCXNh0AAKqkIA6YI9qLl8/C7yWek48+/hfjGbljI9OiIA4AjqmkDxX/Nr0MqMVYYJK5&#10;YEVEoljsMrh0/h4rC0Ux2hY/ybRK4duNxH6lPwtQLNrEeMiJgdGxnRzazG2K5c5Pl7/zq322+hsA&#10;AC1SEAeUusxpFIwVDs/M6aWHpSDuviiIA4BjUhAHHYjJ1NxFKyJyM8/Fcqlgbvh/v0VRxphx9aTH&#10;P8cikedEscjw35+L3MZcXjcWjwz/5u9I0WDW3Tk/KR4B1vKzWC61gc9Fc6lw7tIGpnbwZ1J7Gnlu&#10;T5/bVEVvAAD06GocYOgTp/8McFM8Z1+P8b0T7cqo6JjJm8S4TDqUAMCBlPSh4t+mlwE1uXyjKn/h&#10;ioj0mig2Sc0gAAAAsAMFcUCp8YtmL8b43ouJyQsFcfdFQRwAHJOCOOjEZZWS/MUrItJfrA4HAAAA&#10;e1MQB5SKtuJ6nO92YvX29LJDixXnL3NANST/WeWTe/0O8bO7AHBICuKgE/FgmLtwRUR6jNXhAAAA&#10;YH8PCuKAQp+/nP9+Oc53K/Hv0kuoyFW7/0EUNAIAe1IQBx0p+WaViEi7OT8ZTAEAAID9KYgDSg1t&#10;xY/rsb5bOX9PL6EiCuIAgFYoiIOOXJbNzl/AIiLd5PT4LTV7AAAAwI4UxAGlrsb53osxwCopiAMA&#10;WqEgDjozXKiTlhsXEWkz56co/k1NHgAAALAjBXFAiU+f/v2P67G+2/njdP5vehkVURAHALRCQRx0&#10;5uHh62+5C1hEpIsYXAcAAIBqKIgDSkSB1NVY3zv5fHr8M72MiiiIAwBaoSAOOvRwevyRu4hFRJrP&#10;w9ffUlMHAAAA7ExBHFBCQVz7FMQBAK1QEAcdigfF3EUsItJ0DKwDAABAVRTEASUUxLVPQRwA0AoF&#10;cdApq8SJSHexOhwAAABURUEcUEJBXPsUxAEArVAQB52ySpyIdBWD6gAAAFAdBXFACQVx7VMQBwC0&#10;QkEcdMwqcSLSTawOBwAAANVREAeUUBDXPgVxAEArFMRBx6wSJyI95PPp/L/UrAEAAAAVURAHlFAQ&#10;1z4FcQBAKxTEQcc+ffr3P6wSJyKtRwcEAAAA6qQgDiihIK59CuIAgFYoiIPO/XE6/zd3QYuItJCh&#10;8/F3as4AAACAyiiIg+XEF9xPp8d/PTx8/a3XQiIFce1TEHcsz+1SFAnENTkmiguGdir+e/zv6Z9S&#10;6GWb//L4Pt8DjnJsYz+fj8XPc+35eLw817QnWbeOXRy353Mp/VMmGM/H4ZjF8XT8+jC2I5k+Si7x&#10;b9PLgFZEw527oEVEWkh03FNzBgAAAFRGQRyUiQnWP77833+Ga+f759P5f5+/nP++/MrLO0VGw/8e&#10;/zauscvrHv+Mcf/0lk2JieXsPmZiXLBOCuLme1lo8Vy0Eu1B/L+R+O/pn25unEt8+PpbLLIxqV16&#10;ndQ+xf743N+K4zsWZZwev43Ht+zY/ojjOx7bRtv+l57P/1nHInI5N7+PC8IM52x620N4Po/G6/TS&#10;L5j+K3HPfYnUj0hveUgv27u4tuI8/PhcHP63dC0e9fybI451XPN73vfi7+Y/07eJf5teBrRkaJy/&#10;5S5qEZGqM3Que3jAAwAAgF5dTRydFMTBa8+TrjFGf5lsfTH2dWdiYnuvCdn4m2NB34zk9iWbNHm/&#10;dOKYpd1ghvcLBq5TU2HUeA1mzofXiUKH9JK7zS38SS9f3XNxTexzyec6KZfCkW9zix3GY5f5fHKZ&#10;+zfi/My9Xy5z2tl4/7FwaaW2v6XCw+djMZ4XmX26O5drbPNClvEaenWu3MzM7bs+jxa/TrsptPxI&#10;tBNjIdZKxzGKu2o7jtG2Z8/FV4l/l15yt7XueyXt9ZuUtMEr9T2fE+dg2iVgSeNDd+6iFhGpOAan&#10;AAAAoG5XkxwK4uCnsWBsjUnXd3P+vlWBxDjZmd2G+hMTkmk3mKHknK6pYCc+99w2vsnp8Ud6ySzj&#10;fNzP6z/z/h/lzr8/RRQsRLHCVu1THIvSFanGbcy8Vy7RHqWXFYnzM/d+uZRsf3z+mx3f4e/UdJ29&#10;dH0tbHgvHI5J2oTVlcy/lxTC7HHsLgU7fa0cNx7Hn4VZ+f1eOjUdx8n7vcB9L9rh2cd5wt8vaa/r&#10;znLFh8ArcYHlLzwRkRpzfopOVGrCAAAAgApdTdIpiIMXhXAvx7m2zvqFcTHxmf/b9UdB3H2u2v0P&#10;cqSCuOfCi5Ljk0u0H+ktF7fUNs7P+WlqoUiLBXGp0PCv3OtXz4ZFYFOkVaL2vRducEzGayr3tzOZ&#10;WhC3dz8i2spaiyyn2r+tGzLcS/YujJt8HjVw31MQB3yo5KYsIrJ3rA4HAAAA9buaAFEQx4HVUQj3&#10;Kqf1Vg4a9lVB3EGVTHwfoSAu5t6i6GGpwos1zs8qikNeJNrKj86Nlgriqjq+w70obdYuajzX4lxK&#10;m7e4krn3jwriajt2w3ZstursUuo7hkN2LIyb3C9t4L5X0l7XHQVxsKq4yPIXn4hITbE6HAAAALTg&#10;aiJEQRwHVMUqOB/ltPwqOVGAkv1bDURB3H1KJsB7L4hb5fpf+F4aBVIln9mmeadtaqUgrsZ7QMlP&#10;cy7pUiQz8TrbOGstwDAWYGX+Xi7vfS7jdTq0PbnX7Z0WFq+oshDuVaKdmNtWzTW5bSq4763yBZAJ&#10;9z0FccAk/TQWItJzrA4HAAAAbVAQx5HF5HbNk68vE5OXSxYnxaRu7u+0EAVx9yk553suiFvv+l9u&#10;sryFNmosrMisatZCQVzNxYZbz7GMxXBLF8ksnDXa/nsL4sbzfOg/5/59Tan5vpmK4ao/hs/Z8tqc&#10;fE02cN9TEAdM1tJNQUSOmPNTTQMlAAAAwG1XkyIK4jiIXyuRvBzTaiNzC0dei/fJvX8LURB3n5LJ&#10;8B4L4la//hdY0fFSpNPYL0a9KoqrvSDuUhiS/7e1ZKu2Ls632ovhnrP0Mblca/m/9TqvC+JSMVyV&#10;q8LlEp9xbXN3Na+s9162ujYnX5cN3PcUxAGTlXQiRUS2j84AAAAAtEJBHEeTJgWb/tL5EquTKIg7&#10;riMXxG1x/edWkSoxFg2suo3D579WAcqLoriaC+Iu2zb9Otg1CxRYvuf+Yrjz03htDtsZ5/54bxnO&#10;gzjG8X/HcY971vDvvse/m3wdv5Ml7wFzC+LSdbrwdfR8ba55bg7v/ap4dS+XotRGrsNM4rqJ8zzt&#10;ziomX5sN3PcUxAFF7uuciIisl7U7gAAAAMByriaiFMTRubEIYrEJ7EsRQEz0x4T/cwFATDzG3xon&#10;/ob/9rIgYIlCgOfcWxAQ25V73xayZDHEEZUUIMR5nF62u8nXz43CgC2KAiKvVyIrsWQbNc4jxopA&#10;z23T8Fk+t08vxX+P9mAsZlqijUrFNuO+5P73TOLvjxtTqKTA4vlzuWzX/CKcdFz/imMbx2ws6nnV&#10;1kfBxPjvMq+fk7nHZ4rL9ub/7u1c7n+xv7lz6iPxGaTjNPtzmFKAM8XYLmTeP5fnvzmed3dep3H8&#10;xmPwqu/wUvyd+N/i81/s+kxZ85z6SGqLF1utbLzW0vWYa++e27jn4xjXZ+59Zie1eWsY9y33N1+n&#10;gfteSXtddxTEwSai0c5fhCIiO8bAOQAAADTlajLScz0du0zEzZ98HxMT4KnAJDd5PUW8LiYOl5ig&#10;jMnx9LazjBPGhYl9z21LLjHxnHuPJZJ2gRlKroOajvXkYpBMYcBWRQGRmL9Lf7bI2DbcWUT1XGQT&#10;BSHpbWe5zEHeUTSSilKy/1sms4/ZcH7m3i+X5+KtsR3P/O+3k4qfh/as9LjG31umkOn8tMa1eDl+&#10;ZffF2Jd7z6+XxnNt7rW5QCHSeE7k3juT53ta+Tl0SRy78Ty887O8+/pMWfJzLDEcvzuL4X59IeGe&#10;fYjjOBYlzvw8X2atYzls4+yCuBrve7FNczL2mzN/N5fYltx7LJm0O8DalmigRUQWzYrfhAAAAACW&#10;dzURqiCOTsXk1eRJxUziteNE+AqTYMN1d9/E8PD69FabKC1ASS+jIiUFMGsU4cw1uagoUxhw73V2&#10;+dvn7/E+Y4HTl/PvUQARx+fnJHn83+n/n/5skeG9ZxcuLF2k9Oxyvc8rvInjlPvvuUwtpnjtsn35&#10;93ydcXuKjvH5acl2Pz6fODfzf+vjxH0ovdViJl9TKVE8tMZ9MIyFSZm/+X7OT+nls8X+5N/7bWIb&#10;5/Qlarw+Lzk/rfV53lLSLrzNcO8aruE1jmW0Qfdcn+OxHD6P9HaLmXy+NXrfm2r8fDLbmEv82/Qy&#10;oHUl1bAiIqvHoDkAAAA0Z5xc8mxPx8bJ7rmFJqfHH0sWRNwybuMdk9pbFp5dJuDz2/E6CuLqdNXu&#10;f5A1Jvjnmly886owoGQi/VeWWYFoqnnFQKlgYYMvqV+u+3sKb97P3AKGkvZo+nl/flq18OuOgqAl&#10;29SxQC/zN25li/a8ZAXS58TxTC+f5XL/zb/3vVmrEO61y2c57/qMbUxvs7pLXcP0+8/LbHUsx22c&#10;WxiXKUq719A2ziqIa+G+V6Jkf+beT4BKzW6URUSWjtXhAAAAoDlXE1MK4ujQcF7PWyFjeN3ahXCv&#10;xQTk5MnP19lobE5BXPtKChJaL4hLxaYFBRhpVbAN93tugdSaRVu3zClYmpK5BQxlBXEfJ9rfDQuY&#10;ZhQG3b8i2rOiIszhfphetrry++B9x2SdgrhLO5L+xGZmX58b9P9nn/NDe75HgdM9RcrpLRYx+Vpo&#10;7L5XKs6B/La/zR7nC7CiSzV1/oIXEdksBswBAACgSVcTJp7v6cy8QpNYIWPfQq64FvPb9l7W+bmu&#10;10oKUBTE1alkorymCfI5BXHTr6U4JufvexTBlnwel+zbRsUxKitY+jhzCxiWLIiL82vLz3/c9hmL&#10;niz12U/+28O/2+e6yGxLNvddD5fiodz7zs2wPTsW5IzHbs55teI2j8d41rk+XJM73oPmFwCfv6e3&#10;uNvktnY4vukl1d/35ojzM78Pb7Pn9QesZM5NRERkyehgAAAAQJsukyHpGV9BHB25FEoUFprEWHsl&#10;v4Iwa3WSDa7hkgIUBXF1Krku9ixGeK20IG5qQWy8bxSRjH9kY5P3KSWKI/ba1teikCK3jXMyd36h&#10;pD16P/sUhcwqxnpR+DJXScFZ3IvSyzb1/vl1KeSJ+/W9n9usz+BG4vqsoc2MfSptW+KYppcvbjhn&#10;y1fq3WGV3py4VuJzzW7jO1mqnZ78txu6780R94jcfuQy934CVCweKnMXvIjIFomOU2qOAAAAgMZc&#10;JhXTc76CODry/mT624wT2RVMvr5UMgH4MysX9CmIa99Vu/9BWi2Iu5ynH+/nHj87+qx89aFtVoEs&#10;Ef2G/LaWZW4BQ0l7dDv7rpA0p52/t+CjZF55r3MuPpO4lp+3I+7Rcb1GEc+Sn9f4d17s79zE9u15&#10;HuWUFsWtUfw4tS1+mT1+bvY98bnG55vb1luJf59efpfJf7eR+95cw3FQEAdHNt6sX3QKRES2jIEt&#10;AAAAaNfVxImCODoxp9Ck1pUyolgjv803klYJWUtJAYpxwzqVFCfsVQyTU1IQF/ez7P/2InutfPWs&#10;rFhl359hfE9p0U0uc/etpD3KJopIKigMmXK+Xue+n2Sc/HPiK99PPhL38uciuPSfFjfOsef2vSj1&#10;FauG8vqB5fejuH04PX5LL63K5TwpK+xbos0e3mNyQdyUdmTv+95ccSxz+5NLrfdK4E7RgOUuehGR&#10;VbPzAxEAAABwn6vJHQVxdKKXQpNnUyY5X2bN/VEQ176SSf0mC+ImZPdiuILJ/UhtKya9FIUiw/4U&#10;/6Tgy8xts+4tiKul7Z9TuJReOsvw+kmF1vG5ppd06/6CuLr7EFFMmN/uG1mwIC2OS/Zv3Ei08fF5&#10;pJdXp/jLFgvMn8Y1mH3vGWm1GC6UnEs1X4/AHe6/YYuIlKfmB3EAAADgY1eFEQri6EDpBGwL41vl&#10;BSf3FUu8R0Fc+67a/Q/SY0FcDUUBRftS6YpJL907Rzm3gOGugrjKjmtsT3Y7b+SeazP6e7n3fJ04&#10;T9NLunX3udvAfa6skGu5VeJK2rno49RcDPestI957/lR1ve7nZaL4ULJcZ97PwEaUNpZEhG5K6c6&#10;lhMHAAAA5lMQR28KC02aOedLCz/WmqQv2Q4FcXU6dEFcBUVQZQUV56dWxuDv+SWruQUMpe3ir9R3&#10;XEsLs+4p5p5+La1XXF2L0uN+lYb6ELGt2X3I5r6f5A1l7dyQh6+/pZdWr/BY3nUNDcfx/oK4Boqq&#10;P1JyPs29nwANuOumLSJSmNa/UQAAAAAoiKMvZT8Ndn6Kf59e2oSYpM7vSy7rFDIoiGvfVbv/Qboq&#10;iKvkC94lxRStjcHHMc7tx0fZuiCu1uNa1Mbf0Wcr+Ts1tQFrmD+33lYforR/lF42W0k7d8+5vIfS&#10;dueevtDdBXGdLGyiIA74qaizJCIyO+18Mw0AAAC4LZ7xfz7vK4ijcUUrFDW4YkbpxP0ahQwlE8EK&#10;4up01e5/kJqKYe4uiKtgBaLLNTzx+DdYyFD204y/sm1B3HI/Cbm0kqKP2I/0smJx/8u/59u08LPi&#10;9yi9r/5Mg32I6Odn9yWTe4r9itq54d+19uWEMGx3yRcUZq+4d3dBXEMr771HQRzw0+wbt4hIQawO&#10;BwAAAH24mrBSEEfjooDk5RjW7dRbEPGRkknYNQoZFMS176rd/yDdFMRVUrxSMqnf6hj8nM9pbgHD&#10;rIK4ivs6pXO86WXFCovHf6SXdWnevHqbC0aUXC/3tD9HaOfKzpv5xavDsZxfENfBT6U+Kzmn5t5P&#10;gIaUPBCLiJTH6nAAAADQi6vCCAVxNKzk58Ba/rJn0STsCte0grj2XbX7H6SPgrh6xrOnFyK1OwYf&#10;131+n25n04K4yldMigK07HZnMvccKbqPDIlrL720O6XHItJyH2JoWybWENy1AuHElejanmuMgrP8&#10;fr3N3FXwZhfEdfJTqc8UxAFXZnUARUQmpuXOPgAAAHAtJqN+PvcriKNhsRrayzGsd9P4T0jtOdms&#10;IK59V+3+B+mhIK6m8ewoUsht45s0fD++FBhNP8cimxXENbDa2bCNqxfZhMnnYkqv80JzCuJa7kOU&#10;FKzObf+P0M6FLb6IMbcgrrfrVUEc8EbcRHKNgIjIfTk3+3MSAAAAwFsK4ujF1DHxmFxML2lWyYT2&#10;0kVpCuLad7SCuFr2oaR4ovVrZzjHin7JasOCuOr7OSXt+z2FWcOxmFx495y4f/bWrpcXxM1fOa0G&#10;Jfs752fXiwqXOjiXhuto8k/1p5cUiWsu/37vp7d53KLzSkEcHENJx1pEZHrO31MzAwAAAHTgqjBC&#10;QRyNKlqR6PT4Lb2sWWUT+MuO5ymIa9/ka2VI8wVxFd3XSlaxbL2YoXSOcm4BQ2lBXAurJm1V+DFr&#10;ZbSU4e+OhXHxHuntmlV8HDroQ0wu4prRfsY1ln2vTHoo2orzIbdvuczZ37jWcu/1bjp8ntuqXQQa&#10;M6uRFBF5J/cswQ0AAADUR0EcPShaeamTibKpE9pRRJResoiSAhQFcXU6UkFcTdd7FKfmtvF1Ym4v&#10;vaRpJefZ3M+ptCCuhZ+6jG3Mbnsm97axJcVLNzP0HeN9Wp07Ki2I66EPMbmIa+hnpJdMFudD9r1e&#10;pZd2Ls6H3P5lM6P9ieOUfa930sM5+lrJce5x/4EbihphEZGPYlAcAAAAuqMgjh6UFBD0sKJNWHNC&#10;+z0K4tp3mIK44dyv6XqPe2x2O1+ngxWoQkkhx9wChrKCuPNTC+3/lm1sHI+Sz2lSUoFcC8WHobQg&#10;roc+xPT6gfKf+ZzcTnfSzpWcPzN/grbs+qzsvreU6eesgjg4nGj4co2BiEhxGnmAAQAAAKZTEEcP&#10;oijgahzrRmJiMb2keVP3ec6E9nsUxLXvQAVxVRVcTN3+OUUTNYrjn9u/XOYWMBS1R420/1u3sWNB&#10;z4pzyeN5P5wLcV7X1J48KyqIW7jAfC8lq+qml0w29VzqqX8w9Z66UUFcF4WGr8U9Iru/mcy9nwCN&#10;mv5QLCLyTgyIAwAAQJcUxNGDmGS8Gsu6kZiYTy9pXsnk4JKrhSiIa99RCuJqmxSfXCjSyWR+yc9x&#10;zt3nsvaojfZ/jzb2UiA1vV24L8PfqWgVuZKCuOE87aKovmSfS/sPuffIpZd2LsR5kdvH14lzPr1k&#10;sqnv/ZyejutLsV+5/c2l12MAvGNqJ1tE5GasDgcAAABdUhBHD4bz+PvVWNbNnL+nlzSvZIWX+Lfp&#10;ZXdTENe+ksKXlgviatr2cLSCuC0KGErao1ba/73a2Ch8Kr3GFksqkNvjmi0qiOuoqD63f7mU9B9K&#10;zt3a2ud7TL5uZjxnDW1jUUFcT8f1pS3uJ0DDrBInIvekp04+AAAAcE1BHD2Ic/fleNbNdPRTUiWT&#10;+Et+2XWvYg2Wc4iCuAp/2jC7nZn0UtBQUrS7SUFcI+3/3m3s1BVX10pc51sWxxXdSzvqQ0y+DxT0&#10;H0qu+V7auRDnRW4fX2fOXGtRQVyF972lKIgDPhSNYK5REBH5KDoPAAAA0C8FcfRgaqHMnJ+rqlXZ&#10;qjYLriK0c7EG9ztIQVxV97OS66aXQhEFcfPU0MZe7i9TV15dL8/FcWmzVnHUgriphVZRIJle8qEo&#10;nsu9Ry7pJV2I8yK3j28yo2Bt6uc0puPnuLhHZPc5E3PacFDRKco1CiIi7yU6W6kZAQAAADqkII4e&#10;rDGx24LcPuaiII6XDlIQV1XhStHKSZ/+/Y/0sqbVVhDXSvtfUxsbn2EUpJW0GWtl3eK//N98nZ76&#10;EJO/SFCwz9OLls5P6SVdiGOU389XWb8grpuCzdemn1vz7ydA48YbulXiRKQwBq0AAACgbwri6MEh&#10;V4grKZpYcHJQQVz7jlAQV9uEeEnRjYK46Xpsj2rdp0tBSqwat19x3LANf8d5lTZpEUUFcR31IabW&#10;DJScYyUrxPXSzoXLdZHfz6usXBBX231vSZf2J7/fr9PzcQA+cKnizzcOIiJvMnTOeuqUAgAAAG8p&#10;iKMHkwtlOjrHtyg2yVEQ174jFMRFYUZ6WTWy25nJ0gU/e1EQN08L+xTXV6yKdbkmty+QW3KltpKC&#10;uJ76EDH/l93HVym5Nkuu+a4K4obzIrePrzMcy+Jf5IrX5N4rmwrve0uJ8zC7z5nMvZ8AHSi6qYvI&#10;4dPT8s8AAABAnoI4ejB1MrKryeyClViWnCRVENe+IxTE1bTdzyYf906KGuL6z+5fJnMLGBTE1bFP&#10;sc3j5316/FZUwHNPFvp5yMMWxOX2L5OStrSkIK6Xwt8w9d4U/y69ZLKS66nG+95SFMQBk0UHIdc4&#10;iIhcxepwAAAAcAgK4ujB1HHvmFhML2leSbHJkpOkLRZrcE1B3D6mFjb08kX12I/c/uUyt4Chx/ao&#10;l32KzzR+uazkui3NEtdKYUFc8U9e1qjkHCtpS4uOZUermcV5kd3HNzl/Ty+ZbOp9I1LjfW8p0Z7k&#10;9jmXufcToBNWiRORKYkHldRsAAAAAB1TEEcPYizr5djW7Zyf0kuaV1Jskl6yiB4LUI7mCAVx6SVV&#10;mbr9vRTERZ8it3+5KIj7pdc2diyQi/vWeF5Mb4M+yr3FL2Xz5n30IUpWcksvmWzqZ9tLOxcmn88z&#10;VjUczu/JBXHpJV2K6zy3z7nc2yYAHRga5u+5BkJE5JLzk9XhAAAA4BiuJnEUxNGokomyXlbQmFps&#10;EpOp6SWLUBDXvsmT90MUxC0niiFy2/o25asI1WjY34mrJs0vYFAQ124bGyuERVHU/SvI3TefVbqQ&#10;TA99iDhvcvv2JjNWxIs+R/a93qSPdq6kuHDO9Tr9eCqIe87c+wnQEavEich7sTocAAAAHIeCOHpQ&#10;Mubdw6okl/2dvCLJote1grj2TT53hjRZEFfpzxoO2zW1IK75VahK5yEVxP1y1DY2rR43uYjyOvOL&#10;q0rP1R76ENEvyO3b60QxVnrJZEdq58J43mb3L5MZPxM7uSCu0vveUhTEAcWic5BrJETk6LE6HAAA&#10;ABxJjAX8HBdQEEfDJk+kd3Cel0wMLv3lVwVx7btq9z+IgrjlxPWQ3d5Majruc5S0UZG5BQwK4vpr&#10;Y4sKjF5k7jVTWhDXQx+ioL9U/hOfBe3cnAKx2sT5kN23N5lXADi0jQriBiX3lLn3E6AzJR0qETlO&#10;rA4HAAAAx6Igjl7ExO3Lca730voXQmMML7dfuSxdWHP0Yo0eKIjbR0nhTeurUE0vErlEQdwv2tjL&#10;tTK5EChl7jVTXBA3s7CpFlGElt+vt5lzXRYdzxkFdzUp3NdZz1iTrwMFcT8z934CdKi0Qyoivef8&#10;VNMABwAAALA+BXH0omiyrPEigpj4zO3X68REanrJYhRrtE9B3H4KihuavR+XtBHPmVvA0GN7pI29&#10;uBQbTW+r5l4z5QVxbR/36QX1839NanJbPfyN9JImFfU7Z7ZxBfcMBXEpc4810KHT6fFfuYZCRI6a&#10;8/fUPMAi4oEpEveb8Z7z8PW3+H/joX7uwxQAAADLuppsVBBH46ZOnscEY3pJc0omBdf4NQjFGu2b&#10;ep1E4vNOL9tdDwVxe67uuJWSfXzO3AKGHtsjbewvJauZRebMOcRrcu/1bhrtL8e+Rv8nu0+vc8c+&#10;xnmZfc9MWi5eKin8m9ueF3xeCuJSWj6ngBVMbkhFpPtEoVJqGqBInDtjh/T0+G28r4zfUp44sBb/&#10;dni4ioGSeI9WB3oAAABapSCOngzn8/ercYd30uqE2fQJ2CEPX39LL1uMYo32KYjbT1nxTXtfYB/3&#10;bxwbzu3P7cxtj3tsj7Sx10ru63PmuGYVxA1pcT6tpFDtnoL6omPaaCHXOB+W259c7ikuVBA3Kjne&#10;rfbvgZUUNdgi0m8MeFMgHmjGArZxEGr6ANrkXIrkvq0xaAsAAMC1q+c64wM0rnCCsrnJw7Lx/HV+&#10;ikyxRvtKxvMUxC1vHPvMbXcmNR3/KeasDheZW8CgIK7/NrbovjdjPmFuQdywXU2tNFtarHpv21Py&#10;t1o8j0u+nHBPcWGcZ7n3fJMG+7QlStqBP77833/SywAuSm5KItJpFB4xwbhEeRSqrVEEdzPD3xr+&#10;ZtoEAAAAFqYgjp6UTmy3NAkb+zZ5YjSy0niKYo32KYjb12V8NbPd2bSzStylbZg3bhzFDultivTY&#10;Hmljr5Xc1+ccj7kFcZG55+0eokgotw+5RF8jvWy2suLYdQr411JSnBX7ds99dHK/r/OCuFiRMbvf&#10;mSiIA96IDkKuwRCRg8RgN+8YB1uH+8Tkjvea2bEwLjrcc1PTwCHvy31+U+NzBgCgVVeT18YI6EDp&#10;JGyMfaSXVq1kMvveCdj3KNZo31W7/0FqGu/opSCu5BqKtDLmFH2I3PZPydzCoh7bI23staKCuBnn&#10;0T0FcdGWprep2riPBYvj3LOi2bPiv9lIEVPsV9Fc2Z1zWgriLkraxSXOX6BDJTclEeksVofjhijy&#10;qaIQ7lX2eDga7pOzB3R6fxjpyV3nu4lDAAAapSCO3pROwkaRTXpptWKMpqSIac3JQMUa7VMQt7/h&#10;M/ie3fZcGtifuNaz2z4xcwqZgoK45fYp7p1x74jx0ZqOVcnx2PInU3+mgb5zbGN223MZ2ps4Juml&#10;dyluFxqYqyw6lsO99t57qIK4i6Lr1PMskHNvZ1VE2kwLA35sLw0cb/zTqGWJB4EtB+TKHnRepfOH&#10;kZ4oiAMA4Iiunv30a+lE8Xh3xef+pRigZIxm3VXv9irWYDkl59OW428f6akgrrQIp+Zx/NKC3VwU&#10;xP2y9T5FEdJwzVzNBdR0vl3Or7f7nsuc9qr0Wsyl5tXNylaXXX5foj3O/Z18zk/xeaeXVqf4WC7w&#10;5QQFcb9k9zubtn6CF9hQ2U1JRHrI3AdN+hUPgJMHlyrIVg+bwz1SQdwBKIgDAOCIriax9WvpSOl4&#10;d43FEnPGadb+qSgFce0rKV5SELee4XOYvkrckBqLbpYohosoiPtli32Ke8vzanC5943Ucu3HuZHb&#10;vlzSS4osURAXqXGuLc6P3LbezNB2xvFIL19Eyec3ZoVtWELxsRzaxSX2471r9CoHmIMq6dfrfwJZ&#10;5Y25iLSc6Eilyx9G0UGf3MGuKGsP9Iahs60g7gDuOv9NHAIA0CgFcfSqeBJ2SE0FJ5dJ+rKCmRiD&#10;WHsiWUFc+0oKmBTEredyjWe2/53UdE0tVQwXifY6vW0RBXFl+5RbDe5Walklbu3rfs51eDMV/eTn&#10;+FkXXp9rXSOlY+7x79fuy5SYcyyXmrOafOwOMAd1absy+55JHLf0MoBfxpv+0GDmGg4R6S8GpHgp&#10;7gGlDyY1Ze2iuOH+qCDuAO66BkwcAgDQqKsJHv1aOjPrOe/0+C29fDdREFG6Mlxki/E+BXHtK5nY&#10;VxC3ruGzKCt6HbLFl4M/kgqrFptPHNpqBXHJqgVxhWPcex+zkp9LnduHXbQgbkgNhfWXn/YsLYZb&#10;rwDyUlCW/7u3U8fPp846lkPfc6mCvsn92APMQcV9IrvvN1Lzz+8CO4qOdK7REJHOMnSOavqGBftq&#10;vRjuZ1acuCkdLLiKgrhm3HUdmDgEAKBRV5M8+rV0ZpzonlG0ERPDe42dzVmJZMxGhXwK4tpXcn4p&#10;iFvX3HHZNYtXPnKZR5zRRr2TKHRIb19EQVxhQdycwqThNenlmxqvjanX/JDZ51D0EzLvd1d26k+n&#10;Ps/kVbR+ZbieV/6cL4Vlub/9fuZ+rve6nBflBctxLJcsxJp8fzjAHFT5tbrMz9YCnVnlxi8i1aWm&#10;n39gf/M69nVmrYGNeIjN/b1JURDXjDkDkD9j4hAAgEaNk2D6tXSspLjgKsPz/JYFFL8msucUmpy/&#10;bzXppyCufSXnmIK49c1to2Ica8sVcFIbNX+M9J3MLmbqsD1ae5/i+si917vZoSiubAGX+YUva82L&#10;x/W5Zfs5njczr8+tro3oq+T+/ofZeOXesXB01rE8P81ty26ZPF9xkDmo0vZr6eLxuFa2Ph+BFcSF&#10;nGs0RKSTDB2GrQbIqF900LPnScNZYyBouG4UxB3A5AfMXEwcAgDQqKvCCP1aOjVrVZyUeFZcs+gk&#10;xunG8Zk5RQpDYvu2HOvrsQDlaBTE1eeeNiru3Wt+TmPB0Oxi3WmJNjD9uSI9tkdr79NY0JF5rw+z&#10;URHIpUCtsHDqjm27/L3Me2Yzs2C95utzo8/1Wcmqf2+y8rZGX++eY7nGQiST5ysOMgc155cOl+gn&#10;xz365WdRU98ImKHs5i8irSU6DOly5+CivZ/coW4q56elO6TDA4WCuAO463owcQgAQKOuJn30a+nY&#10;7CKA58TYwIKr5Izj8K8m2Mqz7E9zTdFjAcrRlEz21zTp23NBXJj7k4K/smzhzV2FNsNnMLRtk7+I&#10;Hf82/dkiPbZHW+zT3KKkuF+teRzHe2Lxtt13HyyZE79co/NXOavm+vyZ7VaXfRZ/775+z/LX8r2F&#10;cGOG16e3W9TkY3WQOah03s/4Asn5qfS8Gf/WjX66X2GDDsy+oYtI5fGb6fwy59sU0xMdzHh4He4n&#10;w8NA/K1I/Le5D9xlOX9Pu7mIYR8UxB3AXQ/jJg4BAGhUPL/p13IU4zjFy2e5WRmumdPjt+EZsriA&#10;Y5wIPj3+mcZM7pjEjiz/01xT9FiAcjQl596SBRz3mjym2PBYXNyHs/tUkHF8K4o7ZhTwRmFITPRf&#10;xshmtlHD8Y/zZiwyyf3vmcxty3psj7bYp7HQ49570MxzLCfeZ3y/Gdt0b2HK5Vjk3/t1nv/WsJ2z&#10;+xJjOzbj2D0X54xzLPdcnynxHnvNFV7O8TvPv8jQXsbxKC2IfHssM+9dlPUKCydv34HmoOJzyx6D&#10;CRmP543rLz7DODeHf/P75Rp/7xw9P6WXAa0abwbZC1xEWk50FNJlzsFd2vkFHjpeJR7o4gFkygPA&#10;OMByR+f1o0TnNf2pu8XDVe5vTIqCuGbc9QBs4hAAgEZdPRvq13IAS49FpMntv2LybJxcjYK3L+ff&#10;Y+J8/Funx2/xb+565nyTfYrhQo8FKEdTMia45PjavY5QEBcu7Ulmv+Ym3u+S8UvLV23UkPjvi7VR&#10;qRgu9kNB3Dxb7dNYhJZ5z9LEeTPe64b3m9pejHMTSxQkLdBvLZkPf1l8F/f83L8pzov+w8/rc8jz&#10;tRn/26XtW24uJ4753m17tA+LtDk/MxyfHY5lvO+UubC5Jh+jA81BlVyzkzIcuznnRGkhJlChuDHk&#10;LnARaTXL/4wk7Ro60pOXrJ+SeJC4pwM4bs/Y8cy//5zENqW3v9uwbQriDuCuh/AFBmAAAGAPVxMA&#10;+rUcxFKFAHskxjv2HOPbqliD9ZRM/NY0nnwpZMhv51U6GIsb9uFbdt9qznDcX54vCuLm2XKf4vW5&#10;910kMdafCpQicf3G2Otd469XWeYnw+cWxIXJbVJFGfsQKxZwlbqcI/ltrTvnp9fnwxomXy8Hm4Oq&#10;ox+/7K9UATso6XSJSP2Jb0SkyxsWfNBY9hvJw3YtNNhz+UbQUg93dx0vBXHNuGtAZjhH0tsAAEBT&#10;xucn/VoOKMa/l5uY3ygrr0QyRY8FKEdz1e5/kPi808t2d6SCuBBjrtn9qzGviuGCgrh5tt6nJgvE&#10;M+fbXPcUxIWmiuIq6EPkxNxldnurzXar9E7upx5wDirO5+yx2CwWoYEuDI1Jo5XZInIdN2Z+uTzk&#10;TR/4up11Ov7jEtbZv/dRLkVw4/LsCz/Y3XU/VBDXjMkPmLmYOAQAoFFXz4f6tRzQXc/8m+X8VEsx&#10;R48FKEdTMi5Y05jy0QriwqWobIlx3LUS23b+nhuLVRA3zx771FJRXIzfLtku3VsQF+bPZ2yVevoQ&#10;t1zOwZrbukvGFfY2vC8qiHvf3gWpW6wSCKyspMMqIjXH0q38EgMM+fOkLGt29qY/hA8PSSsVwb10&#10;1+C4grhmKIgDAOCIriaf9Gs5qJgojuf3q+e8ShKTfUv8LNxSeixAOZqSooMtJ/4/csSCuJC+3Pw9&#10;u6875qO2SUHcPHvt03ieVV4gPhYjLTwHsERBXKj5Op17fW2t1mN4yeUnUpc+/z6iIO594zmzZ7tl&#10;7g/6cNfksIhUkZoGzdjfIt9Y2mCSZPgbN5Y83qYI7qW7OtUdDsJFm1LTgOhSFMRdi886PuceP2sA&#10;AH4Zn7E67tdCiXHMpJLCuNoK4Z71WIByNFft/gepaUzgqAVxz8YCs3vGKBfLtMIQBXHz7L1Pi8wd&#10;LJ71VjgbC2qyf/Nt4tikl92UrtPd+xExzj3lOq3Rpe2opTBun0K4Zwriptn+Z3ejH5VfHRVoUHRE&#10;8xe7iDQRg9m8ssTDxFYDCL86/JcOZjwM7dHJvGuwqdGHkTjOYx/g9PgtfZNs+CxuDJgO+zj+78Nx&#10;Gh8+Hr7+lt6mKb/OtxlpuK2N6+ry0Hj+PuWzjn19/qwVywEAtO+q79dwvxaWNBYE7DShXWsh3DMF&#10;ce27+cyfiYK4+qTxuh3apyhKmv5zgZeiltz7vE3sU3pZkR7bo1r2ac/74K+sX4wU753/228T25Je&#10;9qHx+GXeY/3sW8C1pH0L4+o4jpPnKzq/700x/urUBm1W7f10YKb9Oz0iMjuNFqawnqFNv/ubhFsN&#10;hsUDR3Qul3zwiG2Ph5mSTB5wy+by8LRU0m6sIo5zDKS8WxBVkolFU/E3c/s6JbcGzKLty/3793JP&#10;fyeOWe4952TtAbr4nMfjM3w2kx+q30sct1jR0f0GAKBJV31/BXFwJZ7PtpiMHZ/NhueqFibYeixA&#10;OZqSMZ+txgCnUBB3bRzDu2vMcmKG4xljSKXt06WYJfN+mdwa3/tIj+1RbfsUn80m59mLxN+LMdIt&#10;ipHGcdLMNuQS25ReNtk41rvE+OsH2fKYbS3aksXGsd/Npei3puM4eZ8Pct+bIj6/OB7Z43RHer7G&#10;gMHlwT/fAIhIxTGQTcYSDw7prZo0flMks0+tJO3GosaBlvEnahcogruVoT26NYh61zl5o50bH3xy&#10;/76FrPQAOw7wrP85/zDhAQDQlqv+oXEEuGl4dv19uQnZNOk6o8hkb/FsGcdiSmoqpuKX3Gd1KzVN&#10;/MaYXm4bX+eIX9gb93ss3l1mzGd4v7+f26e558BWbcU41jshLbVHue3PZet9is9qyfPsV4Z74otz&#10;Lv25TYzjpdltepsYb04vKxafV7w+7v259y7Pr+Kt1voR9xjblahZGJ5Z8selLHHejePlcT1VdL97&#10;Ftv13E6+l/h36SUky1xvl+vsSNcYHFpMcOYbAxGpNjpBZNzfnp+f0ls1Ka6L/H61kbQbixgf+Ncu&#10;kHqV8SHkVds0PLQpiHuZhQvi4nOOAaVNP+fhM1UYBwDQhqt+ooI4mGSckI1JyOG5Jz1vfY/rZ3zm&#10;HcddLpP74/NuTNoOz96XibnHP+OZuMZJV6AP0TZFu/TcNv1ql67Hbsb7//Dfx3Zq+Hfjv9c+MVEU&#10;4z2fa9fnWW78Mf7bi/PtxX3xnqLLJcTffru9+cT2ppfdbTx2MX49HIfbxy5zzFynV+I4PvfFXp6L&#10;4zF7ffwufbVLf2x4nSKn44jPO86P8dzI3hMvbVScK/G/x7/du20CdjA+rF81DiJSc+KmnS5fuHJ5&#10;GMifN1PTckdQQdzF+MD95iF7wwwPn2lT7jsnh4fZ9DZXLvuX+fctZHggS7txt7H/9uYBb7uMn+2r&#10;AkgAAOpy9Vxwo38NAPTBBD9biXOt9vMttu/lWOZ7WbIg7iOuU9iGaw24sueEqoiUJSre06ULV8Zv&#10;QGTOmZK0/O2ZoxfEXR7yY2n7/PtvmSiWinNJQdyrLFAQV9PnHNlywAgAgDIK4gAAOKJaC+IAgB00&#10;PbkscqBEcUm6bOGNZYpkzt/T2zXnyAVx4wP+uDx4/r33yx0r1SmIe2P8yYIFCl8Xj8lVAIAqKYgD&#10;AOCIFMQBAD+l1Ub2+3k1EZmU+Im8dNnCGw+nx2+586Y0UXST3rIpRy2Ii5XYotAq955NR0Hclcv5&#10;XW9fLQq2W207AAB6pSAO4P9v716v3EayddEeE7YJbUKbUB5UtTQobeaf3Sa0Ce2BTJAJZUKZUCbI&#10;hDThXiwwUkpmBpnxAgiQc47xjX1Ol/AOAIHAShCAR6QgDgA4M6qQQkQWyuHpR3Ti0ykL7/zrcPxv&#10;tu1UZq+FLY9YEDcXw91rQbuCuJ9O27yH43x8VhQHALAdCuIAAHhECuIAgDM1nQMRWT9R7JROV8j6&#10;9OX4R67ttGZvXyR8tIK4KDy622K4iIK42d6KHv20NwDAdiiIAwDgESmIAwDe+fzl+D3XGRCRW+f4&#10;7OtwlBhdOPPpcPwrHgj30P4eqSAujkccm9x87iYK4k5Fj9M02XltONE20yYAAHBDCuIAAHhECuIA&#10;gHdqOggisl58HY5SixY2z4U5x+9zQdLnr7+lRW7GIxXELXqct5IHL4jbfdHj4elb2hQAAG5EQRwA&#10;AI9IQRwAkPUQL9lFdhVfh6Pc6J9N/TCHpz+j8CWWe+t2+igFcbsuCKvJgxfE3UN/LK4LaXMAALgB&#10;BXEAADwiBXEAQFZNJ0FElo+vw1HjdA0f+7OpdZmWfXj6M9rt2l+Re4SCuPknNBc6vvPXyA5P3yIx&#10;CBDFTJ8OT/+ej+VcnLVyu3rggrhlClvnc/NH7Nefx/jV8V3ma3TH57RJAADcwFkfXkEcAAAPQkEc&#10;AHBRvBjNdQpEZO0cn6MAJp2aUCSKXPLt6TY5Fdqcfmp16a/IzUVxFfn05fh3bp2LEsVFmXm2Jm3C&#10;VaPvz3Fs4rgcDk//TIu4Kgq1TgVU+fkNzYUXdvNgRmb/XU0cq9wyCjK339w8G5M246qxxWnH5zhm&#10;pfeSueCwY3+9TSw7zRoAgJVFX/Bn30xBHAAAD0JBHABw0ekLNPmOgYisF4UEtOoq9Fo4c7FPfIms&#10;sDhoSfFSKLeORSn82tcoUbSWXY+GRPuIwsk06yaji/PeZeALu87Cx1VfHEbRYXY9qnN87ilCnQtr&#10;hxTGKewGALgVBXEAADwiBXEAwFUxUJbrGIjIWlFEQLuRxVOL5/D07VZtvetet3JB3LD7cuzvQV/q&#10;i3a2WPHlwBd2eymIi+MyYn/GPEYd4zHH9/g9zQ4AgBUpiAMA4BEpiAMArtpVMYXIXUYBAX3mnz7M&#10;tq2N5vD059qFcbHM7LqUZMWCuPnnNnPrUJXTF8PSLIeZBxd69uOlDHxht5eCuBHn7MhiuDCqSE+B&#10;NwDA+hTEAQDwiBTEAQAfGvNVEBFpSRSlplMRmkVhZa59bTqHp29p9RfXVci1ZkHcgIKzpR/sR6zj&#10;WQa+sNtLQVy0qew6FGZ0MdyLEUVxBpYAANanIA4AgEekIA4A+NCnL8c/cp0DEVk4BqoZaJdFcV+O&#10;z58OT/9Om7CYONfyyy/ISgVxp4f3Vy+yWrJSkeHQQvoHK4jr/TLvUsVwL2oGkfI5PqdZAQCwEgVx&#10;AAA8IgVxAECReOGf6yCIyIL5/PW3dArCEP86HP+bbWsbT6x32oRFxEuh3HKLslJBXG9x+tKFUq8N&#10;Kd57yYMVxMXAS3b5pVnhvtF7HfGzqQAA61IQBwDAI1IQBwAUiS/05DoIIrJQDFKzkPkLVDsscv50&#10;OP6VNmG4ON9yyyzKSgVxvUVIUVCXZrWKYf2GByuI62yLq6zjPJDUcQ0xuAQAsC4FcQAAPCIFcQBA&#10;sZ6XnyJSGV+HY2Gfd/gTqksVxXUWIa1SENdzD45CsDSbVQ3pNwx8Ybf1griaAZpc1ix6nPbHt9w6&#10;lMXPpgIArElBHAAAj0hBHABQzFfiRNbJkl/CgtdOD4R7K4w7fk+rP0y8FMovqyArFMTNX/XLLbsw&#10;cf9Os1rVkH7DAxXERUFbdtklWakw80X87Gl2PQoT1540KwAAFqYgDgCAR6QgDgAoNnccRnztRUSu&#10;Zs2v/MCLeOCLYsxcm9xaRp8j8VIot5yirFCIFMcmu+zCRPFSmtWqagYcLuaBCuK6i1Ojj7ZmcutQ&#10;Gl9BBQBYjYI4AAAekYI4AKDKvw7H/+Y6CiIyJlGwkU43uIkontp+cdzxeWSRV7wUyi+nIIcVCuI6&#10;7r23vqYMKPJ6nIK4nna4sxhgAgBYj4I4AAAeURTExXuOovhQBQAw5GsvInIxt/ppQ7gkvuQ0//Tl&#10;4elbPBjm2u1tMu6nU7sKkVYoiOsqKpuOW5rNTXT/bOoDFcRt6/xaNlHkmTYbAICFKYgDAAAAgALx&#10;cv31S00RGZTD048oOk2nGmxW/LXU/DOeUSTXU2TUmVFfiYuXQrn5F2WNgriO9bv1X7bFMcqtV3Ee&#10;qCAu2lJ22fcYL2IBAFajIA4AAAAACvhKnMgy8cUc9uxnkdyX4/f1iuTGfCUuXgrl51+QFQriuvbn&#10;56+/pdncRHef4ZEK4l6/qLz3eBELALAaBXEAAAAAUCiKEM5ebIpIZ47Pvg7HvXkpklvupyCPz2lR&#10;XeKlUH7+BVnnC3HNXw4b9RW9Hl2FXg9SENf9Jb29ZYXzBgCAEwVxAAAAAFDIV+JExsbX4XgEUSA3&#10;uqD6cHj6Z5p9s3gplJt3UdYoiMsttzBbKIjbSiHalgvioh1nl3uvURAHALAaBXEAAAAAUGF0UYPI&#10;48bX4XgsUfwz6qtxI4pJ46VQbt5F2XpB3AauLbGPcutWlAcpiPOFOAAAlqIgDgAAAAAq+EqcyJj4&#10;OhyPakRhdRTWpdk1i5dCuXkXZZWCuPafHB3xBb1ePes/8oXdpgviHq1PpSAOAGA1CuIAAAAAoNKI&#10;YgaRx87xeQs/aQi3EoUx+XOjNMfnNKtm8VIoP++CrFDY01XI9fnrb2k2N9H95bMHKYgLXYWDe4uC&#10;OACA1SiIAwAAAIBKD/cTXyKjc3j6lk4neEhRsJU9NyqSZtUsXgrl5luUNQriOn5e9tPh6d9pNjcR&#10;X6jLrVdxHqggrmv99hYFcQAAq1EQBwAAAAANYjDt7CWniBTG1+Eg9H4ZK35uMs2qSdd9bIXCnmkZ&#10;37LLLsitf5L5X1/+9z+59SrOIxXEdRY+xnmwp6TNBgBgYQriAAAAAKBB99dfRB41BqJh1lMIFIn7&#10;UJpVkzgXc/MtygoFcVHUll12Ufp/UrZH176NDLxObv4nU7v21fF7mg0AAJxREAcAAAAAjR7qZ75E&#10;BqW3iAd6xVea4idL52v4DX++N5adO0dKc9OCuBUKzqbj80d+2WW51de45vbV+fW/kS/sdlAQ13Ee&#10;3LbwEQCA7VIQBwAAAACNel/WizxcDEJzQ1EEdyq+eV2sdLuCmmnZ38/Oj8r0/vRw7/LTbBZzKizL&#10;L7sk8XOaaVar6v651MhWCuJWOD+6Cx/9BDcAABlnz33GIgAAAACgzufD04/XL2ZF5Eo+f/0tnTqw&#10;irOvweXa5JRbFU7FS5nc+pQmzabZqTgwP++SrFGI1HePXb/YcW5vI/oFIwviun6ad/l92Fv4GIWd&#10;aVYAAPCTgjgAAAAA6BCFFOcvZkUkGwPQrCj/NbhLOT5HUU6adDVdhVPTtGk2zf51OP43O+/SrFDg&#10;ejqGmWUXZu1ix+59+pKB18uYV3YZhVnj3Ogt2vOVOAAA3lIQBwAAAACdojDh/OWsiLyLr8OxsCjc&#10;iZ9fbPqJyJVfkPT+TGQUEKVZNest3oqfBk2zWkzvflqz2PFwePpnWQFmQcYWxHUVFa5x7e7+4wIv&#10;OAEAeENBHAAAAAB08pU4kesZUbwDl9R9De5y1vqa2Fy41/VFrEj/z0R2F+V9Of6dZrWo/uO6/PUn&#10;junUBscVx2+pIG6FnySd91922eWJ9pxmBwAACuIAAAAAoNfwF+EidxaFCiwlXmzk2lxr1iiKiy+r&#10;5ZZdkxHnVG9BXGSNczsKsnLLrsrh6Vua3XCpDzC0HY58YTfiZ1zX+EnS/n7U8Tm+0pdmt4ifXwGc&#10;jo+faQUA2DYFcQAAAAAwwIgXziL3mE8rfUWKx7TIFzoXLJ4aUQwXL3aiCCvNstmIr3JFEVOaXZNY&#10;h4+2JQqPssuuzQLHNQqk4hqXXV5PBr6wG1H42Ls+Je11yHouWBSX/UlchXEAAJulIA4AAAAABhhS&#10;WCByh1nrZyh5TEtde6PIaWTbndez+6crUwa+zJnm1f910ygKKih4eu31z9xGkWD6ny+a/l3/V+Km&#10;xHEdVcA0b8PbAqlRGXiMh50jlQWF83JPx/nP2E8l59OY4sJpWYO/XHgqZL1yrOMcUBgHALApZ/23&#10;gf1rAAAAAHg48bL47AWpyKPn8PSjtlAGai1+7Z3m31rsEl+VOn1BdFzh1Mhin2m9hhSazUVIHxQ8&#10;xT6MwqL3RU/H5/RPLhpW1PWSyuKu16LIa0zh1pUMfmEX1+LscioT2/1R+3tp85nj/D39k4tORYav&#10;p+lIxzF+UX2sFcYBAGzG2TOYgjgAAAAAaDf8hb3IzhNFEen0gMWsdu09zF+6+j4X+8RPtX7++lsU&#10;v8Ty50z/7/knNOO/HZ6+LVM0NebnUl/M65pdTntO233aT/N+OBz/+mhflBQRxTxz03bldJw+LDCc&#10;i7yyxXwLZXxB3Pii0Vfnw8txjvaZ/bdzPi58DKf55qZvzLRucfzS7D8U51e0ia5jPW1DSbsCAGA5&#10;Z33Twf1rAAAAAHg4i7ywF9llxhbuwDWnnzTMtcP7SsnPTtaIczS3nLVT8rOpS6/rXACViryiiCr+&#10;b0kx3yIZ/MIuirOyy1k5Je03iiNz0/YnXoj+KmiNfRL/N9re6foxHe/Bx3ouEvz89be0aQAArOjU&#10;/0t9MwVxAAAAANBnK8UFIreOr8OxttMXqvLt8S6y0EucmxR8vUvZ18O2Uti1eAYf67lvMuhnU7tS&#10;uF33VOBaUuwJAMB4CuIAAAAAYLD4ysjrl6Eijxdfh2N9p4Lkaz/ZuOdM51TBz4q22EqRWen2PcQ9&#10;doEXdkv8PG5LSu8NsQ9y0+8rx+9pcwAAWNnZs6GCOAAAAADot9zPfYnsI74Ox63EzxPm2uTes/RX&#10;pjbxlbjD07e0Oh/yNcB6W/lKXM3P/m7j64WNmfa1wnAAgNtREAcAAAAAC3iIL9iIZLPcl6ygxL0V&#10;xa1RYLqNr8SV/Wxq2Epx12JZ6IVdtKXs8tZMxbbt96uPx+fD4emfaTMAALiBs36kgjgAAAAAGCNe&#10;hJ6/HBV5kFR85QmWci9FcWt+bTFeEuXWYc3UFNPOX2O916K4BV/YbeGrazXH+dSf2lNRnGI4AIAt&#10;UBAHAAAAAAu5+590E3kXhQBsx94Lk2t+WnKU2xdLHb+nVSkSXxDb9c9qXsqCL+y28NW12p8A3s9x&#10;Pj7H1xbTagMAcEMK4gAAAABgIb4SJw8Xg8xsTCr+2dlPWB+fb1EMF25fLFX+s6mvxbUnP79bJfZh&#10;x35c+Fp66/5JFLelVaky7ZdvufltIfFHEH4uHABgO87648YqAAAAAGCsz/f6c24imfg6HFsVBWa3&#10;LfQqzfF7FKWl1b6JuVjqhveu1i9sxc/L5ua3dl4Ko7q+aLbCC7tb/6xwa/FYfF0uN7+b5vD07dbn&#10;LQAA5xTEAQAAAMCC4sX+2UtTkXuNAWY2bstfi4viqdZCsCXM+2o6p3PrunSisC2tRrXbFvMdn1//&#10;FOjWC+JCd+Fec/q+gnj6wt3tz+UoflQIDgCwTQriAAAAAGBht3s5L7JiPn/9LTV52Lz5K1MbuDZH&#10;QU2sy1a/LrXe17iiQGpccdH8RcDVjm+8aDt+f/vFsz0UxL2YlrfST5FO+yq+pjbop0VvVhg3ta0t&#10;n7cAACiIAwAAAIDFnX6q79WLVJF7i8FldioVTq38JbTjc3wFbU9fllqugHAukPpzqX2xbOHj6Ytw&#10;l4qi9lQQF6JIbVruQoVxpzY/qhDurXUK405Fm/ElR4VwAADbNz9rvPTljFkAAAAAwDKWeyEvsoH4&#10;Ohx3IApdomhn/E9IngppYt5xruy5mCYKwGJb8ttZmlRYdHj691r7IvZ7/7Gd1jumj6KxguMYxV9R&#10;qNWaNJubGHWc48Xj2m0+zuP5GA3pd522IdrqrY8JAAB15r7cS79OQRwAAAAALMNX4uReE0UTqZnD&#10;XYmCppciuc9fjt9PRVzHv+ZCm7nYJl6wzAUzP1Kh1J9z4ktVh6dv915EMxeZxRfYruyb2C8v+yb2&#10;Y+yPWxcExjrEsXl9XC+tc/z36f8WFcDdq2lf/JE9zml/xf/75z6b/k382y0c5xDH7eexPhXJ/Xlx&#10;/U//+9xOY7qtbAMAAG1O/b00djH189L/DAAAAACMFC9VTy9gz4uJRPaeKJZIzRwAAADg5hTEAQAA&#10;AMBKTl+jOS8mEtlz4qs6qXkDAAAAbIKCOAAAAABYyfyVuFfFRCJ7T/wUXWreAAAAAJugIA4AAAAA&#10;VvT58PTtdUGRyG5zePoRRZ6paQMAAABsgoI4AAAAAFiRr8TJvSR+Ajg1awAAAIDNUBAHAAAAACv7&#10;/OX4/XVhkcj+cnz2dTgAAABgixTEAQAAAMDKfCVO9h5fhwMAAAC2SkEcAC0+f/76W4x9lyRNAj/N&#10;7efL//6nJGkSAAC4P74SJ/uNr8MBAAAA26UgDoAW0z3j2/lY+KUcn9Mk8JP2AwAAk9+/fv1HviMs&#10;su346zcAAABgyxTEAdBCQRM9tB8AAEhiQC7fGRbZao7PUcyZmjAAAADA5iiIA6CFgiZ6aD8AAJAc&#10;Dk//zHeGRbaa4/fUfAEAAAA2SUEcAC0UNNFD+wFKRH3Apy/HP+ZrxvSsEr/M9fnz19/SfwaA+zHd&#10;8P7Od4hFtpbjc3TSUtMFAAAA2CQFcQC0UNBED+0HuOb33//vf65dJ6JmwHtYAO5KVHznbnoim4sB&#10;ZAAAAGAHFMQB0EJBEz20H+CSKIYr/UjOp8PTv9NkALB/Uyf5R+6GJ7Kp+FwvAAAAsAMK4gBo8WgF&#10;TfP2bjjxM4KRKA6Zf17w89fffv/69R9RWJI2YVPm9c62l7dREAePZro+/Jm/HuTjS3EA3I3ozOdu&#10;diKbicFjAAAAYCcUxAHQ4tEKmvLbtqNM9/gomNvKH/M/WvsByswFvdlrwZUcnn6kyQFg/+LGlr3h&#10;iWwhvg4HAAAA7ISCOABaPFpBU37bdpxUIBdfkUubuKpHaz9Amemc/56/FlzPra5lADCcr8TJZmPg&#10;GAAAANgRBXEAtFAQd0eZjuXaxSQK4oCcT1+Of+evBdfzry//+580CwDYv6mz7Ctxsr34OhwAAACw&#10;IwriAGihIO4OM/UD4ucK0yYvSkEckNP6/j++eJlmAQD75ytxsrV8Ohz/Ss0TAAAAYBcUxAHQQkHc&#10;/Sbedfz++//9T9r0RSiIA3Li+pO/FlzPWsW8ALCK6Iy3VomLLBGdLQAAAGBvFMQB0EJB3L1n6h8s&#10;+Is4CuKAnPJrw3nW/tlnAFhcfP40d9MTWTvxm/apWQIAAADshoI4AFooiHuMLPUzhArigJwobMtf&#10;C67EMwwA92j+SlzuxieycuInfFOzBAAAANgNBXEAtFAQ9zhZ4oMACuKAS+o+iHN8XvonngHgZso7&#10;zSIL5fD0Q2cLAAAA2CMFcQC0UBD3WPl0OP6VdsUQCuKAa6Zz/3v+mvAqh6cfn74c/0iTAMD98ZU4&#10;uXWW+mQ4AAAAwNIUxAHQQkHchRyefnz+/PW3tRNFIXMOT/+OdxaRKGLLrmNjRhbFKYgDPnI4PP0z&#10;vlCZuy7ENcTHSgB4CEVV4iKLxKd4AQAAgP2aXyi9jHMoiAOgkIK4Czk8/UiTbEYUyv3ry//+Z0iB&#10;3HTc02y7PFr7AfrEdSyKf6NILv1PAPAYfCVObhVfhwMAAAD2TEEcAC0UxF3IBgviXotikumYdH1k&#10;Ir5Cl2bXTEEcAAAU6u3Ai9TH1+EAAACAfYvxjZ9jHQriACikIO5CNl4Q9+L3r1//Eff97DZ8mONz&#10;TJ9m1URBHAAAFJo779nOssgy8XU4KBfFo/HXhy+f548Bj/hE/5wvx78jMVg0/7/j0/0xGDMPyBy/&#10;x7kWn8LuHWQBAADgPQVxALSI8b3X4+WXoyBuy+ax2tx2fJjj9zSLJo/WfgAAoMupeCLXYRYZnf6/&#10;gIJ7Nv+U9eevv0Ux21zs9voFS2+ma30M1ESBXVocAAAAjc6e1xTEAVDo0Qqa8tuWyc4K4kL6GdXq&#10;8duedySP1n4AAKDLqdOe6zCLjE7fXz/BPXopgjsNZgwsgLuaaTnT8hSoAgAAtDl7flMQB0ChRyto&#10;ym9bJjssiAtN79c6+g2P1n4AAKDb6UtEuU6zyLj4MhX8EoVw88+aHp5+5M6XtXL6Cdanf6fVAgAA&#10;oICCOABaPFpBU37bMtlpQVyY/9g5t01X0vqHygriAACgUkuHXaQqBodhNhfCffnf/8QgT/ZcuVWm&#10;9VEYBwDQb/6Dgy/Hv1sS/cQ0G2DjFMQB0OLRCpry25bJjgviQoyrZrfrUqZ2kCat8mjtBwAAhogH&#10;jnzHWWRAPn/9LTU1eEhRCPfpy/GPrV9r55exCuMAAJqdFclU5/g9zQbYOAVxALR4tIKm/LZlsvOC&#10;uFA37tt2fB+t/QAAwBDVf8EiUhoDwzy4KAiNQrPs+bHVTOdt66f7AQAe2VmRTHUUxMFenJ3rxj0A&#10;KPRoBU35bcvkDgri5j+Gzm3bhbSMvT5a+wEAgGHioSPfeRbpiK/D8aDiq3DxYiR7XuwkvhYHAFBH&#10;QRw8BgVxALR4tIKm/LZlcgcFcaHmHdu/vvzvf9JkxR6t/QAAwDC+EifDY1CYB3U4PP2zZgBk0zk8&#10;fUubBQDABxTEwWNQEAdAi0craMpvWyZ3UhAXRW7Z7cvk0+H4V5qs2KO1HwAAGCoePPIdaJH6xGfC&#10;U9OChxFfRex7Ebq9xE++xhfv0iYCAHBBXz9QQRzsxdm5riAOrorxhPjDwRgnjD/IngtGDk/fohgk&#10;EufQnOk+GPnX4fjfGFtp+TnBR/N6377s13k/Tvvz7b6N/Tr/QfyD7tu3+2puZzdoh7HM8/7fpSiI&#10;26P5F0Ny25dN/TG+l/bjvrCsn/s39m3su9iP0/48279pv0Ze7g1p8od06X76rk1O//vrfRbTpVmw&#10;kEvHJo7H2+vF2bF5oOvFpWtqtg0/8H4CmM0XwGwHWqQucYNNzQoeRnQkpw7lXRXD/czh6Ud0qtOm&#10;AgCQ0dcXVBAHe3F2rh8UxMFb8XItXsZ9+nL8u3ucZDrHYl69YxLxsjDWqyRpkmq5eWXT8QI99sOI&#10;fZtejn675yKIeV/FS98NtcN5n+fm/y4K4vYqtiW7jZnUXgv23H7i2jf0vjCd27u4L6y0jLiW/7re&#10;ZfZZadK1ruc+NUJu/2TTsZ6j7hFbup9m91EuHfstO79ceo+Nvs5VsX+n/fPHtH+icLjvmhrTd+6n&#10;WJ9sO3ibjnYBMERciKaLnq/ESXeiuDI1K7h787Vz7njmz4e7yXR/0GEFALisbyBSQRzsxdm5riAO&#10;ZsNexl9JzDuW0TI2EdPl5plLmqRabl65xLqkSYrE9i69b+NFaLyoTIvcra23w/mFc2ae76Mgbq/K&#10;j/HT/1db0LW39rPG+RhtZz4fG65fMV12npm0jolHUU9ufrnULiP276lN9BbD5BPFRLd4zxf7Ibc+&#10;ucT+TZMVuef7ac1+ax17qDo2035OkxW552Mzyvk+Wua8nxPXlcriuNLrqY/pAJtQetESuZg7eoCF&#10;j8wPAYf41HDmXLjHKIoDALiob1BSQRzsxdm5riCOBxcFHXEPO7+nrZDp3Kt5qVkz5p0mqZabVy6x&#10;LmmSq9KY02LFDtlMy0uL35V4cTt/CSa3TUumsh2ejmdmPu+iIG6vqt6vVRYc7KX93ON9oXU8fImC&#10;uPl6t2TR0JvEstYsjJvvfZn1yKW0IC7axen8ud/7ac1+i/MzTVal6tjo6wxzk330ksJ9VXo9VRAH&#10;bELdTVPkfWr/KgP27NQRzZ8L9xqdVgCAvL4BSgVxsBdn57qCOB7UTV4u5zL4RV0kTVItN69cPnpJ&#10;HOPzpyKK2+3b0hfZt3azwpu3KWyH5eOICuL2KgqHstuYSW2R0dbbzz3fF+K6nCarMrIgbr7eTf3O&#10;3LRrJArjar9q2KLmHfVH7yLned20TR6f1yomrNlv03rdvCDu9sdm+++yt7CPIiVFsaXXU+8Wgc04&#10;XWDzFyuRq/H1KB5IzQPt/eT43TkOAJDXN1CpIA724uxcVxDHg9nKy7nzfPzCuabwIU1SLTevXK69&#10;JI5igzW//HMtsR5bHQPaYjucXxh/Of6RVjGr/L2Lgri9ijaQ3cZMaosxttp+HuG+0HotHFUQt6X9&#10;u3QR0dyeMsvN5dq6pJ+U/ZGbbu2sUQRUs9+mtnTTgrhN9XU2WKA17+fNXVOnXPkKp4I4YHfqbpwi&#10;v3KtkwP3JB6o1+qQnh4Ojt+jExwPeTGwEg8N6cHhj1iXOPfmTudifyW23l8zAQDsVV//UEEc7MXZ&#10;ua4gjgcS4xBTm9/Ey+Vc4iVb74u6SJqkWm5euVwaPz0VTmzr5WeMScVxT6u4CVsqcsjn+P1SO4yx&#10;vfw0b6Mgbq/m9pnbxkxq36Vssf08yn0h3pmmyar0FsSlwpibfRXuUmrbbo2a99OXCuK2ej9tbUcl&#10;avZb3KfSZFWqjs3O+jqXrhNr2+o5f5bpXpRW96fS66mCOGBT4oaYu1iJXM7xeckOHWzF/KC/aKc9&#10;is+Of0UnsnXQMQrlYvrozOeXUZ5rAwcAAPzS10dUEAd7cXauK4jjQZyKPLb1AvNScn/QV/qiLpIm&#10;qZabVy65l8TxcjH3b7eR6bhPxz+t6k1t8UX6peTaYflxVhC3V6c/os5sYya1f3y8tfbzSPeF1vde&#10;PQVxeyg2TKs6VFXR1ZuCuNO0W363fXxeqsi8Zr/FPkqTVak6Njvs6yx1bEptv+D/V96e/6XXUwVx&#10;wKbU3TxFLlf8wz2JwrDlOqXH5ziP4vqbFjdEFMe1rfO0Pm8eKgEAuCz6T/l+VUkUxMFenJ3rCuJ4&#10;AKeXXPsoenjJ2+KH0hd1kTRJtdy8cnk7hrrtF8SvcsOiuPldxV7206u8bYfl26Agbq9qCqBizDZN&#10;VmRL7efR7gut4/WtBXHLvoMYlyWKW2reTb99dzG1yV186GWJwqua/Rb7KU1WperY7LSvc6uiuH1e&#10;U3+d/6XXUwVxwObspfMgW4ivw/EYlrouRkdw6c72/ABe+CAd6+OrcAAAdfoGMBXEwV6cnesK4rhj&#10;pxefI8dBpnPn8PRj/pr9/HNQ07wPT9/SS8DvMRYROTvHOvK6+KGm8CFNUi03r1xevySuKZYoy2kf&#10;5/9bb24z/ju3w6E/H/amHcZL+pXa4byszL95HwVxexVtKLuNmdSOBW+h/dzsvjDoutZ6X2i99rUU&#10;xMX/PV2D8v+uPkveF8Z/KOPUxvLLepvXBXGL3E/n5P5bZxa45tXstzi30mRVqo6Nvk6xaVuG9nHS&#10;NXPu38S+j0QBdlz/5ute3Eum/z5fd7PzKE8sK7ah9Hr68u8BNmP+K4TMBUvkbUZ3emGLotOYa/89&#10;iU7n2n91Eg88uXU55fRVuLU7/QAA92AemM32sUqiIA724uxcPyiI437NL9PO7lUtmV9a/hkv4WrG&#10;GuLfzi/wOosCXoofSl/UReYVaJCbVy4v46ixbm19h9PLznmbPn/9LcaVYhz/7f6dx/an/56WM6SA&#10;Ze0XmbFNA9vht9gft2yH8zpk/vv7KIjbq5r2WvvHyFtoPzXbdzn7uy/UrOdrsb65+eUSy4i07+PT&#10;fp2X+XJvyKx3tLt4zxHbP6IgJhLzS7PvNu+DzDJyiW2NaWr283nq7qfzcoacA1Om+aTZD1Gz36bt&#10;Xq0gbtW+zqBjs2ZfZ1rnzi/n/dpPl875a+Lfp2PU3E/8eZwy/+1t4pqTFg2wHcNu7nLHOT5HpyM1&#10;Gbhb0bHLnwONma6vtR3UUXId7di+6DSnf3IXYv/G9Sm2Kx7Mo3MfD65zJ396UMo9RHF/5ge7V8f/&#10;1P7P/sp06uscv8eD28+2oV3sShyvl4Gpd8f41V8ZxzGej/PAgbotm699r9v9lNw+uVW7j+W9XJ/f&#10;rWPm3LyHe1R2my+11em/x7+7h+2u9TKYWXQ+T/9uS9fsad0UxMEDODvXp+tS+p/hrsR99vw+VZe4&#10;d0c/ZtR9OvULmr4GMvcrKrYnLbJabl65xLrEvqnrN5xeePb2faJ/OfepsssoSxyLNLvFRf8otw5l&#10;if17/D6yP93bDk992/x/P4+CuD2Kc/PU7jLbmEmarNit28/W7gvpnFrlvtC6zvM1IzO/XOb2U3yM&#10;U6btf7mntK5jTFeznvmMe0c474fsMt5nXu/PX3+rOe/mfxv7uXMcLO6nre3vJdEO0+y61ey3aR+s&#10;UhCnr3Nd33l3fI59PPrd/LxOne36WuK4pEUBbMfphpW/cImc4sUN929+wMm2/7ZEZzXN+mZ+PfTf&#10;x1fh5geyKIiZtuv0wFPzsDVl7ujHC/dxD6LXxP21J7cuRI79nVuvmizZ5mL+zW0hJR7A5/Nkaldp&#10;tquK/dOTNJtqMe18Lp0egH8WJ837cjpP0v/986Pr2Nv1qU2azUXzMZ7WMdat9Ri/bEfMK812cblt&#10;rUmaTVb89/PrYGabP8q0T5a8DsY6zset+dycpkkDl2mWmxfbHPu0q63eeLtf2l9r0mwuin8ztYmp&#10;rxUvPNv20bx/B++jt9tRkvZjPGU6/3LzbEnaBGAhZ+e6gjju0Pws8PoeVZG4Jy/Zv45+1XTeVb+o&#10;q+kfp0VVy80rn7o+zxL7tHU/vmSNZ6j2dnh6ob7kOqbn5fr9VzyNgrg9Oj3TZLYvk7gmpcmKTfvp&#10;ZgVxj35faH3Gqtlv8xhk5n/PZ/x4fsxrmm/XV6LSrLqc1iO/jPe5/f30dIzbxwFuUUgY+y1NVmVv&#10;x2bLfZ153ZraTSqEG3ju5zT3cz5Iy70PYBU1HUN5vCzZKYAtiM7luOtgDMqtU3BVItZlz+dwPDBG&#10;5zwemNoeIC4n5jk/XCxUeDatb/MAw0tuWRRXN0hzIYMLO+b20FMIdDVT+zo8fVtzn/e1kbrBz7jO&#10;zefSvO/Kz6U0eVZvG0mzeSfazemcz0/Xmtj2KYt/Oe40UJZfh5Lk2uA8IDUPjI+9Dk7zHFIc19q+&#10;Psp8zDZ0T31t3ubFrkdTonBqxevRaaAusx6FudTXiP99ibY7qm0MudfdKHGdTJsBLODsuqUgjjsz&#10;358b7s1x/11zfKG3X30taRHVcvPqyfzcs/AfREzHuum5c+m+xtSe4o8l6tvhtF730Q4VxO1R9Amy&#10;25fL9ByUJit2enbKzOtdxrYf94V1CuLKsnwxTOvxjsS1O82m2TzGlZl3T9a4N1Sd/2cZ88GRuv22&#10;RkFcWVY5Nq1j7As95zVfU6d9tfb7oPL7TlnivpBmDbAtpwfQ/MVLHjwGfnkAI1+GxkNwmi0d5oeG&#10;JYo/LmW61o14oH8tHl6yy6rILdtTPLzk1qk0Ix9+5ofxddtD9aBli+aH9Tllg59zO+zYd2k2WaML&#10;4uJFUJyLuX87NNMylhxc6B0Mfb1uq7X9jn0yP0cs8BeFrxPXk60UxsUxmY/xwtv8Mwu31xejC+LW&#10;uo/3tg0FccAlZ9ev6Vqc/mfYvdS/rO/HRJ9kmjbNZjWpTzG835VmXy03r+ZMfaW19mksK7sOH2Sp&#10;fmjri+I199lry7RDBXF7E+dDTbuNZ+U0abHyc3Vc+3FfOKV1W8YWxB2fW9pNi2jP8TydX4/LiWnS&#10;LJrNbS4z7+aseT9tHMsdcT+t228bKYh7wL7OvA+rr1G3/YWn3jHB1xlxjQBYzBKdSLmDLPxXinBr&#10;p07+oJe1U6c7zZZGqSBm+eKPC4mXyyMHHloGFs5zmwHS2Af59SlPFBmk2TVLD5A3aw9Ln9PTdi1W&#10;EDdk330wYD2qIO7Xuub/3VIZ0UZzRhXELTXIey01hUVp/ZYvYHydhc/Ja+Z2Gl8v7L6uN2ba9tGD&#10;dK+NLIg7XRvWvm63DfYqiAMuObuOKYjjjrT036J/mya/mbjX59atNWm21XLzasoN+rVt/Z4xX7V5&#10;K/ox+eVdyulFcZr8JtJz68DnHwVxe1PXbo/P0WbSpMXi2pCf39uMaz/uC6e0HK/QOwb0K1Pfc+V3&#10;cbHNLWMcr5//W8zX08x8W3KLtnir+2ndfttAQdyD9nXq12G9Qthr4rweMeYZ80izBNiekRXAcicx&#10;6MsDGPUiNDp6rQ/O/BxYvF3h05vEINeIwoMR99aaApVRWgbDztM28PfaXBy5hfZwePrRO9BzSTxw&#10;Z5dZlMuDn9F2+4/hlBUK4tK5P/ClQl2WKCjpHQyN43eax23a/0f3s1tfr29xv41jUv/SbplM27/I&#10;INmIgri5bQx+KVGTlrYxqh94iyxx/QJ+ObvPGRvhTpyesc7vJ9ezjRd0L0b2M9Isq+XmVZtbFpK0&#10;PHuN/qOMaFO55VzOvbZDBXF7Ut1uG/sOp2ftzPzeZUz7cV/4ldZxhhEFcdM+/Xv0tbbU6Tk+v14X&#10;09k3blrmu0xt8QZj5i9ucT+t22+3LYh71L5OzCfaZm4Z+Uz/duVC2GtOx79vvDeuZ2l2ANs03Sh8&#10;JU5+ZUM3YlhKdNCy7b8q/cU/j2wefNno/WfEIE/3tnUOMtQa8eAzrXPXX4DdshjoUpYY8Ju2cXhB&#10;3Gkwc8y+++gBtreQJApotnDux3aOvIZ3D4Y2DNwMz3Rccvtkvj5sYf2mNr5UoepbW7xHxbmXVm+Y&#10;3oK4uEZuomhwOlY1bUNBHHDJWX9q5f44LKX2Xn3Ll5mX9D1D/UqaXbXcvKpyg6+lvJb685V923Ff&#10;Tonlx/NXfjn5LPEs3mtMv1dB3F7MBQ6V501ru41rRG5+7zOm/bgv/ErruFD3GNCK4xuXRHvNr9vl&#10;9BQQzfeizDxrssS4SI2W+2nvOtfttxsWxD1wX6fuerStAuMX83h9dn3LEv28NCuAbRrxJRu5j3jB&#10;wiPo7dy95NYPYHu2xcKnd+l8iCsfzLqcUX+lVGJEcUDrQE56YO3eX0tl9Lle95D8NueDn7/23bjz&#10;6aO+QH9b2dC5P3Bwvn8wdBt5O4CR2tgGiuFesnwx+pbvUXF+jtz+/ufALe2nqW0U3jdH3PNuFc9r&#10;sKyz65qCOO5A9cvuG7/MvKa2gCOXNKtquXmVJvrXS/dfS9SPhY0r3Kruc951O1QQtwdxzsa5m92m&#10;S5m2tfVcjzafnee79Lcf94XztB6z3jGgmD7N6qam41s13tOz3rGvc/MszVaehU9/lJxfx2w6r4N1&#10;++02BXFb6etUH5sB19TaZd7yC4cfqd9/vxJtIM0GYLvippy7iMljJR6IUpOAuzXkJWjHIMcjOz1c&#10;jfkLvjXS8zDX+yAZWXNwJLY1tw7FaXxhOO+nTRXb5DNy0KXvHDh/UJ/23fhCwg+O5Z4LSbIZ9LK7&#10;dzB0S3lp71s9P5ccZFnknBqd6IMMKpi+tz+MKr1WK4gDLom+1s9zblAfAW4p7huv7yPXEv+29fl3&#10;Lb3PrWk21XLzKsvtvwD0Wu2z6Ig+Z3qmqHjvMO7LdEuo3563URC3da3PwT1FDtPy1iuIc184S+v2&#10;9Y0Bbec6N7f37DpeSEf/uHpZZyn/A7g11JxHkZ7zqG6/3aIg7rH7OlVtYcMFxi9ax8uWHKsFGObe&#10;XoZIfdyweBQxGJM7B2qylb/i2pN4sKp9WNxEovCg8aG19gHsfdYZKJ2u/9WfyH+bmEeaXbH5YXuD&#10;xTYXM+ilaF+7+NUmlivAuj54cncFcVNG/HXePRXEzYlzc8vn56Dz8bVdte1BL5bu8xnw4wFgBXHA&#10;JdHX+nnOLXCvgTXVPect/xXeEeKlZX79y5JmUy03r5Jsbeyodv+NWP+qflfH+Muaer6g8vqZfs/y&#10;25bJzgri5i8ptowbd/YZpulXKYhzX3if1m1sHgPa4HVuOtYV45TtbTC2Oz/Pj9My7ryk2rH0nnHH&#10;uv22fkHc1vo6tV/E7Tk2dcvaVlHnJXNbaLgPTueE+gJg+1ovcnI/GfEyGLautkOczQYfXLcu3WP2&#10;U/j0Jq0d+r5B0lPWuDZ3H5vGc2KabvtfYnqTEcejbqDpbU4DT7Ee8f/O/5vOfPDXavdYEBfpHZS4&#10;u4K4HWTkgOgej9+IwqjTtSQ//z3no7ahIA645Kx/pSCOnYvn2Nf3kGuJe2OabPN6niPTLKrl5vVh&#10;Njp2VNMuRlwHYz9k553JnsamY9/ktuHjKIjbqtMzYeM4y+evv6XZNJn201oFce4Lb9J6nW4dQ9ji&#10;fq0tKmwdP5vfD2Tm91Gi3aZZbErN/W06d5u/Cli331YuiLuHvk7Hsam5Duzpmjrtv+qPJ2z1PAV4&#10;Z88vBqQzG+24wGgjXnjvqfO6FfFgkduXe0rrC+i6h+P3WfrF9+mBt6+wquWc2GPxyUvioTBtRpO+&#10;8+H0GfreY3Y1D1oQN21318uePbfp/WbMy6TFz6kl88H5+pF7LYiLe2/axKw9X8cUxMGyzu4HCuLY&#10;sao/BtzZmOD8DNv4nJ1mUS03r4+y1bGjuv5fX3/77tth0zOEgrgtieMYYzx1xRNv015M8WLaT4sX&#10;xLkv5NO6nW1jQNv96l7N/ottT5NVmY9TZn4fZavF0mvdT+v227oFcY/e14nxmfw832Rn19RQe19U&#10;EAfsRutNT/af1k4s7M3U+ez+StkePm28JXdVJNJQeDCi2GDJNtdfFFD/ue8YbIzp8vPbR2IgMW1O&#10;tRicyM2zLNN+axzkK81Hgxl7LiT5KD3nmoK426R3YDSO+dLn1NLp2Qcj7lFbzbX9sufrmII4WNZZ&#10;H1VBHDtW0zfd6svMa07PlPntuZY0ebXcvK5nu0UPteP/PdtR0+fq7dffQltfWkHcFsSYztw+O58F&#10;owBgxLk+rcfiBXHuC/m0Hr+2MaD+4smllLfBKY195Nr7zyn3cz9Nk1WrW86aBXGP3deZxxMz88rl&#10;Ea6pcT9MkwJsX1XHR+4jO6xOh1bR3rPnQWF07Oq0DkbUJRUIdR7b0sQ2pc0r0vZAeZ4lH5qiTeeW&#10;WZzKQZDT/liyGO74HNs0/4XWkm1imnfapGoxOJGd50YSg3ppVbNqXmrsL+t8Jl9Gpu+FUvFfczZl&#10;pevRtJzWYs57Loi7dp3e83VMQRwsK66pP885BXHsWLTf1/ePi5nul3sdE2zpX6VJq+XmdT3bLXoI&#10;Nfuu54/BSvva0WdOk+xK2/iGgri1xPGJ56RowzGWF8/spzY5Zkwq2u2o6+e0nxYviJuW4b6QSeu2&#10;towB9VxPlxbnSG6ds1mxIG7rhUQ1ba61rdXttxUL4ho+HLCmmmPTcm7WXAN6/gD7VmrbxF77csCD&#10;arrxya6zx+p0aJU7B6qyckc/OsvxsnpLSav2ofl+0jAQ8XHmArhvnz9//S2WkRZ3Jv5bXNuiI56f&#10;R0/qB5/iYTQ/r9IsM2BaNdhxKdO+TrMrMr4I4fg8zzPaw4WHy/k8mrd1bCFazfnw2uj1GJ2Ptmv8&#10;MbyU+Vz/cz7fp8RAw2nZx+9LFjG1DlKsUxB3fE4D+N/f7ZNFrnct+XXcXtZvXsd58H3Mi4e3ieWk&#10;w1BlyDXwLLF907GZrkcxmJa7Ry11PYr5pUVUifM9P7/RudB2p//3kudz7Ou0qWd+HYOa5JdRktP5&#10;mZtnfWK/pc0AFjCdZwri2L3T2G5hv2u6F6fJdifWPbtNV5ImrZab17VsueghVO27ymf+FzXvGPbc&#10;v6lvhw9WEDdnfk66QXLrMirtf5SUU96O2tqP+8LlXBpb/kjtGFA896ZJN6nmmh3Pt2myKjXLeMnI&#10;82wJ03k1Pafn1/1tWvsGdfttvYK4e+rrtGzLNP+iIuPW82ULatr3nrcTeFA1FznZe7b7WVsYLTq2&#10;+fOgPPECNc1uFSPWeWzKB17mF93ZebQlBg5aih5O+3Dsfa12sDYe3nPzqUlr8dU1pQ9ul1L7oHPa&#10;D4MGJQ9PP6I91N7DxraHtoHI0e1xdD66zo0+t88ztY+pXcZx+ujYxn+vHYAsSct1JiyxLi+J619c&#10;A4r2yaLH51JOhaklxy1eqA0/BxoLFsYVYp22v3agNvbVyH0R+z/NutjSBXHzPo6C5Q/aRZjPoeGF&#10;9OO+zhLHOb+Mkmz7KzHAL2fnuoI4dir68+f3octZe4xjpFNfKr9dl5ImrZab1+Vsv+BpjTZS83y0&#10;9YKHa05jDPntyucRC+LuLVNfobFQ9JKpz7FoQZz7wuWUPKvmVI8B7aDQcDr2hX9o2dYOa49PrE+a&#10;dLOq2sEKBebTsVmpIO6++jotx6Z0/Kr2PdKW1IwZ7uF8BTjT0nGUfWbPN2OodXoJnz8XSrP2IF39&#10;wNryKRkoGFr4NM0nHi5LlnvNvC+HvWiv/0vQ8kGFfEb/JeHpXt93jGrvIeUDfNcysD0MaKMt99Fp&#10;uTcsiJu2eToP5vY4F0RO6zIdl9iOl3xUVBP/Jj/vvkQb/2jZlwzdp40vv6sHQ4tyau9pEcXi+jSu&#10;2Ot6Wo/bqHPwlPqBuKqBsWuZzp/e61FM33uPiLTcJ5YqiIvtiX2cFlNl7DVm3CBtX3tVEAd7cXau&#10;K4hjp6J/cn4fupT9/5HstK1Vz/hpsmq5eV3MDq4dNeNjLc8jIfZDbn5vE/3GNMlu1bXD7RcRlMhv&#10;2/0nnrmWGBuuuW6nSarUzP/R7gut21s7BtT6fLym0ut2azuMfZ2f36Vs/zk6jmt+3d+n9Y/d6/bb&#10;SgVx+jrl98HGQsgtqGkX99CfAx5Q3DhzFzW5p/g6HI9lxEvfNKvVnAoG8utyq5RcN8oHWq5niYGm&#10;8of7j1L3gDmi/Y3cF/0FB3X3kFj3mCY/r9LET+6N+1LemPOrvjgy2k5+XgslBgPjnJwewEfc9xcp&#10;iJvWr3fdRl134pimWVYZXhA3Hbfec37xttZ53GL7YsAkO+/K1AwuxzoPWe60/WmW3UatU81+CEsU&#10;xM337s7zeeR6jbp3xrUhN/+yKIiDvTg713fwogdyoh95fh+6kDto47V9hjRZtdy8LiWel9Jkm3V6&#10;Ps+v/9t0FMSVtsPd/jzji7pnZAVxu82AcYtLYt7ZZb5Lc0Gc+8KFtB7T2jGgUc+lSypvh237LabJ&#10;zetSRo4BL2WNAvO6/bZOQdwe+jo14/61x6amH7WHc/+as+fjK4kxzTQJwH7UXNBln9lDpwVG6i5W&#10;ODz9SLNazRYL4mKd0upl1TwIXs2SA02DikRqH2iKB6AuZeBAcXfhReW69O/z43NtoUeJEedY7UPz&#10;qPb3UVq/3PWR4QVxA8/1Yfu24a/3uu8xrzNdK0YNmEQ7yC6jN4OuR+OeOcoH/YYUWw28Hr+I82DA&#10;tbnqBcbIwrPIiGK4F3HNzy2jNq2Dzm/FfSg3/7IoiIO9ODvXFcSxU9GXPL8P5bOHF80fqX2eS5NV&#10;y83rUpZ4bh2t5sV36/hxbl657GF/faSu36ogbn9ZZjzqtXi+zC/7bZYtiHvE+0Lr82vNGNDUfnZR&#10;KFLeDtcpiNtDIVHNmFbr2ETdflunIO7R+zo177/SJLsV16/cdr3NXq5zAO/E4F/uwib3kPov2sDe&#10;9RZx3KJTN6JYZ3Q+KrAZUyxz/N7yYF1jxD2u+mGpYmAhnzEDp/HQmp9/eWoKrU4PoF2FBIsOPnYX&#10;cVYWy0b7zs5nUOJateT+GnOOnzKyeOZFbH9uWTWpPbfDyIK4kcev//x7n9jHI49bbG9uOVWpKFro&#10;vv4vUAz3Yj5encXTNcdmaEFcFHKOPp9HFHQOKmjpvI8piIOdODvXB10/YG3n96DLqXmm26pTXze/&#10;fbmkyarl5nUpo/tDS8mtey4tz0Y1BQL3MD5d1w4VxO0nx+do/2u00XjGzK/D2zQWxGXn9T6PeF9o&#10;vWZXjQEtOIYwUs14X8t+u8drZc023VNBXMvxX1vVsans6xSPpVW+M9ii0nG5GCtOkwDsyxYLMWRU&#10;vJTh8ZQPLuQTnb80q9Vs8jr8wZeToqOfna4wowstrul/0V73cF77cJnLiL/WnI5RbzFI3ReIOotd&#10;Wgbga8V9Mbfs0tQMkPYu62qm69zS50/NANn1HJ9bvsT2kSHXzYYX4MMK4hZ4+T7umKUscNzi2p9d&#10;VmkKB5lO1+H2wqY1+gK9RWo194mRBXFxrU+zHWbIfXPQoFxPu4nrfpoNsHFn57qCOHbo0QqRQvQD&#10;c9uXS5qkWm5e2ezoxWdp36blebzmmSxNsnvlfUUFcdvP8Tme79camwzTtWOxgjj3hetpPc41Y0Br&#10;jGuOULNNLfut5vl+1HP80mq26W4K4nbV18msfya152jpuXKL94mjld6f9nLOAmR1v5ySTeYe/toH&#10;apUPLlzIDV6I7K0grn99j89rXp/qHijzqR0sigfT3HxK0/sgddrmnpf68wNOVdFDVzHO9JAd65xm&#10;tZjetlAzqNHbBi5musalRSxqWHHVgusb7Sa7zNLcsCBuiQHoEde6n1noXthfmFX2YiCuX/npC7NA&#10;MWBO1zNYxTEaVhC3YB+p/5o55qVj371TQRzsxdm5foPnP+j1iIVINX/oliaplptXLnt6GVjat2kp&#10;5Ig+c25e77Kjl+ofKe+/K4jbZo7PcS2J5/o1xqDems6FxQri3Beup/V414wB1fzR2i3VbFPLfqsZ&#10;m9pLIVHNNtWMHb9Ws4zpGrF4Qdy++jr5bXib6oK44rHx/Y8FlW7rntoFwDvTRaz/J4xkWzGoy4Pq&#10;LeK4xYPY3grievdxDAClWa0mHkyy61KY2ofZ4oHhK+kpmBlwjKoL1GKa7LwKEuubZrO4nrZQ89DX&#10;2+ZyWXM/dbehlCX/8ri3yKflIb5m4PBiNl1UlLJQQdhp8K2vWDfN6qqu/bBiH7qvDR+fS6/Twwri&#10;FiwU7H8eVRAHlDs7142dsEOPWIg0bUvxHz+mSarl5pXLXl7gh9K+TcuzZmkf855enpa3QwVx28ip&#10;AG4+btN1s3aca7Ql24/7wvW0HvuqgrgFvqa+hC0VxE1tfRfP0DXbdDcFcbvq6+S34W1q+zrF15g7&#10;eJ4sfQ9wT3064EFFZzh3gZOdZsEXVrBl/UUc6w9abbEg7toX3ObBpMw0ZSl/gT/S6YGv/SV3y0Ng&#10;9311euhKs6rWu+zaB8TeNrzmzzUUDxJeSOm6xuBEbvrmrPxw3X8tnbLwOtcNFuVSf70fURC35F8N&#10;jyh8Wnpwo+8eUjYg23MNXHMQu7cNl7alPbSL/vO5/SXHaz19hbjup9kAG3d2riuIY4cesRCp5vkk&#10;TVItN69sdnTdKO3b1I4BhNJnoz29VP/IdOwVxF1IXG9ulTgnoy8exyfa5XyN3EAB3FtLth/3hetp&#10;bQtVY0A7eR9Xs00t+63u2V5B3Is19ts9HpuQX//3qe3rFPdz7uC6Ot9DM9v2Nvd0DwEe1IgXJbKR&#10;GNDlgVU9qGajIC5yqeine107irx6lQ885VM7CNB/X21ri9ODSfdXdmoL1PrOu+NzPJCumfx6FKZw&#10;gKv0QbIs6xeSdu+nKdEW0+wWM53XHcWftymIW7IANOadW2ZVFr5O97atj/bfiPvU6+vF0ulpwzF9&#10;2uyrRjznlS6rRwys5ZZdmhHXybgu5OZdFgVxsBdn57rxE3ao+AXdHRUizf2mzDbmkiaplptXPnt6&#10;SbxcQVzsh9y83ud++kjxrJDfxrd5tIK4+9jepS3ZftwXrqf1WbFmDOjaH5dvSc02tey3mCY3r2wW&#10;Hn8apWabYv+myapU7bfG++oay7iF/Pq/T21fp/wdy/7vgfFMnN+28yiIA+7CdNHr+5qNbCO+DscD&#10;6y8GGvNCtcaeCuJ6v651y+tTb9uoHdioe8jMJ4oY0uyKlT7AXEzDS8F4SM7O6w5TOrAxcp+0Dqb0&#10;qBlYvJQ1rqW9XxtLsylWM3CYy9IDB0OuOwsXMvYWZ31UEPdQf+RTeL0esU/WGNyftqevcH1AsWkM&#10;ZObmXRYFcbAXZ+e6gjh2qLSvriCuTm5e2ezkBX4o7dvUviQOxX23O7rOlvdXFcTx3pLtx33helrH&#10;p6qKxwY8j66hapsa9lvNuFTLvecWqrapcQy3bjxvhYK4XfV1MuufSW17K39ndxcFcUW1IQrigLvw&#10;UC+Q7jT39FADLUYUl63x0ve1Ees8OmnV3um6T0wd6zSbm4kHlOy6laShmC8eULPzKkztNf30YNvz&#10;Mn9Ky3b2FuHtKKUPz73H/iW3uq/XDCzmstYDcu9+TrMp1lsQF+ubZrWY/HLLs/Qgbm9x8kfr13+M&#10;9pPS68OIZ7w0q0X1XncUxAGlzs51BXHsUHF/agPP4KPU9BPSJNVy88ql9oXqLZX2bVq2qfSY3NNY&#10;9XROKYjLRkFciSXbj/vC9cR4aZqsytLFY7ewqYK4xuKxta2xTTXLmK4RixfE7auvk9+Gt6ndppr9&#10;Ff82TbZLcW/IbdfbKIgD7kbphU+2mXj4SYcSHlLdw0M+az+Mba0g7lrHtuah+V028JdF0zo0F261&#10;tIt4OZ+bV01qXvDXDAbl0vpQEwPcufndZQpfmsbgRHb6ytxqAKK3LZXup15xXckuvzBpNsW6roFT&#10;1jieMXieW3ZZln+R0ful0Q8L4nrb7q5Sdrx6C+LWGvDqPb8UxAGlzs51BXHsUIz9nd+DLuV+ilRq&#10;+v1pkmq5eeVyq2e0FqV9m5ZtKm6Hd1SAE/297Da+y32ce/lty+V+rjVLKr+O1e9P94XraS1WqXlG&#10;3UtBzNLbVPNupmWs/RbW2KaaZcS9KE1WpWo7dtXXyW/D29RuU9UxueGvIvWqeTe51vggwOJ8JW6/&#10;cTOCk3i4z50jxVn5pcjmCuKu/PVuPHDlpinKNgrimotnWh8E49qcm19xKvbb9G+7itpbt7F3uXtK&#10;6V+3d50rP3N8HlHg0SLaQn6dCrPS+d67nmk2xXoLdmKQOs1qMT33wDX6kksXxI059/aTGKBLm35R&#10;//PdOoVeveupIA4odXauK4hjh2rGENIkuxfnam77ckmTVMvNK5fW5+ZbKO3btGxTPNvk5vU+d1WA&#10;Uzj2oSCO92KcJL//3qZ+f7ovXE/Jc3OOgjgFcWGNbapZxnSNUBD3Sm79c2nZprge5+b1PvsdD6q5&#10;JqhBAO7GfFP0lbhdJl4ipcMID23E16riWphmt4oYuBiZriKsK4UsNYMNb7OFa1Rf8Uzbg82AQoSi&#10;gbDywehLOT63tvvH6jeUHY9oL/npK3LDF7R958o6hV+hdz3TbIrVDBLkssZ+iTaaW3ZJ1vg5o8UL&#10;4jruU3tM3PPTpl/UfR9aqcBVQRywlrNz/Yb9LWhV80Jz7bGNpdQ8c6ZJquXmlcu+XhIvVxAX/dDc&#10;vHJJk+xeeV9RQRzvxXNVfv+9Tf3+dF+4ntZtXrp47BaW3qaatthaPLa2NbapZhnTNUJB3Cu59c+l&#10;ZZtiX+fm9T77vQ/G83B+m95HQRxwV3pfLsoNMj0AtHRQ4R6VDzBczp4LTE8PNx0FEVcKNnqKDdcq&#10;kLkm1iG3bkXpeFlWM0iTS0l7rHl4yaaj4CE7vztO2uyryh+YL+eW50x3X3ClT8X3rmeaTbHegrg1&#10;9kvP9b/nOldq6YK4EUXxu0pBm+otNFurT6QgDljL2bmuII6dOr8HXU5J8fzW1b0kVhD3WmnfpmWb&#10;ao7LPYxZ1xQAxn5Pk+1afttyURBXIsbd8vvvbdr2Z35e7/OI94XWa5CCOAVxYY1tqlnGdI1QEPdK&#10;bv1zadmmmnGqEWNSazu1iYpxsMP9/Aw+QOXNV7aQvXQeYQ1dRU8/s9+Xmr3bf63zPs27/ctzKxXI&#10;XNNTiNHz5aTyQa98Yr+nWWXFMat6eMmkdUDsEfsMadOvimtIbtqa3PJBurfQbK0B1t71TLMpVjNw&#10;mMsa+6XvWrD8vW/xgrie+9Qes0ZB3ErFuQrigLWcnesK4tip0nvWPYwX1vYf02TVcvPKZV8viQvb&#10;SeM25eaVy1p/YLGkurE2BXG8t3xBnPvCpcTYZZq0Ss0YUOsy1rb0NtWME++lLa6xTTXLmM51BXGv&#10;5NY/l5Ztusf2/Fpd32aKgjjg3vS+vJcV4+twcKbuAeJyblmM0iNe6uS2pyQfFV51fSFuAwOgfS/b&#10;2190j2iT19pjb1FQtJk0qybZed5x0mZfFe0lN21pPjoXl9bbpta6fvauZ5pNsZqBw1zW2C+lg+DZ&#10;dHwpstTiBXG+EPeOgrhyXeePgjjYjbNzXUEcOxXPC+f3oQu5gzZe2wdPk1XLzSuXfb0kXrogrrTv&#10;tP9+Ut2zp4I43ovn7fz+e5u2/em+cDmt785qlrOX93NLb1PNGHisS5ps09bYpppltN5Tq7ZjV32d&#10;/Da8Tes2lY8z7uteGO2h+L7xEgVxwL2puwHLLbOnzgmsZcgL8R0OEMTL4Oh8Z7enIB9dT8oHb95n&#10;Cw+5NQ/979JZKBIPq9n5Fufyw248jOSnKUtvsUNPm9tj0mZf1X28b3z9qRvsfx8FcfkoiJvWb+GC&#10;uP5r7c6yQkFcyTJGUBAHrOXsXFcQx05Fv+38PnQp+y9UqR3fSZNVy80rlz2Nw5b2bVq3Kfo/ufm9&#10;z/7bYd24y30UiOW3LZf72N6lLX3ddl+4nHjXmSatUjMG1LqMtS29TTXvlbfwrqDEGttUs4zpHFYQ&#10;90pu/XNp3aa6sar9jAs1jXEriAPuUVy8sxc92VCOzy0dU7h33S9/U9b62b9Rygc/LuSDl94989/C&#10;g1TPfa13/XuLQOJ6n2Z1JorZ8v++MAO+Mlr910Q7T9rsq7r7UNO5lmZ1E9Hes+tVmDSbxa29nk2D&#10;Ba+iIK7/WvhhQVzvfXBvWaEgbq2+kII4YC1n57qCOHaq6jlwpeL2JUQ/JLtNV5ImrZabVy5bGNso&#10;Vdq3ad2mmna4xrPQUurHXRTE8V75s2rb/nRfuJzWcc+li8duYeltimly88qltXhsbWtsU80ypmuE&#10;grhXcuufS+s21R2bffR3TtvUMP6lIA64R7UXelk/e+qYwJpGXb/iL87SLDcvOttNHdmf+XjApasY&#10;ZAMvm2IdsutWkHhRn2bTLB4acvMuTW4derYpMuI+0vVFxmn9o13tKWmzr4rBiez2FiYGMtOsbiLa&#10;RW69SpNms7i11zOOf24+pVljUKTrPnAHBXFdbWKH16OSNqUgrlxnP0pBHOzE2bm+gWcUaFV837rx&#10;H9v0aOnbpUmr5eaVy4hn6LWUtpHWbap6uT71XdNkuxP3itw2XY6CON6La3F+/71N+/50X8gnrlVp&#10;8ipx3crNL5fWZaxt6W26x/vCGttUs4zpPFcQ90pu/XPp2aaqfsAOni9brqNzFMQB9ypurtkLn2wg&#10;vg4H14y6fo0ohFpD9/YWdNbr/yr2dW47QHZ66Gt/0T2iQKn3Zf+0Dn+nWc1GFEEOKiDoaHv3WUDQ&#10;t09u/3XK5gfjlDSbxa29njUDh7mMON8+0nVNuIOCuL7r7H2+yFEQV67r/LnT+xnco7NzXUEcOxb3&#10;nvN70aXss48zP8M3/FFZmrxabl657OslcVnfpmebYpwiN8/32XE7rO4j3sdzRX7bcrnP56jR4nk7&#10;v//epn1/TtO6L2TS+g5NQZyCuLDGNtUsI87zNFmVqu3YVV8nvw1v07NNp3cw+fnmsuX3iaext8ax&#10;LwVxwL2qvdDLetlTpwRuoeUT6pdy6+KUj/S+RI6UFHz1FjLc8mGgr5hvzIv2uofbfF6vR9wHcv+m&#10;OINeAJYP6uVynwOn5YOQ+Yxobz1621aazeLWXk8Fcf0WL4jrvdZP1+k0q7vR20dQEFcaBXGwF2fn&#10;uoI4dqzm3rnHMcTWvneavFpuXrnsaV+W9m16tqnmmeyWY0Kt2p45FcTxXvnYWfv+dF/Ip/U5v2Z5&#10;exlLWHqbasa+Y13SZJu2xjbVLGO6RiiIeyW3/rn0blPs99x8L6XkXdvaTu9Lu8aNFcQB9ysGCLMX&#10;P7lhxnzVB+7duOvXds+5WK+ujmxk6syWPOTWPZzlcruXxX1tYdwXOWMf5JdRml/7MI5b/t8U5vPX&#10;39Ksumyh2HBreo/zrfdJ26D/r6TZLG7t9WwdfH3JGsc1rle5ZRflDgrieu9Te3xJ95HeQjMFcYVR&#10;VAO7cXauO3fZsbp+z77GEWNdW+/LaRbVcvPKZV8vicv2Yc821bbDNNkutLdDBXG8F8/b+f33Nu37&#10;030hn9YxXQVxCuLCGttUs4zpPFAQ90pu/XPp3aa6Y3TKlj6y0XMN/RkFccA9O1UNZy5+csP4AgGU&#10;OHX0cudQfT69+bnKLYiO+KfD8a/c+tak5mEtrj+5eZTmFoMt3R3+gS/K+tvkaWCstwhtZHtueSB8&#10;nT09ZJfqPk+mfZpmdRNxTHLrVZo0m8WtvZ41A4e5rHH967zW7b4gLsQATW7akmzxXt9LQVy5nrZj&#10;YBD24+xeqSCOnYu+y9n96Er29XKz/XkqzaJabl657Gw/Fj0b9G5TTR9qLwUQoX28TUEc703nyeIF&#10;ccF94X1ax9hqxoBuPY5Xaultqhkj3sv9YI1tqllGnAtpsipV27Gra0N+G95mxDbVnD+nTP2wQR8k&#10;6DHXePSMd73EuBdw72o60rJ8tlRZDlvX88D8NnEtXKOgocT8ENP11bOUqSMb80qz/VDvC+tY5zSr&#10;1fS2gem4D/3Ede8DyHwMOo/96AfbvsLM+xs87W1zaTY3E+0jt16lSbNZ3NrrWT/wcR4FcdP6rVMQ&#10;1/EzzuscpzUpiCvX98zrRSDsxdm9UkEcOxfPquf3o2s5Pu9hPLFum94nzaZabl657Osl8ToFcXX9&#10;uHFf4F9S37OfgjjeK39O7S6Ic194k9ZrTs11YA/XtbD0NsU0uXnlEuuSJtu0NbapZhnTeasg7pXc&#10;+ucyapuma3n1e51b7s9TH61jrPh1FMQB96630ykDY8AWqtQ9UJTk9oMF8zaNKIabEp3iNNsiI/bn&#10;mvuvt/gijndsc5rdEL0v/ad78t99DzLjtyke7PLLKsteBkFKTfu4oyDu9oPJvcczzWZxa69nzcBh&#10;Lgri+q/JJfsw/k1u2tJEgW+a1V3ovec8VEFc51d3R99bgWWc3SuNr3AHTs+H5/eki9n4i6y5H9f5&#10;B2RpVtVy88rlli81a5U+G4zYpprjFm02TbZJ0f/teq7awDP9CPlty0VBXIl43s7vv7fp35/uC+dp&#10;fU5bunjsFpbeppgmN69c9jIWvMY21SxjukYoiHslt/65jNqmUx8hv4xrietyyznVaj7enX8w/C4b&#10;v18ADNHb8ZRB2cAnVmFveosmcrnVQ9vc6R51PZ7m09IRn6brLMZbp6hwxKBJbGua3VDDjmFLFih6&#10;qXtwz2etoos1xOBEbhvLoiCu1NrrWTNwmMuIgp2PRPvJLbsod1IQF3qvsZ++jP0y6C0piCvXd+2O&#10;Ysq6PzIAbuPsXqkgjjtQ+2Juq8X/8UxZVcRxIWl21XLzymVfL4nXK4iL/nNu3hez0evvkHGkDTzT&#10;j5DftlwUxJWI5+38/nub/v3pvnCelrHvsHTx2C3ri05dAAAb3ElEQVQsvU0xTW5eudzq3UqtNbap&#10;ZhnTNUJB3Cu59c9l5DZ1jW0uPPY6H+dp/UZcO99l6h+lxQDcr96XFDIgBmuhydwRXKIAaTon1yhw&#10;CGkbvpUOaJak9cXtkPvBdDxim9Ish4t5937pJbJUUcTpWOaXuXSWKm7oPsdWeKh6OY+WLlqIwYns&#10;NhZFQVyptddTQVy/1QriOgubYj+uUQg2t6mF93vvPfuhCuJ6780GB2EXzu6Vxli4E9GWz+5JH2WF&#10;fl+N9Jw25Cv4aZbVcvPKZV8vidcriAu1L1+Xfi6vNY8jDXmBrCCO9+K6m99/bzNmf7ov/ErMK822&#10;ytLFY7ew9DbNxy0zr1xai8fWtsY21SxjukYoiHslt/65jN6meGeUW05xBl9z5+PbXAhXOJZszAt4&#10;FHHBy14IZZ1MN7R0KIBK3Z3Ua5k6sEsWOizxVx09f/03d7AH3A9im5bYb2n9+gdNpm2MeaXZDlXz&#10;EDo0035JqzDciELJJf8q9bTPfxXJRPtbagD+9XLqoyCu1NrrWTNwmIuCuNP9LLvswpTuw/h3uenr&#10;smxR3Lv2tND+VxBXrveaEtnai13gvbN75YJ9Y1hTS99nKy+ihz2/p6TZVsvNK5d9vSRetyCupa9/&#10;n+1QQRzvxfNefv+9zZj96b7wKzG/NOsqNWNArctY29LbNB+7zLxy2Up7+8ga21SzjOkaoSDuldz6&#10;57LENsWxyC2rKtO1LtatZextPqbR95ruL63vDucPSpTenxTEAY9ixMtuactWP10NezKkk3ot0Xkc&#10;VLgaHdroDI8uhDul/yX/tF6DCgyPzzGvNNtusV3ROc8vqy5Lv9RevD1mMnJf54zY90vc7+YHxAuD&#10;aXGOjT7WfcdWQVyptdezZuAwlxEFOx+J9pNbdlEWKsh6ba2CuHDpnK/KdE0bXRCWrkeXB5sGH4fe&#10;57dHKogb07dp62O9DGTGPWmNawU8srN75XSvSP8z7F7TM8iNz4G4Z8a9L7tujUmzrpabVy5LvFBd&#10;SumzwchtajqeKzyHXJNeJg/8CICCON6Ldp7ff28zbn+6L5wSz1pp9lUUxCmIC2tsU80y4rxOk1Wp&#10;2o5d9XXy2/A2S21T03X2YqLfNs1vul/E+s7jZNFHOY0V/RHtaz6Hp/9+uk52jAFPiXcw0S5iWbn/&#10;/i4K4oBHEhe97MVQFk3c8NIhADrMf/WQOceG5/D0Z3RaS19qzg8lU+f21NmNdezr0F7LqOvJ0AGK&#10;qSPf8wJ43n/z4NKY/bZGEfL8QJNZ9mKZ7t+xn9LiF9Fb0PAr03Gc9k+abbOX86qk7xLtOdY/Tdpl&#10;fnjNLKMsCuJKrb2eNQOHuaxR5NJ1DZyuoWk2i+m97tXsw/i3uXm0ZNRAbWx/cT9k0PHovS4/UkHc&#10;fM/IzLslcX1Ks71qbqdv+i+j2huQd3avVBDHHYn7WMszekyzRj/1rVPfeszz++uk2VfLzSuX0nv8&#10;FpTu35HblMZmqt8dzO1w4fGKnGXaoYI43jv1+XP7723G7c+93RdOz4Tj7wut15aaMaBbXL9aLL1N&#10;MU1uXrns5bl3jW2qWcZ0jiiIeyW3/rksuU0159VW8lIMN6//tG9y/+ZdFMQBj2SPF/e9Jx5C0u4H&#10;OkVHr2UwoDtTh3F+CX6IL9ZEsczxe/z/Y11O6zP+gT+bgQUP8ZI8u4yexABRRSFUrMOp0z54/w0o&#10;xioR7SK7/AWy1sPs0G2azpfWQbi58KTlXJ/P1b7CuNM5npl3URTElVp7PXv7wGsMKHddCwfeHy5Z&#10;syAu9J2L55nv143XhqpCuLfpPC4K4uo0H6dM5nvQdPzma8fUBmId0xcP/ojr16X+X/zvaXWABZyd&#10;dwriuDNxr3l9TynP8bn3GajU6YXsuD7a26TFVMvNK5e1nqtHyPUzchm9Te1jReu1w3kd5/G53Hr0&#10;RkEc78VzQX7/vc3Y/bmb+0Lx/qnPS9FHrZoxoNZlrG3pbTrd4/Pze5tYlzTZpq2xTTXLmM5NBXGv&#10;5NY/l6W36dT3Gfx+aqG8LoYLsW9y/+5dFMQBj+R049zHhf1estbDBzyKh72ORXHRq87uCPEQll1W&#10;d+L4HL/Hg2S8OI4XyS8vkeOaGB3104vk3LSdWfHFWGxLdh2G5/g8qljgI/Pxyq5De1Ix6Vws+XY7&#10;ok3PA3zTf5vby1zMMOD87iiM6zsvFMSVWns9awYOc1njHOxq+52FVyXiPM0uuzC1+/B0v8/Pqz3T&#10;Pp72VVzrstejKXG/OrWX4/dh96rG49N7n4ltSbNaVO96jjq/eq8ro7LG9QIe1dm9UkEcd6irvzXg&#10;j4MuiXtb9Gfq+6tRlFFesJ4WVy03r1yir5Am2bzSfb3ENvWMC0T/eal2mArh2tphcb9eQRzvndpd&#10;bv+9zfj9+ej3hdax8JoxoNZlrG3pbYppcvPKJdYlTbZpa2xTzTKm9q8g7pXc+ueyxjbFPh42BrhQ&#10;3hbDheJxMAVxwKMpvkBKf6abzNsbFNDv9FcbmXPuXrPQtWR+mJrmnV3mHhP7acWX0PP+y63H6Kz8&#10;sq9mYKovtYNmDWnYdzE4kZ1XURTElVp7PWsGDnNZ49rSdU40FlzVWLsgLvQet/KscD1quD4oiKuz&#10;lf7hXl4OwB6dXa8VxHGnevs/8TIv+tq9/YD5eTf6f00FD5G5CGn+smr+v79PWnS13LxyiXVJk2xe&#10;6T5fapum5Xf9AeXcDqe23NvPG9UOT9Pn/vvbKIjjvVu3n0e+L8Qy0+Kr1Oyz1mWsbeltmo9vZl65&#10;xLqkyTZtjW2qWcZ0DiiIeyW3/rmsuU3l1/v1EtfwuHamVTxTfD1VEAc8mrobtPRkLx1D2KPeF/P7&#10;yfE5tjVt9nAxONk2iLG1LLufLokH2fz6DMzK2xX9hHjQyq7LrtL2Zb2+Y6ogrtTa61kzcJjLqIKd&#10;a+brWGbZRTncZ0FcmLZtoZ9DWjeXBq+uURBXbxvtxYtFWMrZvVJBHHds3P1sOmemfmL0Qz6638Zz&#10;YPyb+LfTdNMzUc84wanoIeZb0++fV6RBbl65rPlCtVfp/l9ym0b9sdw8vhAvmKfnidJ2GM9vp+WP&#10;aYfz8rP/5m0UxPHeFtrPo94XYh3mlalUMwbUuoy1Lb1NMU1uXrns5b3nGttUs4w4j9JkVaq2Y1d9&#10;nfw2vM3a23Ta3yu88/kwx+dol7E+adXeKb6eKogDHtE2LuZ3noW+6AT8Mn8J5J6+cPYmMWj40eDE&#10;CFv5okp7fg2qrC2OT36dxiTaQFrUqk7b1TPQdfu0tom+PpKCuFJrr2fNwGEua1yLu865w/0WxIW4&#10;FubmuZs0Hh8FcfW20qdZ45oBj+jsXqkgjjsX/YfX95ahiXGU6RyKgqNTP2vks9/583lNvz9NUi03&#10;r1zWfqHao/SYLL1N99IOy7dDQRzvbaX93Mv5WHNfaH2/tnTx2C0svU0xTW5eubQWj61tjW2qWcZ0&#10;LiiIeyW3/rncapvS+5Gb1FLEtbhkXKn4ejpd49MkAI+j7iYtLdlTxwP2LK5np78azZ+Le83c6Z22&#10;LW3m4noLHW6ZeBGfNuMm5kGjzHqNyC3vJXtuEzFImDajWt+DroK4Umuvp4K4frcsiJufXRa81i6Z&#10;nvu5grg2U1u5+Vfi9vKCAPbm7F6pII4H0NuHXT/v/1itpt+fJqmWm1cuexqrLX02WGObep/d1s/7&#10;dhjPS/l/+zYK4nhvS+3n0e4Lrc/SNftpzfH3Hktv0zzukplXLnt53l1jm2qWMZ0PCuJeya1/Lrfe&#10;phhbi3U4FQvn17E/07XycPwrllMzlld8PVUQBzyquPlmL4wyIMfnlk4n0K58cGIHmbblFteQ3hfa&#10;N8kKRSAfWW6/3f5e8ohtoq9/pCCu1Nrr2TtorCBuWr8bFsSFrXz5qyYxWNZzHVcQ12YbbcXLRVjC&#10;2b1SQRwP4nRf6+gnrpb3RQ+hpt+fJqmWm1cusS5pks0rPeZrbdN+/mAu3w7jeSn/799GQRzvba39&#10;PNJ9ofV5WkFc/TbFNLl55aIg7peaZUznhIK4V3Lrn8uWtimORbSVMR/oOBXBxZhazDctokq0qfy8&#10;30RBHPCo6m7UUpM9dTrgntQ8GG4zx+dbP1DualBlelhIq31z8VCRX8+ObKDYL+zqS3ED9lnxg2Q2&#10;CuJKrb2evfcHBXH914IR+3C+R+3kS3G9xXBBQVy7ePGSW9aaWeO6AY/m7F6pII4HEn2K6Fu8vs9s&#10;K8fvl/o9Nf3+NEm13Lxy2dN4bemzwZrbFH3L7bbD43Psi0vtMJ6X8tO9jYI43tti+3mU+8KleXyk&#10;ZgyodRlrW3qbYprcvHK59fuLUmtsU80y4rxIk1Wp2o5d9XXy2/A2W96mGHuKMbFYx9O17fh9LpY7&#10;PP2Ia/R8nY5fMZjuI9HG5vP489ffok/Vcp6+Nc87s8/eJtYpTQLweOLinLs4Sk98HQ5uaU8vy8+T&#10;/6u5W4hr2Ji/clkm8SCxtZfM8VCTW9eerFXIUGL759W4YtK+vpGCuFJrr+c84JCZT2kUxE3rt4GC&#10;uLD1e9Scw9OfI54HFMT16bueD8gK5yU8mrN7pYI4HlBvn3Z0ok/2UX+jpt+fJqmWm1cusS5pks0r&#10;fTa4xTbtsR1Gvyw37fsoiOO9LbefzZ2PUfzx+etvafWyau4Lrc/VNftlL+/ylt6mmCY3r1xiXdJk&#10;m7bGNtUsY7pGKIh7Jbf+uexpm9Y2X3Mz++x92toewF2Ilw/5i6O0xs0ZtmF+ObuLwrhTIU/Lg+rS&#10;agYoVsvhNj8n+5G6h9+CbPAFX2zjNotQxhaTxgNifjklURBXau31rBk4zEVB3LR+GymIe1H+UmLN&#10;jP3Sq4K4fre9b3nBCKOd3SsVxPHAevu2/Skfx6jp96dJquXmlcuexmxLnw1uuU3TOt74D+3L22H5&#10;s4OCON7bQ/u51/tCyfxyavZH6zLWtvQ2xTS5eeUS65Im27Q1tqlmGdN5oiDuldz657KnbVrbdH8q&#10;e/+5wrgxwKbFIGL2AikNOT6v8cIUKDc/LG6yMO549ecctmL+MtjNBzlPf/G79YftkftpK18LzKkZ&#10;gFk60S6GF9koiFvF2uvZ224VxE3rt7GCuDCv00bu8SVfpqilIG6M3utNTzwbwlhn90oFcTy408vR&#10;tZ/V4xw8fq+5v9Xch9Mk1XLzyiXWJU2yeaXPBrfepmgLt2iHsd017TCel/LzehsFcby3l/Zzj/eF&#10;1nHzmjGgrY/Nv1h6m07tJz+/t9n6GP2LNbapZhlxrqTJqlRtx676OvlteJs9bdOa7rVdACziVOyQ&#10;v0hKbXx2FLZqfmjcxEvz43O8vNnbC9JbFcZFgcGWi8Ne6y0W+ZmpncYDTZrtZtUMxIzOEoUnL/ra&#10;uYK4UmuvZ297XeOaPd8fMssuyoMWxL247T2+/C/haymIGyf1Y9rPseos1y7gkZ2dxwriYBb3mrjn&#10;xDPS+b1oVI7PMe/W+9rPflpB0iTVcvPKJdYlTbJ5809gZbbhbbayTdGf23Q7jOfPzP57m9jvaZJd&#10;y21bLveyvUvbW/u5p/tCy/zD/IyamV8urctY29LbFNPk5pVLrEuabNPW2KaaZUxpGrurWUacX2my&#10;zcutfy572qY1xTuz/DX6ffZyzgIsan7IzlwkpS5rvXQC2i07IHAtp79g3ft1Ir1QXrwwLo5RdOrT&#10;YndjflDLbE9Nop2k2W3e/EC+WqHkacAt2kUsN63CcH3boyCu1NrrOQ+4ZuZTGgVx0/ptuCDuxc+B&#10;9czyR6fnBUCpecA7s+zSKIg7F8eq91rwYdJg7ZLtAh7Z2b1SQRxknV6O9T3TzOPEU/8y7vHuabQ4&#10;9Q/HtMN4DtEOoV3/fWHK/Jx9/O6+ALAN8TycvV5nEveBNBnA4zp1ivMXSimMwVjYnXhhuWRx3Mvg&#10;XbyQvsfBgvneEYOTPUUcP/Prrwv3XDSYfr7vW0/WKgwYKdp3/4B3PnEerVlM+rNdN2QLxYy9bTDN&#10;ZnFrr+dczJuZT2lWKeaKIsHMsksS51+azWJiH+SWXZo1r22vzuOxxXExv2m+a12P9tBuw17W87W5&#10;MG5Y+5j6QdOzYOwHL4dgWfN1Y+5vHr/HeZz+Z+CCuf829bujbxT9xdMfpUzn0PwCbf6/8714HhuZ&#10;/o17GUuoaYfx77RDWI77AsD+xXV5umYXv5O7xbgbwCZNHd1VvqZwt5keJNKuBHYozuF58G16+K8v&#10;kvv5l6t/xqBBDCjEgEGa9UN4u//mffjuvhKd9Ff7avq3MfBicOX+xKBZHNt8O7iS6d+maXyNABji&#10;5f5UfT16uV+9ulelWXJHYlAw7jfzfWc+3rm28DanIn73KgAAAADWFO9e8uNV7xNjXWkyAOYXAZmL&#10;pRTk4OtwcK9e/nIuEh3NubOZ/v9zIdf0370I/Zh9RJgLDzLnkaJIYG0v9/fX1yTXI8Lct7vQPvT7&#10;AAAAALiV+Y80c7UKmcQf+abJAAh1X02Qn/ns63AAAAAAAAAAwFjzH23m6hQuRf0CwDlfiatPVGKn&#10;3QcAAAAAAAAAMET8YsGnL8e/c7UKucS/TZMC8CIupr4SV5eoxk67DwAAAAAAAADYqN+/fv1H+n/u&#10;Qvz8aa5O4WIOT9/SpAC8Vn1BfeCorgYAAAAAAACA7YtiuPkDQTspGjv9VOrxOVercDF+LhUgb/5K&#10;XO7CKe8SPzGbdhsAAAAAAAAAsEHvfnr08PRn+k+bdDg8/bO6GG7j2wRwc1ERnb2Ayq8cnn7ETTPt&#10;MgAAAAAAAABgY+ZiuMPxr7fv/ON/S/9kU+Yv2dUWw03/Poro0iwAyPGVuI8TPy2bdhcAAAAAAAAA&#10;sDFz7cPh6c/cO//I1ori4idP4+M8uXW9FvULAIU+fzl+z11IZYqvwwEAAAAAAADAZp0+BPRx3UP8&#10;lOqUP9JkN/OvL//7n/ovw01RvwBQzlfiLkd1NQAAAAAAAABs1+fD07fc+/7LOX6PnytNk6/mo6/Y&#10;fZRPh6d/p1kBUMJX4nI5PquuBgAAAAAAAIBtOn1tLfe+/+PEtGk2i4riu1PRXsNX4V4yTZ9mB0Ap&#10;X4l7H1+HAwAAAAAAAIBtGlbncHj6tsRPqX7+/PW37kK4OcfvPuYD0MhX4l7n+HyLT6QCAAAAAAAA&#10;AGXmorPsO//WHL+3FsdF0VpMm+bxd37+dYn5KIYD6DB/pjNzgX3E+DocAAAAAAAAAGzf+KK4Vzk8&#10;/fh0OP41/d8/o9Atagnmn2mNL7+d8mf891EFcK+jGA5gkNNFPH+xfZz4OhwAAAAAAAAA7MWiRXE3&#10;iGI4gIEOh6d/5i62j5Xj97Q7AAAAAAAAAIAdiHqHJb7UtnoOT98UwwEMdhc3iI7ETTLtCgAAAAAA&#10;AABgR+IjOLlagO3n+Pzpy/GPtBkAjBQX2PzF9wFyePoz7QYAAAAAAAAAYIdOv463p8K443dfhQNY&#10;2OfD04/8RfjO8/nrb2kXAAAAAAAAAAA7tvXCuE+H41+fDk//TqsLwJLigpu7GN91fB0OAAAAAAAA&#10;AO5OfBxnOx8GOj5HIVwU66XVA2AtD/eVOF+HAwAAAAAAAIC7FXUB/zoc/xtFadm6gUVzfI5l//71&#10;6z/S6gCwtkf6SlxUX6fNBgAAAAAAAADu3Kcvxz+iQC3qBXJ1BP05Pscv1cUy4mtwv//+f/+TFg3A&#10;rcTF+FG+Ehc3urTZAAAAAAAAAMCDia/HxYeD0hfkvs+FcnPNxKWvyc0Fbz8+fTn+HYVvKd9iHn4O&#10;FWDDThf63IX9fhI3p7S5AAAAAAAAAABZ8WGhl6T/CYC9mb8Slykiu6dEdXbaXAAAAAAAAAAAAO5Z&#10;fNIzV0h2Fzk8/VC5DQAAAAAAAAAA8CDu+Stx8ZOwaTMBAAAAAAAAAAB4BJ+/HL/nCsr2neOzr8MB&#10;AAAAAAAAAAA8mHv8SpyvwwEAAAAAAAAAADyo+/pKnK/DAQAAAAAAAAAAPKzfv379R764bH/xdTgA&#10;AAAAAAAAAIAHdx9fiTs+R3Ff2iQAAAAAAAAAAAAe0eHw9M98kdl+4utwAAAAAAAAAAAAzD4djn/l&#10;Cs32EV+HAwAAAAAAAAAAINn3V+KO39NmAAAAAAAAAAAAwP/7f5++HP/OF5xtO1HMlzYBAAAAAAAA&#10;AAAA5oK4P3IFZ5vO4enPtPoAAAAAAAAAAADwy+fD049s4dlW8/nrb2nVAQAAAAAAAAAA4JdPh6d/&#10;ZwvPthhfhwMAAAAAAAAAAOCa3XwlztfhAAAAAAAAAAAAuGYPX4n7dDj+lVYXAAAAAAAAAAAA8n7/&#10;/f/+Z+tfifv05fhHWl0AAAAAAAAAAAC47F+H439zhWhbyKcvx7/TagIAAAAAAAAAAMB181fiMsVo&#10;W0j8pGtaTQAAAAAAAAAAAPjY58PTt1xB2k1zePoRxXppFQEAAAAAAAAAAOBjW/xKXPyUa1o9AAAA&#10;AAAAAAAAKPf5y/F7rjDtNjk++zocAAAAAAAAAAAATbb0lThfhwMAAAAAAAAAAKDLNr4S5+twAAAA&#10;AAAAAAAAdPr969d/5IvU1ouvwwEAAAAAAAAAADDE58PTn7lCtXVyfI6ivLQqAAAAAAAAAAAA0O5w&#10;ePpnvlhthRyevqXVAAAAAAAAAAAAgH6fvhz/zhasLRpfhwMAAAAAAAAAAGCwz5+//pYvWlswh6c/&#10;0+IBAAAAAAAAAABgnM+Hpx/ZwrWFEj/VmhYNAAAAAAAAAAAA43w6PP07V7i2SHwdDgAAAAAAAAAA&#10;gCWt9pW4z19/S4sEAAAAAAAAAACA8Vb5SpyvwwEAAAAAAAAAALCGxb8S5+twAAAAAAAAAAAArGHJ&#10;r8R9Ohz/SosBAAAAAAAAAACAZf3++//9z1Jfifv05fhHWgwAAAAAAAAAAAAs71+H439zBW09+fTl&#10;+HeaPQAAAAAAAAAAAKxj/kpcpqitJ/FTrGn2AAAAAAAAAAAAsJ7Ph6dvucK2phyefkSRXZo1AAAA&#10;AAAAAAAArGfkV+LiJ1jTbAEAAAAAAAAAAGB9n78cv+cK3OpyfPZ1OAAAAAAAAAAAAG5qxFfifB0O&#10;AAAAAAAAAACATej7SpyvwwEAAAAAAAAAALARv3/9+o98sdvH8XU4AAAAAAAAAAAANuXz4enPXMHb&#10;9Ryfo5guzQIAAAAAAAAAAABu73B4+me+6O1KDk/f0uQAAAAAAAAAAACwHZ++HP/OFr5lc3yOIro0&#10;KQAAAAAAAAAAAGzH589ff8sXv2VyePozTQYAAAAAAAAAAADb8/nw9CNbAPcmvg4HAAAAAAAAAADA&#10;pn06PP07VwB3Fl+HAwAAAAAAAAAAYA8+/Erc56+/pX8KAAAAAAAAAAAA23X1K3G+DgcAAAAAAAAA&#10;AMCeXPxKnK/DAQAAAAAAAAAAsCe5r8R9Ohz/Sv8ZAAAAAAAAAAAA9uH33//vf95+Je7Tl+Mf6T8D&#10;AAAAAAAAAADAfvzrcPzvq2K4v9P/DAAAAAAAAAAAAPsyfyXupSDu8PTv9D8DAAAAAAAAAADA/nw+&#10;PH2Ln06N4rj0PwEAAAAAAAAAAMD+RCFc/HRq+v8CAAAAAAAAAJD1//7f/w8ovCaimV/V0gAAAABJ&#10;RU5ErkJgglBLAwQKAAAAAAAAACEAqzaCX+ZVAADmVQAAFAAAAGRycy9tZWRpYS9pbWFnZTMuc3Zn&#10;PHN2ZyB2aWV3Qm94PSIwIDAgNTA3NS43NyAxNTU5LjA2IiB4bWxucz0iaHR0cDovL3d3dy53My5v&#10;cmcvMjAwMC9zdmciIHhtbG5zOnhsaW5rPSJodHRwOi8vd3d3LnczLm9yZy8xOTk5L3hsaW5rIiBp&#10;ZD0iTGF5ZXJfMiIgb3ZlcmZsb3c9ImhpZGRlbiI+PGRlZnM+PC9kZWZzPjxnPjxnPjxnPjxwYXRo&#10;IGQ9Ik0yNTI0LjM4IDUxOS4wNiAyMzY0IDg2NS43IDI0NjYuNiA4NjUuNyAyNDg0LjE2IDgyNS45&#10;NSAyNjA0LjM0IDgyNS45NSAyNjIxLjkgODY1LjcgMjcyNC41IDg2NS43IDI1NjQuMTIgNTE5LjA2&#10;IDI1MjQuMzggNTE5LjA2Wk0yNTE0LjIyIDc0OS42OSAyNTQxLjk0IDY3NC44MiAyNTQ2LjU2IDY3&#10;NC44MiAyNTc0LjMgNzQ5LjY5IDI1MTQuMjIgNzQ5LjY5WiIgZmlsbD0iIzUzNTY1QSIvPjxwYXRo&#10;IGQ9Ik0xNDc0LjM3IDAgMCAwIDI0NS41NCA1MTkuMyAzNTAuMDcgNTE5LjMgNDM3Ljg3IDcwOC4z&#10;MSA1MjUuNjggNTE5LjMgNjMxLjA0IDUxOS4zIDQ3Mi45OSA4NjUuODkgNDA5LjQyIDg2NS44OSA3&#10;MzcuMTggMTU1OS4wNiAxMDcwLjcxIDg1My42OUMxMDQzLjc3IDg2Ni42MiAxMDEzLjQ0IDg3My40&#10;NSA5ODEuNTYgODczLjQ1IDg4My42MyA4NzMuNDUgNzk1Ljg3IDc5NS4zOSA3OTUuODcgNjkyLjM4&#10;IDc5NS44NyA1ODkuMzcgODgzLjY0IDUxMS4zMSA5ODEuNTYgNTExLjMxIDEwNDcuNjEgNTExLjMx&#10;IDExMDcuMiA1NDAuNDEgMTE0My4yMiA1OTMuMDdMMTA2NC43IDY0MS4xMUMxMDQ3LjE0IDYxNy4w&#10;OSAxMDIyLjIgNjAwLjkyIDk4Ni4xNyA2MDAuOTIgOTM4LjEzIDYwMC45MiA4OTYuNTYgNjQ0Ljgg&#10;ODk2LjU2IDY5Mi4zNyA4OTYuNTYgNzM5Ljk0IDkzOC4xMyA3ODMuODMgOTg2LjE3IDc4My44MyAx&#10;MDIyLjIgNzgzLjgzIDEwNDcuMTQgNzY3LjY2IDEwNjQuNyA3NDMuNjRMMTEwOS43MSA3NzEuMTgg&#10;MTE4OC42OSA2MDQuMTUgMTI1Ni4zOCA2MDQuMTUgMTI1Ni4zOCA4NjUuNTkgMTM1MC42MSA4NjUu&#10;NTkgMTM1MC42MSA2MDQuMTUgMTQ0NS4zIDYwNC4xNSAxNDQ1LjMgNTE5LjE2IDEyMjguODggNTE5&#10;LjE2IDE0NzQuMzcgMFpNNzUyIDg2NS42IDY1Ny43NyA4NjUuNiA2NTcuNzcgNTE5LjE3IDc1MiA1&#10;MTkuMTcgNzUyIDg2NS42WiIgZmlsbD0iIzUzNTY1QSIvPjxwYXRoIGQ9Ik0xNjUzLjE2IDUxMS4z&#10;MUMxNTUwLjE1IDUxMS4zMSAxNDYxIDU4OS4zOCAxNDYxIDY5Mi4zOCAxNDYxIDc5NS4zOCAxNTUw&#10;LjE1IDg3My40NSAxNjUzLjE2IDg3My40NSAxNzU2LjE3IDg3My40NSAxODQ1LjMxIDc5NS4zOSAx&#10;ODQ1LjMxIDY5Mi4zOCAxODQ1LjMxIDU4OS4zNyAxNzU2LjE2IDUxMS4zMSAxNjUzLjE2IDUxMS4z&#10;MVpNMTY1My4xNiA3ODMuODRDMTYwMi44MSA3ODMuODQgMTU2MS43IDc0Mi43MyAxNTYxLjcgNjky&#10;LjM4IDE1NjEuNyA2NDIuMDMgMTYwMi44MSA2MDAuOTMgMTY1My4xNiA2MDAuOTMgMTcwMy41MSA2&#10;MDAuOTMgMTc0NC42MSA2NDIuMDQgMTc0NC42MSA2OTIuMzggMTc0NC42MSA3NDIuNzIgMTcwMy41&#10;IDc4My44NCAxNjUzLjE2IDc4My44NFoiIGZpbGw9IiM1MzU2NUEiLz48cGF0aCBkPSJNMjE3Ny40&#10;MSA2NDUuMjdDMjE3Ny40MSA1NzIuNzUgMjExOS42NyA1MTkuMTcgMjA0Ni42OSA1MTkuMTdMMTg4&#10;OS4xOCA1MTkuMTcgMTg4OS4xOCA4NjUuNiAxOTgzLjQxIDg2NS42IDE5ODMuNDEgNzcxLjM3IDIw&#10;MjcuNzUgNzcxLjM3IDIwNzAuNzEgODY1LjYgMjE3Ni40OSA4NjUuNiAyMTE3LjgyIDc0OS4yQzIx&#10;NTEuMDggNzI2LjExIDIxNzcuNDEgNjkxLjkyIDIxNzcuNDEgNjQ1LjI3Wk0yMDQzLjQ2IDY4Ni4z&#10;OCAxOTgzLjQxIDY4Ni4zOCAxOTgzLjQxIDYwNC4xNiAyMDQzLjQ2IDYwNC4xNkMyMDY0LjcxIDYw&#10;NC4xNiAyMDc4LjU3IDYyOC4xOCAyMDc4LjU3IDY0NS4yNyAyMDc4LjU3IDY2Mi4zNiAyMDY0Ljcx&#10;IDY4Ni4zOCAyMDQzLjQ2IDY4Ni4zOFoiIGZpbGw9IiM1MzU2NUEiLz48cmVjdCB4PSIyMjIzLjU5&#10;IiB5PSI1MTkuMTciIHdpZHRoPSI5NC4yMyIgaGVpZ2h0PSIzNDYuNDMiIGZpbGw9IiM1MzU2NUEi&#10;Lz48L2c+PGc+PHBhdGggZD0iTTEyNDYuNTggMTEyOC44OSAxMjc5LjU0IDExMTUuNzZDMTI4NC44&#10;IDExMzEuMjggMTI5Ny40NSAxMTM4LjIxIDEzMTQuNCAxMTM4LjIxIDEzMzMuMDMgMTEzOC4yMSAx&#10;MzQyLjgyIDExMjkuMzcgMTM0Mi44MiAxMTE3LjkxIDEzNDIuODIgMTEwOC44MyAxMzM4LjUyIDEx&#10;MDMuMzQgMTMyNC4yIDExMDAuNDhMMTI5Mi42OCAxMDk0LjAzQzEyNzMuNTcgMTA5MC4yMSAxMjUw&#10;LjY1IDEwNzkuNDYgMTI1MC42NSAxMDQ4LjE4IDEyNTAuNjUgMTAxOS41MiAxMjc0LjA1IDk5OS40&#10;NiAxMzExLjU0IDk5OS40NiAxMzM5IDk5OS40NiAxMzYwLjk3IDEwMTIuMTEgMTM3MC43NyAxMDMz&#10;LjM3TDEzMzkuNzIgMTA0My42NEMxMzM0LjQ3IDEwMzMuNjEgMTMyMy40OSAxMDI3LjQgMTMxMC44&#10;MyAxMDI3LjQgMTI5NC41OSAxMDI3LjQgMTI4NC44IDEwMzYuNDggMTI4NC44IDEwNDcuMjIgMTI4&#10;NC44IDEwNTUuMzQgMTI4OC4zOCAxMDYwLjgzIDEzMDAuOCAxMDYzLjQ2TDEzMzIuOCAxMDcwLjM4&#10;QzEzNTguODMgMTA3Ni4xMSAxMzc0LjgzIDEwOTEuMzkgMTM3NC44MyAxMTE2LjIzIDEzNzQuODMg&#10;MTE0Ny4yOCAxMzQ5LjI4IDExNjYuNjIgMTMxMS4zMSAxMTY2LjYyIDEyODEuNDYgMTE2Ni42MiAx&#10;MjU0Ljk2IDExNTQuMiAxMjQ2LjYgMTEyOC44OVoiIGZpbGw9IiM1MzU2NUEiLz48cGF0aCBkPSJN&#10;MTQ4NS4zOCAxMTU3Ljc4QzE0NzIuOTYgMTE2NC40NyAxNDY0LjM3IDExNjYuNjIgMTQ1NC4zNCAx&#10;MTY2LjYyIDE0MjYuMTYgMTE2Ni42MiAxNDA3LjUzIDExNTEuODEgMTQwNy41MyAxMTE5LjFMMTQw&#10;Ny41MyAxMDY5LjY3IDEzODEuOTggMTA2OS42NyAxMzgxLjk4IDEwNDMuODggMTQwNy41MyAxMDQz&#10;Ljg4IDE0MDcuNTMgMTAwNy44MiAxNDM5LjA1IDEwMDcuODIgMTQzOS4wNSAxMDQzLjg4IDE0Nzcu&#10;OTcgMTA0My44OCAxNDc3Ljk3IDEwNjkuNjcgMTQzOS4wNSAxMDY5LjY3IDE0MzkuMDUgMTExNi43&#10;MkMxNDM5LjA1IDExMzEuMDUgMTQ0NS45NyAxMTM3LjI1IDE0NTYuNDggMTEzNy4yNSAxNDYxLjk3&#10;IDExMzcuMjUgMTQ3MC4wOSAxMTM0Ljg3IDE0NzYuMjkgMTEzMS41MkwxNDg1LjM3IDExNTcuNzla&#10;IiBmaWxsPSIjNTM1NjVBIi8+PHBhdGggZD0iTTE2MTcuNDMgMTA0My44OCAxNjE3LjQzIDExNjMu&#10;MDQgMTU4NS45MSAxMTYzLjA0IDE1ODUuOTEgMTE1My43M0MxNTc1Ljg3IDExNjEuODUgMTU2Mi43&#10;NCAxMTY2LjYyIDE1NDYuNTEgMTE2Ni42MiAxNTE2LjE4IDExNjYuNjIgMTQ4OCAxMTQxLjA3IDE0&#10;ODggMTEwMy41OCAxNDg4IDEwNjYuMDkgMTUxNi4xOCAxMDQwLjMgMTU0Ni41MSAxMDQwLjMgMTU2&#10;Mi43NCAxMDQwLjMgMTU3NS44OCAxMDQ1LjA3IDE1ODUuOTEgMTA1My40M0wxNTg1LjkxIDEwNDMu&#10;ODggMTYxNy40MyAxMDQzLjg4Wk0xNTg1LjkxIDExMDMuNThDMTU4NS45MSAxMDgxLjYxIDE1Njgu&#10;OTUgMTA2Ny43NiAxNTUyIDEwNjcuNzYgMTUzMi44OSAxMDY3Ljc2IDE1MTguNTcgMTA4MS42MSAx&#10;NTE4LjU3IDExMDMuNTggMTUxOC41NyAxMTI1LjU1IDE1MzIuOSAxMTM5LjE2IDE1NTIgMTEzOS4x&#10;NiAxNTY4Ljk2IDExMzkuMTYgMTU4NS45MSAxMTI1LjU1IDE1ODUuOTEgMTEwMy41OFoiIGZpbGw9&#10;IiM1MzU2NUEiLz48cGF0aCBkPSJNMTczMi43NyAxMTU3Ljc4QzE3MjAuMzUgMTE2NC40NyAxNzEx&#10;Ljc2IDExNjYuNjIgMTcwMS43MyAxMTY2LjYyIDE2NzMuNTUgMTE2Ni42MiAxNjU0LjkyIDExNTEu&#10;ODEgMTY1NC45MiAxMTE5LjFMMTY1NC45MiAxMDY5LjY3IDE2MjkuMzcgMTA2OS42NyAxNjI5LjM3&#10;IDEwNDMuODggMTY1NC45MiAxMDQzLjg4IDE2NTQuOTIgMTAwNy44MiAxNjg2LjQ0IDEwMDcuODIg&#10;MTY4Ni40NCAxMDQzLjg4IDE3MjUuMzYgMTA0My44OCAxNzI1LjM2IDEwNjkuNjcgMTY4Ni40NCAx&#10;MDY5LjY3IDE2ODYuNDQgMTExNi43MkMxNjg2LjQ0IDExMzEuMDUgMTY5My4zNiAxMTM3LjI1IDE3&#10;MDMuODcgMTEzNy4yNSAxNzA5LjM2IDExMzcuMjUgMTcxNy40OCAxMTM0Ljg3IDE3MjMuNjggMTEz&#10;MS41MkwxNzMyLjc2IDExNTcuNzlaIiBmaWxsPSIjNTM1NjVBIi8+PHBhdGggZD0iTTE4NTcuNDEg&#10;MTExMS45MyAxNzY2LjY3IDExMTEuOTNDMTc2OS43OCAxMTI5LjEzIDE3ODIuMTkgMTEzOS42MyAx&#10;Nzk3LjcyIDExMzkuNjMgMTgwNy4yNiAxMTM5LjYzIDE4MTcuNzggMTEzNy45NiAxODI2LjEzIDEx&#10;MjcuNjlMMTg1MS4yMSAxMTQwLjFDMTgzOS43NSAxMTU4LjAyIDE4MjEuMTIgMTE2Ni42MSAxNzk3&#10;LjcyIDExNjYuNjEgMTc2Mi44NSAxMTY2LjYxIDE3MzUuMzkgMTE0MS4wNiAxNzM1LjM5IDExMDMu&#10;NTcgMTczNS4zOSAxMDY2LjA4IDE3NjIuODUgMTA0MC4yOSAxNzk3IDEwNDAuMjkgMTgyOC43NyAx&#10;MDQwLjI5IDE4NTYuMjMgMTA2NC44OSAxODU3LjQyIDExMDEuMThMMTg1Ny40MiAxMTExLjkyWk0x&#10;NzY3LjYzIDEwODkuNzMgMTgyNS4xOCAxMDg5LjczQzE4MjAuODggMTA3NC40NSAxODA5LjY2IDEw&#10;NjcuNzYgMTc5NyAxMDY3Ljc2IDE3ODUuMDYgMTA2Ny43NiAxNzcxLjQ2IDEwNzQuOTIgMTc2Ny42&#10;MyAxMDg5LjczWiIgZmlsbD0iIzUzNTY1QSIvPjxwYXRoIGQ9Ik0xNDA5LjQ0IDEzMDUuODVDMTQw&#10;OS40NCAxMzUzLjM3IDEzNzUuNTMgMTM4OC45NiAxMzI4LjI1IDEzODguOTYgMTI4MC45NyAxMzg4&#10;Ljk2IDEyNDMuMjQgMTM1Mi40MiAxMjQzLjI0IDEzMDUuMzggMTI0My4yNCAxMjU4LjM0IDEyODEu&#10;MjEgMTIyMS44IDEzMjguMjUgMTIyMS44IDEzNTMuMzMgMTIyMS44IDEzNzUuNzcgMTIzMS41OSAx&#10;MzkwLjU3IDEyNDkuMjZMMTM2My44MyAxMjY3LjY1QzEzNTQuNzYgMTI1Ny4xNCAxMzQyLjEgMTI1&#10;Mi4zNyAxMzI4LjI1IDEyNTIuMzcgMTI5OS41OSAxMjUyLjM3IDEyNzYuMTkgMTI3NS4wNiAxMjc2&#10;LjE5IDEzMDUuMzggMTI3Ni4xOSAxMzM1LjcgMTI5OS4zNSAxMzU4LjYzIDEzMjkuMiAxMzU4LjYz&#10;IDEzNTMuNTUgMTM1OC42MyAxMzcxLjcgMTM0NC4zIDEzNzcuMiAxMzIxLjYyTDEzMzUuNDEgMTMy&#10;MS42MiAxMzM1LjQxIDEyOTIgMTQwOC43MiAxMjkyQzE0MDkuMiAxMjk3LjUgMTQwOS40NCAxMzAy&#10;LjA0IDE0MDkuNDQgMTMwNS44NVoiIGZpbGw9IiM1MzU2NUEiLz48cGF0aCBkPSJNMTU1MC41OCAx&#10;MzI1LjkxQzE1NTAuNTggMTM2My40IDE1MjEuMiAxMzg4LjQ4IDE0ODYuMzQgMTM4OC40OCAxNDUx&#10;LjQ4IDEzODguNDggMTQyMS4zOCAxMzYzLjQgMTQyMS4zOCAxMzI1LjkxIDE0MjEuMzggMTI4OC40&#10;MiAxNDUwLjc2IDEyNjMuMzQgMTQ4Ni4zNCAxMjYzLjM0IDE1MjEuOTIgMTI2My4zNCAxNTUwLjU4&#10;IDEyODguNDEgMTU1MC41OCAxMzI1LjkxWk0xNTIwLjAxIDEzMjUuOTFDMTUyMC4wMSAxMzAzLjcg&#10;MTUwMi44MSAxMjkwLjMzIDE0ODYuMzQgMTI5MC4zMyAxNDY5Ljg3IDEyOTAuMzMgMTQ1MS45NSAx&#10;MzAzLjcgMTQ1MS45NSAxMzI1LjkxIDE0NTEuOTUgMTM0OC4xMiAxNDY5LjE1IDEzNjEuNDkgMTQ4&#10;Ni4zNCAxMzYxLjQ5IDE1MDMuNTMgMTM2MS40OSAxNTIwLjAxIDEzNDguMTEgMTUyMC4wMSAxMzI1&#10;LjkxWiIgZmlsbD0iIzUzNTY1QSIvPjxwYXRoIGQ9Ik0xNjg4LjEyIDEyNjUuOTcgMTYzOC40NiAx&#10;Mzg1LjM3IDE2MDUuMDIgMTM4NS4zNyAxNTU1LjM2IDEyNjUuOTcgMTU4OS4yNyAxMjY1Ljk3IDE2&#10;MjEuNzUgMTM0Ni45MyAxNjU0LjIyIDEyNjUuOTcgMTY4OC4xMyAxMjY1Ljk3WiIgZmlsbD0iIzUz&#10;NTY1QSIvPjxwYXRoIGQ9Ik0xODE0LjkzIDEzMzQuMjYgMTcyNC4xOSAxMzM0LjI2QzE3MjcuMyAx&#10;MzUxLjQ2IDE3MzkuNzEgMTM2MS45NiAxNzU1LjI0IDEzNjEuOTYgMTc2NC43OCAxMzYxLjk2IDE3&#10;NzUuMyAxMzYwLjI5IDE3ODMuNjUgMTM1MC4wMkwxODA4LjczIDEzNjIuNDNDMTc5Ny4yNyAxMzgw&#10;LjM1IDE3NzguNjQgMTM4OC45NCAxNzU1LjI0IDEzODguOTQgMTcyMC4zNyAxMzg4Ljk0IDE2OTIu&#10;OTEgMTM2My4zOSAxNjkyLjkxIDEzMjUuOSAxNjkyLjkxIDEyODguNDEgMTcyMC4zNyAxMjYyLjYy&#10;IDE3NTQuNTMgMTI2Mi42MiAxNzg2LjI5IDEyNjIuNjIgMTgxMy43NSAxMjg3LjIyIDE4MTQuOTQg&#10;MTMyMy41MUwxODE0Ljk0IDEzMzQuMjVaTTE3MjUuMTUgMTMxMi4wNiAxNzgyLjcgMTMxMi4wNkMx&#10;Nzc4LjQgMTI5Ni43OCAxNzY3LjE4IDEyOTAuMDkgMTc1NC41MiAxMjkwLjA5IDE3NDIuNTggMTI5&#10;MC4wOSAxNzI4Ljk3IDEyOTcuMjUgMTcyNS4xNCAxMzEyLjA2WiIgZmlsbD0iIzUzNTY1QSIvPjxw&#10;YXRoIGQ9Ik0xOTE2LjY2IDEyNjUuNDkgMTkxNC45OSAxMjk1LjgyIDE5MDguMDYgMTI5NS44MkMx&#10;ODc4LjkzIDEyOTUuODIgMTg2NS41NiAxMzEzLjczIDE4NjUuNTYgMTM0Ni45M0wxODY1LjU2IDEz&#10;ODUuMzggMTgzNC4wNCAxMzg1LjM4IDE4MzQuMDQgMTI2Ni4yMiAxODY1LjU2IDEyNjYuMjIgMTg2&#10;NS41NiAxMjg3Ljk1QzE4NzUuMTEgMTI3NC4xIDE4ODguOTYgMTI2NC41NSAxOTA4LjMgMTI2NC41&#10;NSAxOTExLjQxIDEyNjQuNTUgMTkxMy43OSAxMjY0LjU1IDE5MTYuNjYgMTI2NS41MVoiIGZpbGw9&#10;IiM1MzU2NUEiLz48cGF0aCBkPSJNMjA0OC40OCAxMzEyLjc4IDIwNDguNDggMTM4NS4zNyAyMDE2&#10;Ljk2IDEzODUuMzcgMjAxNi45NiAxMzE5LjQ2QzIwMTYuOTYgMTMwMi43NCAyMDA3LjQxIDEyOTEu&#10;NTIgMTk5Mi44NCAxMjkxLjUyIDE5NzQuOTMgMTI5MS41MiAxOTYzLjIzIDEzMDMuNDYgMTk2My4y&#10;MyAxMzMyLjZMMTk2My4yMyAxMzg1LjM3IDE5MzEuNzEgMTM4NS4zNyAxOTMxLjcxIDEyNjYuMjEg&#10;MTk2My4yMyAxMjY2LjIxIDE5NjMuMjMgMTI3Ni45NUMxOTcyLjU0IDEyNjcuNjQgMTk4NC45NiAx&#10;MjYyLjYyIDIwMDAuNzIgMTI2Mi42MiAyMDI5LjM4IDEyNjIuNjIgMjA0OC40OSAxMjgzLjE1IDIw&#10;NDguNDkgMTMxMi43N1oiIGZpbGw9IiM1MzU2NUEiLz48cGF0aCBkPSJNMjI3MC4wOSAxMzEwLjg2&#10;IDIyNzAuMDkgMTM4NS4zNyAyMjM4LjgxIDEzODUuMzcgMjIzOC44MSAxMzE3LjMyQzIyMzguODEg&#10;MTMwMS4zMSAyMjI4LjU0IDEyOTEuNTMgMjIxNS40MSAxMjkxLjUzIDIxOTguNjkgMTI5MS41MyAy&#10;MTg3LjcxIDEzMDIuOTkgMjE4Ny43MSAxMzI4LjA3TDIxODcuNzEgMTM4NS4zOCAyMTU2LjE5IDEz&#10;ODUuMzggMjE1Ni4xOSAxMzE3LjMzQzIxNTYuMTkgMTMwMS4zMiAyMTQ1LjkyIDEyOTEuNTQgMjEz&#10;Mi43OSAxMjkxLjU0IDIxMTYuMDcgMTI5MS41NCAyMTA1LjU3IDEzMDMgMjEwNS41NyAxMzI4LjA4&#10;TDIxMDUuNTcgMTM4NS4zOSAyMDc0LjA1IDEzODUuMzkgMjA3NC4wNSAxMjY2LjIzIDIxMDUuNTcg&#10;MTI2Ni4yMyAyMTA1LjU3IDEyNzYuMDJDMjExMy45MiAxMjY3LjY3IDIxMjUuNjMgMTI2Mi42NSAy&#10;MTQxLjE1IDEyNjIuNjUgMjE1Ni42NyAxMjYyLjY1IDIxNzEuNzIgMTI2OS41NyAyMTgwLjMxIDEy&#10;ODIuMjMgMjE5MC4xIDEyNzAuMDQgMjIwNC42NyAxMjYyLjY1IDIyMjMuNzcgMTI2Mi42NSAyMjQ4&#10;LjYxIDEyNjIuNjUgMjI3MC4xIDEyODEuNzUgMjI3MC4xIDEzMTAuODhaIiBmaWxsPSIjNTM1NjVB&#10;Ii8+PHBhdGggZD0iTTI0MDguMzUgMTMzNC4yNiAyMzE3LjYxIDEzMzQuMjZDMjMyMC43MiAxMzUx&#10;LjQ2IDIzMzMuMTMgMTM2MS45NiAyMzQ4LjY2IDEzNjEuOTYgMjM1OC4yIDEzNjEuOTYgMjM2OC43&#10;MiAxMzYwLjI5IDIzNzcuMDcgMTM1MC4wMkwyNDAyLjE1IDEzNjIuNDNDMjM5MC42OSAxMzgwLjM1&#10;IDIzNzIuMDYgMTM4OC45NCAyMzQ4LjY2IDEzODguOTQgMjMxMy43OSAxMzg4Ljk0IDIyODYuMzMg&#10;MTM2My4zOSAyMjg2LjMzIDEzMjUuOSAyMjg2LjMzIDEyODguNDEgMjMxMy43OSAxMjYyLjYyIDIz&#10;NDcuOTQgMTI2Mi42MiAyMzc5LjcxIDEyNjIuNjIgMjQwNy4xNyAxMjg3LjIyIDI0MDguMzYgMTMy&#10;My41MUwyNDA4LjM2IDEzMzQuMjVaTTIzMTguNTcgMTMxMi4wNiAyMzc2LjEyIDEzMTIuMDZDMjM3&#10;MS44MiAxMjk2Ljc4IDIzNjAuNiAxMjkwLjA5IDIzNDcuOTQgMTI5MC4wOSAyMzM2IDEyOTAuMDkg&#10;MjMyMi40IDEyOTcuMjUgMjMxOC41NyAxMzEyLjA2WiIgZmlsbD0iIzUzNTY1QSIvPjxwYXRoIGQ9&#10;Ik0yNTQ0LjIzIDEzMTIuNzggMjU0NC4yMyAxMzg1LjM3IDI1MTIuNzEgMTM4NS4zNyAyNTEyLjcx&#10;IDEzMTkuNDZDMjUxMi43MSAxMzAyLjc0IDI1MDMuMTYgMTI5MS41MiAyNDg4LjU5IDEyOTEuNTIg&#10;MjQ3MC42OCAxMjkxLjUyIDI0NTguOTggMTMwMy40NiAyNDU4Ljk4IDEzMzIuNkwyNDU4Ljk4IDEz&#10;ODUuMzcgMjQyNy40NiAxMzg1LjM3IDI0MjcuNDYgMTI2Ni4yMSAyNDU4Ljk4IDEyNjYuMjEgMjQ1&#10;OC45OCAxMjc2Ljk1QzI0NjguMjkgMTI2Ny42NCAyNDgwLjcxIDEyNjIuNjIgMjQ5Ni40NyAxMjYy&#10;LjYyIDI1MjUuMTMgMTI2Mi42MiAyNTQ0LjI0IDEyODMuMTUgMjU0NC4yNCAxMzEyLjc3WiIgZmls&#10;bD0iIzUzNTY1QSIvPjxwYXRoIGQ9Ik0yNjU2LjQ3IDEzODAuMTFDMjY0NC4wNSAxMzg2LjggMjYz&#10;NS40NiAxMzg4Ljk1IDI2MjUuNDMgMTM4OC45NSAyNTk3LjI1IDEzODguOTUgMjU3OC42MiAxMzc0&#10;LjE0IDI1NzguNjIgMTM0MS40M0wyNTc4LjYyIDEyOTIgMjU1My4wNyAxMjkyIDI1NTMuMDcgMTI2&#10;Ni4yMSAyNTc4LjYyIDEyNjYuMjEgMjU3OC42MiAxMjMwLjE1IDI2MTAuMTQgMTIzMC4xNSAyNjEw&#10;LjE0IDEyNjYuMjEgMjY0OS4wNiAxMjY2LjIxIDI2NDkuMDYgMTI5MiAyNjEwLjE0IDEyOTIgMjYx&#10;MC4xNCAxMzM5LjA1QzI2MTAuMTQgMTM1My4zOCAyNjE3LjA2IDEzNTkuNTggMjYyNy41NyAxMzU5&#10;LjU4IDI2MzMuMDYgMTM1OS41OCAyNjQxLjE4IDEzNTcuMiAyNjQ3LjM4IDEzNTMuODVMMjY1Ni40&#10;NiAxMzgwLjEyWiIgZmlsbD0iIzUzNTY1QSIvPjwvZz48L2c+PHJlY3QgeD0iMzA4OC4yNyIgeT0i&#10;NTE4Ljc1IiB3aWR0aD0iNy4yNiIgaGVpZ2h0PSI4NjYuNjUiIGZpbGw9IiM1MzU2NUEiLz48L2c+&#10;PGc+PHBhdGggZD0iTTM2MjEuNSA2MTQuNzRDMzYyMS41IDY2Ny43NSAzNTgzLjM2IDcwOC43IDM1&#10;MTcuNDYgNzA4LjdMMzQ1NS4xOSA3MDguNyAzNDU1LjE5IDUyMC43OSAzNTE3LjQ2IDUyMC43OUMz&#10;NTgzLjM2IDUyMC43OSAzNjIxLjUgNTYxLjQ1IDM2MjEuNSA2MTQuNzRaTTM1OTkuMDYgNjE0Ljc0&#10;QzM1OTkuMDYgNTcyLjk1IDM1NjkuOSA1NDAuNyAzNTE3LjE3IDU0MC43TDM0NzcuMzUgNTQwLjcg&#10;MzQ3Ny4zNSA2ODguNSAzNTE3LjE3IDY4OC41QzM1NjkuOSA2ODguNSAzNTk5LjA2IDY1Ni4yNCAz&#10;NTk5LjA2IDYxNC43NFoiIGZpbGw9IiM1MzU2NUEiLz48cGF0aCBkPSJNMzc4NS42IDY0My45MSAz&#10;NjY2Ljk3IDY0My45MUMzNjY4Ljk0IDY3NS4wNCAzNjkyLjc3IDY5My41NSAzNzE3LjQ2IDY5My41&#10;NSAzNzM0Ljg0IDY5My41NSAzNzUxLjExIDY4Ny42NiAzNzYxLjc4IDY3Mi4yNEwzNzc4Ljg5IDY4&#10;MC45NEMzNzY2LjI3IDcwMS42OSAzNzQ0LjM4IDcxMi4zNSAzNzE3LjQ2IDcxMi4zNSAzNjgwLjE2&#10;IDcxMi4zNSAzNjQ2LjIzIDY4NC4wMiAzNjQ2LjIzIDYzOS45OSAzNjQ2LjIzIDU5NS45NiAzNjc5&#10;LjU5IDU2Ny4wNyAzNzE3LjczIDU2Ny4wNyAzNzU1Ljg3IDU2Ny4wNyAzNzg0LjIxIDU5NS4xMiAz&#10;Nzg1LjYgNjM2LjA2TDM3ODUuNiA2NDMuOTFaTTM2NjcuODEgNjI3LjkyIDM3NjQuMDIgNjI3Ljky&#10;QzM3NjAuMDkgNjAwLjcyIDM3NDEuMDEgNTg1Ljg1IDM3MTcuNzMgNTg1Ljg1IDM2OTQuNDUgNTg1&#10;Ljg1IDM2NzIuMDMgNjAxIDM2NjcuODEgNjI3LjkyWiIgZmlsbD0iIzUzNTY1QSIvPjxwYXRoIGQ9&#10;Ik0zOTU4LjEyIDYzOS43QzM5NTguMTIgNjgzLjQ1IDM5MjUuODUgNzEyLjM0IDM4ODkuMTIgNzEy&#10;LjM0IDM4NjYuMTMgNzEyLjM0IDM4NDYuNSA3MDMuMDggMzgzNC4xNiA2ODYuODJMMzgzNC4xNiA3&#10;NTYuMzcgMzgxMi44MyA3NTYuMzcgMzgxMi44MyA1NzAuNDMgMzgzNC4xNiA1NzAuNDMgMzgzNC4x&#10;NiA1OTIuNTlDMzg0Ni41IDU3Ni4zMiAzODY2LjEzIDU2Ny4wNyAzODg5LjEyIDU2Ny4wNyAzOTI1&#10;Ljg2IDU2Ny4wNyAzOTU4LjEyIDU5NS45NiAzOTU4LjEyIDYzOS43MVpNMzkzNy4zNiA2MzkuN0Mz&#10;OTM3LjM2IDYwNi42MSAzOTE0LjM1IDU4NS44NSAzODg1Ljc2IDU4NS44NSAzODU5LjY3IDU4NS44&#10;NSAzODM0LjE2IDYwNi42MSAzODM0LjE2IDYzOS43IDM4MzQuMTYgNjcyLjc5IDM4NTkuNjcgNjkz&#10;LjI3IDM4ODUuNzYgNjkzLjI3IDM5MTQuMzUgNjkzLjI3IDM5MzcuMzYgNjcyLjUyIDM5MzcuMzYg&#10;NjM5LjdaIiBmaWxsPSIjNTM1NjVBIi8+PHBhdGggZD0iTTQxMjcuODMgNTcwLjQzIDQxMjcuODMg&#10;NzA4LjcgNDEwNi41IDcwOC43IDQxMDYuNSA2ODcuMUM0MDkzLjg4IDcwMy4wOSA0MDc0LjUzIDcx&#10;Mi4zNCA0MDUxLjU0IDcxMi4zNCA0MDE0LjggNzEyLjM0IDM5ODIuNTQgNjgzLjQ1IDM5ODIuNTQg&#10;NjM5LjcgMzk4Mi41NCA1OTUuOTUgNDAxNC44MSA1NjcuMDYgNDA1MS41NCA1NjcuMDYgNDA3NC41&#10;MyA1NjcuMDYgNDA5My44OCA1NzYuMzEgNDEwNi41IDU5Mi4zTDQxMDYuNSA1NzAuNDIgNDEyNy44&#10;MyA1NzAuNDJaTTQxMDYuNSA2NDMuOTEgNDEwNi41IDYzNS41QzQxMDQuMjUgNjA0LjkzIDQwNzku&#10;ODYgNTg1Ljg2IDQwNTQuOSA1ODUuODYgNDAyNi4yOSA1ODUuODYgNDAwMy4zIDYwNi42MiA0MDAz&#10;LjMgNjM5LjcxIDQwMDMuMyA2NzIuOCA0MDI2LjI5IDY5My4yOCA0MDU0LjkgNjkzLjI4IDQwNzku&#10;ODYgNjkzLjI4IDQxMDQuMjYgNjc0LjIxIDQxMDYuNSA2NDMuOTJaIiBmaWxsPSIjNTM1NjVBIi8+&#10;PHBhdGggZD0iTTQyNDIuNTcgNTcwLjE1IDQyNDAuODkgNTkwLjYyQzQyMzguMzUgNTkwLjM0IDQy&#10;MzUuMjcgNTkwLjM0IDQyMzIuNzUgNTkwLjM0IDQxOTYuMDEgNTkwLjM0IDQxNzcuMjIgNjE4LjEx&#10;IDQxNzcuMjIgNjU1LjQxTDQxNzcuMjIgNzA4LjcgNDE1NS42MiA3MDguNyA0MTU1LjYyIDU3MC40&#10;MyA0MTc3LjIyIDU3MC40MyA0MTc3LjIyIDYwNC42NUM0MTg4LjQzIDU4NC4xOCA0MjA2Ljk1IDU2&#10;OS4wMyA0MjMyLjc1IDU2OS4wMyA0MjM2LjEzIDU2OS4wMyA0MjM4LjY1IDU2OS4wMyA0MjQyLjU3&#10;IDU3MC4xNVoiIGZpbGw9IiM1MzU2NUEiLz48cGF0aCBkPSJNNDM2OC41MSA3MDEuNDFDNDM1Ny4z&#10;IDcwOS4yNiA0MzQ3Ljc3IDcxMi4zNSA0MzM2LjU0IDcxMi4zNSA0MzA5LjA2IDcxMi4zNSA0Mjkw&#10;Ljg0IDY5Ni4wOCA0MjkwLjg0IDY2NS41MUw0MjkwLjg0IDU4OC4zOCA0MjYwLjgyIDU4OC4zOCA0&#10;MjYwLjgyIDU3MC40MyA0MjkwLjg0IDU3MC40MyA0MjkwLjg0IDUyNi40IDQzMTIuNDIgNTI2LjQg&#10;NDMxMi40MiA1NzAuNDMgNDM2MS44IDU3MC40MyA0MzYxLjggNTg4LjM4IDQzMTIuNDIgNTg4LjM4&#10;IDQzMTIuNDIgNjY0LjFDNDMxMi40MiA2ODIuMDUgNDMyMi41MiA2OTIuMTUgNDMzNy45NSA2OTIu&#10;MTUgNDM0NS44IDY5Mi4xNSA0MzU0LjQ5IDY4OC43OSA0MzYxLjUgNjgzLjc0TDQzNjguNTEgNzAx&#10;LjQxWiIgZmlsbD0iIzUzNTY1QSIvPjxwYXRoIGQ9Ik00NjExLjgxIDYxOS4yMyA0NjExLjgxIDcw&#10;OC43IDQ1OTAuNSA3MDguNyA0NTkwLjUgNjIyLjg4QzQ1OTAuNSA2MDEgNDU3NS42NCA1ODYuNyA0&#10;NTU0Ljg4IDU4Ni43IDQ1MjkuMzUgNTg2LjcgNDUxMi41NCA2MDUuNDkgNDUxMi41NCA2MzguMDJM&#10;NDUxMi41NCA3MDguNjkgNDQ5MS4yMSA3MDguNjkgNDQ5MS4yMSA2MjIuODdDNDQ5MS4yMSA2MDAu&#10;OTkgNDQ3Ni4zNSA1ODYuNjkgNDQ1NS44OCA1ODYuNjkgNDQzMC4zNSA1ODYuNjkgNDQxMy44MSA2&#10;MDUuNDggNDQxMy44MSA2MzguMDFMNDQxMy44MSA3MDguNjggNDM5Mi41IDcwOC42OCA0MzkyLjUg&#10;NTcwLjQxIDQ0MTMuODEgNTcwLjQxIDQ0MTMuODEgNTkxLjE3QzQ0MjMuNjMgNTc2LjMgNDQzOS4z&#10;NCA1NjcuMDUgNDQ2MC45NCA1NjcuMDUgNDQ4Mi41NCA1NjcuMDUgNDQ5OS45MiA1NzcuNDMgNDUw&#10;OC4wNSA1OTUuMzggNDUxOC43MSA1NzcuOTkgNDUzNi42NiA1NjcuMDUgNDU2MC4yMiA1NjcuMDUg&#10;NDU4OS4zOCA1NjcuMDUgNDYxMS44MiA1ODcuOCA0NjExLjgyIDYxOS4yMVoiIGZpbGw9IiM1MzU2&#10;NUEiLz48cGF0aCBkPSJNNDc3Ny42MSA2NDMuOTEgNDY1OC45OCA2NDMuOTFDNDY2MC45NSA2NzUu&#10;MDQgNDY4NC43OCA2OTMuNTUgNDcwOS40NyA2OTMuNTUgNDcyNi44NSA2OTMuNTUgNDc0My4xMiA2&#10;ODcuNjYgNDc1My43OSA2NzIuMjRMNDc3MC45IDY4MC45NEM0NzU4LjI4IDcwMS42OSA0NzM2LjM5&#10;IDcxMi4zNSA0NzA5LjQ3IDcxMi4zNSA0NjcyLjE3IDcxMi4zNSA0NjM4LjI0IDY4NC4wMiA0NjM4&#10;LjI0IDYzOS45OSA0NjM4LjI0IDU5NS45NiA0NjcxLjYgNTY3LjA3IDQ3MDkuNzQgNTY3LjA3IDQ3&#10;NDcuODggNTY3LjA3IDQ3NzYuMjIgNTk1LjEyIDQ3NzcuNjEgNjM2LjA2TDQ3NzcuNjEgNjQzLjkx&#10;Wk00NjU5LjgyIDYyNy45MiA0NzU2LjAzIDYyNy45MkM0NzUyLjEgNjAwLjcyIDQ3MzMuMDIgNTg1&#10;Ljg1IDQ3MDkuNzQgNTg1Ljg1IDQ2ODYuNDYgNTg1Ljg1IDQ2NjQuMDQgNjAxIDQ2NTkuODIgNjI3&#10;LjkyWiIgZmlsbD0iIzUzNTY1QSIvPjxwYXRoIGQ9Ik00OTMzLjg2IDYyNS45NiA0OTMzLjg2IDcw&#10;OC42OSA0OTEyLjUzIDcwOC42OSA0OTEyLjUzIDYyOS44OEM0OTEyLjUzIDYwNC4wOCA0ODk3LjEy&#10;IDU4Ni42OSA0ODc0LjExIDU4Ni42OSA0ODQ1LjIyIDU4Ni42OSA0ODI2LjE2IDYwNi4zMiA0ODI2&#10;LjE2IDY0Mi4yMkw0ODI2LjE2IDcwOC42OSA0ODA0LjgzIDcwOC42OSA0ODA0LjgzIDU3MC40MiA0&#10;ODI2LjE2IDU3MC40MiA0ODI2LjE2IDU5My4xNEM0ODM3LjM3IDU3Ni41OSA0ODU1LjMyIDU2Ny4w&#10;NiA0ODc4LjMzIDU2Ny4wNiA0OTExLjY5IDU2Ny4wNiA0OTMzLjg2IDU5MC45IDQ5MzMuODYgNjI1&#10;Ljk2WiIgZmlsbD0iIzUzNTY1QSIvPjxwYXRoIGQ9Ik01MDU5LjgyIDcwMS40MUM1MDQ4LjU5IDcw&#10;OS4yNiA1MDM5LjA2IDcxMi4zNSA1MDI3Ljg1IDcxMi4zNSA1MDAwLjM3IDcxMi4zNSA0OTgyLjEz&#10;IDY5Ni4wOCA0OTgyLjEzIDY2NS41MUw0OTgyLjEzIDU4OC4zOCA0OTUyLjEzIDU4OC4zOCA0OTUy&#10;LjEzIDU3MC40MyA0OTgyLjEzIDU3MC40MyA0OTgyLjEzIDUyNi40IDUwMDMuNzMgNTI2LjQgNTAw&#10;My43MyA1NzAuNDMgNTA1My4wOSA1NzAuNDMgNTA1My4wOSA1ODguMzggNTAwMy43MyA1ODguMzgg&#10;NTAwMy43MyA2NjQuMUM1MDAzLjczIDY4Mi4wNSA1MDEzLjgzIDY5Mi4xNSA1MDI5LjI2IDY5Mi4x&#10;NSA1MDM3LjExIDY5Mi4xNSA1MDQ1LjggNjg4Ljc5IDUwNTIuODEgNjgzLjc0TDUwNTkuODIgNzAx&#10;LjQxWiIgZmlsbD0iIzUzNTY1QSIvPjxwYXRoIGQ9Ik0zNTk2LjU0IDk3Ni4wNEMzNTk2LjU0IDEw&#10;MTguMzkgMzU2NCAxMDQ4LjY5IDM1MjMuMzQgMTA0OC42OSAzNDgyLjY4IDEwNDguNjkgMzQ0OS44&#10;NiAxMDE4LjQgMzQ0OS44NiA5NzYuMDQgMzQ0OS44NiA5MzMuNjggMzQ4Mi4xMyA5MDMuOTcgMzUy&#10;My4zNCA5MDMuOTcgMzU2NC41NSA5MDMuOTcgMzU5Ni41NCA5MzMuNyAzNTk2LjU0IDk3Ni4wNFpN&#10;MzU3NS41IDk3Ni4wNEMzNTc1LjUgOTQ0LjM1IDM1NTEuNjcgOTIyLjc2IDM1MjMuMzMgOTIyLjc2&#10;IDM0OTQuOTkgOTIyLjc2IDM0NzAuNjIgOTQ0LjM1IDM0NzAuNjIgOTc2LjA0IDM0NzAuNjIgMTAw&#10;Ny43MyAzNDk0Ljc0IDEwMjkuODkgMzUyMy4zMyAxMDI5Ljg5IDM1NTEuOTIgMTAyOS44OSAzNTc1&#10;LjUgMTAwOC4wMSAzNTc1LjUgOTc2LjA0WiIgZmlsbD0iIzUzNTY1QSIvPjxwYXRoIGQ9Ik0zNjU3&#10;LjQzIDkwNy4wNiAzNzAyLjg2IDkwNy4wNiAzNzAyLjg2IDkyNS4wMSAzNjU3LjQzIDkyNS4wMSAz&#10;NjU3LjQzIDEwNDUuMzIgMzYzNi4xIDEwNDUuMzIgMzYzNi4xIDkyNS4wMSAzNjA3LjIxIDkyNS4w&#10;MSAzNjA3LjIxIDkwNy4wNiAzNjM2LjEgOTA3LjA2IDM2MzYuMSA4ODYuNThDMzYzNi4xIDg1Ny40&#10;MSAzNjU0LjYyIDgzOC42MiAzNjgzLjUgODM4LjYyIDM2OTEuNjQgODM4LjYyIDM2OTkuMiA4NDAu&#10;MzEgMzcwNS45NCA4NDMuNjdMMzcwMC42MSA4NjEuMDZDMzY5NS41NyA4NTkuMSAzNjg5Ljk1IDg1&#10;Ny45NyAzNjg0LjkxIDg1Ny45NyAzNjY4LjA3IDg1Ny45NyAzNjU3LjQzIDg2OC45MSAzNjU3LjQz&#10;IDg4Ni41N0wzNjU3LjQzIDkwNy4wNVoiIGZpbGw9IiM1MzU2NUEiLz48cGF0aCBkPSJNMzk1NS44&#10;NyA4NzcuMzIgMzg4Ni4zMiA4NzcuMzIgMzg4Ni4zMiAxMDQ1LjMyIDM4NjMuODggMTA0NS4zMiAz&#10;ODYzLjg4IDg3Ny4zMiAzNzk0LjA2IDg3Ny4zMiAzNzk0LjA2IDg1Ny40MSAzOTU1Ljg4IDg1Ny40&#10;MSAzOTU1Ljg4IDg3Ny4zMloiIGZpbGw9IiM1MzU2NUEiLz48cGF0aCBkPSJNNDA0NC41MiA5MDYu&#10;NzcgNDA0Mi44NCA5MjcuMjRDNDA0MC4zMiA5MjYuOTcgNDAzNy4yMyA5MjYuOTcgNDAzNC43MiA5&#10;MjYuOTcgMzk5Ny45OCA5MjYuOTcgMzk3OS4xOSA5NTQuNzMgMzk3OS4xOSA5OTIuMDNMMzk3OS4x&#10;OSAxMDQ1LjMyIDM5NTcuNTkgMTA0NS4zMiAzOTU3LjU5IDkwNy4wNiAzOTc5LjE5IDkwNy4wNiAz&#10;OTc5LjE5IDk0MS4yN0MzOTkwLjQgOTIwLjggNDAwOC45MiA5MDUuNjUgNDAzNC43MiA5MDUuNjUg&#10;NDAzOC4wOCA5MDUuNjUgNDA0MC42IDkwNS42NSA0MDQ0LjUyIDkwNi43N1oiIGZpbGw9IiM1MzU2&#10;NUEiLz48cGF0aCBkPSJNNDE5OS40NSA5MDcuMDYgNDE5OS40NSAxMDQ1LjMyIDQxNzguMTQgMTA0&#10;NS4zMiA0MTc4LjE0IDEwMjMuNzNDNDE2NS41MiAxMDM5LjcyIDQxNDYuMTcgMTA0OC45NiA0MTIz&#10;LjE2IDEwNDguOTYgNDA4Ni40MiAxMDQ4Ljk2IDQwNTQuMTggMTAyMC4wNyA0MDU0LjE4IDk3Ni4z&#10;MiA0MDU0LjE4IDkzMi41NyA0MDg2LjQzIDkwMy42OCA0MTIzLjE2IDkwMy42OCA0MTQ2LjE3IDkw&#10;My42OCA0MTY1LjUyIDkxMi45NCA0MTc4LjE0IDkyOC45Mkw0MTc4LjE0IDkwNy4wNCA0MTk5LjQ1&#10;IDkwNy4wNFpNNDE3OC4xNCA5ODAuNTQgNDE3OC4xNCA5NzIuMTJDNDE3NS44OSA5NDEuNTUgNDE1&#10;MS41IDkyMi40OCA0MTI2LjU0IDkyMi40OCA0MDk3LjkzIDkyMi40OCA0MDc0Ljk0IDk0My4yMyA0&#10;MDc0Ljk0IDk3Ni4zMyA0MDc0Ljk0IDEwMDkuNDMgNDA5Ny45MyAxMDI5Ljg5IDQxMjYuNTQgMTAy&#10;OS44OSA0MTUxLjUgMTAyOS44OSA0MTc1LjkgMTAxMC44MyA0MTc4LjE0IDk4MC41M1oiIGZpbGw9&#10;IiM1MzU2NUEiLz48cGF0aCBkPSJNNDM1Ny45NCA5NjIuNTggNDM1Ny45NCAxMDQ1LjMxIDQzMzYu&#10;NjMgMTA0NS4zMSA0MzM2LjYzIDk2Ni41QzQzMzYuNjMgOTQwLjcgNDMyMS4yIDkyMy4zMSA0Mjk4&#10;LjIxIDkyMy4zMSA0MjY5LjMyIDkyMy4zMSA0MjUwLjI0IDk0Mi45NSA0MjUwLjI0IDk3OC44NUw0&#10;MjUwLjI0IDEwNDUuMzEgNDIyOC45MyAxMDQ1LjMxIDQyMjguOTMgOTA3LjA1IDQyNTAuMjQgOTA3&#10;LjA1IDQyNTAuMjQgOTI5Ljc2QzQyNjEuNDcgOTEzLjIxIDQyNzkuNDIgOTAzLjY4IDQzMDIuNDEg&#10;OTAzLjY4IDQzMzUuNzkgOTAzLjY4IDQzNTcuOTQgOTI3LjUyIDQzNTcuOTQgOTYyLjU4WiIgZmls&#10;bD0iIzUzNTY1QSIvPjxwYXRoIGQ9Ik00NDQxLjgzIDEwMzEuMjlDNDQ2MS43NSAxMDMxLjI5IDQ0&#10;NzQuOTQgMTAyMi4wMyA0NDc0Ljk0IDEwMDcuNzQgNDQ3NC45NCA5OTYuMjQgNDQ2Ni4yMyA5OTAu&#10;OTEgNDQ1Mi4yMyA5ODcuODNMNDQyMS45NCA5ODAuODJDNDM5OC45MyA5NzUuNzcgNDM4Ni4wNCA5&#10;NjQuNTUgNDM4Ni4wNCA5NDUuNDggNDM4Ni4wNCA5MjAuNTIgNDQwNi43OCA5MDMuNjkgNDQzOC40&#10;OCA5MDMuNjkgNDQ2NS45NiA5MDMuNjkgNDQ4NC43NSA5MTYuMDMgNDQ5Mi4zMyA5MzQuMjZMNDQ3&#10;Mi40MSA5NDAuNDNDNDQ2Ny42NCA5MjguNjUgNDQ1NS4zIDkyMS4wOCA0NDM3LjkyIDkyMS4wOCA0&#10;NDE4LjI5IDkyMS4wOCA0NDA3LjM1IDkzMC42MSA0NDA3LjM1IDk0My43OSA0NDA3LjM1IDk1NC43&#10;MyA0NDE0LjkzIDk1OS43OCA0NDI4LjM5IDk2Mi44Nkw0NDYwLjM2IDk3MC4xNUM0NDgwLjU2IDk3&#10;NC45MyA0NDk1Ljk4IDk4NS4zIDQ0OTUuOTggMTAwNi4zMyA0NDk1Ljk4IDEwMzMuNTQgNDQ3My4y&#10;NSAxMDQ4Ljk2IDQ0NDAuMTYgMTA0OC45NiA0NDExLjU1IDEwNDguOTYgNDM4OC41NiAxMDM3Ljc1&#10;IDQzODEuNTUgMTAxNi4xNUw0NDAyLjAyIDEwMDguMDJDNDQwNi4yNCAxMDIzLjE3IDQ0MjEuOTQg&#10;MTAzMS4zIDQ0NDEuODQgMTAzMS4zWiIgZmlsbD0iIzUzNTY1QSIvPjxwYXRoIGQ9Ik00NjY4Ljc2&#10;IDk3Ni4zMkM0NjY4Ljc2IDEwMjAuMDcgNDYzNi40OSAxMDQ4Ljk2IDQ1OTkuNzYgMTA0OC45NiA0&#10;NTc2Ljc3IDEwNDguOTYgNDU1Ny4xNCAxMDM5LjcxIDQ1NDQuOCAxMDIzLjQ0TDQ1NDQuOCAxMDky&#10;Ljk5IDQ1MjMuNDcgMTA5Mi45OSA0NTIzLjQ3IDkwNy4wNSA0NTQ0LjggOTA3LjA1IDQ1NDQuOCA5&#10;MjkuMkM0NTU3LjE0IDkxMi45NCA0NTc2Ljc3IDkwMy42OCA0NTk5Ljc2IDkwMy42OCA0NjM2LjUg&#10;OTAzLjY4IDQ2NjguNzYgOTMyLjU3IDQ2NjguNzYgOTc2LjMyWk00NjQ4IDk3Ni4zMkM0NjQ4IDk0&#10;My4yMiA0NjI0Ljk5IDkyMi40NyA0NTk2LjQgOTIyLjQ3IDQ1NzAuMzEgOTIyLjQ3IDQ1NDQuOCA5&#10;NDMuMjIgNDU0NC44IDk3Ni4zMiA0NTQ0LjggMTAwOS40MiA0NTcwLjMxIDEwMjkuODggNDU5Ni40&#10;IDEwMjkuODggNDYyNC45OSAxMDI5Ljg4IDQ2NDggMTAwOS4xMyA0NjQ4IDk3Ni4zMloiIGZpbGw9&#10;IiM1MzU2NUEiLz48cGF0aCBkPSJNNDgzOC4xOCA5NzYuMDRDNDgzOC4xOCAxMDE4LjM5IDQ4MDUu&#10;NjQgMTA0OC42OSA0NzY0Ljk4IDEwNDguNjkgNDcyNC4zMiAxMDQ4LjY5IDQ2OTEuNSAxMDE4LjQg&#10;NDY5MS41IDk3Ni4wNCA0NjkxLjUgOTMzLjY4IDQ3MjMuNzcgOTAzLjk3IDQ3NjQuOTggOTAzLjk3&#10;IDQ4MDYuMTkgOTAzLjk3IDQ4MzguMTggOTMzLjcgNDgzOC4xOCA5NzYuMDRaTTQ4MTcuMTQgOTc2&#10;LjA0QzQ4MTcuMTQgOTQ0LjM1IDQ3OTMuMzEgOTIyLjc2IDQ3NjQuOTcgOTIyLjc2IDQ3MzYuNjMg&#10;OTIyLjc2IDQ3MTIuMjYgOTQ0LjM1IDQ3MTIuMjYgOTc2LjA0IDQ3MTIuMjYgMTAwNy43MyA0NzM2&#10;LjM4IDEwMjkuODkgNDc2NC45NyAxMDI5Ljg5IDQ3OTMuNTYgMTAyOS44OSA0ODE3LjE0IDEwMDgu&#10;MDEgNDgxNy4xNCA5NzYuMDRaIiBmaWxsPSIjNTM1NjVBIi8+PHBhdGggZD0iTTQ5NTAuMTEgOTA2&#10;Ljc3IDQ5NDguNDMgOTI3LjI0QzQ5NDUuODkgOTI2Ljk3IDQ5NDIuODEgOTI2Ljk3IDQ5NDAuMjkg&#10;OTI2Ljk3IDQ5MDMuNTUgOTI2Ljk3IDQ4ODQuNzYgOTU0LjczIDQ4ODQuNzYgOTkyLjAzTDQ4ODQu&#10;NzYgMTA0NS4zMiA0ODYzLjE2IDEwNDUuMzIgNDg2My4xNiA5MDcuMDYgNDg4NC43NiA5MDcuMDYg&#10;NDg4NC43NiA5NDEuMjdDNDg5NS45NyA5MjAuOCA0OTE0LjQ5IDkwNS42NSA0OTQwLjI5IDkwNS42&#10;NSA0OTQzLjY3IDkwNS42NSA0OTQ2LjE5IDkwNS42NSA0OTUwLjExIDkwNi43N1oiIGZpbGw9IiM1&#10;MzU2NUEiLz48cGF0aCBkPSJNNTA3NS43NyAxMDM4LjAyQzUwNjQuNTQgMTA0NS44NyA1MDU1LjAx&#10;IDEwNDguOTYgNTA0My44IDEwNDguOTYgNTAxNi4zMiAxMDQ4Ljk2IDQ5OTguMDggMTAzMi43IDQ5&#10;OTguMDggMTAwMi4xMkw0OTk4LjA4IDkyNSA0OTY4LjA4IDkyNSA0OTY4LjA4IDkwNy4wNSA0OTk4&#10;LjA4IDkwNy4wNSA0OTk4LjA4IDg2My4wMiA1MDE5LjY4IDg2My4wMiA1MDE5LjY4IDkwNy4wNSA1&#10;MDY5LjA0IDkwNy4wNSA1MDY5LjA0IDkyNSA1MDE5LjY4IDkyNSA1MDE5LjY4IDEwMDAuNzJDNTAx&#10;OS42OCAxMDE4LjY3IDUwMjkuNzggMTAyOC43NyA1MDQ1LjIxIDEwMjguNzcgNTA1My4wNiAxMDI4&#10;Ljc3IDUwNjEuNzUgMTAyNS40IDUwNjguNzYgMTAyMC4zNUw1MDc1Ljc3IDEwMzguMDJaIiBmaWxs&#10;PSIjNTM1NjVBIi8+PHBhdGggZD0iTTM1OTMuNzQgMTI0My42OCAzNTkzLjc0IDEzODEuOTQgMzU3&#10;Mi40MSAxMzgxLjk0IDM1NzIuNDEgMTM2MC4zNUMzNTU5Ljc5IDEzNzYuMzQgMzU0MC40NCAxMzg1&#10;LjU4IDM1MTcuNDUgMTM4NS41OCAzNDgwLjcxIDEzODUuNTggMzQ0OC40NSAxMzU2LjY5IDM0NDgu&#10;NDUgMTMxMi45NCAzNDQ4LjQ1IDEyNjkuMTkgMzQ4MC43MiAxMjQwLjMgMzUxNy40NSAxMjQwLjMg&#10;MzU0MC40NCAxMjQwLjMgMzU1OS43OSAxMjQ5LjU2IDM1NzIuNDEgMTI2NS41NEwzNTcyLjQxIDEy&#10;NDMuNjYgMzU5My43NCAxMjQzLjY2Wk0zNTcyLjQxIDEzMTcuMTYgMzU3Mi40MSAxMzA4Ljc0QzM1&#10;NzAuMTYgMTI3OC4xNyAzNTQ1Ljc3IDEyNTkuMSAzNTIwLjgxIDEyNTkuMSAzNDkyLjIgMTI1OS4x&#10;IDM0NjkuMjEgMTI3OS44NSAzNDY5LjIxIDEzMTIuOTUgMzQ2OS4yMSAxMzQ2LjA1IDM0OTIuMiAx&#10;MzY2LjUxIDM1MjAuODEgMTM2Ni41MSAzNTQ1Ljc3IDEzNjYuNTEgMzU3MC4xNyAxMzQ3LjQ1IDM1&#10;NzIuNDEgMTMxNy4xNVoiIGZpbGw9IiM1MzU2NUEiLz48cGF0aCBkPSJNMzc1MS4xMSAxMjk5LjIg&#10;Mzc1MS4xMSAxMzgxLjkzIDM3MjkuOCAxMzgxLjkzIDM3MjkuOCAxMzAzLjEyQzM3MjkuOCAxMjc3&#10;LjMyIDM3MTQuMzcgMTI1OS45MyAzNjkxLjM4IDEyNTkuOTMgMzY2Mi40OSAxMjU5LjkzIDM2NDMu&#10;NDEgMTI3OS41NyAzNjQzLjQxIDEzMTUuNDdMMzY0My40MSAxMzgxLjkzIDM2MjIuMSAxMzgxLjkz&#10;IDM2MjIuMSAxMjQzLjY3IDM2NDMuNDEgMTI0My42NyAzNjQzLjQxIDEyNjYuMzhDMzY1NC42NCAx&#10;MjQ5LjgzIDM2NzIuNTkgMTI0MC4zIDM2OTUuNTggMTI0MC4zIDM3MjguOTYgMTI0MC4zIDM3NTEu&#10;MTEgMTI2NC4xNCAzNzUxLjExIDEyOTkuMloiIGZpbGw9IiM1MzU2NUEiLz48cGF0aCBkPSJNMzky&#10;Mi40OSAxMTgwIDM5MjIuNDkgMTM4MS45MyAzOTAxLjE4IDEzODEuOTMgMzkwMS4xOCAxMzYwLjM0&#10;QzM4ODguNTYgMTM3Ni4zMyAzODY5LjIxIDEzODUuNTcgMzg0Ni4yMiAxMzg1LjU3IDM4MDkuNDgg&#10;MTM4NS41NyAzNzc3LjIyIDEzNTYuNjggMzc3Ny4yMiAxMzEyLjkzIDM3NzcuMjIgMTI2OS4xOCAz&#10;ODA5LjQ5IDEyNDAuMjkgMzg0Ni4yMiAxMjQwLjI5IDM4NjkuMjEgMTI0MC4yOSAzODg4LjU2IDEy&#10;NDkuNTUgMzkwMS4xOCAxMjY1LjUzTDM5MDEuMTggMTE3OS45OCAzOTIyLjQ5IDExNzkuOThaTTM5&#10;MDEuMTggMTMxNy4xNSAzOTAxLjE4IDEzMDguNzNDMzg5OC45MyAxMjc4LjE2IDM4NzQuNTQgMTI1&#10;OS4wOSAzODQ5LjU4IDEyNTkuMDkgMzgyMC45NyAxMjU5LjA5IDM3OTcuOTggMTI3OS44NCAzNzk3&#10;Ljk4IDEzMTIuOTQgMzc5Ny45OCAxMzQ2LjA0IDM4MjAuOTcgMTM2Ni41IDM4NDkuNTggMTM2Ni41&#10;IDM4NzQuNTQgMTM2Ni41IDM4OTguOTQgMTM0Ny40NCAzOTAxLjE4IDEzMTcuMTRaIiBmaWxsPSIj&#10;NTM1NjVBIi8+PHBhdGggZD0iTTQxNjkuMzUgMTI1Mi4zN0M0MTY5LjM1IDEyODYuODYgNDE0NC4x&#10;MiAxMzEwLjcgNDEwNCAxMzEwLjdMNDA0NC4yNyAxMzEwLjcgNDA0NC4yNyAxMzgxLjk0IDQwMjIu&#10;MSAxMzgxLjk0IDQwMjIuMSAxMTk0LjAzIDQxMDMuOTkgMTE5NC4wM0M0MTQ0LjExIDExOTQuMDMg&#10;NDE2OS4zNCAxMjE3Ljg4IDQxNjkuMzQgMTI1Mi4zN1pNNDE0Ny40NyAxMjUyLjM3QzQxNDcuNDcg&#10;MTIyOS45MyA0MTMwLjkzIDEyMTMuOTQgNDEwMy45OSAxMjEzLjk0TDQwNDQuMjYgMTIxMy45NCA0&#10;MDQ0LjI2IDEyOTAuNzkgNDEwMy45OSAxMjkwLjc5QzQxMzAuOTIgMTI5MC43OSA0MTQ3LjQ3IDEy&#10;NzQuOCA0MTQ3LjQ3IDEyNTIuMzdaIiBmaWxsPSIjNTM1NjVBIi8+PHBhdGggZD0iTTQyMTQuODIg&#10;MTM4MS45NCA0MTkzLjUxIDEzODEuOTQgNDE5My41MSAxMTgwLjAxIDQyMTQuODIgMTE4MC4wMSA0&#10;MjE0LjgyIDEzODEuOTRaIiBmaWxsPSIjNTM1NjVBIi8+PHBhdGggZD0iTTQzODUuNjQgMTI0My42&#10;OCA0Mzg1LjY0IDEzODEuOTQgNDM2NC4zMSAxMzgxLjk0IDQzNjQuMzEgMTM2MC4zNUM0MzUxLjY5&#10;IDEzNzYuMzQgNDMzMi4zNCAxMzg1LjU4IDQzMDkuMzUgMTM4NS41OCA0MjcyLjYxIDEzODUuNTgg&#10;NDI0MC4zNSAxMzU2LjY5IDQyNDAuMzUgMTMxMi45NCA0MjQwLjM1IDEyNjkuMTkgNDI3Mi42MiAx&#10;MjQwLjMgNDMwOS4zNSAxMjQwLjMgNDMzMi4zNCAxMjQwLjMgNDM1MS42OSAxMjQ5LjU2IDQzNjQu&#10;MzEgMTI2NS41NEw0MzY0LjMxIDEyNDMuNjYgNDM4NS42NCAxMjQzLjY2Wk00MzY0LjMxIDEzMTcu&#10;MTYgNDM2NC4zMSAxMzA4Ljc0QzQzNjIuMDYgMTI3OC4xNyA0MzM3LjY3IDEyNTkuMSA0MzEyLjcx&#10;IDEyNTkuMSA0Mjg0LjEgMTI1OS4xIDQyNjEuMTEgMTI3OS44NSA0MjYxLjExIDEzMTIuOTUgNDI2&#10;MS4xMSAxMzQ2LjA1IDQyODQuMSAxMzY2LjUxIDQzMTIuNzEgMTM2Ni41MSA0MzM3LjY3IDEzNjYu&#10;NTEgNDM2Mi4wNyAxMzQ3LjQ1IDQzNjQuMzEgMTMxNy4xNVoiIGZpbGw9IiM1MzU2NUEiLz48cGF0&#10;aCBkPSJNNDU0NC4xMyAxMjk5LjIgNDU0NC4xMyAxMzgxLjkzIDQ1MjIuOCAxMzgxLjkzIDQ1MjIu&#10;OCAxMzAzLjEyQzQ1MjIuOCAxMjc3LjMyIDQ1MDcuMzkgMTI1OS45MyA0NDg0LjM4IDEyNTkuOTMg&#10;NDQ1NS40OSAxMjU5LjkzIDQ0MzYuNDMgMTI3OS41NyA0NDM2LjQzIDEzMTUuNDdMNDQzNi40MyAx&#10;MzgxLjkzIDQ0MTUuMSAxMzgxLjkzIDQ0MTUuMSAxMjQzLjY3IDQ0MzYuNDMgMTI0My42NyA0NDM2&#10;LjQzIDEyNjYuMzhDNDQ0Ny42NCAxMjQ5LjgzIDQ0NjUuNTkgMTI0MC4zIDQ0ODguNiAxMjQwLjMg&#10;NDUyMS45NiAxMjQwLjMgNDU0NC4xMyAxMjY0LjE0IDQ1NDQuMTMgMTI5OS4yWiIgZmlsbD0iIzUz&#10;NTY1QSIvPjxwYXRoIGQ9Ik00NzAxLjIyIDEyOTkuMiA0NzAxLjIyIDEzODEuOTMgNDY3OS44OSAx&#10;MzgxLjkzIDQ2NzkuODkgMTMwMy4xMkM0Njc5Ljg5IDEyNzcuMzIgNDY2NC40OCAxMjU5LjkzIDQ2&#10;NDEuNDcgMTI1OS45MyA0NjEyLjU4IDEyNTkuOTMgNDU5My41MiAxMjc5LjU3IDQ1OTMuNTIgMTMx&#10;NS40N0w0NTkzLjUyIDEzODEuOTMgNDU3Mi4xOSAxMzgxLjkzIDQ1NzIuMTkgMTI0My42NyA0NTkz&#10;LjUyIDEyNDMuNjcgNDU5My41MiAxMjY2LjM4QzQ2MDQuNzMgMTI0OS44MyA0NjIyLjY4IDEyNDAu&#10;MyA0NjQ1LjY5IDEyNDAuMyA0Njc5LjA1IDEyNDAuMyA0NzAxLjIyIDEyNjQuMTQgNDcwMS4yMiAx&#10;Mjk5LjJaIiBmaWxsPSIjNTM1NjVBIi8+PHBhdGggZD0iTTQ3NTYuMiAxMjAxLjg5QzQ3NTYuMiAx&#10;MjEwLjAxIDQ3NDkuNzUgMTIxNi4xOSA0NzQxLjM0IDEyMTYuMTkgNDczMi45MyAxMjE2LjE5IDQ3&#10;MjYuNzcgMTIxMC4wMiA0NzI2Ljc3IDEyMDEuODkgNDcyNi43NyAxMTk0LjMxIDQ3MzIuOTQgMTE4&#10;Ny41OCA0NzQxLjM0IDExODcuNTggNDc0OS43NCAxMTg3LjU4IDQ3NTYuMiAxMTk0LjMxIDQ3NTYu&#10;MiAxMjAxLjg5Wk00NzUyLjI3IDEzODEuOTQgNDczMC42OSAxMzgxLjk0IDQ3MzAuNjkgMTI0My42&#10;OCA0NzUyLjI3IDEyNDMuNjggNDc1Mi4yNyAxMzgxLjk0WiIgZmlsbD0iIzUzNTY1QSIvPjxwYXRo&#10;IGQ9Ik00OTEwLjQ4IDEyOTkuMiA0OTEwLjQ4IDEzODEuOTMgNDg4OS4xNSAxMzgxLjkzIDQ4ODku&#10;MTUgMTMwMy4xMkM0ODg5LjE1IDEyNzcuMzIgNDg3My43NCAxMjU5LjkzIDQ4NTAuNzMgMTI1OS45&#10;MyA0ODIxLjg0IDEyNTkuOTMgNDgwMi43OCAxMjc5LjU3IDQ4MDIuNzggMTMxNS40N0w0ODAyLjc4&#10;IDEzODEuOTMgNDc4MS40NSAxMzgxLjkzIDQ3ODEuNDUgMTI0My42NyA0ODAyLjc4IDEyNDMuNjcg&#10;NDgwMi43OCAxMjY2LjM4QzQ4MTMuOTkgMTI0OS44MyA0ODMxLjk0IDEyNDAuMyA0ODU0Ljk1IDEy&#10;NDAuMyA0ODg4LjMxIDEyNDAuMyA0OTEwLjQ4IDEyNjQuMTQgNDkxMC40OCAxMjk5LjJaIiBmaWxs&#10;PSIjNTM1NjVBIi8+PHBhdGggZD0iTTUwNzUuNyAxMzcwLjcyQzUwNzUuNDMgMTQxMS4xMSA1MDQ1&#10;LjEzIDE0MzUuMjMgNTAwMy4zNCAxNDM1LjIzIDQ5NzcuMjcgMTQzNS4yMyA0OTU1LjY2IDE0MjYu&#10;NTMgNDk0My4zMiAxNDExLjM4TDQ5NTcuNjQgMTM5NS42OEM0OTY3Ljc0IDE0MDguMDIgNDk4Mi44&#10;NyAxNDE1Ljg4IDUwMDMuMDcgMTQxNS44OCA1MDMyLjggMTQxNS44OCA1MDU0LjY3IDEzOTcuMzcg&#10;NTA1NC42NyAxMzY3LjkyTDUwNTQuNjcgMTM1MS4wOUM1MDQzLjQ2IDEzNjUuNjcgNTAyNS43OCAx&#10;MzczLjggNTAwMi43OSAxMzczLjggNDk2Ni4zMyAxMzczLjggNDkzNC42MyAxMzQ2LjA0IDQ5MzQu&#10;NjMgMTMwNi43NyA0OTM0LjYzIDEyNjcuNSA0OTY2LjMzIDEyNDAuMzEgNTAwMi43OSAxMjQwLjMx&#10;IDUwMjUuNzggMTI0MC4zMSA1MDQzLjQ1IDEyNDguNzMgNTA1NC42NyAxMjYzLjAyTDUwNTQuNjcg&#10;MTI0My42NyA1MDc1LjQzIDEyNDMuNjcgNTA3NS43IDEzNzAuNzFaTTUwNTQuNjYgMTMwNi43N0M1&#10;MDU0LjY2IDEyNzcuMzMgNTAzMS42NyAxMjU4LjgxIDUwMDUuODUgMTI1OC44MSA0OTc3LjgyIDEy&#10;NTguODEgNDk1NS4zOCAxMjc3LjMzIDQ5NTUuMzggMTMwNi43NyA0OTU1LjM4IDEzMzYuMjEgNDk3&#10;Ny44MiAxMzU1LjMgNTAwNS44NSAxMzU1LjMgNTAzMS42NyAxMzU1LjMgNTA1NC42NiAxMzM2LjIz&#10;IDUwNTQuNjYgMTMwNi43N1oiIGZpbGw9IiM1MzU2NUEiLz48L2c+PC9zdmc+UEsDBBQABgAIAAAA&#10;IQCMzGWq4QAAAAoBAAAPAAAAZHJzL2Rvd25yZXYueG1sTI9BS8NAEIXvgv9hGcGb3Y1pNcZsSinq&#10;qRRsBfE2TaZJaHY2ZLdJ+u/dnvT2hvd475tsOZlWDNS7xrKGaKZAEBe2bLjS8LV/f0hAOI9cYmuZ&#10;NFzIwTK/vckwLe3InzTsfCVCCbsUNdTed6mUrqjJoJvZjjh4R9sb9OHsK1n2OIZy08pHpZ6kwYbD&#10;Qo0drWsqTruz0fAx4riKo7dhczquLz/7xfZ7E5HW93fT6hWEp8n/heGKH9AhD0wHe+bSiVZDrF5C&#10;UsNczUFcfbVInkEcgorjBGSeyf8v5L8AAAD//wMAUEsDBBQABgAIAAAAIQAUOEMXzwAAACkCAAAZ&#10;AAAAZHJzL19yZWxzL2Uyb0RvYy54bWwucmVsc7yRwUoDMRCG74LvEObuZncLItJsLyL0KvUBhmQ2&#10;G7qZhEws9u0NiGCh4q3HmeH//g9mu/uMqzpRkZDYwND1oIhtcoG9gffD68MTKKnIDtfEZOBMArvp&#10;/m77RivWFpIlZFGNwmJgqTU/ay12oYjSpUzcLnMqEWsbi9cZ7RE96bHvH3X5zYDpgqn2zkDZuw2o&#10;wzm35v/ZaZ6DpZdkPyJxvVKhQ2zdDYjFUzUQyQX8Xm46OXnQ1x3G2ziMXeY/HYbbOAw/DvriwdMX&#10;AAAA//8DAFBLAQItABQABgAIAAAAIQCo1seoEwEAAEkCAAATAAAAAAAAAAAAAAAAAAAAAABbQ29u&#10;dGVudF9UeXBlc10ueG1sUEsBAi0AFAAGAAgAAAAhADj9If/WAAAAlAEAAAsAAAAAAAAAAAAAAAAA&#10;RAEAAF9yZWxzLy5yZWxzUEsBAi0AFAAGAAgAAAAhADHRz8vCAgAAsQcAAA4AAAAAAAAAAAAAAAAA&#10;QwIAAGRycy9lMm9Eb2MueG1sUEsBAi0ACgAAAAAAAAAhAB5dsVRGPgAARj4AABQAAAAAAAAAAAAA&#10;AAAAMQUAAGRycy9tZWRpYS9pbWFnZTEucG5nUEsBAi0ACgAAAAAAAAAhALVgjNL4GwEA+BsBABQA&#10;AAAAAAAAAAAAAAAAqUMAAGRycy9tZWRpYS9pbWFnZTIucG5nUEsBAi0ACgAAAAAAAAAhAKs2gl/m&#10;VQAA5lUAABQAAAAAAAAAAAAAAAAA018BAGRycy9tZWRpYS9pbWFnZTMuc3ZnUEsBAi0AFAAGAAgA&#10;AAAhAIzMZarhAAAACgEAAA8AAAAAAAAAAAAAAAAA67UBAGRycy9kb3ducmV2LnhtbFBLAQItABQA&#10;BgAIAAAAIQAUOEMXzwAAACkCAAAZAAAAAAAAAAAAAAAAAPm2AQBkcnMvX3JlbHMvZTJvRG9jLnht&#10;bC5yZWxzUEsFBgAAAAAIAAgAAAIAAP+3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" style="position:absolute;left:1749;top:-159;width:21241;height:5333;visibility:visible;mso-wrap-style:square" alt="A close-up of a logo&#10;&#10;AI-generated content may be incorrect.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SxwgAAANsAAAAPAAAAZHJzL2Rvd25yZXYueG1sRE9Na8Mw&#10;DL0P9h+MCr2tTnMoI6tbRulgMCg0G6NHEStxWCyH2E2c/vp6MNhNj/ep7T7aTow0+NaxgvUqA0Fc&#10;Od1yo+Dr8+3pGYQPyBo7x6RgJg/73ePDFgvtJj7TWIZGpBD2BSowIfSFlL4yZNGvXE+cuNoNFkOC&#10;QyP1gFMKt53Ms2wjLbacGgz2dDBU/ZRXq6C+Htff82G61OMYPy54ms2tb5VaLuLrC4hAMfyL/9zv&#10;Os3P4feXdIDc3QEAAP//AwBQSwECLQAUAAYACAAAACEA2+H2y+4AAACFAQAAEwAAAAAAAAAAAAAA&#10;AAAAAAAAW0NvbnRlbnRfVHlwZXNdLnhtbFBLAQItABQABgAIAAAAIQBa9CxbvwAAABUBAAALAAAA&#10;AAAAAAAAAAAAAB8BAABfcmVscy8ucmVsc1BLAQItABQABgAIAAAAIQDVDdSxwgAAANsAAAAPAAAA&#10;AAAAAAAAAAAAAAcCAABkcnMvZG93bnJldi54bWxQSwUGAAAAAAMAAwC3AAAA9gIAAAAA&#10;">
                  <v:imagedata o:title="A close-up of a logo&#10;&#10;AI-generated content may be incorrect" r:id="rId17"/>
                </v:shape>
                <v:shape id="Graphic 4" style="position:absolute;left:51381;top:-754;width:15640;height:476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/tvwAAANoAAAAPAAAAZHJzL2Rvd25yZXYueG1sRI/BasMw&#10;EETvhfyD2EBvtZwe4tqNEkIgpFe7/YDF2toi1spYiq3+fRQI9DjMzBtmd4h2EDNN3jhWsMlyEMSt&#10;04Y7BT/f57cPED4gaxwck4I/8nDYr152WGm3cE1zEzqRIOwrVNCHMFZS+rYniz5zI3Hyft1kMSQ5&#10;dVJPuCS4HeR7nm+lRcNpoceRTj211+ZmFfi2KLBbyiKUsb6e42wugzNKva7j8RNEoBj+w8/2l1aw&#10;hceVdAPk/g4AAP//AwBQSwECLQAUAAYACAAAACEA2+H2y+4AAACFAQAAEwAAAAAAAAAAAAAAAAAA&#10;AAAAW0NvbnRlbnRfVHlwZXNdLnhtbFBLAQItABQABgAIAAAAIQBa9CxbvwAAABUBAAALAAAAAAAA&#10;AAAAAAAAAB8BAABfcmVscy8ucmVsc1BLAQItABQABgAIAAAAIQBQdM/tvwAAANoAAAAPAAAAAAAA&#10;AAAAAAAAAAcCAABkcnMvZG93bnJldi54bWxQSwUGAAAAAAMAAwC3AAAA8wIAAAAA&#10;">
                  <v:imagedata o:title="" r:id="rId18"/>
                </v:shape>
                <w10:wrap anchorx="margin"/>
              </v:group>
            </w:pict>
          </mc:Fallback>
        </mc:AlternateContent>
      </w:r>
      <w:r w:rsidR="00A51611">
        <w:rPr>
          <w:b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69"/>
        <w:gridCol w:w="1549"/>
        <w:gridCol w:w="1467"/>
        <w:gridCol w:w="1387"/>
      </w:tblGrid>
      <w:tr w:rsidR="00E06DE8" w:rsidRPr="008049FD" w14:paraId="2E219C4B" w14:textId="77777777" w:rsidTr="00E06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</w:tcPr>
          <w:p w14:paraId="6701099A" w14:textId="4719EE9D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8049FD">
              <w:rPr>
                <w:lang w:eastAsia="en-AU"/>
              </w:rPr>
              <w:lastRenderedPageBreak/>
              <w:t>Product/service</w:t>
            </w:r>
          </w:p>
        </w:tc>
        <w:tc>
          <w:tcPr>
            <w:tcW w:w="2044" w:type="pct"/>
            <w:gridSpan w:val="3"/>
            <w:vAlign w:val="center"/>
          </w:tcPr>
          <w:p w14:paraId="1AEA6B43" w14:textId="7ED17EDC" w:rsidR="00E06DE8" w:rsidRPr="008049FD" w:rsidRDefault="00E06DE8" w:rsidP="0033672D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008049FD">
              <w:rPr>
                <w:lang w:eastAsia="en-AU"/>
              </w:rPr>
              <w:t>Charge $</w:t>
            </w:r>
            <w:r w:rsidR="009B39D6">
              <w:rPr>
                <w:lang w:eastAsia="en-AU"/>
              </w:rPr>
              <w:t xml:space="preserve"> </w:t>
            </w:r>
            <w:r w:rsidRPr="008049FD">
              <w:rPr>
                <w:lang w:eastAsia="en-AU"/>
              </w:rPr>
              <w:t xml:space="preserve">(GST </w:t>
            </w:r>
            <w:r>
              <w:rPr>
                <w:lang w:eastAsia="en-AU"/>
              </w:rPr>
              <w:t>exempt</w:t>
            </w:r>
            <w:r w:rsidRPr="008049FD">
              <w:rPr>
                <w:lang w:eastAsia="en-AU"/>
              </w:rPr>
              <w:t>)</w:t>
            </w:r>
          </w:p>
        </w:tc>
      </w:tr>
      <w:tr w:rsidR="00E06DE8" w:rsidRPr="008049FD" w14:paraId="606381AC" w14:textId="77777777" w:rsidTr="009829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</w:tcPr>
          <w:p w14:paraId="6DE8AA17" w14:textId="2675B91C" w:rsidR="00E06DE8" w:rsidRDefault="00E06DE8" w:rsidP="0033672D">
            <w:pPr>
              <w:pStyle w:val="NoSpacing"/>
              <w:rPr>
                <w:rFonts w:ascii="VIC" w:eastAsia="Times New Roman" w:hAnsi="VIC" w:cs="Calibri"/>
                <w:color w:val="FF0000"/>
                <w:highlight w:val="yellow"/>
                <w:lang w:eastAsia="en-AU"/>
              </w:rPr>
            </w:pPr>
          </w:p>
        </w:tc>
        <w:tc>
          <w:tcPr>
            <w:tcW w:w="719" w:type="pct"/>
            <w:vAlign w:val="center"/>
          </w:tcPr>
          <w:p w14:paraId="11D23157" w14:textId="6C124A5D" w:rsidR="00E06DE8" w:rsidRPr="0D3574AF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8049FD">
              <w:rPr>
                <w:rFonts w:ascii="VIC" w:eastAsia="Times New Roman" w:hAnsi="VIC" w:cs="Calibri"/>
                <w:bCs/>
                <w:szCs w:val="18"/>
                <w:lang w:eastAsia="en-AU"/>
              </w:rPr>
              <w:t>Account holders</w:t>
            </w:r>
          </w:p>
        </w:tc>
        <w:tc>
          <w:tcPr>
            <w:tcW w:w="681" w:type="pct"/>
            <w:vAlign w:val="center"/>
          </w:tcPr>
          <w:p w14:paraId="47BB892F" w14:textId="14BBC22E" w:rsidR="00E06DE8" w:rsidRPr="0D3574AF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8049FD">
              <w:rPr>
                <w:rFonts w:ascii="VIC" w:eastAsia="Times New Roman" w:hAnsi="VIC" w:cs="Calibri"/>
                <w:bCs/>
                <w:szCs w:val="18"/>
                <w:lang w:eastAsia="en-AU"/>
              </w:rPr>
              <w:t>Staff-assist search (personal attendance)</w:t>
            </w:r>
          </w:p>
        </w:tc>
        <w:tc>
          <w:tcPr>
            <w:tcW w:w="644" w:type="pct"/>
            <w:vAlign w:val="center"/>
          </w:tcPr>
          <w:p w14:paraId="008A9ADB" w14:textId="021523E0" w:rsidR="00E06DE8" w:rsidRPr="0D3574AF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8049FD">
              <w:rPr>
                <w:rFonts w:ascii="VIC" w:eastAsia="Times New Roman" w:hAnsi="VIC" w:cs="Calibri"/>
                <w:bCs/>
                <w:szCs w:val="18"/>
                <w:lang w:eastAsia="en-AU"/>
              </w:rPr>
              <w:t>LANDATA Website</w:t>
            </w:r>
          </w:p>
        </w:tc>
      </w:tr>
      <w:tr w:rsidR="00E06DE8" w:rsidRPr="008049FD" w14:paraId="39E77B4B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</w:tcPr>
          <w:p w14:paraId="1DE8C673" w14:textId="2963B38D" w:rsidR="00E06DE8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F</w:t>
            </w: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olio Search</w:t>
            </w:r>
          </w:p>
        </w:tc>
        <w:tc>
          <w:tcPr>
            <w:tcW w:w="719" w:type="pct"/>
            <w:vAlign w:val="center"/>
          </w:tcPr>
          <w:p w14:paraId="0611F6E2" w14:textId="5CA330F4" w:rsidR="00E06DE8" w:rsidRPr="0D3574AF" w:rsidRDefault="003554B6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10.0</w:t>
            </w:r>
            <w:r w:rsidR="00E06DE8" w:rsidRPr="0D3574AF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</w:tcPr>
          <w:p w14:paraId="7A38EC0D" w14:textId="6670D065" w:rsidR="00E06DE8" w:rsidRPr="0D3574AF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D3574AF">
              <w:rPr>
                <w:rFonts w:ascii="VIC" w:hAnsi="VIC"/>
              </w:rPr>
              <w:t>2</w:t>
            </w:r>
            <w:r w:rsidR="003554B6">
              <w:rPr>
                <w:rFonts w:ascii="VIC" w:hAnsi="VIC"/>
              </w:rPr>
              <w:t>1.</w:t>
            </w:r>
            <w:r w:rsidR="00CF0C29">
              <w:rPr>
                <w:rFonts w:ascii="VIC" w:hAnsi="VIC"/>
              </w:rPr>
              <w:t>1</w:t>
            </w:r>
            <w:r w:rsidRPr="0D3574AF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</w:tcPr>
          <w:p w14:paraId="74C4B883" w14:textId="2242C815" w:rsidR="00E06DE8" w:rsidRPr="0D3574AF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D3574AF">
              <w:rPr>
                <w:rFonts w:ascii="VIC" w:hAnsi="VIC"/>
              </w:rPr>
              <w:t>8.</w:t>
            </w:r>
            <w:r w:rsidR="003554B6">
              <w:rPr>
                <w:rFonts w:ascii="VIC" w:hAnsi="VIC"/>
              </w:rPr>
              <w:t>3</w:t>
            </w:r>
            <w:r w:rsidRPr="0D3574AF">
              <w:rPr>
                <w:rFonts w:ascii="VIC" w:hAnsi="VIC"/>
              </w:rPr>
              <w:t>0</w:t>
            </w:r>
          </w:p>
        </w:tc>
      </w:tr>
      <w:tr w:rsidR="00E06DE8" w:rsidRPr="008049FD" w14:paraId="1B586283" w14:textId="77777777" w:rsidTr="547E82E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21D57FF7" w14:textId="349CB7DE" w:rsidR="00E06DE8" w:rsidRPr="004A1DAD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4A1DAD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Title Text </w:t>
            </w:r>
            <w:r w:rsidR="003048F6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and</w:t>
            </w:r>
            <w:r w:rsidRPr="004A1DAD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 Diagram (folio search </w:t>
            </w:r>
            <w:r w:rsidR="003048F6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and</w:t>
            </w:r>
            <w:r w:rsidRPr="004A1DAD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 plan search)</w:t>
            </w:r>
          </w:p>
          <w:p w14:paraId="169AF3AF" w14:textId="77777777" w:rsidR="00E06DE8" w:rsidRPr="004A1DAD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4A1DAD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Comprising title particulars, including:</w:t>
            </w:r>
          </w:p>
          <w:p w14:paraId="70CC733A" w14:textId="77777777" w:rsidR="00E06DE8" w:rsidRPr="004A1DAD" w:rsidRDefault="00E06DE8" w:rsidP="0033672D">
            <w:pPr>
              <w:pStyle w:val="NoSpacing"/>
              <w:rPr>
                <w:b w:val="0"/>
                <w:lang w:eastAsia="en-AU"/>
              </w:rPr>
            </w:pPr>
            <w:r w:rsidRPr="004A1DAD">
              <w:rPr>
                <w:b w:val="0"/>
                <w:lang w:eastAsia="en-AU"/>
              </w:rPr>
              <w:t>Land description</w:t>
            </w:r>
          </w:p>
          <w:p w14:paraId="3850B368" w14:textId="77777777" w:rsidR="00E06DE8" w:rsidRPr="004A1DAD" w:rsidRDefault="00E06DE8" w:rsidP="0033672D">
            <w:pPr>
              <w:pStyle w:val="NoSpacing"/>
              <w:rPr>
                <w:b w:val="0"/>
                <w:lang w:eastAsia="en-AU"/>
              </w:rPr>
            </w:pPr>
            <w:r w:rsidRPr="004A1DAD">
              <w:rPr>
                <w:b w:val="0"/>
                <w:lang w:eastAsia="en-AU"/>
              </w:rPr>
              <w:t>Current registered proprietorship</w:t>
            </w:r>
          </w:p>
          <w:p w14:paraId="3E584D06" w14:textId="7BEFFE94" w:rsidR="00E06DE8" w:rsidRPr="004A1DAD" w:rsidRDefault="00E06DE8" w:rsidP="0033672D">
            <w:pPr>
              <w:pStyle w:val="NoSpacing"/>
              <w:rPr>
                <w:b w:val="0"/>
                <w:lang w:eastAsia="en-AU"/>
              </w:rPr>
            </w:pPr>
            <w:r w:rsidRPr="004A1DAD">
              <w:rPr>
                <w:b w:val="0"/>
                <w:lang w:eastAsia="en-AU"/>
              </w:rPr>
              <w:t xml:space="preserve">List of any encumbrances </w:t>
            </w:r>
            <w:r w:rsidR="003048F6">
              <w:rPr>
                <w:b w:val="0"/>
                <w:lang w:eastAsia="en-AU"/>
              </w:rPr>
              <w:t>and</w:t>
            </w:r>
            <w:r w:rsidRPr="004A1DAD">
              <w:rPr>
                <w:b w:val="0"/>
                <w:lang w:eastAsia="en-AU"/>
              </w:rPr>
              <w:t xml:space="preserve"> instruments. (The list provides the Instrument Number(s) but not the Instruments themselves.)</w:t>
            </w:r>
          </w:p>
          <w:p w14:paraId="407DFCE6" w14:textId="77777777" w:rsidR="00E06DE8" w:rsidRPr="004A1DAD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4A1DAD">
              <w:rPr>
                <w:b w:val="0"/>
                <w:lang w:eastAsia="en-AU"/>
              </w:rPr>
              <w:t>A list of dealings within the last 125 days</w:t>
            </w:r>
          </w:p>
          <w:p w14:paraId="5FAB3366" w14:textId="7E85E53D" w:rsidR="00E06DE8" w:rsidRPr="004A1DAD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4A1DAD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Diagram depicting boundaries </w:t>
            </w:r>
            <w:r w:rsidR="003048F6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and</w:t>
            </w:r>
            <w:r w:rsidRPr="004A1DAD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 locations of the land by way of graphical or textual info.</w:t>
            </w:r>
          </w:p>
        </w:tc>
        <w:tc>
          <w:tcPr>
            <w:tcW w:w="719" w:type="pct"/>
            <w:vAlign w:val="center"/>
            <w:hideMark/>
          </w:tcPr>
          <w:p w14:paraId="45DFC099" w14:textId="3AEB2342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433A89C1">
              <w:rPr>
                <w:rFonts w:ascii="VIC" w:hAnsi="VIC"/>
              </w:rPr>
              <w:t>19.</w:t>
            </w:r>
            <w:r w:rsidR="003554B6">
              <w:rPr>
                <w:rFonts w:ascii="VIC" w:hAnsi="VIC"/>
              </w:rPr>
              <w:t>8</w:t>
            </w:r>
            <w:r w:rsidRPr="433A89C1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  <w:hideMark/>
          </w:tcPr>
          <w:p w14:paraId="33EC80AE" w14:textId="3F07D628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42942F21">
              <w:rPr>
                <w:rFonts w:ascii="VIC" w:hAnsi="VIC"/>
              </w:rPr>
              <w:t>4</w:t>
            </w:r>
            <w:r w:rsidR="003554B6">
              <w:rPr>
                <w:rFonts w:ascii="VIC" w:hAnsi="VIC"/>
              </w:rPr>
              <w:t>2.2</w:t>
            </w:r>
            <w:r w:rsidRPr="42942F21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1311578C" w14:textId="705311BA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42942F21">
              <w:rPr>
                <w:rFonts w:ascii="VIC" w:hAnsi="VIC"/>
              </w:rPr>
              <w:t>1</w:t>
            </w:r>
            <w:r w:rsidR="003554B6">
              <w:rPr>
                <w:rFonts w:ascii="VIC" w:hAnsi="VIC"/>
              </w:rPr>
              <w:t>6.2</w:t>
            </w:r>
            <w:r w:rsidRPr="42942F21">
              <w:rPr>
                <w:rFonts w:ascii="VIC" w:hAnsi="VIC"/>
              </w:rPr>
              <w:t>0</w:t>
            </w:r>
          </w:p>
        </w:tc>
      </w:tr>
      <w:tr w:rsidR="00E06DE8" w:rsidRPr="008049FD" w14:paraId="6E01BEF3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1338078E" w14:textId="1A461BCD" w:rsidR="00E06DE8" w:rsidRDefault="00E06DE8" w:rsidP="0033672D">
            <w:pPr>
              <w:pStyle w:val="NoSpacing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Plan Search (title diagram or plan)</w:t>
            </w:r>
          </w:p>
          <w:p w14:paraId="65CAF331" w14:textId="3FC8BE44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 diagram depicting boundaries and locations of the land by way of graphical or textual information</w:t>
            </w:r>
          </w:p>
        </w:tc>
        <w:tc>
          <w:tcPr>
            <w:tcW w:w="719" w:type="pct"/>
            <w:vAlign w:val="center"/>
            <w:hideMark/>
          </w:tcPr>
          <w:p w14:paraId="35E0877A" w14:textId="2A268BEC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42942F21">
              <w:rPr>
                <w:rFonts w:ascii="VIC" w:hAnsi="VIC"/>
              </w:rPr>
              <w:t>9.</w:t>
            </w:r>
            <w:r w:rsidR="00324A5F">
              <w:rPr>
                <w:rFonts w:ascii="VIC" w:hAnsi="VIC"/>
              </w:rPr>
              <w:t>8</w:t>
            </w:r>
            <w:r w:rsidRPr="42942F21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  <w:hideMark/>
          </w:tcPr>
          <w:p w14:paraId="01BA23A6" w14:textId="2630F5BA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42942F21">
              <w:rPr>
                <w:rFonts w:ascii="VIC" w:hAnsi="VIC"/>
              </w:rPr>
              <w:t>2</w:t>
            </w:r>
            <w:r w:rsidR="00324A5F">
              <w:rPr>
                <w:rFonts w:ascii="VIC" w:hAnsi="VIC"/>
              </w:rPr>
              <w:t>1.1</w:t>
            </w:r>
            <w:r w:rsidRPr="42942F21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5CF63FFD" w14:textId="6C53D1FE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42942F21">
              <w:rPr>
                <w:rFonts w:ascii="VIC" w:hAnsi="VIC"/>
              </w:rPr>
              <w:t>7.</w:t>
            </w:r>
            <w:r w:rsidR="00324A5F">
              <w:rPr>
                <w:rFonts w:ascii="VIC" w:hAnsi="VIC"/>
              </w:rPr>
              <w:t>9</w:t>
            </w:r>
            <w:r w:rsidRPr="42942F21">
              <w:rPr>
                <w:rFonts w:ascii="VIC" w:hAnsi="VIC"/>
              </w:rPr>
              <w:t>0</w:t>
            </w:r>
          </w:p>
        </w:tc>
      </w:tr>
      <w:tr w:rsidR="00E06DE8" w:rsidRPr="008049FD" w14:paraId="4DC105D1" w14:textId="77777777" w:rsidTr="547E82E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540772A7" w14:textId="77777777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Final Search</w:t>
            </w:r>
          </w:p>
        </w:tc>
        <w:tc>
          <w:tcPr>
            <w:tcW w:w="719" w:type="pct"/>
            <w:vAlign w:val="center"/>
            <w:hideMark/>
          </w:tcPr>
          <w:p w14:paraId="3CC64C9B" w14:textId="6D3F590D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42942F21">
              <w:rPr>
                <w:rFonts w:ascii="VIC" w:hAnsi="VIC"/>
              </w:rPr>
              <w:t>6.</w:t>
            </w:r>
            <w:r w:rsidR="00324A5F">
              <w:rPr>
                <w:rFonts w:ascii="VIC" w:hAnsi="VIC"/>
              </w:rPr>
              <w:t>6</w:t>
            </w:r>
            <w:r w:rsidRPr="42942F21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  <w:hideMark/>
          </w:tcPr>
          <w:p w14:paraId="1E75AB48" w14:textId="16B7A668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lang w:eastAsia="en-AU"/>
              </w:rPr>
            </w:pPr>
            <w:r w:rsidRPr="59C6E752">
              <w:rPr>
                <w:rFonts w:ascii="VIC" w:hAnsi="VIC"/>
              </w:rPr>
              <w:t>17.</w:t>
            </w:r>
            <w:r w:rsidR="00324A5F">
              <w:rPr>
                <w:rFonts w:ascii="VIC" w:hAnsi="VIC"/>
              </w:rPr>
              <w:t>4</w:t>
            </w:r>
            <w:r w:rsidRPr="59C6E752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23389BE3" w14:textId="6E5FA039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9C6E752">
              <w:rPr>
                <w:rFonts w:ascii="VIC" w:hAnsi="VIC"/>
              </w:rPr>
              <w:t>4.</w:t>
            </w:r>
            <w:r w:rsidR="00324A5F">
              <w:rPr>
                <w:rFonts w:ascii="VIC" w:hAnsi="VIC"/>
              </w:rPr>
              <w:t>5</w:t>
            </w:r>
            <w:r w:rsidRPr="59C6E752">
              <w:rPr>
                <w:rFonts w:ascii="VIC" w:hAnsi="VIC"/>
              </w:rPr>
              <w:t>0</w:t>
            </w:r>
          </w:p>
        </w:tc>
      </w:tr>
      <w:tr w:rsidR="00E06DE8" w:rsidRPr="008049FD" w14:paraId="46B03ECF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0108FF2B" w14:textId="77777777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 list of any dealings within the last 125 days</w:t>
            </w:r>
          </w:p>
        </w:tc>
        <w:tc>
          <w:tcPr>
            <w:tcW w:w="719" w:type="pct"/>
            <w:vAlign w:val="center"/>
            <w:hideMark/>
          </w:tcPr>
          <w:p w14:paraId="5131B8BC" w14:textId="77777777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81" w:type="pct"/>
            <w:vAlign w:val="center"/>
            <w:hideMark/>
          </w:tcPr>
          <w:p w14:paraId="7B88F343" w14:textId="77777777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44" w:type="pct"/>
            <w:vAlign w:val="center"/>
            <w:hideMark/>
          </w:tcPr>
          <w:p w14:paraId="4FE95D61" w14:textId="77777777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</w:tr>
      <w:tr w:rsidR="00E06DE8" w:rsidRPr="008049FD" w14:paraId="5A8F3405" w14:textId="77777777" w:rsidTr="547E82E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2957703A" w14:textId="15DD1DC6" w:rsidR="00E06DE8" w:rsidRDefault="00E06DE8" w:rsidP="0033672D">
            <w:pPr>
              <w:pStyle w:val="NoSpacing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Instrument Search</w:t>
            </w:r>
          </w:p>
          <w:p w14:paraId="59F6C628" w14:textId="77777777" w:rsidR="00E06DE8" w:rsidRDefault="00E06DE8" w:rsidP="0033672D">
            <w:pPr>
              <w:pStyle w:val="NoSpacing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Comprises registered instruments under the Transfer of Land Act 1958 including</w:t>
            </w:r>
            <w:r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:</w:t>
            </w:r>
          </w:p>
          <w:p w14:paraId="309ACC02" w14:textId="6D2D6F82" w:rsidR="00E06DE8" w:rsidRPr="00197AA6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>
              <w:rPr>
                <w:b w:val="0"/>
                <w:lang w:eastAsia="en-AU"/>
              </w:rPr>
              <w:t>C</w:t>
            </w:r>
            <w:r w:rsidRPr="00197AA6">
              <w:rPr>
                <w:b w:val="0"/>
                <w:lang w:eastAsia="en-AU"/>
              </w:rPr>
              <w:t>aveats</w:t>
            </w:r>
          </w:p>
          <w:p w14:paraId="37778372" w14:textId="5D0D40CF" w:rsidR="00E06DE8" w:rsidRPr="00197AA6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>
              <w:rPr>
                <w:b w:val="0"/>
                <w:lang w:eastAsia="en-AU"/>
              </w:rPr>
              <w:t>C</w:t>
            </w:r>
            <w:r w:rsidRPr="00197AA6">
              <w:rPr>
                <w:b w:val="0"/>
                <w:lang w:eastAsia="en-AU"/>
              </w:rPr>
              <w:t>ovenants</w:t>
            </w:r>
          </w:p>
          <w:p w14:paraId="72666C9A" w14:textId="7EFA74A4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>
              <w:rPr>
                <w:b w:val="0"/>
                <w:lang w:eastAsia="en-AU"/>
              </w:rPr>
              <w:t>M</w:t>
            </w:r>
            <w:r w:rsidRPr="00197AA6">
              <w:rPr>
                <w:b w:val="0"/>
                <w:lang w:eastAsia="en-AU"/>
              </w:rPr>
              <w:t>ortgages etc. (per instrument)</w:t>
            </w:r>
          </w:p>
        </w:tc>
        <w:tc>
          <w:tcPr>
            <w:tcW w:w="719" w:type="pct"/>
            <w:vAlign w:val="center"/>
            <w:hideMark/>
          </w:tcPr>
          <w:p w14:paraId="5E61553E" w14:textId="42F089A4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9C6E752">
              <w:rPr>
                <w:rFonts w:ascii="VIC" w:hAnsi="VIC"/>
              </w:rPr>
              <w:t>7.</w:t>
            </w:r>
            <w:r w:rsidR="00324A5F">
              <w:rPr>
                <w:rFonts w:ascii="VIC" w:hAnsi="VIC"/>
              </w:rPr>
              <w:t>8</w:t>
            </w:r>
            <w:r w:rsidRPr="59C6E752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  <w:hideMark/>
          </w:tcPr>
          <w:p w14:paraId="57100AC2" w14:textId="0E76F071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6387213">
              <w:rPr>
                <w:rFonts w:ascii="VIC" w:hAnsi="VIC"/>
              </w:rPr>
              <w:t>18.</w:t>
            </w:r>
            <w:r w:rsidR="00ED5835">
              <w:rPr>
                <w:rFonts w:ascii="VIC" w:hAnsi="VIC"/>
              </w:rPr>
              <w:t>8</w:t>
            </w:r>
            <w:r w:rsidRPr="16387213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1D798926" w14:textId="192C6C8F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6387213">
              <w:rPr>
                <w:rFonts w:ascii="VIC" w:hAnsi="VIC"/>
              </w:rPr>
              <w:t>5.</w:t>
            </w:r>
            <w:r w:rsidR="00ED5835">
              <w:rPr>
                <w:rFonts w:ascii="VIC" w:hAnsi="VIC"/>
              </w:rPr>
              <w:t>9</w:t>
            </w:r>
            <w:r w:rsidRPr="16387213">
              <w:rPr>
                <w:rFonts w:ascii="VIC" w:hAnsi="VIC"/>
              </w:rPr>
              <w:t>0</w:t>
            </w:r>
          </w:p>
        </w:tc>
      </w:tr>
      <w:tr w:rsidR="00E06DE8" w:rsidRPr="008049FD" w14:paraId="61512D2A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54207F9F" w14:textId="77777777" w:rsidR="00E06DE8" w:rsidRPr="0023708B" w:rsidRDefault="00E06DE8" w:rsidP="0033672D">
            <w:pPr>
              <w:pStyle w:val="NoSpacing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23708B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Historical Search</w:t>
            </w:r>
          </w:p>
          <w:p w14:paraId="2E1A3D5C" w14:textId="7DCCCC40" w:rsidR="00E06DE8" w:rsidRPr="0023708B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23708B">
              <w:rPr>
                <w:rFonts w:ascii="VIC" w:eastAsia="Times New Roman" w:hAnsi="VIC" w:cs="Calibri"/>
                <w:b w:val="0"/>
                <w:iCs/>
                <w:szCs w:val="18"/>
                <w:lang w:eastAsia="en-AU"/>
              </w:rPr>
              <w:t>A statement listing the history of dealings on a title</w:t>
            </w:r>
          </w:p>
        </w:tc>
        <w:tc>
          <w:tcPr>
            <w:tcW w:w="719" w:type="pct"/>
            <w:vAlign w:val="center"/>
            <w:hideMark/>
          </w:tcPr>
          <w:p w14:paraId="3FB0AD51" w14:textId="1449506A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6387213">
              <w:rPr>
                <w:rFonts w:ascii="VIC" w:hAnsi="VIC"/>
              </w:rPr>
              <w:t>1</w:t>
            </w:r>
            <w:r w:rsidR="00ED5835">
              <w:rPr>
                <w:rFonts w:ascii="VIC" w:hAnsi="VIC"/>
              </w:rPr>
              <w:t>9.0</w:t>
            </w:r>
            <w:r w:rsidRPr="16387213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  <w:hideMark/>
          </w:tcPr>
          <w:p w14:paraId="77F5CD6C" w14:textId="2EF8EFEC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6387213">
              <w:rPr>
                <w:rFonts w:ascii="VIC" w:hAnsi="VIC"/>
              </w:rPr>
              <w:t>3</w:t>
            </w:r>
            <w:r w:rsidR="00ED5835">
              <w:rPr>
                <w:rFonts w:ascii="VIC" w:hAnsi="VIC"/>
              </w:rPr>
              <w:t>9.9</w:t>
            </w:r>
            <w:r w:rsidRPr="16387213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2BD68FA3" w14:textId="05A69C94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6387213">
              <w:rPr>
                <w:rFonts w:ascii="VIC" w:hAnsi="VIC"/>
              </w:rPr>
              <w:t>1</w:t>
            </w:r>
            <w:r w:rsidR="00ED5835">
              <w:rPr>
                <w:rFonts w:ascii="VIC" w:hAnsi="VIC"/>
              </w:rPr>
              <w:t>4.2</w:t>
            </w:r>
            <w:r w:rsidRPr="16387213">
              <w:rPr>
                <w:rFonts w:ascii="VIC" w:hAnsi="VIC"/>
              </w:rPr>
              <w:t>0</w:t>
            </w:r>
          </w:p>
        </w:tc>
      </w:tr>
      <w:tr w:rsidR="00E06DE8" w:rsidRPr="008049FD" w14:paraId="36272D29" w14:textId="77777777" w:rsidTr="547E82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09B8B53A" w14:textId="77777777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Owners Corporation Basic report</w:t>
            </w:r>
          </w:p>
        </w:tc>
        <w:tc>
          <w:tcPr>
            <w:tcW w:w="719" w:type="pct"/>
            <w:vAlign w:val="center"/>
            <w:hideMark/>
          </w:tcPr>
          <w:p w14:paraId="0E0D15F7" w14:textId="7AF6003E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6387213">
              <w:rPr>
                <w:rFonts w:ascii="VIC" w:hAnsi="VIC"/>
              </w:rPr>
              <w:t>7.</w:t>
            </w:r>
            <w:r w:rsidR="00ED5835">
              <w:rPr>
                <w:rFonts w:ascii="VIC" w:hAnsi="VIC"/>
              </w:rPr>
              <w:t>8</w:t>
            </w:r>
            <w:r w:rsidRPr="16387213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  <w:hideMark/>
          </w:tcPr>
          <w:p w14:paraId="2710586F" w14:textId="0F8D151A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16387213">
              <w:rPr>
                <w:rFonts w:ascii="VIC" w:hAnsi="VIC"/>
              </w:rPr>
              <w:t>18.</w:t>
            </w:r>
            <w:r w:rsidR="00F75CCD">
              <w:rPr>
                <w:rFonts w:ascii="VIC" w:hAnsi="VIC"/>
              </w:rPr>
              <w:t>8</w:t>
            </w:r>
            <w:r w:rsidRPr="16387213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391D5A8A" w14:textId="72893353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8C1F7FE">
              <w:rPr>
                <w:rFonts w:ascii="VIC" w:hAnsi="VIC"/>
              </w:rPr>
              <w:t>5.</w:t>
            </w:r>
            <w:r w:rsidR="00F75CCD">
              <w:rPr>
                <w:rFonts w:ascii="VIC" w:hAnsi="VIC"/>
              </w:rPr>
              <w:t>9</w:t>
            </w:r>
            <w:r w:rsidRPr="58C1F7FE">
              <w:rPr>
                <w:rFonts w:ascii="VIC" w:hAnsi="VIC"/>
              </w:rPr>
              <w:t>0</w:t>
            </w:r>
          </w:p>
        </w:tc>
      </w:tr>
      <w:tr w:rsidR="00E06DE8" w:rsidRPr="008049FD" w14:paraId="122ECB87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17FC4D3F" w14:textId="77777777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Water Register document/Water share Record</w:t>
            </w:r>
          </w:p>
        </w:tc>
        <w:tc>
          <w:tcPr>
            <w:tcW w:w="719" w:type="pct"/>
            <w:vAlign w:val="center"/>
            <w:hideMark/>
          </w:tcPr>
          <w:p w14:paraId="452C2B13" w14:textId="558BBD91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47E82E0">
              <w:rPr>
                <w:rFonts w:ascii="VIC" w:hAnsi="VIC"/>
              </w:rPr>
              <w:t>1</w:t>
            </w:r>
            <w:r w:rsidR="00FB5CF1">
              <w:rPr>
                <w:rFonts w:ascii="VIC" w:hAnsi="VIC"/>
              </w:rPr>
              <w:t>7.3</w:t>
            </w:r>
            <w:r w:rsidRPr="547E82E0">
              <w:rPr>
                <w:rFonts w:ascii="VIC" w:hAnsi="VIC"/>
              </w:rPr>
              <w:t>0</w:t>
            </w:r>
          </w:p>
        </w:tc>
        <w:tc>
          <w:tcPr>
            <w:tcW w:w="681" w:type="pct"/>
            <w:vAlign w:val="center"/>
            <w:hideMark/>
          </w:tcPr>
          <w:p w14:paraId="4A7D52CA" w14:textId="6E8C60E8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47E82E0">
              <w:rPr>
                <w:rFonts w:ascii="VIC" w:hAnsi="VIC"/>
              </w:rPr>
              <w:t>3</w:t>
            </w:r>
            <w:r w:rsidR="003604FC">
              <w:rPr>
                <w:rFonts w:ascii="VIC" w:hAnsi="VIC"/>
              </w:rPr>
              <w:t>3.0</w:t>
            </w:r>
            <w:r w:rsidRPr="547E82E0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44DDF5E2" w14:textId="631E1D79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47E82E0">
              <w:rPr>
                <w:rFonts w:ascii="VIC" w:hAnsi="VIC"/>
              </w:rPr>
              <w:t>1</w:t>
            </w:r>
            <w:r w:rsidR="003604FC">
              <w:rPr>
                <w:rFonts w:ascii="VIC" w:hAnsi="VIC"/>
              </w:rPr>
              <w:t>7.3</w:t>
            </w:r>
            <w:r w:rsidRPr="547E82E0">
              <w:rPr>
                <w:rFonts w:ascii="VIC" w:hAnsi="VIC"/>
              </w:rPr>
              <w:t>0</w:t>
            </w:r>
          </w:p>
        </w:tc>
      </w:tr>
      <w:tr w:rsidR="00E06DE8" w:rsidRPr="008049FD" w14:paraId="0A4CF8EB" w14:textId="77777777" w:rsidTr="547E82E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78628A87" w14:textId="77777777" w:rsidR="00E06DE8" w:rsidRDefault="00E06DE8" w:rsidP="0033672D">
            <w:pPr>
              <w:pStyle w:val="NoSpacing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Certified Copy</w:t>
            </w:r>
          </w:p>
          <w:p w14:paraId="2842A727" w14:textId="77695E4B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 certified copy of a search of a folio of the Register (certified folio search)</w:t>
            </w:r>
          </w:p>
        </w:tc>
        <w:tc>
          <w:tcPr>
            <w:tcW w:w="719" w:type="pct"/>
            <w:vAlign w:val="center"/>
            <w:hideMark/>
          </w:tcPr>
          <w:p w14:paraId="201343FC" w14:textId="77777777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81" w:type="pct"/>
            <w:vAlign w:val="center"/>
            <w:hideMark/>
          </w:tcPr>
          <w:p w14:paraId="1E23D298" w14:textId="7D377846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8C1F7FE">
              <w:rPr>
                <w:rFonts w:ascii="VIC" w:eastAsia="Times New Roman" w:hAnsi="VIC"/>
                <w:lang w:eastAsia="en-AU"/>
              </w:rPr>
              <w:t>31.</w:t>
            </w:r>
            <w:r w:rsidR="00F75CCD">
              <w:rPr>
                <w:rFonts w:ascii="VIC" w:eastAsia="Times New Roman" w:hAnsi="VIC"/>
                <w:lang w:eastAsia="en-AU"/>
              </w:rPr>
              <w:t>9</w:t>
            </w:r>
            <w:r w:rsidRPr="58C1F7FE">
              <w:rPr>
                <w:rFonts w:ascii="VIC" w:eastAsia="Times New Roman" w:hAnsi="VIC"/>
                <w:lang w:eastAsia="en-AU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5F52E5F6" w14:textId="77777777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</w:tr>
      <w:tr w:rsidR="00E06DE8" w:rsidRPr="008049FD" w14:paraId="7ECB5FF1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409D27DE" w14:textId="77777777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 certified copy of document that defines the boundaries of land by way of graphical and textual information (certified plan search)</w:t>
            </w:r>
          </w:p>
        </w:tc>
        <w:tc>
          <w:tcPr>
            <w:tcW w:w="719" w:type="pct"/>
            <w:vAlign w:val="center"/>
            <w:hideMark/>
          </w:tcPr>
          <w:p w14:paraId="680F369A" w14:textId="77777777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81" w:type="pct"/>
            <w:vAlign w:val="center"/>
            <w:hideMark/>
          </w:tcPr>
          <w:p w14:paraId="2AAEB2AC" w14:textId="3821FF0D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8C1F7FE">
              <w:rPr>
                <w:rFonts w:ascii="VIC" w:hAnsi="VIC"/>
              </w:rPr>
              <w:t>31.</w:t>
            </w:r>
            <w:r w:rsidR="00F75CCD">
              <w:rPr>
                <w:rFonts w:ascii="VIC" w:hAnsi="VIC"/>
              </w:rPr>
              <w:t>9</w:t>
            </w:r>
            <w:r w:rsidRPr="58C1F7FE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0B094C93" w14:textId="77777777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</w:tr>
      <w:tr w:rsidR="00E06DE8" w:rsidRPr="008049FD" w14:paraId="7CF88F2F" w14:textId="77777777" w:rsidTr="547E82E0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5B2C97C3" w14:textId="77777777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 certified copy of a statement listing the dealings on a title (certified historical search)</w:t>
            </w:r>
          </w:p>
        </w:tc>
        <w:tc>
          <w:tcPr>
            <w:tcW w:w="719" w:type="pct"/>
            <w:vAlign w:val="center"/>
            <w:hideMark/>
          </w:tcPr>
          <w:p w14:paraId="58C6ED61" w14:textId="77777777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81" w:type="pct"/>
            <w:vAlign w:val="center"/>
            <w:hideMark/>
          </w:tcPr>
          <w:p w14:paraId="628D7E66" w14:textId="04E50AFC" w:rsidR="00E06DE8" w:rsidRPr="008049FD" w:rsidRDefault="00F75CCD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>
              <w:rPr>
                <w:rFonts w:ascii="VIC" w:hAnsi="VIC"/>
              </w:rPr>
              <w:t>50.8</w:t>
            </w:r>
            <w:r w:rsidR="00E06DE8" w:rsidRPr="58C1F7FE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6936F8ED" w14:textId="77777777" w:rsidR="00E06DE8" w:rsidRPr="008049FD" w:rsidRDefault="00E06DE8" w:rsidP="003367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</w:tr>
      <w:tr w:rsidR="00E06DE8" w:rsidRPr="008049FD" w14:paraId="7107C7DD" w14:textId="77777777" w:rsidTr="547E82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6" w:type="pct"/>
            <w:hideMark/>
          </w:tcPr>
          <w:p w14:paraId="6699FE46" w14:textId="77777777" w:rsidR="00E06DE8" w:rsidRPr="005D52C7" w:rsidRDefault="00E06DE8" w:rsidP="0033672D">
            <w:pPr>
              <w:pStyle w:val="NoSpacing"/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 certified copy of any registered instrument (certified instrument search)</w:t>
            </w:r>
          </w:p>
        </w:tc>
        <w:tc>
          <w:tcPr>
            <w:tcW w:w="719" w:type="pct"/>
            <w:vAlign w:val="center"/>
            <w:hideMark/>
          </w:tcPr>
          <w:p w14:paraId="3CBCBB8A" w14:textId="77777777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  <w:tc>
          <w:tcPr>
            <w:tcW w:w="681" w:type="pct"/>
            <w:vAlign w:val="center"/>
            <w:hideMark/>
          </w:tcPr>
          <w:p w14:paraId="2F737D7E" w14:textId="6ABBADC0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/>
                <w:lang w:eastAsia="en-AU"/>
              </w:rPr>
            </w:pPr>
            <w:r w:rsidRPr="58C1F7FE">
              <w:rPr>
                <w:rFonts w:ascii="VIC" w:hAnsi="VIC"/>
              </w:rPr>
              <w:t>2</w:t>
            </w:r>
            <w:r w:rsidR="00F75CCD">
              <w:rPr>
                <w:rFonts w:ascii="VIC" w:hAnsi="VIC"/>
              </w:rPr>
              <w:t>9.7</w:t>
            </w:r>
            <w:r w:rsidRPr="58C1F7FE">
              <w:rPr>
                <w:rFonts w:ascii="VIC" w:hAnsi="VIC"/>
              </w:rPr>
              <w:t>0</w:t>
            </w:r>
          </w:p>
        </w:tc>
        <w:tc>
          <w:tcPr>
            <w:tcW w:w="644" w:type="pct"/>
            <w:vAlign w:val="center"/>
            <w:hideMark/>
          </w:tcPr>
          <w:p w14:paraId="7CA214E0" w14:textId="77777777" w:rsidR="00E06DE8" w:rsidRPr="008049FD" w:rsidRDefault="00E06DE8" w:rsidP="0033672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theme="minorHAnsi"/>
                <w:szCs w:val="18"/>
                <w:lang w:eastAsia="en-AU"/>
              </w:rPr>
            </w:pPr>
          </w:p>
        </w:tc>
      </w:tr>
    </w:tbl>
    <w:p w14:paraId="7D6C1EAD" w14:textId="1A92E1D7" w:rsidR="009B39D6" w:rsidRDefault="009B39D6" w:rsidP="001D7902"/>
    <w:p w14:paraId="0FEEB878" w14:textId="77777777" w:rsidR="009B39D6" w:rsidRDefault="009B39D6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79"/>
        <w:gridCol w:w="1187"/>
        <w:gridCol w:w="3206"/>
      </w:tblGrid>
      <w:tr w:rsidR="008049FD" w:rsidRPr="008049FD" w14:paraId="7C256312" w14:textId="77777777" w:rsidTr="1F03C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D4F7EE" w:themeFill="accent4" w:themeFillTint="66"/>
            <w:hideMark/>
          </w:tcPr>
          <w:p w14:paraId="41A899E9" w14:textId="315E0E65" w:rsidR="008049FD" w:rsidRPr="008049FD" w:rsidRDefault="008049FD" w:rsidP="008049FD">
            <w:pPr>
              <w:rPr>
                <w:b w:val="0"/>
                <w:lang w:eastAsia="en-AU"/>
              </w:rPr>
            </w:pPr>
            <w:r w:rsidRPr="008049FD">
              <w:rPr>
                <w:lang w:eastAsia="en-AU"/>
              </w:rPr>
              <w:lastRenderedPageBreak/>
              <w:t>Electronic conveyancing services provided by an Electronic Lodgment Network</w:t>
            </w:r>
          </w:p>
        </w:tc>
      </w:tr>
      <w:tr w:rsidR="002F78D3" w:rsidRPr="008049FD" w14:paraId="3C4BC3F2" w14:textId="77777777" w:rsidTr="003048F6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pct"/>
            <w:hideMark/>
          </w:tcPr>
          <w:p w14:paraId="4156AB2A" w14:textId="77777777" w:rsidR="002F78D3" w:rsidRPr="00FE375E" w:rsidRDefault="002F78D3" w:rsidP="002F78D3">
            <w:pPr>
              <w:spacing w:before="0" w:after="0"/>
              <w:rPr>
                <w:rFonts w:ascii="VIC" w:eastAsia="Times New Roman" w:hAnsi="VIC" w:cs="Arial"/>
                <w:bCs/>
                <w:lang w:eastAsia="en-AU"/>
              </w:rPr>
            </w:pPr>
            <w:r w:rsidRPr="00FE375E">
              <w:rPr>
                <w:rFonts w:ascii="VIC" w:eastAsia="Times New Roman" w:hAnsi="VIC" w:cs="Arial"/>
                <w:bCs/>
                <w:lang w:eastAsia="en-AU"/>
              </w:rPr>
              <w:t>Product/service</w:t>
            </w:r>
          </w:p>
        </w:tc>
        <w:tc>
          <w:tcPr>
            <w:tcW w:w="2039" w:type="pct"/>
            <w:gridSpan w:val="2"/>
            <w:vAlign w:val="center"/>
          </w:tcPr>
          <w:p w14:paraId="2832B4B8" w14:textId="305FEB8C" w:rsidR="002F78D3" w:rsidRPr="00B03A94" w:rsidRDefault="002F78D3" w:rsidP="00C674A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Arial"/>
                <w:b/>
                <w:bCs/>
                <w:lang w:eastAsia="en-AU"/>
              </w:rPr>
            </w:pPr>
            <w:r w:rsidRPr="00B03A94">
              <w:rPr>
                <w:rFonts w:ascii="VIC" w:eastAsia="Times New Roman" w:hAnsi="VIC" w:cs="Arial"/>
                <w:b/>
                <w:bCs/>
                <w:lang w:eastAsia="en-AU"/>
              </w:rPr>
              <w:t>Charge $</w:t>
            </w:r>
          </w:p>
        </w:tc>
      </w:tr>
      <w:tr w:rsidR="002F78D3" w:rsidRPr="008049FD" w14:paraId="49C111D7" w14:textId="77777777" w:rsidTr="00304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pct"/>
            <w:hideMark/>
          </w:tcPr>
          <w:p w14:paraId="3A7568F3" w14:textId="249B8D0A" w:rsidR="00CA2F77" w:rsidRDefault="002F78D3" w:rsidP="00CA2F77">
            <w:pPr>
              <w:rPr>
                <w:rFonts w:ascii="VIC" w:eastAsia="Times New Roman" w:hAnsi="VIC" w:cs="Calibri"/>
                <w:lang w:eastAsia="en-AU"/>
              </w:rPr>
            </w:pPr>
            <w:r w:rsidRPr="08931A26">
              <w:rPr>
                <w:rFonts w:ascii="VIC" w:eastAsia="Times New Roman" w:hAnsi="VIC" w:cs="Calibri"/>
                <w:b w:val="0"/>
                <w:lang w:eastAsia="en-AU"/>
              </w:rPr>
              <w:t xml:space="preserve">Lodgment </w:t>
            </w:r>
            <w:r w:rsidR="003048F6">
              <w:rPr>
                <w:rFonts w:ascii="VIC" w:eastAsia="Times New Roman" w:hAnsi="VIC" w:cs="Calibri"/>
                <w:b w:val="0"/>
                <w:lang w:eastAsia="en-AU"/>
              </w:rPr>
              <w:t xml:space="preserve">and </w:t>
            </w:r>
            <w:r w:rsidRPr="08931A26">
              <w:rPr>
                <w:rFonts w:ascii="VIC" w:eastAsia="Times New Roman" w:hAnsi="VIC" w:cs="Calibri"/>
                <w:b w:val="0"/>
                <w:lang w:eastAsia="en-AU"/>
              </w:rPr>
              <w:t xml:space="preserve">Support Services 1 – Comprehensive Package </w:t>
            </w:r>
            <w:r w:rsidR="003048F6">
              <w:rPr>
                <w:rFonts w:ascii="VIC" w:eastAsia="Times New Roman" w:hAnsi="VIC" w:cs="Calibri"/>
                <w:b w:val="0"/>
                <w:lang w:eastAsia="en-AU"/>
              </w:rPr>
              <w:br/>
            </w:r>
            <w:r w:rsidR="0015184F" w:rsidRPr="08931A26">
              <w:rPr>
                <w:rFonts w:ascii="VIC" w:eastAsia="Times New Roman" w:hAnsi="VIC" w:cs="Calibri"/>
                <w:b w:val="0"/>
                <w:lang w:eastAsia="en-AU"/>
              </w:rPr>
              <w:t>*</w:t>
            </w:r>
            <w:r w:rsidR="00241C84" w:rsidRPr="08931A26">
              <w:rPr>
                <w:rFonts w:ascii="VIC" w:eastAsia="Times New Roman" w:hAnsi="VIC" w:cs="Calibri"/>
                <w:b w:val="0"/>
                <w:lang w:eastAsia="en-AU"/>
              </w:rPr>
              <w:t xml:space="preserve"> </w:t>
            </w:r>
            <w:r w:rsidR="0015184F" w:rsidRPr="08931A26">
              <w:rPr>
                <w:rFonts w:ascii="VIC" w:eastAsia="Times New Roman" w:hAnsi="VIC" w:cs="Calibri"/>
                <w:b w:val="0"/>
                <w:lang w:eastAsia="en-AU"/>
              </w:rPr>
              <w:t>Comprising:</w:t>
            </w:r>
          </w:p>
          <w:p w14:paraId="26D4C17F" w14:textId="44743DD8" w:rsidR="00CA2F77" w:rsidRPr="00CA2F77" w:rsidRDefault="0015184F" w:rsidP="00C70D28">
            <w:pPr>
              <w:pStyle w:val="ListParagraph"/>
              <w:numPr>
                <w:ilvl w:val="0"/>
                <w:numId w:val="12"/>
              </w:numPr>
              <w:rPr>
                <w:b w:val="0"/>
                <w:lang w:eastAsia="en-AU"/>
              </w:rPr>
            </w:pPr>
            <w:r w:rsidRPr="00CA2F77">
              <w:rPr>
                <w:b w:val="0"/>
                <w:lang w:eastAsia="en-AU"/>
              </w:rPr>
              <w:t>Pre-population of title data</w:t>
            </w:r>
          </w:p>
          <w:p w14:paraId="2F51CD19" w14:textId="519045DB" w:rsidR="0015184F" w:rsidRPr="00CA2F77" w:rsidRDefault="0015184F" w:rsidP="00C70D28">
            <w:pPr>
              <w:pStyle w:val="ListParagraph"/>
              <w:numPr>
                <w:ilvl w:val="0"/>
                <w:numId w:val="12"/>
              </w:numPr>
              <w:rPr>
                <w:b w:val="0"/>
                <w:lang w:eastAsia="en-AU"/>
              </w:rPr>
            </w:pPr>
            <w:r w:rsidRPr="00CA2F77">
              <w:rPr>
                <w:b w:val="0"/>
                <w:lang w:eastAsia="en-AU"/>
              </w:rPr>
              <w:t>Title Activity Check (unlimited)</w:t>
            </w:r>
          </w:p>
          <w:p w14:paraId="41A8F13B" w14:textId="3591D536" w:rsidR="002F78D3" w:rsidRPr="0015184F" w:rsidRDefault="0015184F" w:rsidP="00C70D28">
            <w:pPr>
              <w:pStyle w:val="ListParagraph"/>
              <w:numPr>
                <w:ilvl w:val="0"/>
                <w:numId w:val="12"/>
              </w:numPr>
              <w:rPr>
                <w:rFonts w:ascii="VIC" w:eastAsia="Times New Roman" w:hAnsi="VIC" w:cs="Calibri"/>
                <w:bCs/>
                <w:szCs w:val="18"/>
                <w:lang w:eastAsia="en-AU"/>
              </w:rPr>
            </w:pPr>
            <w:r w:rsidRPr="00CA2F77">
              <w:rPr>
                <w:b w:val="0"/>
                <w:lang w:eastAsia="en-AU"/>
              </w:rPr>
              <w:t>Lodgment Verification (unlimited</w:t>
            </w:r>
            <w:r w:rsidRPr="005D52C7">
              <w:rPr>
                <w:rFonts w:ascii="VIC" w:eastAsia="Times New Roman" w:hAnsi="VIC" w:cs="Arial"/>
                <w:b w:val="0"/>
                <w:szCs w:val="18"/>
                <w:lang w:eastAsia="en-AU"/>
              </w:rPr>
              <w:t>)</w:t>
            </w:r>
          </w:p>
        </w:tc>
        <w:tc>
          <w:tcPr>
            <w:tcW w:w="551" w:type="pct"/>
            <w:noWrap/>
            <w:vAlign w:val="center"/>
            <w:hideMark/>
          </w:tcPr>
          <w:p w14:paraId="093B47DE" w14:textId="67BEF7D3" w:rsidR="002F78D3" w:rsidRPr="008049FD" w:rsidRDefault="002F78D3" w:rsidP="00ED0570">
            <w:p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 w:rsidRPr="67DD17A9">
              <w:rPr>
                <w:rFonts w:ascii="VIC" w:eastAsia="Times New Roman" w:hAnsi="VIC" w:cs="Calibri"/>
                <w:lang w:eastAsia="en-AU"/>
              </w:rPr>
              <w:t>1</w:t>
            </w:r>
            <w:r w:rsidR="0AFE38DE" w:rsidRPr="67DD17A9">
              <w:rPr>
                <w:rFonts w:ascii="VIC" w:eastAsia="Times New Roman" w:hAnsi="VIC" w:cs="Calibri"/>
                <w:lang w:eastAsia="en-AU"/>
              </w:rPr>
              <w:t>7.</w:t>
            </w:r>
            <w:r w:rsidR="00C821FE">
              <w:rPr>
                <w:rFonts w:ascii="VIC" w:eastAsia="Times New Roman" w:hAnsi="VIC" w:cs="Calibri"/>
                <w:lang w:eastAsia="en-AU"/>
              </w:rPr>
              <w:t>49</w:t>
            </w:r>
          </w:p>
        </w:tc>
        <w:tc>
          <w:tcPr>
            <w:tcW w:w="1488" w:type="pct"/>
            <w:noWrap/>
            <w:vAlign w:val="center"/>
            <w:hideMark/>
          </w:tcPr>
          <w:p w14:paraId="4240C48C" w14:textId="77777777" w:rsidR="002F78D3" w:rsidRPr="008049FD" w:rsidRDefault="002F78D3" w:rsidP="00ED0570">
            <w:p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8049FD">
              <w:rPr>
                <w:rFonts w:ascii="VIC" w:eastAsia="Times New Roman" w:hAnsi="VIC" w:cs="Calibri"/>
                <w:szCs w:val="18"/>
                <w:lang w:eastAsia="en-AU"/>
              </w:rPr>
              <w:t>(GST inclusive, part of)</w:t>
            </w:r>
          </w:p>
        </w:tc>
      </w:tr>
      <w:tr w:rsidR="002F78D3" w:rsidRPr="008049FD" w14:paraId="014BBA31" w14:textId="77777777" w:rsidTr="003048F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pct"/>
            <w:hideMark/>
          </w:tcPr>
          <w:p w14:paraId="1BC80CDE" w14:textId="2F7077C0" w:rsidR="00906879" w:rsidRDefault="002F78D3" w:rsidP="002F78D3">
            <w:pPr>
              <w:spacing w:before="0" w:after="0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Lodgment </w:t>
            </w:r>
            <w:r w:rsidR="003048F6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and </w:t>
            </w: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Support Services 2 – Limited Package</w:t>
            </w:r>
          </w:p>
          <w:p w14:paraId="247B5A83" w14:textId="3DFD69E1" w:rsidR="00906879" w:rsidRDefault="0015184F" w:rsidP="002F78D3">
            <w:pPr>
              <w:spacing w:before="0" w:after="0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bCs/>
                <w:szCs w:val="18"/>
                <w:lang w:eastAsia="en-AU"/>
              </w:rPr>
              <w:t>*</w:t>
            </w:r>
            <w:r w:rsidR="00241C84">
              <w:rPr>
                <w:rFonts w:ascii="VIC" w:eastAsia="Times New Roman" w:hAnsi="VIC" w:cs="Calibri"/>
                <w:b w:val="0"/>
                <w:bCs/>
                <w:szCs w:val="18"/>
                <w:lang w:eastAsia="en-AU"/>
              </w:rPr>
              <w:t xml:space="preserve"> </w:t>
            </w: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Comprising:</w:t>
            </w:r>
          </w:p>
          <w:p w14:paraId="4BD3A5DE" w14:textId="3B621AC1" w:rsidR="00906879" w:rsidRPr="00906879" w:rsidRDefault="0015184F" w:rsidP="00C70D28">
            <w:pPr>
              <w:pStyle w:val="ListParagraph"/>
              <w:numPr>
                <w:ilvl w:val="0"/>
                <w:numId w:val="12"/>
              </w:numPr>
              <w:rPr>
                <w:b w:val="0"/>
                <w:lang w:eastAsia="en-AU"/>
              </w:rPr>
            </w:pPr>
            <w:r w:rsidRPr="00906879">
              <w:rPr>
                <w:b w:val="0"/>
                <w:lang w:eastAsia="en-AU"/>
              </w:rPr>
              <w:t>Pre-population of title data</w:t>
            </w:r>
          </w:p>
          <w:p w14:paraId="35F37AC6" w14:textId="36AD4C8A" w:rsidR="002F78D3" w:rsidRPr="005D52C7" w:rsidRDefault="0015184F" w:rsidP="00C70D28">
            <w:pPr>
              <w:pStyle w:val="ListParagraph"/>
              <w:numPr>
                <w:ilvl w:val="0"/>
                <w:numId w:val="12"/>
              </w:numPr>
              <w:rPr>
                <w:rFonts w:ascii="VIC" w:eastAsia="Times New Roman" w:hAnsi="VIC" w:cs="Calibri"/>
                <w:b w:val="0"/>
                <w:szCs w:val="18"/>
                <w:lang w:eastAsia="en-AU"/>
              </w:rPr>
            </w:pPr>
            <w:r w:rsidRPr="00906879">
              <w:rPr>
                <w:b w:val="0"/>
                <w:lang w:eastAsia="en-AU"/>
              </w:rPr>
              <w:t>Lodgment verification (unlimited)</w:t>
            </w:r>
          </w:p>
        </w:tc>
        <w:tc>
          <w:tcPr>
            <w:tcW w:w="551" w:type="pct"/>
            <w:noWrap/>
            <w:vAlign w:val="center"/>
            <w:hideMark/>
          </w:tcPr>
          <w:p w14:paraId="58B9D1D9" w14:textId="6FC3315E" w:rsidR="002F78D3" w:rsidRPr="008049FD" w:rsidRDefault="002F78D3" w:rsidP="00ED05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 w:rsidRPr="67DD17A9">
              <w:rPr>
                <w:rFonts w:ascii="VIC" w:eastAsia="Times New Roman" w:hAnsi="VIC" w:cs="Calibri"/>
                <w:lang w:eastAsia="en-AU"/>
              </w:rPr>
              <w:t>1</w:t>
            </w:r>
            <w:r w:rsidR="52F246DE" w:rsidRPr="67DD17A9">
              <w:rPr>
                <w:rFonts w:ascii="VIC" w:eastAsia="Times New Roman" w:hAnsi="VIC" w:cs="Calibri"/>
                <w:lang w:eastAsia="en-AU"/>
              </w:rPr>
              <w:t>1</w:t>
            </w:r>
            <w:r w:rsidRPr="67DD17A9">
              <w:rPr>
                <w:rFonts w:ascii="VIC" w:eastAsia="Times New Roman" w:hAnsi="VIC" w:cs="Calibri"/>
                <w:lang w:eastAsia="en-AU"/>
              </w:rPr>
              <w:t>.</w:t>
            </w:r>
            <w:r w:rsidR="00C821FE">
              <w:rPr>
                <w:rFonts w:ascii="VIC" w:eastAsia="Times New Roman" w:hAnsi="VIC" w:cs="Calibri"/>
                <w:lang w:eastAsia="en-AU"/>
              </w:rPr>
              <w:t>46</w:t>
            </w:r>
          </w:p>
        </w:tc>
        <w:tc>
          <w:tcPr>
            <w:tcW w:w="1488" w:type="pct"/>
            <w:noWrap/>
            <w:vAlign w:val="center"/>
            <w:hideMark/>
          </w:tcPr>
          <w:p w14:paraId="6BB45C74" w14:textId="77777777" w:rsidR="002F78D3" w:rsidRPr="008049FD" w:rsidRDefault="002F78D3" w:rsidP="00ED05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8049FD">
              <w:rPr>
                <w:rFonts w:ascii="VIC" w:eastAsia="Times New Roman" w:hAnsi="VIC" w:cs="Calibri"/>
                <w:szCs w:val="18"/>
                <w:lang w:eastAsia="en-AU"/>
              </w:rPr>
              <w:t>(GST inclusive, part of)</w:t>
            </w:r>
          </w:p>
        </w:tc>
      </w:tr>
      <w:tr w:rsidR="002F78D3" w:rsidRPr="008049FD" w14:paraId="7D446E48" w14:textId="77777777" w:rsidTr="00304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pct"/>
            <w:tcBorders>
              <w:bottom w:val="nil"/>
            </w:tcBorders>
            <w:hideMark/>
          </w:tcPr>
          <w:p w14:paraId="0FC33C80" w14:textId="182A7252" w:rsidR="00AD7206" w:rsidRDefault="002F78D3" w:rsidP="002F78D3">
            <w:pPr>
              <w:spacing w:before="0" w:after="0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Lodgment </w:t>
            </w:r>
            <w:r w:rsidR="003048F6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and</w:t>
            </w:r>
            <w:r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 Support Services 3 – Resupply Package</w:t>
            </w:r>
            <w:r w:rsidR="0015184F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br/>
            </w:r>
            <w:r w:rsidR="0015184F" w:rsidRPr="005D52C7">
              <w:rPr>
                <w:rFonts w:ascii="VIC" w:eastAsia="Times New Roman" w:hAnsi="VIC" w:cs="Calibri"/>
                <w:b w:val="0"/>
                <w:bCs/>
                <w:szCs w:val="18"/>
                <w:lang w:eastAsia="en-AU"/>
              </w:rPr>
              <w:t>*</w:t>
            </w:r>
            <w:r w:rsidR="00241C84">
              <w:rPr>
                <w:rFonts w:ascii="VIC" w:eastAsia="Times New Roman" w:hAnsi="VIC" w:cs="Calibri"/>
                <w:b w:val="0"/>
                <w:bCs/>
                <w:szCs w:val="18"/>
                <w:lang w:eastAsia="en-AU"/>
              </w:rPr>
              <w:t xml:space="preserve"> </w:t>
            </w:r>
            <w:r w:rsidR="0015184F"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Comprising:</w:t>
            </w:r>
            <w:r w:rsidR="0088463D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 xml:space="preserve"> </w:t>
            </w:r>
          </w:p>
          <w:p w14:paraId="419986E0" w14:textId="6DF02674" w:rsidR="002F78D3" w:rsidRPr="00E075F7" w:rsidRDefault="0015184F" w:rsidP="00C70D28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VIC" w:eastAsia="Times New Roman" w:hAnsi="VIC" w:cs="Arial"/>
                <w:bCs/>
                <w:szCs w:val="18"/>
                <w:lang w:eastAsia="en-AU"/>
              </w:rPr>
            </w:pPr>
            <w:r w:rsidRPr="0034150B">
              <w:rPr>
                <w:b w:val="0"/>
                <w:lang w:eastAsia="en-AU"/>
              </w:rPr>
              <w:t>Pre-population of title data</w:t>
            </w:r>
          </w:p>
        </w:tc>
        <w:tc>
          <w:tcPr>
            <w:tcW w:w="551" w:type="pct"/>
            <w:tcBorders>
              <w:bottom w:val="nil"/>
            </w:tcBorders>
            <w:noWrap/>
            <w:vAlign w:val="bottom"/>
            <w:hideMark/>
          </w:tcPr>
          <w:p w14:paraId="39D80B5A" w14:textId="195616F8" w:rsidR="002F78D3" w:rsidRPr="008049FD" w:rsidRDefault="002F78D3" w:rsidP="1F03C4A0">
            <w:p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 w:rsidRPr="1F03C4A0">
              <w:rPr>
                <w:rFonts w:ascii="VIC" w:eastAsia="Times New Roman" w:hAnsi="VIC" w:cs="Calibri"/>
                <w:lang w:eastAsia="en-AU"/>
              </w:rPr>
              <w:t>6.</w:t>
            </w:r>
            <w:r w:rsidR="009E0AEB">
              <w:rPr>
                <w:rFonts w:ascii="VIC" w:eastAsia="Times New Roman" w:hAnsi="VIC" w:cs="Calibri"/>
                <w:lang w:eastAsia="en-AU"/>
              </w:rPr>
              <w:t>7</w:t>
            </w:r>
            <w:r w:rsidRPr="1F03C4A0">
              <w:rPr>
                <w:rFonts w:ascii="VIC" w:eastAsia="Times New Roman" w:hAnsi="VIC" w:cs="Calibri"/>
                <w:lang w:eastAsia="en-AU"/>
              </w:rPr>
              <w:t>0</w:t>
            </w:r>
          </w:p>
        </w:tc>
        <w:tc>
          <w:tcPr>
            <w:tcW w:w="1488" w:type="pct"/>
            <w:tcBorders>
              <w:bottom w:val="nil"/>
            </w:tcBorders>
            <w:noWrap/>
            <w:vAlign w:val="bottom"/>
            <w:hideMark/>
          </w:tcPr>
          <w:p w14:paraId="30385C94" w14:textId="6301F505" w:rsidR="002F78D3" w:rsidRPr="008049FD" w:rsidRDefault="002F78D3" w:rsidP="009A4AF0">
            <w:p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 w:rsidRPr="13F6D757">
              <w:rPr>
                <w:rFonts w:ascii="VIC" w:eastAsia="Times New Roman" w:hAnsi="VIC" w:cs="Calibri"/>
                <w:lang w:eastAsia="en-AU"/>
              </w:rPr>
              <w:t>(GST ex</w:t>
            </w:r>
            <w:r w:rsidR="326C9DFA" w:rsidRPr="13F6D757">
              <w:rPr>
                <w:rFonts w:ascii="VIC" w:eastAsia="Times New Roman" w:hAnsi="VIC" w:cs="Calibri"/>
                <w:lang w:eastAsia="en-AU"/>
              </w:rPr>
              <w:t>empt</w:t>
            </w:r>
            <w:r w:rsidRPr="13F6D757">
              <w:rPr>
                <w:rFonts w:ascii="VIC" w:eastAsia="Times New Roman" w:hAnsi="VIC" w:cs="Calibri"/>
                <w:lang w:eastAsia="en-AU"/>
              </w:rPr>
              <w:t>)</w:t>
            </w:r>
          </w:p>
        </w:tc>
      </w:tr>
      <w:tr w:rsidR="00CE7676" w:rsidRPr="008049FD" w14:paraId="4A68D4E8" w14:textId="77777777" w:rsidTr="003048F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pct"/>
            <w:tcBorders>
              <w:top w:val="nil"/>
              <w:bottom w:val="nil"/>
            </w:tcBorders>
            <w:shd w:val="clear" w:color="auto" w:fill="EDF0F0"/>
          </w:tcPr>
          <w:p w14:paraId="79022B28" w14:textId="3100337E" w:rsidR="00CE7676" w:rsidRPr="005D52C7" w:rsidRDefault="0071075E" w:rsidP="00CE7676">
            <w:pPr>
              <w:spacing w:before="0" w:after="0"/>
              <w:rPr>
                <w:rFonts w:ascii="VIC" w:eastAsia="Times New Roman" w:hAnsi="VIC" w:cs="Calibri"/>
                <w:szCs w:val="18"/>
                <w:lang w:eastAsia="en-AU"/>
              </w:rPr>
            </w:pPr>
            <w:r>
              <w:rPr>
                <w:rFonts w:ascii="VIC" w:eastAsia="Times New Roman" w:hAnsi="VIC" w:cs="Calibri"/>
                <w:b w:val="0"/>
                <w:bCs/>
                <w:szCs w:val="18"/>
                <w:lang w:eastAsia="en-AU"/>
              </w:rPr>
              <w:br/>
            </w:r>
            <w:r w:rsidR="00CE7676" w:rsidRPr="005D52C7">
              <w:rPr>
                <w:rFonts w:ascii="VIC" w:eastAsia="Times New Roman" w:hAnsi="VIC" w:cs="Calibri"/>
                <w:b w:val="0"/>
                <w:bCs/>
                <w:szCs w:val="18"/>
                <w:lang w:eastAsia="en-AU"/>
              </w:rPr>
              <w:t>*</w:t>
            </w:r>
            <w:r w:rsidR="00CE7676">
              <w:rPr>
                <w:rFonts w:ascii="VIC" w:eastAsia="Times New Roman" w:hAnsi="VIC" w:cs="Calibri"/>
                <w:b w:val="0"/>
                <w:bCs/>
                <w:szCs w:val="18"/>
                <w:lang w:eastAsia="en-AU"/>
              </w:rPr>
              <w:t xml:space="preserve"> </w:t>
            </w:r>
            <w:r w:rsidR="00CE7676" w:rsidRPr="005D52C7">
              <w:rPr>
                <w:rFonts w:ascii="VIC" w:eastAsia="Times New Roman" w:hAnsi="VIC" w:cs="Calibri"/>
                <w:b w:val="0"/>
                <w:szCs w:val="18"/>
                <w:lang w:eastAsia="en-AU"/>
              </w:rPr>
              <w:t>The price for each included service: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EDF0F0"/>
            <w:noWrap/>
            <w:vAlign w:val="center"/>
          </w:tcPr>
          <w:p w14:paraId="633E8ADA" w14:textId="77777777" w:rsidR="00CE7676" w:rsidRPr="008049FD" w:rsidRDefault="00CE7676" w:rsidP="00ED05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szCs w:val="18"/>
                <w:lang w:eastAsia="en-AU"/>
              </w:rPr>
            </w:pPr>
          </w:p>
        </w:tc>
        <w:tc>
          <w:tcPr>
            <w:tcW w:w="1488" w:type="pct"/>
            <w:tcBorders>
              <w:top w:val="nil"/>
              <w:bottom w:val="nil"/>
            </w:tcBorders>
            <w:shd w:val="clear" w:color="auto" w:fill="EDF0F0"/>
            <w:noWrap/>
            <w:vAlign w:val="center"/>
          </w:tcPr>
          <w:p w14:paraId="7161A7A2" w14:textId="77777777" w:rsidR="00CE7676" w:rsidRPr="008049FD" w:rsidRDefault="00CE7676" w:rsidP="00ED05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szCs w:val="18"/>
                <w:lang w:eastAsia="en-AU"/>
              </w:rPr>
            </w:pPr>
          </w:p>
        </w:tc>
      </w:tr>
      <w:tr w:rsidR="00CE7676" w:rsidRPr="008049FD" w14:paraId="354817CE" w14:textId="77777777" w:rsidTr="00304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pct"/>
            <w:tcBorders>
              <w:top w:val="nil"/>
              <w:bottom w:val="nil"/>
            </w:tcBorders>
          </w:tcPr>
          <w:p w14:paraId="48F0E591" w14:textId="62546A09" w:rsidR="00CE7676" w:rsidRPr="005D52C7" w:rsidRDefault="00CE7676" w:rsidP="00C70D28">
            <w:pPr>
              <w:pStyle w:val="ListParagraph"/>
              <w:numPr>
                <w:ilvl w:val="0"/>
                <w:numId w:val="12"/>
              </w:numPr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906879">
              <w:rPr>
                <w:b w:val="0"/>
                <w:lang w:eastAsia="en-AU"/>
              </w:rPr>
              <w:t>Pre-population of title data</w:t>
            </w:r>
          </w:p>
        </w:tc>
        <w:tc>
          <w:tcPr>
            <w:tcW w:w="551" w:type="pct"/>
            <w:tcBorders>
              <w:top w:val="nil"/>
              <w:bottom w:val="nil"/>
            </w:tcBorders>
            <w:noWrap/>
            <w:vAlign w:val="center"/>
          </w:tcPr>
          <w:p w14:paraId="5CA3D1A7" w14:textId="263EBDC2" w:rsidR="00CE7676" w:rsidRPr="008049FD" w:rsidRDefault="00CE7676" w:rsidP="1F03C4A0">
            <w:p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 w:rsidRPr="1F03C4A0">
              <w:rPr>
                <w:rFonts w:ascii="VIC" w:eastAsia="Times New Roman" w:hAnsi="VIC" w:cs="Calibri"/>
                <w:lang w:eastAsia="en-AU"/>
              </w:rPr>
              <w:t>6.</w:t>
            </w:r>
            <w:r w:rsidR="00C821FE">
              <w:rPr>
                <w:rFonts w:ascii="VIC" w:eastAsia="Times New Roman" w:hAnsi="VIC" w:cs="Calibri"/>
                <w:lang w:eastAsia="en-AU"/>
              </w:rPr>
              <w:t>7</w:t>
            </w:r>
            <w:r w:rsidRPr="1F03C4A0">
              <w:rPr>
                <w:rFonts w:ascii="VIC" w:eastAsia="Times New Roman" w:hAnsi="VIC" w:cs="Calibri"/>
                <w:lang w:eastAsia="en-AU"/>
              </w:rPr>
              <w:t>0</w:t>
            </w:r>
          </w:p>
        </w:tc>
        <w:tc>
          <w:tcPr>
            <w:tcW w:w="1488" w:type="pct"/>
            <w:tcBorders>
              <w:top w:val="nil"/>
              <w:bottom w:val="nil"/>
            </w:tcBorders>
            <w:noWrap/>
            <w:vAlign w:val="center"/>
          </w:tcPr>
          <w:p w14:paraId="13AED5AD" w14:textId="640CA29A" w:rsidR="00CE7676" w:rsidRPr="008049FD" w:rsidRDefault="00E075F7" w:rsidP="00ED0570">
            <w:p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906879">
              <w:rPr>
                <w:lang w:eastAsia="en-AU"/>
              </w:rPr>
              <w:t>(GST exempt)</w:t>
            </w:r>
          </w:p>
        </w:tc>
      </w:tr>
      <w:tr w:rsidR="00CE7676" w:rsidRPr="008049FD" w14:paraId="19FE5C5D" w14:textId="77777777" w:rsidTr="003048F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pct"/>
            <w:tcBorders>
              <w:top w:val="nil"/>
              <w:bottom w:val="nil"/>
            </w:tcBorders>
            <w:shd w:val="clear" w:color="auto" w:fill="EDF0F0"/>
          </w:tcPr>
          <w:p w14:paraId="593D5C82" w14:textId="3B383D54" w:rsidR="00CE7676" w:rsidRPr="005D52C7" w:rsidRDefault="00CE7676" w:rsidP="00C70D28">
            <w:pPr>
              <w:pStyle w:val="ListParagraph"/>
              <w:numPr>
                <w:ilvl w:val="0"/>
                <w:numId w:val="12"/>
              </w:numPr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906879">
              <w:rPr>
                <w:b w:val="0"/>
                <w:lang w:eastAsia="en-AU"/>
              </w:rPr>
              <w:t>Title Activity Check (unlimited)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EDF0F0"/>
            <w:noWrap/>
            <w:vAlign w:val="center"/>
          </w:tcPr>
          <w:p w14:paraId="2212D9A5" w14:textId="691DC529" w:rsidR="00CE7676" w:rsidRPr="008049FD" w:rsidRDefault="00C821FE" w:rsidP="00ED05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>
              <w:rPr>
                <w:rFonts w:ascii="VIC" w:eastAsia="Times New Roman" w:hAnsi="VIC" w:cs="Calibri"/>
                <w:lang w:eastAsia="en-AU"/>
              </w:rPr>
              <w:t>6.03</w:t>
            </w:r>
          </w:p>
        </w:tc>
        <w:tc>
          <w:tcPr>
            <w:tcW w:w="1488" w:type="pct"/>
            <w:tcBorders>
              <w:top w:val="nil"/>
              <w:bottom w:val="nil"/>
            </w:tcBorders>
            <w:shd w:val="clear" w:color="auto" w:fill="EDF0F0"/>
            <w:noWrap/>
            <w:vAlign w:val="center"/>
          </w:tcPr>
          <w:p w14:paraId="4834506E" w14:textId="6456F124" w:rsidR="00CE7676" w:rsidRPr="008049FD" w:rsidRDefault="00E075F7" w:rsidP="00ED0570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 w:rsidRPr="00906879">
              <w:rPr>
                <w:lang w:eastAsia="en-AU"/>
              </w:rPr>
              <w:t xml:space="preserve">(GST </w:t>
            </w:r>
            <w:r w:rsidRPr="7DA0F4A0">
              <w:rPr>
                <w:lang w:eastAsia="en-AU"/>
              </w:rPr>
              <w:t>inclu</w:t>
            </w:r>
            <w:r w:rsidR="77D67EE6" w:rsidRPr="7DA0F4A0">
              <w:rPr>
                <w:lang w:eastAsia="en-AU"/>
              </w:rPr>
              <w:t>sive</w:t>
            </w:r>
            <w:r w:rsidRPr="00906879">
              <w:rPr>
                <w:lang w:eastAsia="en-AU"/>
              </w:rPr>
              <w:t>)</w:t>
            </w:r>
          </w:p>
        </w:tc>
      </w:tr>
      <w:tr w:rsidR="00CE7676" w:rsidRPr="008049FD" w14:paraId="07EAF679" w14:textId="77777777" w:rsidTr="00304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pct"/>
            <w:tcBorders>
              <w:top w:val="nil"/>
              <w:bottom w:val="nil"/>
            </w:tcBorders>
          </w:tcPr>
          <w:p w14:paraId="378FEF60" w14:textId="0C14E1E3" w:rsidR="00CE7676" w:rsidRPr="005D52C7" w:rsidRDefault="00CE7676" w:rsidP="00C70D28">
            <w:pPr>
              <w:pStyle w:val="ListParagraph"/>
              <w:numPr>
                <w:ilvl w:val="0"/>
                <w:numId w:val="12"/>
              </w:numPr>
              <w:rPr>
                <w:rFonts w:ascii="VIC" w:eastAsia="Times New Roman" w:hAnsi="VIC" w:cs="Calibri"/>
                <w:szCs w:val="18"/>
                <w:lang w:eastAsia="en-AU"/>
              </w:rPr>
            </w:pPr>
            <w:r w:rsidRPr="00906879">
              <w:rPr>
                <w:b w:val="0"/>
                <w:lang w:eastAsia="en-AU"/>
              </w:rPr>
              <w:t>Lodgment Verification (unlimited)</w:t>
            </w:r>
          </w:p>
        </w:tc>
        <w:tc>
          <w:tcPr>
            <w:tcW w:w="551" w:type="pct"/>
            <w:tcBorders>
              <w:top w:val="nil"/>
              <w:bottom w:val="nil"/>
            </w:tcBorders>
            <w:noWrap/>
            <w:vAlign w:val="center"/>
          </w:tcPr>
          <w:p w14:paraId="27DEFDF5" w14:textId="428AFA56" w:rsidR="00CE7676" w:rsidRPr="008049FD" w:rsidRDefault="00E075F7" w:rsidP="00ED0570">
            <w:p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 w:rsidRPr="4A37AB79">
              <w:rPr>
                <w:rFonts w:ascii="VIC" w:eastAsia="Times New Roman" w:hAnsi="VIC" w:cs="Calibri"/>
                <w:lang w:eastAsia="en-AU"/>
              </w:rPr>
              <w:t>4.</w:t>
            </w:r>
            <w:r w:rsidR="00C821FE">
              <w:rPr>
                <w:rFonts w:ascii="VIC" w:eastAsia="Times New Roman" w:hAnsi="VIC" w:cs="Calibri"/>
                <w:lang w:eastAsia="en-AU"/>
              </w:rPr>
              <w:t>7</w:t>
            </w:r>
            <w:r w:rsidR="260ACF03" w:rsidRPr="597ADEA1">
              <w:rPr>
                <w:rFonts w:ascii="VIC" w:eastAsia="Times New Roman" w:hAnsi="VIC" w:cs="Calibri"/>
                <w:lang w:eastAsia="en-AU"/>
              </w:rPr>
              <w:t>6</w:t>
            </w:r>
          </w:p>
        </w:tc>
        <w:tc>
          <w:tcPr>
            <w:tcW w:w="1488" w:type="pct"/>
            <w:tcBorders>
              <w:top w:val="nil"/>
              <w:bottom w:val="nil"/>
            </w:tcBorders>
            <w:noWrap/>
            <w:vAlign w:val="center"/>
          </w:tcPr>
          <w:p w14:paraId="30C16FCE" w14:textId="7FC9B2B4" w:rsidR="00CE7676" w:rsidRPr="008049FD" w:rsidRDefault="00E075F7" w:rsidP="00ED0570">
            <w:pPr>
              <w:spacing w:before="0"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eastAsia="Times New Roman" w:hAnsi="VIC" w:cs="Calibri"/>
                <w:lang w:eastAsia="en-AU"/>
              </w:rPr>
            </w:pPr>
            <w:r w:rsidRPr="00906879">
              <w:rPr>
                <w:lang w:eastAsia="en-AU"/>
              </w:rPr>
              <w:t>(GST</w:t>
            </w:r>
            <w:r>
              <w:rPr>
                <w:b/>
                <w:lang w:eastAsia="en-AU"/>
              </w:rPr>
              <w:t xml:space="preserve"> </w:t>
            </w:r>
            <w:r w:rsidRPr="7DA0F4A0">
              <w:rPr>
                <w:lang w:eastAsia="en-AU"/>
              </w:rPr>
              <w:t>inclu</w:t>
            </w:r>
            <w:r w:rsidR="24412DCC" w:rsidRPr="7DA0F4A0">
              <w:rPr>
                <w:lang w:eastAsia="en-AU"/>
              </w:rPr>
              <w:t>sive</w:t>
            </w:r>
            <w:r w:rsidRPr="00906879">
              <w:rPr>
                <w:lang w:eastAsia="en-AU"/>
              </w:rPr>
              <w:t>)</w:t>
            </w:r>
          </w:p>
        </w:tc>
      </w:tr>
    </w:tbl>
    <w:p w14:paraId="225C2991" w14:textId="77777777" w:rsidR="00BA42BE" w:rsidRDefault="00BA42BE" w:rsidP="005A5646"/>
    <w:p w14:paraId="7817F04E" w14:textId="77777777" w:rsidR="00493776" w:rsidRPr="00493776" w:rsidRDefault="00493776" w:rsidP="00493776">
      <w:pPr>
        <w:pStyle w:val="Heading1"/>
        <w:rPr>
          <w:lang w:eastAsia="en-AU"/>
        </w:rPr>
      </w:pPr>
      <w:r w:rsidRPr="00493776">
        <w:rPr>
          <w:lang w:eastAsia="en-AU"/>
        </w:rPr>
        <w:t>Contact us</w:t>
      </w:r>
    </w:p>
    <w:p w14:paraId="0DDAEB93" w14:textId="70469500" w:rsidR="006D70CC" w:rsidRPr="00821D61" w:rsidRDefault="00821D61" w:rsidP="00821D61">
      <w:r w:rsidRPr="00821D61">
        <w:rPr>
          <w:rFonts w:eastAsia="Calibri"/>
        </w:rPr>
        <w:t xml:space="preserve">Land Services Victoria </w:t>
      </w:r>
      <w:r w:rsidRPr="00821D61">
        <w:t xml:space="preserve">contact details are available on the </w:t>
      </w:r>
      <w:hyperlink r:id="rId19" w:history="1">
        <w:r w:rsidRPr="00821D61">
          <w:rPr>
            <w:u w:val="single"/>
          </w:rPr>
          <w:t>Contact us</w:t>
        </w:r>
      </w:hyperlink>
      <w:r w:rsidRPr="00821D61">
        <w:t xml:space="preserve"> page</w:t>
      </w:r>
      <w:r w:rsidRPr="00821D61">
        <w:rPr>
          <w:rFonts w:eastAsia="Calibri"/>
        </w:rPr>
        <w:t>.</w:t>
      </w:r>
    </w:p>
    <w:sectPr w:rsidR="006D70CC" w:rsidRPr="00821D61" w:rsidSect="002D2617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755B" w14:textId="77777777" w:rsidR="006652E6" w:rsidRDefault="006652E6" w:rsidP="005C306E">
      <w:pPr>
        <w:spacing w:after="0"/>
      </w:pPr>
      <w:r>
        <w:separator/>
      </w:r>
    </w:p>
    <w:p w14:paraId="4530D25D" w14:textId="77777777" w:rsidR="006652E6" w:rsidRDefault="006652E6"/>
    <w:p w14:paraId="7D031D5D" w14:textId="77777777" w:rsidR="006652E6" w:rsidRDefault="006652E6"/>
  </w:endnote>
  <w:endnote w:type="continuationSeparator" w:id="0">
    <w:p w14:paraId="06DDDB4A" w14:textId="77777777" w:rsidR="006652E6" w:rsidRDefault="006652E6" w:rsidP="005C306E">
      <w:pPr>
        <w:spacing w:after="0"/>
      </w:pPr>
      <w:r>
        <w:continuationSeparator/>
      </w:r>
    </w:p>
    <w:p w14:paraId="0832582A" w14:textId="77777777" w:rsidR="006652E6" w:rsidRDefault="006652E6"/>
    <w:p w14:paraId="0E6CF22B" w14:textId="77777777" w:rsidR="006652E6" w:rsidRDefault="006652E6"/>
  </w:endnote>
  <w:endnote w:type="continuationNotice" w:id="1">
    <w:p w14:paraId="1707D728" w14:textId="77777777" w:rsidR="006652E6" w:rsidRDefault="006652E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AE51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5F94306A" w14:textId="79AC203B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7F43EF" wp14:editId="605E05DC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041B5CF9"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020DB1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213A131" wp14:editId="161B873B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7A599898"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29000D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1F9F47" wp14:editId="0D2E2D27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142905D1"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70DCB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182EBEA91DCE4030AE89EC406D5358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813C9">
          <w:t>LANDATA® service charges</w:t>
        </w:r>
      </w:sdtContent>
    </w:sdt>
  </w:p>
  <w:p w14:paraId="53124E4A" w14:textId="0AB90F98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50742AD5772C431E9922187291E965C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3F35BA">
          <w:t>Effective 1 July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8B0E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71AC87CD" w14:textId="2B5EDE6A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B4E682B" wp14:editId="09FF2DB0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6F5BF9C4"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653925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D887A5A" wp14:editId="17CA9821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3FCC2F58"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01D7D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3ADDC3" wp14:editId="375A6F63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>
          <w:pict w14:anchorId="7DCCA243"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7534F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F5A562B6B4174967A4F8A558038742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813C9">
          <w:t>LANDATA® service charges</w:t>
        </w:r>
      </w:sdtContent>
    </w:sdt>
  </w:p>
  <w:p w14:paraId="02E2BD16" w14:textId="22AAE5B8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2D2A593C4B3C4FD6A300778D2B0171C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5D52C7">
          <w:t>Effective 1 July 202</w:t>
        </w:r>
        <w:r w:rsidR="003F35BA">
          <w:t>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BBA6" w14:textId="77777777" w:rsidR="006652E6" w:rsidRDefault="006652E6" w:rsidP="005C306E">
      <w:pPr>
        <w:spacing w:after="0"/>
      </w:pPr>
      <w:r>
        <w:separator/>
      </w:r>
    </w:p>
  </w:footnote>
  <w:footnote w:type="continuationSeparator" w:id="0">
    <w:p w14:paraId="6432A1DE" w14:textId="77777777" w:rsidR="006652E6" w:rsidRDefault="006652E6" w:rsidP="005C306E">
      <w:pPr>
        <w:spacing w:after="0"/>
      </w:pPr>
      <w:r>
        <w:continuationSeparator/>
      </w:r>
    </w:p>
    <w:p w14:paraId="0578BFD5" w14:textId="77777777" w:rsidR="006652E6" w:rsidRDefault="006652E6"/>
  </w:footnote>
  <w:footnote w:type="continuationNotice" w:id="1">
    <w:p w14:paraId="0AFB87FE" w14:textId="77777777" w:rsidR="006652E6" w:rsidRDefault="006652E6">
      <w:pPr>
        <w:spacing w:before="0" w:after="0"/>
      </w:pPr>
    </w:p>
    <w:p w14:paraId="6E9CDF61" w14:textId="77777777" w:rsidR="006652E6" w:rsidRDefault="00665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A173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D1C2508" wp14:editId="7BC569F6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361BEC3E"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560E2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F7EFC33" wp14:editId="259E17DB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4B3FD682"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681578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3D05F28B" wp14:editId="28368B00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7438" w14:textId="4210C243" w:rsidR="0023215C" w:rsidRDefault="0023215C" w:rsidP="00D819E1">
    <w:pPr>
      <w:pStyle w:val="BannerTitle"/>
    </w:pPr>
    <w:r>
      <w:rPr>
        <w:noProof/>
      </w:rPr>
      <w:drawing>
        <wp:anchor distT="0" distB="0" distL="114300" distR="114300" simplePos="0" relativeHeight="251658251" behindDoc="1" locked="0" layoutInCell="1" allowOverlap="1" wp14:anchorId="3E979A0C" wp14:editId="17F96214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969283022"/>
        <w:placeholder>
          <w:docPart w:val="5BD917F4609B40FBA28E7E901572C12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6813C9" w:rsidRPr="006813C9">
          <w:t>LANDATA® service charges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10E4CF4F" wp14:editId="7B7E2648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3D16FA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</w:p>
  <w:p w14:paraId="37928D32" w14:textId="5A26461C" w:rsidR="00CC20E4" w:rsidRPr="00C51CBD" w:rsidRDefault="00000000" w:rsidP="00CC20E4">
    <w:pPr>
      <w:pStyle w:val="BannerSubtitle"/>
    </w:pPr>
    <w:sdt>
      <w:sdtPr>
        <w:alias w:val="Subject"/>
        <w:tag w:val=""/>
        <w:id w:val="-409696641"/>
        <w:placeholder>
          <w:docPart w:val="B8F633F5CA6048E195CAD7C1868071A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D65F07">
          <w:t>Effective 1 July 202</w:t>
        </w:r>
        <w:r w:rsidR="00D071E6">
          <w:t>6</w:t>
        </w:r>
      </w:sdtContent>
    </w:sdt>
    <w:r w:rsidR="0023215C">
      <w:rPr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3BC1D8B0" wp14:editId="16A2B6E0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7B5A6B46">
            <v:line id="Straight Connector 2" style="position:absolute;z-index:251696128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75049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F892655"/>
    <w:multiLevelType w:val="multilevel"/>
    <w:tmpl w:val="F8C8B592"/>
    <w:numStyleLink w:val="111111"/>
  </w:abstractNum>
  <w:abstractNum w:abstractNumId="3" w15:restartNumberingAfterBreak="0">
    <w:nsid w:val="10F701E4"/>
    <w:multiLevelType w:val="multilevel"/>
    <w:tmpl w:val="FEAA512A"/>
    <w:numStyleLink w:val="ListContinueList"/>
  </w:abstractNum>
  <w:abstractNum w:abstractNumId="4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30FF5F05"/>
    <w:multiLevelType w:val="multilevel"/>
    <w:tmpl w:val="7474E35E"/>
    <w:numStyleLink w:val="TableListContinueSet"/>
  </w:abstractNum>
  <w:abstractNum w:abstractNumId="7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4BC192C"/>
    <w:multiLevelType w:val="multilevel"/>
    <w:tmpl w:val="0CB26120"/>
    <w:numStyleLink w:val="TableCellLists"/>
  </w:abstractNum>
  <w:abstractNum w:abstractNumId="9" w15:restartNumberingAfterBreak="0">
    <w:nsid w:val="4CCC71AC"/>
    <w:multiLevelType w:val="multilevel"/>
    <w:tmpl w:val="6A28D734"/>
    <w:numStyleLink w:val="1ai"/>
  </w:abstractNum>
  <w:abstractNum w:abstractNumId="10" w15:restartNumberingAfterBreak="0">
    <w:nsid w:val="535104F8"/>
    <w:multiLevelType w:val="multilevel"/>
    <w:tmpl w:val="6A28D734"/>
    <w:numStyleLink w:val="1ai"/>
  </w:abstractNum>
  <w:abstractNum w:abstractNumId="11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1EB3132"/>
    <w:multiLevelType w:val="multilevel"/>
    <w:tmpl w:val="EF46D354"/>
    <w:numStyleLink w:val="Lists"/>
  </w:abstractNum>
  <w:abstractNum w:abstractNumId="13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6642CB7"/>
    <w:multiLevelType w:val="hybridMultilevel"/>
    <w:tmpl w:val="69D202EA"/>
    <w:lvl w:ilvl="0" w:tplc="63F40A74">
      <w:start w:val="7"/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925795121">
    <w:abstractNumId w:val="7"/>
  </w:num>
  <w:num w:numId="2" w16cid:durableId="65997717">
    <w:abstractNumId w:val="14"/>
  </w:num>
  <w:num w:numId="3" w16cid:durableId="1983579519">
    <w:abstractNumId w:val="0"/>
  </w:num>
  <w:num w:numId="4" w16cid:durableId="713967767">
    <w:abstractNumId w:val="2"/>
  </w:num>
  <w:num w:numId="5" w16cid:durableId="755858208">
    <w:abstractNumId w:val="16"/>
  </w:num>
  <w:num w:numId="6" w16cid:durableId="1390109764">
    <w:abstractNumId w:val="1"/>
  </w:num>
  <w:num w:numId="7" w16cid:durableId="607273753">
    <w:abstractNumId w:val="5"/>
  </w:num>
  <w:num w:numId="8" w16cid:durableId="400492041">
    <w:abstractNumId w:val="11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 w16cid:durableId="1277299855">
    <w:abstractNumId w:val="4"/>
  </w:num>
  <w:num w:numId="10" w16cid:durableId="2071880248">
    <w:abstractNumId w:val="11"/>
  </w:num>
  <w:num w:numId="11" w16cid:durableId="1397436452">
    <w:abstractNumId w:val="13"/>
  </w:num>
  <w:num w:numId="12" w16cid:durableId="983121621">
    <w:abstractNumId w:val="15"/>
  </w:num>
  <w:num w:numId="13" w16cid:durableId="1427506422">
    <w:abstractNumId w:val="13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4" w16cid:durableId="1073350815">
    <w:abstractNumId w:val="1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5" w16cid:durableId="253365451">
    <w:abstractNumId w:val="4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6" w16cid:durableId="2048675002">
    <w:abstractNumId w:val="9"/>
  </w:num>
  <w:num w:numId="17" w16cid:durableId="1723867171">
    <w:abstractNumId w:val="3"/>
  </w:num>
  <w:num w:numId="18" w16cid:durableId="348457511">
    <w:abstractNumId w:val="12"/>
  </w:num>
  <w:num w:numId="19" w16cid:durableId="1394695917">
    <w:abstractNumId w:val="8"/>
  </w:num>
  <w:num w:numId="20" w16cid:durableId="144187720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FD"/>
    <w:rsid w:val="00003208"/>
    <w:rsid w:val="00005CDD"/>
    <w:rsid w:val="000127BF"/>
    <w:rsid w:val="00012ABD"/>
    <w:rsid w:val="00013046"/>
    <w:rsid w:val="000133F9"/>
    <w:rsid w:val="000146F8"/>
    <w:rsid w:val="00014F64"/>
    <w:rsid w:val="00017AC2"/>
    <w:rsid w:val="00020FFB"/>
    <w:rsid w:val="00021779"/>
    <w:rsid w:val="000217BC"/>
    <w:rsid w:val="00021FB2"/>
    <w:rsid w:val="00025956"/>
    <w:rsid w:val="000305FA"/>
    <w:rsid w:val="0003223E"/>
    <w:rsid w:val="00035BD3"/>
    <w:rsid w:val="00035F68"/>
    <w:rsid w:val="0004068B"/>
    <w:rsid w:val="00040B76"/>
    <w:rsid w:val="00042BF3"/>
    <w:rsid w:val="00044423"/>
    <w:rsid w:val="00044BCA"/>
    <w:rsid w:val="000453AB"/>
    <w:rsid w:val="00045662"/>
    <w:rsid w:val="00045C0F"/>
    <w:rsid w:val="000509DB"/>
    <w:rsid w:val="000570DC"/>
    <w:rsid w:val="00060DD5"/>
    <w:rsid w:val="00061E09"/>
    <w:rsid w:val="00062090"/>
    <w:rsid w:val="000623E9"/>
    <w:rsid w:val="0006453D"/>
    <w:rsid w:val="00064C0E"/>
    <w:rsid w:val="00065E53"/>
    <w:rsid w:val="00071144"/>
    <w:rsid w:val="0007384B"/>
    <w:rsid w:val="0007748C"/>
    <w:rsid w:val="00077AFD"/>
    <w:rsid w:val="00081C36"/>
    <w:rsid w:val="00082648"/>
    <w:rsid w:val="00082CD0"/>
    <w:rsid w:val="0008321E"/>
    <w:rsid w:val="000843B8"/>
    <w:rsid w:val="0008556C"/>
    <w:rsid w:val="000865A4"/>
    <w:rsid w:val="0008773C"/>
    <w:rsid w:val="00090147"/>
    <w:rsid w:val="00091099"/>
    <w:rsid w:val="000A0795"/>
    <w:rsid w:val="000A0AC5"/>
    <w:rsid w:val="000B3550"/>
    <w:rsid w:val="000B6A0A"/>
    <w:rsid w:val="000C01B1"/>
    <w:rsid w:val="000C0385"/>
    <w:rsid w:val="000C04AE"/>
    <w:rsid w:val="000C0F70"/>
    <w:rsid w:val="000C2324"/>
    <w:rsid w:val="000C2694"/>
    <w:rsid w:val="000C2AAB"/>
    <w:rsid w:val="000C2D94"/>
    <w:rsid w:val="000C5FB4"/>
    <w:rsid w:val="000C6C1D"/>
    <w:rsid w:val="000C6F37"/>
    <w:rsid w:val="000D0851"/>
    <w:rsid w:val="000D2B64"/>
    <w:rsid w:val="000D3ACB"/>
    <w:rsid w:val="000D6F29"/>
    <w:rsid w:val="000D7431"/>
    <w:rsid w:val="000E324E"/>
    <w:rsid w:val="000E3AB1"/>
    <w:rsid w:val="000E6942"/>
    <w:rsid w:val="000E708E"/>
    <w:rsid w:val="000E7846"/>
    <w:rsid w:val="000F1B57"/>
    <w:rsid w:val="000F4E94"/>
    <w:rsid w:val="000F5B68"/>
    <w:rsid w:val="000F62AC"/>
    <w:rsid w:val="00107B94"/>
    <w:rsid w:val="00110C87"/>
    <w:rsid w:val="00112D43"/>
    <w:rsid w:val="00116B3A"/>
    <w:rsid w:val="00117469"/>
    <w:rsid w:val="0012228F"/>
    <w:rsid w:val="00125474"/>
    <w:rsid w:val="00125AB6"/>
    <w:rsid w:val="00126620"/>
    <w:rsid w:val="00126ACA"/>
    <w:rsid w:val="0013161C"/>
    <w:rsid w:val="00132727"/>
    <w:rsid w:val="00137DB5"/>
    <w:rsid w:val="00137FA6"/>
    <w:rsid w:val="001401A9"/>
    <w:rsid w:val="00142264"/>
    <w:rsid w:val="00143B5C"/>
    <w:rsid w:val="00145A3D"/>
    <w:rsid w:val="00147AAD"/>
    <w:rsid w:val="00151572"/>
    <w:rsid w:val="0015184F"/>
    <w:rsid w:val="0015437A"/>
    <w:rsid w:val="00154FC0"/>
    <w:rsid w:val="00165B04"/>
    <w:rsid w:val="00165CA0"/>
    <w:rsid w:val="00166496"/>
    <w:rsid w:val="00166C97"/>
    <w:rsid w:val="0018089C"/>
    <w:rsid w:val="00181699"/>
    <w:rsid w:val="00181D82"/>
    <w:rsid w:val="00182806"/>
    <w:rsid w:val="0018323C"/>
    <w:rsid w:val="0018473D"/>
    <w:rsid w:val="001855D1"/>
    <w:rsid w:val="0018612E"/>
    <w:rsid w:val="00192079"/>
    <w:rsid w:val="00194361"/>
    <w:rsid w:val="00197232"/>
    <w:rsid w:val="00197AA6"/>
    <w:rsid w:val="001A07C9"/>
    <w:rsid w:val="001A17D8"/>
    <w:rsid w:val="001A7943"/>
    <w:rsid w:val="001B2723"/>
    <w:rsid w:val="001B3B80"/>
    <w:rsid w:val="001B4777"/>
    <w:rsid w:val="001B4FFD"/>
    <w:rsid w:val="001C3E19"/>
    <w:rsid w:val="001C50A5"/>
    <w:rsid w:val="001D28F7"/>
    <w:rsid w:val="001D2F7A"/>
    <w:rsid w:val="001D7902"/>
    <w:rsid w:val="001E1207"/>
    <w:rsid w:val="001E5826"/>
    <w:rsid w:val="001E6028"/>
    <w:rsid w:val="001E6522"/>
    <w:rsid w:val="001E74C9"/>
    <w:rsid w:val="001E7525"/>
    <w:rsid w:val="001F3220"/>
    <w:rsid w:val="001F4D95"/>
    <w:rsid w:val="001F6F24"/>
    <w:rsid w:val="00202740"/>
    <w:rsid w:val="00207155"/>
    <w:rsid w:val="00211B3C"/>
    <w:rsid w:val="00212F6C"/>
    <w:rsid w:val="0021646D"/>
    <w:rsid w:val="0021733F"/>
    <w:rsid w:val="0021793D"/>
    <w:rsid w:val="00217F49"/>
    <w:rsid w:val="0022164C"/>
    <w:rsid w:val="0022298B"/>
    <w:rsid w:val="00225201"/>
    <w:rsid w:val="00225A6C"/>
    <w:rsid w:val="00226C2D"/>
    <w:rsid w:val="002273C1"/>
    <w:rsid w:val="0023215C"/>
    <w:rsid w:val="0023297B"/>
    <w:rsid w:val="0023299E"/>
    <w:rsid w:val="0023708B"/>
    <w:rsid w:val="00240A1B"/>
    <w:rsid w:val="00241C84"/>
    <w:rsid w:val="00241F7D"/>
    <w:rsid w:val="00242CF4"/>
    <w:rsid w:val="00243F90"/>
    <w:rsid w:val="0025118B"/>
    <w:rsid w:val="00251539"/>
    <w:rsid w:val="00256AA4"/>
    <w:rsid w:val="00261769"/>
    <w:rsid w:val="00261AB3"/>
    <w:rsid w:val="00261DEF"/>
    <w:rsid w:val="00261F74"/>
    <w:rsid w:val="00262B80"/>
    <w:rsid w:val="00264457"/>
    <w:rsid w:val="00270802"/>
    <w:rsid w:val="00271FD8"/>
    <w:rsid w:val="00274636"/>
    <w:rsid w:val="00275189"/>
    <w:rsid w:val="002757F5"/>
    <w:rsid w:val="00275EAD"/>
    <w:rsid w:val="00276377"/>
    <w:rsid w:val="00280DE2"/>
    <w:rsid w:val="00281A37"/>
    <w:rsid w:val="00283345"/>
    <w:rsid w:val="002849C1"/>
    <w:rsid w:val="00285668"/>
    <w:rsid w:val="00286496"/>
    <w:rsid w:val="002875AC"/>
    <w:rsid w:val="002904B0"/>
    <w:rsid w:val="002906EE"/>
    <w:rsid w:val="00291682"/>
    <w:rsid w:val="00291C6A"/>
    <w:rsid w:val="00294625"/>
    <w:rsid w:val="00295481"/>
    <w:rsid w:val="00295B82"/>
    <w:rsid w:val="0029689C"/>
    <w:rsid w:val="00296A09"/>
    <w:rsid w:val="00296B5B"/>
    <w:rsid w:val="002A1812"/>
    <w:rsid w:val="002A2A51"/>
    <w:rsid w:val="002A3A60"/>
    <w:rsid w:val="002A6A5F"/>
    <w:rsid w:val="002B16A8"/>
    <w:rsid w:val="002B271F"/>
    <w:rsid w:val="002B518C"/>
    <w:rsid w:val="002B60CB"/>
    <w:rsid w:val="002B7D47"/>
    <w:rsid w:val="002C14F0"/>
    <w:rsid w:val="002C37F5"/>
    <w:rsid w:val="002C6DFF"/>
    <w:rsid w:val="002C78D7"/>
    <w:rsid w:val="002D03DF"/>
    <w:rsid w:val="002D04F2"/>
    <w:rsid w:val="002D0670"/>
    <w:rsid w:val="002D2617"/>
    <w:rsid w:val="002D2CEA"/>
    <w:rsid w:val="002D2E20"/>
    <w:rsid w:val="002D6B4F"/>
    <w:rsid w:val="002D7DF6"/>
    <w:rsid w:val="002E1586"/>
    <w:rsid w:val="002E19BC"/>
    <w:rsid w:val="002E7474"/>
    <w:rsid w:val="002F0C69"/>
    <w:rsid w:val="002F78D3"/>
    <w:rsid w:val="003024D7"/>
    <w:rsid w:val="003032CE"/>
    <w:rsid w:val="00303BA5"/>
    <w:rsid w:val="003048F6"/>
    <w:rsid w:val="00307D47"/>
    <w:rsid w:val="003114CB"/>
    <w:rsid w:val="0031218F"/>
    <w:rsid w:val="003146D1"/>
    <w:rsid w:val="00314A79"/>
    <w:rsid w:val="00314FF2"/>
    <w:rsid w:val="003169D6"/>
    <w:rsid w:val="003235A5"/>
    <w:rsid w:val="00324A5F"/>
    <w:rsid w:val="00327D27"/>
    <w:rsid w:val="00330383"/>
    <w:rsid w:val="003303A0"/>
    <w:rsid w:val="00331208"/>
    <w:rsid w:val="00331381"/>
    <w:rsid w:val="00334DCE"/>
    <w:rsid w:val="00335230"/>
    <w:rsid w:val="0033672D"/>
    <w:rsid w:val="0033750B"/>
    <w:rsid w:val="0034150B"/>
    <w:rsid w:val="00341706"/>
    <w:rsid w:val="00345913"/>
    <w:rsid w:val="003478E6"/>
    <w:rsid w:val="0035053D"/>
    <w:rsid w:val="003508C6"/>
    <w:rsid w:val="003515EF"/>
    <w:rsid w:val="003554B6"/>
    <w:rsid w:val="003604FC"/>
    <w:rsid w:val="00360A3E"/>
    <w:rsid w:val="00364AD9"/>
    <w:rsid w:val="00364B1B"/>
    <w:rsid w:val="00367E5E"/>
    <w:rsid w:val="00370AA6"/>
    <w:rsid w:val="00370AD8"/>
    <w:rsid w:val="00370B2A"/>
    <w:rsid w:val="0037166C"/>
    <w:rsid w:val="00371B2F"/>
    <w:rsid w:val="0037387E"/>
    <w:rsid w:val="00376C1E"/>
    <w:rsid w:val="00381498"/>
    <w:rsid w:val="00381B26"/>
    <w:rsid w:val="00384433"/>
    <w:rsid w:val="00384921"/>
    <w:rsid w:val="0038766C"/>
    <w:rsid w:val="00391AC7"/>
    <w:rsid w:val="003931AD"/>
    <w:rsid w:val="003A1160"/>
    <w:rsid w:val="003A2180"/>
    <w:rsid w:val="003A573B"/>
    <w:rsid w:val="003A5A44"/>
    <w:rsid w:val="003B15A1"/>
    <w:rsid w:val="003B1FF9"/>
    <w:rsid w:val="003C0F68"/>
    <w:rsid w:val="003C3AE5"/>
    <w:rsid w:val="003C4D44"/>
    <w:rsid w:val="003C7DF9"/>
    <w:rsid w:val="003D0C36"/>
    <w:rsid w:val="003D14EF"/>
    <w:rsid w:val="003D3794"/>
    <w:rsid w:val="003D7742"/>
    <w:rsid w:val="003E29AA"/>
    <w:rsid w:val="003E2C64"/>
    <w:rsid w:val="003E7840"/>
    <w:rsid w:val="003E7C50"/>
    <w:rsid w:val="003F0CAB"/>
    <w:rsid w:val="003F35BA"/>
    <w:rsid w:val="003F389D"/>
    <w:rsid w:val="003F4C8C"/>
    <w:rsid w:val="003F5DAE"/>
    <w:rsid w:val="0040131D"/>
    <w:rsid w:val="0040528C"/>
    <w:rsid w:val="00406878"/>
    <w:rsid w:val="0040714D"/>
    <w:rsid w:val="00414BED"/>
    <w:rsid w:val="00415A52"/>
    <w:rsid w:val="00416A02"/>
    <w:rsid w:val="004176BE"/>
    <w:rsid w:val="004209E7"/>
    <w:rsid w:val="0042213E"/>
    <w:rsid w:val="00423286"/>
    <w:rsid w:val="004306CF"/>
    <w:rsid w:val="0043556D"/>
    <w:rsid w:val="004417BC"/>
    <w:rsid w:val="00444221"/>
    <w:rsid w:val="0044435C"/>
    <w:rsid w:val="0044607C"/>
    <w:rsid w:val="00446083"/>
    <w:rsid w:val="00451AF5"/>
    <w:rsid w:val="00454C51"/>
    <w:rsid w:val="00456E02"/>
    <w:rsid w:val="00463B06"/>
    <w:rsid w:val="0046401A"/>
    <w:rsid w:val="00470A71"/>
    <w:rsid w:val="00470FBC"/>
    <w:rsid w:val="00471EDB"/>
    <w:rsid w:val="00473940"/>
    <w:rsid w:val="004746DD"/>
    <w:rsid w:val="004748BA"/>
    <w:rsid w:val="00474962"/>
    <w:rsid w:val="00475914"/>
    <w:rsid w:val="00475B6D"/>
    <w:rsid w:val="00476133"/>
    <w:rsid w:val="00476754"/>
    <w:rsid w:val="00481905"/>
    <w:rsid w:val="004840EA"/>
    <w:rsid w:val="00486632"/>
    <w:rsid w:val="0049246A"/>
    <w:rsid w:val="00492E50"/>
    <w:rsid w:val="00493776"/>
    <w:rsid w:val="00494BCB"/>
    <w:rsid w:val="00495D62"/>
    <w:rsid w:val="0049604F"/>
    <w:rsid w:val="00496524"/>
    <w:rsid w:val="004A0FD1"/>
    <w:rsid w:val="004A1DAD"/>
    <w:rsid w:val="004A70E1"/>
    <w:rsid w:val="004B3093"/>
    <w:rsid w:val="004C1E50"/>
    <w:rsid w:val="004C7F26"/>
    <w:rsid w:val="004D31AD"/>
    <w:rsid w:val="004D4C36"/>
    <w:rsid w:val="004D539E"/>
    <w:rsid w:val="004E1711"/>
    <w:rsid w:val="004E1889"/>
    <w:rsid w:val="004E2640"/>
    <w:rsid w:val="004E49A0"/>
    <w:rsid w:val="004F1B27"/>
    <w:rsid w:val="004F1DFE"/>
    <w:rsid w:val="004F74E0"/>
    <w:rsid w:val="00500C8A"/>
    <w:rsid w:val="00504301"/>
    <w:rsid w:val="00504FC3"/>
    <w:rsid w:val="00506EFC"/>
    <w:rsid w:val="00507089"/>
    <w:rsid w:val="005071AA"/>
    <w:rsid w:val="00511419"/>
    <w:rsid w:val="005120EA"/>
    <w:rsid w:val="00515DA8"/>
    <w:rsid w:val="005209F0"/>
    <w:rsid w:val="005215AE"/>
    <w:rsid w:val="00521A9B"/>
    <w:rsid w:val="00523ABE"/>
    <w:rsid w:val="005267EA"/>
    <w:rsid w:val="00530ECB"/>
    <w:rsid w:val="00533113"/>
    <w:rsid w:val="00533BAE"/>
    <w:rsid w:val="00534C9B"/>
    <w:rsid w:val="00541C83"/>
    <w:rsid w:val="0054453D"/>
    <w:rsid w:val="005451FF"/>
    <w:rsid w:val="00545A10"/>
    <w:rsid w:val="0054624E"/>
    <w:rsid w:val="00550ADA"/>
    <w:rsid w:val="005528B7"/>
    <w:rsid w:val="00553784"/>
    <w:rsid w:val="00553DA6"/>
    <w:rsid w:val="005548B8"/>
    <w:rsid w:val="0055492F"/>
    <w:rsid w:val="005565A2"/>
    <w:rsid w:val="00563B19"/>
    <w:rsid w:val="00567978"/>
    <w:rsid w:val="0057359F"/>
    <w:rsid w:val="005758DF"/>
    <w:rsid w:val="005761C3"/>
    <w:rsid w:val="00576A83"/>
    <w:rsid w:val="00576C88"/>
    <w:rsid w:val="005774F5"/>
    <w:rsid w:val="00577CC8"/>
    <w:rsid w:val="0058014D"/>
    <w:rsid w:val="005845EA"/>
    <w:rsid w:val="00586E63"/>
    <w:rsid w:val="00587F9E"/>
    <w:rsid w:val="005916F1"/>
    <w:rsid w:val="00594261"/>
    <w:rsid w:val="005A035F"/>
    <w:rsid w:val="005A163D"/>
    <w:rsid w:val="005A1D2C"/>
    <w:rsid w:val="005A1D6B"/>
    <w:rsid w:val="005A32EA"/>
    <w:rsid w:val="005A35AD"/>
    <w:rsid w:val="005A5024"/>
    <w:rsid w:val="005A5646"/>
    <w:rsid w:val="005A564E"/>
    <w:rsid w:val="005A5839"/>
    <w:rsid w:val="005B0E01"/>
    <w:rsid w:val="005B1021"/>
    <w:rsid w:val="005B1762"/>
    <w:rsid w:val="005B4ABC"/>
    <w:rsid w:val="005B68C1"/>
    <w:rsid w:val="005B6C2B"/>
    <w:rsid w:val="005C0294"/>
    <w:rsid w:val="005C306E"/>
    <w:rsid w:val="005C41AA"/>
    <w:rsid w:val="005C577F"/>
    <w:rsid w:val="005C7347"/>
    <w:rsid w:val="005D1A3A"/>
    <w:rsid w:val="005D52C7"/>
    <w:rsid w:val="005D66F1"/>
    <w:rsid w:val="005D6B99"/>
    <w:rsid w:val="005E01CC"/>
    <w:rsid w:val="005E0A22"/>
    <w:rsid w:val="005E10F7"/>
    <w:rsid w:val="005E2D18"/>
    <w:rsid w:val="005E596D"/>
    <w:rsid w:val="005F782E"/>
    <w:rsid w:val="006007B7"/>
    <w:rsid w:val="00604BE2"/>
    <w:rsid w:val="00610C10"/>
    <w:rsid w:val="00611CBB"/>
    <w:rsid w:val="00613831"/>
    <w:rsid w:val="00614137"/>
    <w:rsid w:val="006141C3"/>
    <w:rsid w:val="006156D3"/>
    <w:rsid w:val="00617071"/>
    <w:rsid w:val="00617192"/>
    <w:rsid w:val="00620095"/>
    <w:rsid w:val="006215B6"/>
    <w:rsid w:val="0062228C"/>
    <w:rsid w:val="006273B1"/>
    <w:rsid w:val="00631E9B"/>
    <w:rsid w:val="00632238"/>
    <w:rsid w:val="006347CF"/>
    <w:rsid w:val="006357C7"/>
    <w:rsid w:val="00637BA1"/>
    <w:rsid w:val="00640A0E"/>
    <w:rsid w:val="00640A63"/>
    <w:rsid w:val="00640EFE"/>
    <w:rsid w:val="00642EA4"/>
    <w:rsid w:val="00645DC5"/>
    <w:rsid w:val="00646E6A"/>
    <w:rsid w:val="00651D8E"/>
    <w:rsid w:val="00653BF6"/>
    <w:rsid w:val="006547AF"/>
    <w:rsid w:val="006561E6"/>
    <w:rsid w:val="00657E00"/>
    <w:rsid w:val="0066198D"/>
    <w:rsid w:val="00661D4D"/>
    <w:rsid w:val="00662535"/>
    <w:rsid w:val="00664D23"/>
    <w:rsid w:val="006652E6"/>
    <w:rsid w:val="00673A0A"/>
    <w:rsid w:val="00673B01"/>
    <w:rsid w:val="006813C9"/>
    <w:rsid w:val="00684400"/>
    <w:rsid w:val="00687E52"/>
    <w:rsid w:val="0069126A"/>
    <w:rsid w:val="00697C99"/>
    <w:rsid w:val="006A277A"/>
    <w:rsid w:val="006A2C5C"/>
    <w:rsid w:val="006A681B"/>
    <w:rsid w:val="006A73D3"/>
    <w:rsid w:val="006B1A1D"/>
    <w:rsid w:val="006B2815"/>
    <w:rsid w:val="006B2DBE"/>
    <w:rsid w:val="006B2FF8"/>
    <w:rsid w:val="006B6060"/>
    <w:rsid w:val="006B69FB"/>
    <w:rsid w:val="006C127E"/>
    <w:rsid w:val="006C3727"/>
    <w:rsid w:val="006C5BB2"/>
    <w:rsid w:val="006C6A65"/>
    <w:rsid w:val="006C6FBA"/>
    <w:rsid w:val="006C7135"/>
    <w:rsid w:val="006D1C01"/>
    <w:rsid w:val="006D2E62"/>
    <w:rsid w:val="006D64B1"/>
    <w:rsid w:val="006D6CB4"/>
    <w:rsid w:val="006D70CC"/>
    <w:rsid w:val="006E2446"/>
    <w:rsid w:val="006E5490"/>
    <w:rsid w:val="006F33B2"/>
    <w:rsid w:val="006F6205"/>
    <w:rsid w:val="00701530"/>
    <w:rsid w:val="0070190F"/>
    <w:rsid w:val="00702F52"/>
    <w:rsid w:val="00704771"/>
    <w:rsid w:val="0070511A"/>
    <w:rsid w:val="0071075E"/>
    <w:rsid w:val="007147E0"/>
    <w:rsid w:val="0071565B"/>
    <w:rsid w:val="007165F9"/>
    <w:rsid w:val="00717543"/>
    <w:rsid w:val="00725B51"/>
    <w:rsid w:val="00725DFE"/>
    <w:rsid w:val="00730E82"/>
    <w:rsid w:val="00731336"/>
    <w:rsid w:val="00731732"/>
    <w:rsid w:val="00734210"/>
    <w:rsid w:val="00736212"/>
    <w:rsid w:val="0073783B"/>
    <w:rsid w:val="007401DC"/>
    <w:rsid w:val="00746810"/>
    <w:rsid w:val="0075189D"/>
    <w:rsid w:val="00752826"/>
    <w:rsid w:val="00754A64"/>
    <w:rsid w:val="00761580"/>
    <w:rsid w:val="00764729"/>
    <w:rsid w:val="00766A22"/>
    <w:rsid w:val="0077036F"/>
    <w:rsid w:val="007707EE"/>
    <w:rsid w:val="007722E3"/>
    <w:rsid w:val="007731FD"/>
    <w:rsid w:val="007743E9"/>
    <w:rsid w:val="0077613C"/>
    <w:rsid w:val="007761EA"/>
    <w:rsid w:val="0077648D"/>
    <w:rsid w:val="007769FB"/>
    <w:rsid w:val="00781ABD"/>
    <w:rsid w:val="007848B2"/>
    <w:rsid w:val="00786C60"/>
    <w:rsid w:val="00787624"/>
    <w:rsid w:val="00790AAC"/>
    <w:rsid w:val="007914ED"/>
    <w:rsid w:val="007919C0"/>
    <w:rsid w:val="007A03A5"/>
    <w:rsid w:val="007A21AB"/>
    <w:rsid w:val="007A2F22"/>
    <w:rsid w:val="007A4B1B"/>
    <w:rsid w:val="007A6AE8"/>
    <w:rsid w:val="007A794B"/>
    <w:rsid w:val="007B20C3"/>
    <w:rsid w:val="007B3010"/>
    <w:rsid w:val="007B384B"/>
    <w:rsid w:val="007B66B8"/>
    <w:rsid w:val="007B6A7E"/>
    <w:rsid w:val="007B7144"/>
    <w:rsid w:val="007C2426"/>
    <w:rsid w:val="007C475C"/>
    <w:rsid w:val="007C4DCA"/>
    <w:rsid w:val="007D0873"/>
    <w:rsid w:val="007D1B3E"/>
    <w:rsid w:val="007D2093"/>
    <w:rsid w:val="007D3404"/>
    <w:rsid w:val="007D6B23"/>
    <w:rsid w:val="007D6E94"/>
    <w:rsid w:val="007E3FD6"/>
    <w:rsid w:val="007E52E4"/>
    <w:rsid w:val="007E5B9D"/>
    <w:rsid w:val="007E6FD7"/>
    <w:rsid w:val="007F5A73"/>
    <w:rsid w:val="0080144F"/>
    <w:rsid w:val="00802F09"/>
    <w:rsid w:val="00803193"/>
    <w:rsid w:val="00803658"/>
    <w:rsid w:val="008049FD"/>
    <w:rsid w:val="0080568A"/>
    <w:rsid w:val="0080607A"/>
    <w:rsid w:val="008124EB"/>
    <w:rsid w:val="008136DF"/>
    <w:rsid w:val="00813CBD"/>
    <w:rsid w:val="00813F59"/>
    <w:rsid w:val="008200A3"/>
    <w:rsid w:val="00821D61"/>
    <w:rsid w:val="0082201B"/>
    <w:rsid w:val="008225CB"/>
    <w:rsid w:val="00823A03"/>
    <w:rsid w:val="00823CC7"/>
    <w:rsid w:val="008259A6"/>
    <w:rsid w:val="00832281"/>
    <w:rsid w:val="00832BC9"/>
    <w:rsid w:val="00834E94"/>
    <w:rsid w:val="00836784"/>
    <w:rsid w:val="00842044"/>
    <w:rsid w:val="00846400"/>
    <w:rsid w:val="00851CBD"/>
    <w:rsid w:val="00853743"/>
    <w:rsid w:val="00854720"/>
    <w:rsid w:val="0085475E"/>
    <w:rsid w:val="008554D5"/>
    <w:rsid w:val="0085732B"/>
    <w:rsid w:val="00862037"/>
    <w:rsid w:val="00866ED3"/>
    <w:rsid w:val="008706A1"/>
    <w:rsid w:val="00870E0E"/>
    <w:rsid w:val="008715C0"/>
    <w:rsid w:val="0087589E"/>
    <w:rsid w:val="00876377"/>
    <w:rsid w:val="008831A0"/>
    <w:rsid w:val="0088463D"/>
    <w:rsid w:val="00884B2D"/>
    <w:rsid w:val="00886AEF"/>
    <w:rsid w:val="0088764F"/>
    <w:rsid w:val="008904BB"/>
    <w:rsid w:val="008906D0"/>
    <w:rsid w:val="00892843"/>
    <w:rsid w:val="00893B98"/>
    <w:rsid w:val="008976DA"/>
    <w:rsid w:val="008A01BC"/>
    <w:rsid w:val="008A1430"/>
    <w:rsid w:val="008A21BD"/>
    <w:rsid w:val="008A2D1D"/>
    <w:rsid w:val="008A3BBE"/>
    <w:rsid w:val="008A4161"/>
    <w:rsid w:val="008A6A0C"/>
    <w:rsid w:val="008B1B95"/>
    <w:rsid w:val="008B1F28"/>
    <w:rsid w:val="008B4BC3"/>
    <w:rsid w:val="008C01EA"/>
    <w:rsid w:val="008C0321"/>
    <w:rsid w:val="008C090F"/>
    <w:rsid w:val="008C1032"/>
    <w:rsid w:val="008C1C31"/>
    <w:rsid w:val="008C21C6"/>
    <w:rsid w:val="008C29D5"/>
    <w:rsid w:val="008C40B8"/>
    <w:rsid w:val="008C416B"/>
    <w:rsid w:val="008C6CA6"/>
    <w:rsid w:val="008D08C7"/>
    <w:rsid w:val="008D1E3F"/>
    <w:rsid w:val="008D4C3D"/>
    <w:rsid w:val="008D72B6"/>
    <w:rsid w:val="008D742B"/>
    <w:rsid w:val="008E42D6"/>
    <w:rsid w:val="008E4923"/>
    <w:rsid w:val="008E6FFC"/>
    <w:rsid w:val="008F046A"/>
    <w:rsid w:val="008F0B98"/>
    <w:rsid w:val="008F6590"/>
    <w:rsid w:val="008F7D7C"/>
    <w:rsid w:val="009003A4"/>
    <w:rsid w:val="009010B4"/>
    <w:rsid w:val="00904628"/>
    <w:rsid w:val="00905FBF"/>
    <w:rsid w:val="00906879"/>
    <w:rsid w:val="009074DA"/>
    <w:rsid w:val="009120A0"/>
    <w:rsid w:val="0091231B"/>
    <w:rsid w:val="00912F20"/>
    <w:rsid w:val="0091571A"/>
    <w:rsid w:val="009210E6"/>
    <w:rsid w:val="009212C6"/>
    <w:rsid w:val="00922D13"/>
    <w:rsid w:val="00922DD5"/>
    <w:rsid w:val="00923746"/>
    <w:rsid w:val="00923D54"/>
    <w:rsid w:val="00926618"/>
    <w:rsid w:val="00931005"/>
    <w:rsid w:val="00932F67"/>
    <w:rsid w:val="0093424D"/>
    <w:rsid w:val="009357E4"/>
    <w:rsid w:val="00940249"/>
    <w:rsid w:val="00945F64"/>
    <w:rsid w:val="009473AF"/>
    <w:rsid w:val="009476DE"/>
    <w:rsid w:val="00947F5B"/>
    <w:rsid w:val="009513C8"/>
    <w:rsid w:val="009524B1"/>
    <w:rsid w:val="00952BEF"/>
    <w:rsid w:val="009539FF"/>
    <w:rsid w:val="00955862"/>
    <w:rsid w:val="00960830"/>
    <w:rsid w:val="00960FE7"/>
    <w:rsid w:val="009614DA"/>
    <w:rsid w:val="00962555"/>
    <w:rsid w:val="00964323"/>
    <w:rsid w:val="00965D12"/>
    <w:rsid w:val="0097100E"/>
    <w:rsid w:val="00971825"/>
    <w:rsid w:val="00972E53"/>
    <w:rsid w:val="00972ED2"/>
    <w:rsid w:val="00974D39"/>
    <w:rsid w:val="00975B94"/>
    <w:rsid w:val="00981F3B"/>
    <w:rsid w:val="009830F8"/>
    <w:rsid w:val="00983233"/>
    <w:rsid w:val="009833B9"/>
    <w:rsid w:val="00983B29"/>
    <w:rsid w:val="00985371"/>
    <w:rsid w:val="00986358"/>
    <w:rsid w:val="009865D5"/>
    <w:rsid w:val="0099074E"/>
    <w:rsid w:val="00990AE4"/>
    <w:rsid w:val="00990E2F"/>
    <w:rsid w:val="009925F9"/>
    <w:rsid w:val="00993C95"/>
    <w:rsid w:val="00996A55"/>
    <w:rsid w:val="00996E4F"/>
    <w:rsid w:val="00997241"/>
    <w:rsid w:val="00997F96"/>
    <w:rsid w:val="009A16E7"/>
    <w:rsid w:val="009A211F"/>
    <w:rsid w:val="009A4AF0"/>
    <w:rsid w:val="009A5077"/>
    <w:rsid w:val="009A6A1A"/>
    <w:rsid w:val="009A6C36"/>
    <w:rsid w:val="009B1962"/>
    <w:rsid w:val="009B3324"/>
    <w:rsid w:val="009B39D6"/>
    <w:rsid w:val="009B5C92"/>
    <w:rsid w:val="009C171A"/>
    <w:rsid w:val="009C2FC7"/>
    <w:rsid w:val="009C3A0A"/>
    <w:rsid w:val="009C59E8"/>
    <w:rsid w:val="009C67EE"/>
    <w:rsid w:val="009D519D"/>
    <w:rsid w:val="009D5CEF"/>
    <w:rsid w:val="009D6254"/>
    <w:rsid w:val="009D737F"/>
    <w:rsid w:val="009E0AEB"/>
    <w:rsid w:val="009E16D2"/>
    <w:rsid w:val="009E3B03"/>
    <w:rsid w:val="009E3F7D"/>
    <w:rsid w:val="009E5598"/>
    <w:rsid w:val="009E59B0"/>
    <w:rsid w:val="009E6DA6"/>
    <w:rsid w:val="009E6DEC"/>
    <w:rsid w:val="009E7561"/>
    <w:rsid w:val="009F3009"/>
    <w:rsid w:val="009F4764"/>
    <w:rsid w:val="009F4D4E"/>
    <w:rsid w:val="009F6A4F"/>
    <w:rsid w:val="009F721C"/>
    <w:rsid w:val="00A00B8E"/>
    <w:rsid w:val="00A024A8"/>
    <w:rsid w:val="00A02718"/>
    <w:rsid w:val="00A03103"/>
    <w:rsid w:val="00A04C7B"/>
    <w:rsid w:val="00A06B17"/>
    <w:rsid w:val="00A11402"/>
    <w:rsid w:val="00A11D5C"/>
    <w:rsid w:val="00A12D7F"/>
    <w:rsid w:val="00A22FD9"/>
    <w:rsid w:val="00A233D2"/>
    <w:rsid w:val="00A2519D"/>
    <w:rsid w:val="00A3078E"/>
    <w:rsid w:val="00A349E6"/>
    <w:rsid w:val="00A37082"/>
    <w:rsid w:val="00A37890"/>
    <w:rsid w:val="00A379C5"/>
    <w:rsid w:val="00A40A17"/>
    <w:rsid w:val="00A4325F"/>
    <w:rsid w:val="00A4528D"/>
    <w:rsid w:val="00A4569D"/>
    <w:rsid w:val="00A46066"/>
    <w:rsid w:val="00A473D6"/>
    <w:rsid w:val="00A50C02"/>
    <w:rsid w:val="00A51611"/>
    <w:rsid w:val="00A538B1"/>
    <w:rsid w:val="00A54A7A"/>
    <w:rsid w:val="00A55B85"/>
    <w:rsid w:val="00A55C41"/>
    <w:rsid w:val="00A5612F"/>
    <w:rsid w:val="00A56903"/>
    <w:rsid w:val="00A61DAA"/>
    <w:rsid w:val="00A6376D"/>
    <w:rsid w:val="00A658AD"/>
    <w:rsid w:val="00A671B8"/>
    <w:rsid w:val="00A67753"/>
    <w:rsid w:val="00A679F1"/>
    <w:rsid w:val="00A73FE7"/>
    <w:rsid w:val="00A74DA0"/>
    <w:rsid w:val="00A77829"/>
    <w:rsid w:val="00A900EF"/>
    <w:rsid w:val="00A910E3"/>
    <w:rsid w:val="00A9551F"/>
    <w:rsid w:val="00A973AC"/>
    <w:rsid w:val="00A97DD6"/>
    <w:rsid w:val="00AA6F06"/>
    <w:rsid w:val="00AB4351"/>
    <w:rsid w:val="00AB563E"/>
    <w:rsid w:val="00AB5820"/>
    <w:rsid w:val="00AB62BD"/>
    <w:rsid w:val="00AB67FE"/>
    <w:rsid w:val="00AB7C9C"/>
    <w:rsid w:val="00AC10CC"/>
    <w:rsid w:val="00AC2BC6"/>
    <w:rsid w:val="00AC32C1"/>
    <w:rsid w:val="00AC3CDE"/>
    <w:rsid w:val="00AD03FD"/>
    <w:rsid w:val="00AD14E6"/>
    <w:rsid w:val="00AD6799"/>
    <w:rsid w:val="00AD68B2"/>
    <w:rsid w:val="00AD6A3E"/>
    <w:rsid w:val="00AD7206"/>
    <w:rsid w:val="00AE03FD"/>
    <w:rsid w:val="00AE2315"/>
    <w:rsid w:val="00AE3221"/>
    <w:rsid w:val="00AE637E"/>
    <w:rsid w:val="00AF1035"/>
    <w:rsid w:val="00B03A94"/>
    <w:rsid w:val="00B1121E"/>
    <w:rsid w:val="00B11898"/>
    <w:rsid w:val="00B12294"/>
    <w:rsid w:val="00B12F3C"/>
    <w:rsid w:val="00B13DF0"/>
    <w:rsid w:val="00B14212"/>
    <w:rsid w:val="00B16E7B"/>
    <w:rsid w:val="00B200FC"/>
    <w:rsid w:val="00B23469"/>
    <w:rsid w:val="00B275C5"/>
    <w:rsid w:val="00B318C2"/>
    <w:rsid w:val="00B366A3"/>
    <w:rsid w:val="00B36D9C"/>
    <w:rsid w:val="00B37862"/>
    <w:rsid w:val="00B4354B"/>
    <w:rsid w:val="00B46B71"/>
    <w:rsid w:val="00B52E1D"/>
    <w:rsid w:val="00B54124"/>
    <w:rsid w:val="00B5433A"/>
    <w:rsid w:val="00B56484"/>
    <w:rsid w:val="00B56AD9"/>
    <w:rsid w:val="00B712C9"/>
    <w:rsid w:val="00B7301A"/>
    <w:rsid w:val="00B74BB3"/>
    <w:rsid w:val="00B7576E"/>
    <w:rsid w:val="00B76756"/>
    <w:rsid w:val="00B76AB6"/>
    <w:rsid w:val="00B77402"/>
    <w:rsid w:val="00B810C0"/>
    <w:rsid w:val="00B820DF"/>
    <w:rsid w:val="00B84E8D"/>
    <w:rsid w:val="00B8728B"/>
    <w:rsid w:val="00B87C98"/>
    <w:rsid w:val="00B9056F"/>
    <w:rsid w:val="00B94199"/>
    <w:rsid w:val="00B9778E"/>
    <w:rsid w:val="00BA42BE"/>
    <w:rsid w:val="00BA7B3A"/>
    <w:rsid w:val="00BB00D0"/>
    <w:rsid w:val="00BB2733"/>
    <w:rsid w:val="00BB2BC6"/>
    <w:rsid w:val="00BB3211"/>
    <w:rsid w:val="00BB50BA"/>
    <w:rsid w:val="00BB710F"/>
    <w:rsid w:val="00BB7D8D"/>
    <w:rsid w:val="00BC0513"/>
    <w:rsid w:val="00BC6B50"/>
    <w:rsid w:val="00BC73B0"/>
    <w:rsid w:val="00BD0BF0"/>
    <w:rsid w:val="00BE2483"/>
    <w:rsid w:val="00BE28F3"/>
    <w:rsid w:val="00BE2E4B"/>
    <w:rsid w:val="00BE6F66"/>
    <w:rsid w:val="00BE77DE"/>
    <w:rsid w:val="00BF0C02"/>
    <w:rsid w:val="00BF1462"/>
    <w:rsid w:val="00BF221B"/>
    <w:rsid w:val="00BF4202"/>
    <w:rsid w:val="00BF451D"/>
    <w:rsid w:val="00BF472E"/>
    <w:rsid w:val="00BF731E"/>
    <w:rsid w:val="00BF7A91"/>
    <w:rsid w:val="00C07F8F"/>
    <w:rsid w:val="00C110AF"/>
    <w:rsid w:val="00C11912"/>
    <w:rsid w:val="00C14EA8"/>
    <w:rsid w:val="00C151B4"/>
    <w:rsid w:val="00C16C6C"/>
    <w:rsid w:val="00C17185"/>
    <w:rsid w:val="00C17396"/>
    <w:rsid w:val="00C23C7B"/>
    <w:rsid w:val="00C27C55"/>
    <w:rsid w:val="00C31E01"/>
    <w:rsid w:val="00C32DF2"/>
    <w:rsid w:val="00C34A46"/>
    <w:rsid w:val="00C36306"/>
    <w:rsid w:val="00C3648B"/>
    <w:rsid w:val="00C36961"/>
    <w:rsid w:val="00C36BDB"/>
    <w:rsid w:val="00C40F33"/>
    <w:rsid w:val="00C414F0"/>
    <w:rsid w:val="00C42FB0"/>
    <w:rsid w:val="00C45967"/>
    <w:rsid w:val="00C46587"/>
    <w:rsid w:val="00C475E9"/>
    <w:rsid w:val="00C50586"/>
    <w:rsid w:val="00C506E0"/>
    <w:rsid w:val="00C5209B"/>
    <w:rsid w:val="00C533D2"/>
    <w:rsid w:val="00C54859"/>
    <w:rsid w:val="00C56E25"/>
    <w:rsid w:val="00C56E55"/>
    <w:rsid w:val="00C57BA5"/>
    <w:rsid w:val="00C622BD"/>
    <w:rsid w:val="00C62FFE"/>
    <w:rsid w:val="00C674AB"/>
    <w:rsid w:val="00C679A2"/>
    <w:rsid w:val="00C7008B"/>
    <w:rsid w:val="00C703EA"/>
    <w:rsid w:val="00C7096B"/>
    <w:rsid w:val="00C70D28"/>
    <w:rsid w:val="00C711D1"/>
    <w:rsid w:val="00C71391"/>
    <w:rsid w:val="00C71480"/>
    <w:rsid w:val="00C715D6"/>
    <w:rsid w:val="00C76DF0"/>
    <w:rsid w:val="00C77561"/>
    <w:rsid w:val="00C778C9"/>
    <w:rsid w:val="00C821FE"/>
    <w:rsid w:val="00C855AB"/>
    <w:rsid w:val="00C8584B"/>
    <w:rsid w:val="00C86354"/>
    <w:rsid w:val="00C8783D"/>
    <w:rsid w:val="00C90433"/>
    <w:rsid w:val="00C90559"/>
    <w:rsid w:val="00C90F2F"/>
    <w:rsid w:val="00C91033"/>
    <w:rsid w:val="00C911B6"/>
    <w:rsid w:val="00C923E1"/>
    <w:rsid w:val="00C93904"/>
    <w:rsid w:val="00C95AE2"/>
    <w:rsid w:val="00CA2A19"/>
    <w:rsid w:val="00CA2F77"/>
    <w:rsid w:val="00CA421C"/>
    <w:rsid w:val="00CA55B0"/>
    <w:rsid w:val="00CA6AFE"/>
    <w:rsid w:val="00CB123D"/>
    <w:rsid w:val="00CB1570"/>
    <w:rsid w:val="00CB1DBB"/>
    <w:rsid w:val="00CB2E06"/>
    <w:rsid w:val="00CB326A"/>
    <w:rsid w:val="00CB4183"/>
    <w:rsid w:val="00CB4320"/>
    <w:rsid w:val="00CB4D9C"/>
    <w:rsid w:val="00CC0F9B"/>
    <w:rsid w:val="00CC1B77"/>
    <w:rsid w:val="00CC1E58"/>
    <w:rsid w:val="00CC20E4"/>
    <w:rsid w:val="00CC2F9C"/>
    <w:rsid w:val="00CC57BC"/>
    <w:rsid w:val="00CC740F"/>
    <w:rsid w:val="00CD1645"/>
    <w:rsid w:val="00CD1708"/>
    <w:rsid w:val="00CD1B15"/>
    <w:rsid w:val="00CD570D"/>
    <w:rsid w:val="00CE7676"/>
    <w:rsid w:val="00CF01B0"/>
    <w:rsid w:val="00CF0C29"/>
    <w:rsid w:val="00CF15E0"/>
    <w:rsid w:val="00CF161B"/>
    <w:rsid w:val="00CF1A01"/>
    <w:rsid w:val="00CF4ED5"/>
    <w:rsid w:val="00CF5746"/>
    <w:rsid w:val="00D0058B"/>
    <w:rsid w:val="00D03C1B"/>
    <w:rsid w:val="00D071E6"/>
    <w:rsid w:val="00D12BFF"/>
    <w:rsid w:val="00D12C3D"/>
    <w:rsid w:val="00D13426"/>
    <w:rsid w:val="00D149DE"/>
    <w:rsid w:val="00D14D69"/>
    <w:rsid w:val="00D20299"/>
    <w:rsid w:val="00D20AA7"/>
    <w:rsid w:val="00D21E8C"/>
    <w:rsid w:val="00D21EE3"/>
    <w:rsid w:val="00D249F2"/>
    <w:rsid w:val="00D32062"/>
    <w:rsid w:val="00D339EC"/>
    <w:rsid w:val="00D34058"/>
    <w:rsid w:val="00D3586A"/>
    <w:rsid w:val="00D3592F"/>
    <w:rsid w:val="00D37786"/>
    <w:rsid w:val="00D4280F"/>
    <w:rsid w:val="00D43D4A"/>
    <w:rsid w:val="00D559A4"/>
    <w:rsid w:val="00D56C2D"/>
    <w:rsid w:val="00D60290"/>
    <w:rsid w:val="00D617DF"/>
    <w:rsid w:val="00D6234E"/>
    <w:rsid w:val="00D65F07"/>
    <w:rsid w:val="00D71649"/>
    <w:rsid w:val="00D73F12"/>
    <w:rsid w:val="00D80BD7"/>
    <w:rsid w:val="00D819E1"/>
    <w:rsid w:val="00D81AF6"/>
    <w:rsid w:val="00D8495A"/>
    <w:rsid w:val="00D860B1"/>
    <w:rsid w:val="00D94DD0"/>
    <w:rsid w:val="00D964BD"/>
    <w:rsid w:val="00D97DD9"/>
    <w:rsid w:val="00DA1BD6"/>
    <w:rsid w:val="00DA476E"/>
    <w:rsid w:val="00DA492B"/>
    <w:rsid w:val="00DA5525"/>
    <w:rsid w:val="00DA6485"/>
    <w:rsid w:val="00DA74C7"/>
    <w:rsid w:val="00DAA5C5"/>
    <w:rsid w:val="00DB0CFA"/>
    <w:rsid w:val="00DB2704"/>
    <w:rsid w:val="00DB50D1"/>
    <w:rsid w:val="00DB5619"/>
    <w:rsid w:val="00DB7D97"/>
    <w:rsid w:val="00DC1794"/>
    <w:rsid w:val="00DC2D29"/>
    <w:rsid w:val="00DC3337"/>
    <w:rsid w:val="00DD1A24"/>
    <w:rsid w:val="00DD3CED"/>
    <w:rsid w:val="00DE038C"/>
    <w:rsid w:val="00DE3386"/>
    <w:rsid w:val="00DE33E4"/>
    <w:rsid w:val="00DE61A2"/>
    <w:rsid w:val="00DF131D"/>
    <w:rsid w:val="00DF2D2E"/>
    <w:rsid w:val="00DF4E6A"/>
    <w:rsid w:val="00E02562"/>
    <w:rsid w:val="00E029B1"/>
    <w:rsid w:val="00E05E0A"/>
    <w:rsid w:val="00E06098"/>
    <w:rsid w:val="00E06DE8"/>
    <w:rsid w:val="00E075F7"/>
    <w:rsid w:val="00E11EF6"/>
    <w:rsid w:val="00E153AE"/>
    <w:rsid w:val="00E1682F"/>
    <w:rsid w:val="00E168BB"/>
    <w:rsid w:val="00E23955"/>
    <w:rsid w:val="00E32AFB"/>
    <w:rsid w:val="00E35F13"/>
    <w:rsid w:val="00E378C5"/>
    <w:rsid w:val="00E37A15"/>
    <w:rsid w:val="00E404F8"/>
    <w:rsid w:val="00E43798"/>
    <w:rsid w:val="00E47460"/>
    <w:rsid w:val="00E50047"/>
    <w:rsid w:val="00E502BE"/>
    <w:rsid w:val="00E50803"/>
    <w:rsid w:val="00E50EA6"/>
    <w:rsid w:val="00E54FA3"/>
    <w:rsid w:val="00E55868"/>
    <w:rsid w:val="00E5586F"/>
    <w:rsid w:val="00E565AC"/>
    <w:rsid w:val="00E6017B"/>
    <w:rsid w:val="00E61438"/>
    <w:rsid w:val="00E6154A"/>
    <w:rsid w:val="00E61F0F"/>
    <w:rsid w:val="00E71A4B"/>
    <w:rsid w:val="00E758AE"/>
    <w:rsid w:val="00E76E67"/>
    <w:rsid w:val="00E8048B"/>
    <w:rsid w:val="00E82E37"/>
    <w:rsid w:val="00E83368"/>
    <w:rsid w:val="00E839EF"/>
    <w:rsid w:val="00E903F3"/>
    <w:rsid w:val="00E92CFE"/>
    <w:rsid w:val="00E9373B"/>
    <w:rsid w:val="00E959FF"/>
    <w:rsid w:val="00E97A0D"/>
    <w:rsid w:val="00EA03DA"/>
    <w:rsid w:val="00EB2B6D"/>
    <w:rsid w:val="00EB43C0"/>
    <w:rsid w:val="00EB6186"/>
    <w:rsid w:val="00EB7DB9"/>
    <w:rsid w:val="00EB7FA1"/>
    <w:rsid w:val="00EC0F5C"/>
    <w:rsid w:val="00ED040D"/>
    <w:rsid w:val="00ED0570"/>
    <w:rsid w:val="00ED30BC"/>
    <w:rsid w:val="00ED5835"/>
    <w:rsid w:val="00ED6D83"/>
    <w:rsid w:val="00ED703C"/>
    <w:rsid w:val="00ED70AE"/>
    <w:rsid w:val="00ED72BD"/>
    <w:rsid w:val="00EE3750"/>
    <w:rsid w:val="00EE4CEF"/>
    <w:rsid w:val="00EE5389"/>
    <w:rsid w:val="00EE779D"/>
    <w:rsid w:val="00EF3FBC"/>
    <w:rsid w:val="00EF56A4"/>
    <w:rsid w:val="00EF5CB5"/>
    <w:rsid w:val="00EF7018"/>
    <w:rsid w:val="00EF7B40"/>
    <w:rsid w:val="00F02531"/>
    <w:rsid w:val="00F07229"/>
    <w:rsid w:val="00F11D93"/>
    <w:rsid w:val="00F15B00"/>
    <w:rsid w:val="00F16349"/>
    <w:rsid w:val="00F21DFB"/>
    <w:rsid w:val="00F24D39"/>
    <w:rsid w:val="00F3282A"/>
    <w:rsid w:val="00F340B8"/>
    <w:rsid w:val="00F42876"/>
    <w:rsid w:val="00F47B2F"/>
    <w:rsid w:val="00F47D56"/>
    <w:rsid w:val="00F5144F"/>
    <w:rsid w:val="00F533A5"/>
    <w:rsid w:val="00F5466C"/>
    <w:rsid w:val="00F56B93"/>
    <w:rsid w:val="00F57A55"/>
    <w:rsid w:val="00F60E79"/>
    <w:rsid w:val="00F6345C"/>
    <w:rsid w:val="00F712E4"/>
    <w:rsid w:val="00F7134F"/>
    <w:rsid w:val="00F71AB3"/>
    <w:rsid w:val="00F7423B"/>
    <w:rsid w:val="00F7530F"/>
    <w:rsid w:val="00F75C18"/>
    <w:rsid w:val="00F75CCD"/>
    <w:rsid w:val="00F76BD8"/>
    <w:rsid w:val="00F76C67"/>
    <w:rsid w:val="00F778F9"/>
    <w:rsid w:val="00F7790A"/>
    <w:rsid w:val="00F8004E"/>
    <w:rsid w:val="00F83EB2"/>
    <w:rsid w:val="00F84B20"/>
    <w:rsid w:val="00F86CBA"/>
    <w:rsid w:val="00F91BF5"/>
    <w:rsid w:val="00F91EC7"/>
    <w:rsid w:val="00FB2E85"/>
    <w:rsid w:val="00FB5CF1"/>
    <w:rsid w:val="00FB71CA"/>
    <w:rsid w:val="00FC0BBB"/>
    <w:rsid w:val="00FC3307"/>
    <w:rsid w:val="00FC6351"/>
    <w:rsid w:val="00FC7AD3"/>
    <w:rsid w:val="00FD23ED"/>
    <w:rsid w:val="00FD3698"/>
    <w:rsid w:val="00FD4386"/>
    <w:rsid w:val="00FE1B24"/>
    <w:rsid w:val="00FE375E"/>
    <w:rsid w:val="00FF006E"/>
    <w:rsid w:val="00FF0EAE"/>
    <w:rsid w:val="00FF6693"/>
    <w:rsid w:val="00FF6C2C"/>
    <w:rsid w:val="010E624F"/>
    <w:rsid w:val="0114C141"/>
    <w:rsid w:val="01654DFF"/>
    <w:rsid w:val="01BD839C"/>
    <w:rsid w:val="028BB9B9"/>
    <w:rsid w:val="02C68B3F"/>
    <w:rsid w:val="04D08CDA"/>
    <w:rsid w:val="052B7FB5"/>
    <w:rsid w:val="0558DEB7"/>
    <w:rsid w:val="08289395"/>
    <w:rsid w:val="0836B17B"/>
    <w:rsid w:val="08931A26"/>
    <w:rsid w:val="0923E89A"/>
    <w:rsid w:val="093934E5"/>
    <w:rsid w:val="09E391E2"/>
    <w:rsid w:val="0AB808D9"/>
    <w:rsid w:val="0AFE38DE"/>
    <w:rsid w:val="0B9FD9A4"/>
    <w:rsid w:val="0C4366D0"/>
    <w:rsid w:val="0C5E0556"/>
    <w:rsid w:val="0D0FF845"/>
    <w:rsid w:val="0D3574AF"/>
    <w:rsid w:val="0EB9893E"/>
    <w:rsid w:val="0ED97AC2"/>
    <w:rsid w:val="0EDD1CBE"/>
    <w:rsid w:val="10A794B0"/>
    <w:rsid w:val="114D2580"/>
    <w:rsid w:val="11C0480F"/>
    <w:rsid w:val="13E925EB"/>
    <w:rsid w:val="13F6D757"/>
    <w:rsid w:val="14ACCAA3"/>
    <w:rsid w:val="14FBA107"/>
    <w:rsid w:val="15E0F095"/>
    <w:rsid w:val="16387213"/>
    <w:rsid w:val="169F3680"/>
    <w:rsid w:val="1734EC40"/>
    <w:rsid w:val="17BCF2A4"/>
    <w:rsid w:val="1814CA03"/>
    <w:rsid w:val="192FB6C6"/>
    <w:rsid w:val="19C1406F"/>
    <w:rsid w:val="1B0C945C"/>
    <w:rsid w:val="1B5777AA"/>
    <w:rsid w:val="1B6DCFAD"/>
    <w:rsid w:val="1BC5D1BD"/>
    <w:rsid w:val="1D5C27E1"/>
    <w:rsid w:val="1DAA8EF3"/>
    <w:rsid w:val="1E408B94"/>
    <w:rsid w:val="1E58E7A8"/>
    <w:rsid w:val="1EABCE86"/>
    <w:rsid w:val="1F03C4A0"/>
    <w:rsid w:val="211E0D95"/>
    <w:rsid w:val="215DC43E"/>
    <w:rsid w:val="21CCC470"/>
    <w:rsid w:val="2288F62C"/>
    <w:rsid w:val="24412DCC"/>
    <w:rsid w:val="2531A5BD"/>
    <w:rsid w:val="259A6E12"/>
    <w:rsid w:val="260ACF03"/>
    <w:rsid w:val="261DF396"/>
    <w:rsid w:val="264278B4"/>
    <w:rsid w:val="267858B7"/>
    <w:rsid w:val="26FD772B"/>
    <w:rsid w:val="2839F8B3"/>
    <w:rsid w:val="28C31709"/>
    <w:rsid w:val="293D8E7F"/>
    <w:rsid w:val="2A061F1B"/>
    <w:rsid w:val="2A5DE5D8"/>
    <w:rsid w:val="2B72BD3E"/>
    <w:rsid w:val="2D350AE9"/>
    <w:rsid w:val="2D4FB2EB"/>
    <w:rsid w:val="2D8DC75D"/>
    <w:rsid w:val="2E0244B1"/>
    <w:rsid w:val="2E0E939E"/>
    <w:rsid w:val="30FA5FB5"/>
    <w:rsid w:val="317CF6BB"/>
    <w:rsid w:val="31895DD7"/>
    <w:rsid w:val="3217A3B2"/>
    <w:rsid w:val="326C9DFA"/>
    <w:rsid w:val="33561335"/>
    <w:rsid w:val="348EB385"/>
    <w:rsid w:val="34F5496A"/>
    <w:rsid w:val="34FC9AB5"/>
    <w:rsid w:val="35957148"/>
    <w:rsid w:val="363A50EB"/>
    <w:rsid w:val="36830054"/>
    <w:rsid w:val="37D27DFD"/>
    <w:rsid w:val="385E3E3C"/>
    <w:rsid w:val="391BE19A"/>
    <w:rsid w:val="3ADFC0B0"/>
    <w:rsid w:val="3C7ECF42"/>
    <w:rsid w:val="3D47B383"/>
    <w:rsid w:val="3E3A9DF2"/>
    <w:rsid w:val="3E4FCF3C"/>
    <w:rsid w:val="3E992E48"/>
    <w:rsid w:val="40554869"/>
    <w:rsid w:val="415E777B"/>
    <w:rsid w:val="41A3EBAE"/>
    <w:rsid w:val="424E80CF"/>
    <w:rsid w:val="42942F21"/>
    <w:rsid w:val="433A89C1"/>
    <w:rsid w:val="439A75B7"/>
    <w:rsid w:val="44FAD171"/>
    <w:rsid w:val="45BF7F73"/>
    <w:rsid w:val="4689E49D"/>
    <w:rsid w:val="4749D29B"/>
    <w:rsid w:val="47AE375E"/>
    <w:rsid w:val="498D32E2"/>
    <w:rsid w:val="4A37AB79"/>
    <w:rsid w:val="4B44C400"/>
    <w:rsid w:val="4D32017F"/>
    <w:rsid w:val="4E2EE4BF"/>
    <w:rsid w:val="5054B8F9"/>
    <w:rsid w:val="52F246DE"/>
    <w:rsid w:val="536B7798"/>
    <w:rsid w:val="547E82E0"/>
    <w:rsid w:val="559666F7"/>
    <w:rsid w:val="56060E93"/>
    <w:rsid w:val="57D15D85"/>
    <w:rsid w:val="58009A7C"/>
    <w:rsid w:val="58C1F7FE"/>
    <w:rsid w:val="597ADEA1"/>
    <w:rsid w:val="59C6E752"/>
    <w:rsid w:val="5A95D1B2"/>
    <w:rsid w:val="5DA436FC"/>
    <w:rsid w:val="5EF0D081"/>
    <w:rsid w:val="5F306FAC"/>
    <w:rsid w:val="5FB22BD2"/>
    <w:rsid w:val="60C9109C"/>
    <w:rsid w:val="6182AAF5"/>
    <w:rsid w:val="61D6A51C"/>
    <w:rsid w:val="62FCEE47"/>
    <w:rsid w:val="63107451"/>
    <w:rsid w:val="64836798"/>
    <w:rsid w:val="64FB883F"/>
    <w:rsid w:val="65E49C91"/>
    <w:rsid w:val="6630E3D4"/>
    <w:rsid w:val="66354FFA"/>
    <w:rsid w:val="67DD17A9"/>
    <w:rsid w:val="692406C0"/>
    <w:rsid w:val="698CF90A"/>
    <w:rsid w:val="6B43B8C3"/>
    <w:rsid w:val="6DE60227"/>
    <w:rsid w:val="6E8AFD6F"/>
    <w:rsid w:val="6FF8FF32"/>
    <w:rsid w:val="7028B0D7"/>
    <w:rsid w:val="71318AAB"/>
    <w:rsid w:val="71CDCC55"/>
    <w:rsid w:val="724665D3"/>
    <w:rsid w:val="7276C2D6"/>
    <w:rsid w:val="733ADC03"/>
    <w:rsid w:val="73B3117D"/>
    <w:rsid w:val="73C87279"/>
    <w:rsid w:val="754CE586"/>
    <w:rsid w:val="77A16B2C"/>
    <w:rsid w:val="77D67EE6"/>
    <w:rsid w:val="78AF61EC"/>
    <w:rsid w:val="7B94731B"/>
    <w:rsid w:val="7BEC17EC"/>
    <w:rsid w:val="7CC4889D"/>
    <w:rsid w:val="7DA0F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F0B75"/>
  <w14:defaultImageDpi w14:val="32767"/>
  <w15:chartTrackingRefBased/>
  <w15:docId w15:val="{B0AFE30A-7BD9-4EA6-A2BB-776DAA78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 w:qFormat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493776"/>
  </w:style>
  <w:style w:type="paragraph" w:styleId="Heading1">
    <w:name w:val="heading 1"/>
    <w:basedOn w:val="Normal"/>
    <w:next w:val="Normal"/>
    <w:link w:val="Heading1Char"/>
    <w:uiPriority w:val="9"/>
    <w:qFormat/>
    <w:rsid w:val="00493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937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377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493776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93776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93776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93776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93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93776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3776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93776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93776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93776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493776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776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776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776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77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776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493776"/>
    <w:pPr>
      <w:numPr>
        <w:numId w:val="8"/>
      </w:numPr>
      <w:contextualSpacing/>
    </w:pPr>
  </w:style>
  <w:style w:type="numbering" w:customStyle="1" w:styleId="BulletList">
    <w:name w:val="Bullet List"/>
    <w:basedOn w:val="NoList"/>
    <w:uiPriority w:val="99"/>
    <w:rsid w:val="00493776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493776"/>
    <w:pPr>
      <w:ind w:left="284"/>
      <w:contextualSpacing/>
    </w:pPr>
  </w:style>
  <w:style w:type="paragraph" w:styleId="ListBullet2">
    <w:name w:val="List Bullet 2"/>
    <w:basedOn w:val="Normal"/>
    <w:uiPriority w:val="17"/>
    <w:rsid w:val="00493776"/>
    <w:pPr>
      <w:numPr>
        <w:ilvl w:val="1"/>
        <w:numId w:val="8"/>
      </w:numPr>
      <w:contextualSpacing/>
    </w:pPr>
  </w:style>
  <w:style w:type="character" w:styleId="FollowedHyperlink">
    <w:name w:val="FollowedHyperlink"/>
    <w:basedOn w:val="DefaultParagraphFont"/>
    <w:uiPriority w:val="44"/>
    <w:rsid w:val="00493776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493776"/>
    <w:pPr>
      <w:numPr>
        <w:ilvl w:val="3"/>
        <w:numId w:val="8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493776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493776"/>
    <w:pPr>
      <w:numPr>
        <w:ilvl w:val="4"/>
        <w:numId w:val="8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49377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493776"/>
    <w:pPr>
      <w:numPr>
        <w:numId w:val="2"/>
      </w:numPr>
    </w:pPr>
  </w:style>
  <w:style w:type="paragraph" w:styleId="ListNumber">
    <w:name w:val="List Number"/>
    <w:basedOn w:val="Normal"/>
    <w:uiPriority w:val="99"/>
    <w:rsid w:val="00493776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rsid w:val="00493776"/>
    <w:pPr>
      <w:ind w:left="567" w:hanging="567"/>
      <w:contextualSpacing/>
    </w:pPr>
  </w:style>
  <w:style w:type="paragraph" w:styleId="ListNumber3">
    <w:name w:val="List Number 3"/>
    <w:basedOn w:val="Normal"/>
    <w:uiPriority w:val="99"/>
    <w:rsid w:val="00493776"/>
    <w:pPr>
      <w:ind w:left="851" w:hanging="851"/>
      <w:contextualSpacing/>
    </w:pPr>
  </w:style>
  <w:style w:type="paragraph" w:styleId="ListNumber4">
    <w:name w:val="List Number 4"/>
    <w:basedOn w:val="Normal"/>
    <w:uiPriority w:val="99"/>
    <w:rsid w:val="00493776"/>
    <w:pPr>
      <w:ind w:left="1134" w:hanging="1134"/>
      <w:contextualSpacing/>
    </w:pPr>
  </w:style>
  <w:style w:type="paragraph" w:styleId="ListNumber5">
    <w:name w:val="List Number 5"/>
    <w:basedOn w:val="Normal"/>
    <w:uiPriority w:val="99"/>
    <w:rsid w:val="00493776"/>
    <w:pPr>
      <w:ind w:left="1418" w:hanging="1418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93776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493776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493776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493776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49377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93776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93776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493776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49377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493776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493776"/>
  </w:style>
  <w:style w:type="paragraph" w:styleId="Date">
    <w:name w:val="Date"/>
    <w:basedOn w:val="Normal"/>
    <w:next w:val="Normal"/>
    <w:link w:val="DateChar"/>
    <w:uiPriority w:val="34"/>
    <w:semiHidden/>
    <w:rsid w:val="00493776"/>
  </w:style>
  <w:style w:type="character" w:customStyle="1" w:styleId="DateChar">
    <w:name w:val="Date Char"/>
    <w:basedOn w:val="DefaultParagraphFont"/>
    <w:link w:val="Date"/>
    <w:uiPriority w:val="34"/>
    <w:semiHidden/>
    <w:rsid w:val="00493776"/>
  </w:style>
  <w:style w:type="paragraph" w:styleId="EnvelopeAddress">
    <w:name w:val="envelope address"/>
    <w:basedOn w:val="Normal"/>
    <w:uiPriority w:val="34"/>
    <w:semiHidden/>
    <w:rsid w:val="00493776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93776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93776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493776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493776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493776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493776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493776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4937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493776"/>
    <w:pPr>
      <w:numPr>
        <w:numId w:val="9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9377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93776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493776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493776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93776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93776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493776"/>
    <w:pPr>
      <w:numPr>
        <w:numId w:val="4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493776"/>
    <w:pPr>
      <w:numPr>
        <w:ilvl w:val="2"/>
        <w:numId w:val="4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493776"/>
    <w:pPr>
      <w:numPr>
        <w:ilvl w:val="1"/>
        <w:numId w:val="4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493776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493776"/>
    <w:pPr>
      <w:numPr>
        <w:ilvl w:val="3"/>
        <w:numId w:val="4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493776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493776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493776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493776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493776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493776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493776"/>
    <w:pPr>
      <w:numPr>
        <w:numId w:val="17"/>
      </w:numPr>
      <w:contextualSpacing/>
    </w:pPr>
  </w:style>
  <w:style w:type="paragraph" w:styleId="ListContinue2">
    <w:name w:val="List Continue 2"/>
    <w:basedOn w:val="Normal"/>
    <w:uiPriority w:val="17"/>
    <w:rsid w:val="00493776"/>
    <w:pPr>
      <w:numPr>
        <w:ilvl w:val="1"/>
        <w:numId w:val="17"/>
      </w:numPr>
      <w:contextualSpacing/>
    </w:pPr>
  </w:style>
  <w:style w:type="paragraph" w:styleId="ListContinue3">
    <w:name w:val="List Continue 3"/>
    <w:basedOn w:val="Normal"/>
    <w:uiPriority w:val="17"/>
    <w:rsid w:val="00493776"/>
    <w:pPr>
      <w:numPr>
        <w:ilvl w:val="2"/>
        <w:numId w:val="17"/>
      </w:numPr>
      <w:contextualSpacing/>
    </w:pPr>
  </w:style>
  <w:style w:type="paragraph" w:styleId="ListContinue4">
    <w:name w:val="List Continue 4"/>
    <w:basedOn w:val="Normal"/>
    <w:uiPriority w:val="17"/>
    <w:rsid w:val="00493776"/>
    <w:pPr>
      <w:numPr>
        <w:ilvl w:val="3"/>
        <w:numId w:val="17"/>
      </w:numPr>
      <w:contextualSpacing/>
    </w:pPr>
  </w:style>
  <w:style w:type="paragraph" w:styleId="ListContinue5">
    <w:name w:val="List Continue 5"/>
    <w:basedOn w:val="Normal"/>
    <w:uiPriority w:val="17"/>
    <w:rsid w:val="00493776"/>
    <w:pPr>
      <w:numPr>
        <w:ilvl w:val="4"/>
        <w:numId w:val="17"/>
      </w:numPr>
      <w:contextualSpacing/>
    </w:pPr>
  </w:style>
  <w:style w:type="paragraph" w:styleId="ListBullet3">
    <w:name w:val="List Bullet 3"/>
    <w:basedOn w:val="Normal"/>
    <w:uiPriority w:val="17"/>
    <w:rsid w:val="00493776"/>
    <w:pPr>
      <w:numPr>
        <w:ilvl w:val="2"/>
        <w:numId w:val="8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493776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493776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493776"/>
    <w:pPr>
      <w:numPr>
        <w:numId w:val="5"/>
      </w:numPr>
    </w:pPr>
  </w:style>
  <w:style w:type="paragraph" w:styleId="List">
    <w:name w:val="List"/>
    <w:basedOn w:val="Normal"/>
    <w:uiPriority w:val="17"/>
    <w:rsid w:val="00493776"/>
    <w:pPr>
      <w:numPr>
        <w:numId w:val="18"/>
      </w:numPr>
      <w:contextualSpacing/>
    </w:pPr>
  </w:style>
  <w:style w:type="paragraph" w:styleId="List2">
    <w:name w:val="List 2"/>
    <w:basedOn w:val="Normal"/>
    <w:uiPriority w:val="17"/>
    <w:rsid w:val="00493776"/>
    <w:pPr>
      <w:ind w:left="568" w:hanging="284"/>
      <w:contextualSpacing/>
    </w:pPr>
  </w:style>
  <w:style w:type="paragraph" w:styleId="List3">
    <w:name w:val="List 3"/>
    <w:basedOn w:val="Normal"/>
    <w:uiPriority w:val="17"/>
    <w:rsid w:val="00493776"/>
    <w:pPr>
      <w:ind w:left="852" w:hanging="284"/>
      <w:contextualSpacing/>
    </w:pPr>
  </w:style>
  <w:style w:type="paragraph" w:styleId="List4">
    <w:name w:val="List 4"/>
    <w:basedOn w:val="Normal"/>
    <w:uiPriority w:val="17"/>
    <w:rsid w:val="00493776"/>
    <w:pPr>
      <w:ind w:left="1136" w:hanging="284"/>
      <w:contextualSpacing/>
    </w:pPr>
  </w:style>
  <w:style w:type="paragraph" w:styleId="List5">
    <w:name w:val="List 5"/>
    <w:basedOn w:val="Normal"/>
    <w:uiPriority w:val="17"/>
    <w:rsid w:val="00493776"/>
    <w:pPr>
      <w:ind w:left="1420" w:hanging="284"/>
      <w:contextualSpacing/>
    </w:pPr>
  </w:style>
  <w:style w:type="paragraph" w:customStyle="1" w:styleId="TableListContinue2">
    <w:name w:val="Table List Continue 2"/>
    <w:basedOn w:val="Normal"/>
    <w:uiPriority w:val="18"/>
    <w:rsid w:val="00493776"/>
    <w:pPr>
      <w:numPr>
        <w:ilvl w:val="1"/>
        <w:numId w:val="20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493776"/>
    <w:pPr>
      <w:numPr>
        <w:numId w:val="20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493776"/>
    <w:pPr>
      <w:numPr>
        <w:ilvl w:val="2"/>
        <w:numId w:val="20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493776"/>
    <w:pPr>
      <w:numPr>
        <w:ilvl w:val="3"/>
        <w:numId w:val="20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493776"/>
    <w:pPr>
      <w:numPr>
        <w:ilvl w:val="4"/>
        <w:numId w:val="20"/>
      </w:numPr>
      <w:contextualSpacing/>
    </w:pPr>
  </w:style>
  <w:style w:type="numbering" w:customStyle="1" w:styleId="TableCellLists">
    <w:name w:val="Table Cell Lists"/>
    <w:basedOn w:val="NoList"/>
    <w:uiPriority w:val="99"/>
    <w:rsid w:val="00493776"/>
    <w:pPr>
      <w:numPr>
        <w:numId w:val="11"/>
      </w:numPr>
    </w:pPr>
  </w:style>
  <w:style w:type="paragraph" w:customStyle="1" w:styleId="TableCellList">
    <w:name w:val="Table Cell List"/>
    <w:basedOn w:val="Normal"/>
    <w:uiPriority w:val="17"/>
    <w:rsid w:val="00493776"/>
    <w:pPr>
      <w:numPr>
        <w:numId w:val="19"/>
      </w:numPr>
      <w:contextualSpacing/>
    </w:pPr>
  </w:style>
  <w:style w:type="paragraph" w:customStyle="1" w:styleId="TableCellList2">
    <w:name w:val="Table Cell List 2"/>
    <w:basedOn w:val="Normal"/>
    <w:uiPriority w:val="17"/>
    <w:rsid w:val="00493776"/>
    <w:pPr>
      <w:ind w:left="568" w:hanging="568"/>
      <w:contextualSpacing/>
    </w:pPr>
  </w:style>
  <w:style w:type="paragraph" w:customStyle="1" w:styleId="TableCellList3">
    <w:name w:val="Table Cell List 3"/>
    <w:basedOn w:val="Normal"/>
    <w:uiPriority w:val="17"/>
    <w:rsid w:val="00493776"/>
    <w:pPr>
      <w:ind w:left="852" w:hanging="852"/>
      <w:contextualSpacing/>
    </w:pPr>
  </w:style>
  <w:style w:type="paragraph" w:customStyle="1" w:styleId="TableCellList4">
    <w:name w:val="Table Cell List 4"/>
    <w:basedOn w:val="Normal"/>
    <w:uiPriority w:val="17"/>
    <w:semiHidden/>
    <w:rsid w:val="00493776"/>
    <w:pPr>
      <w:ind w:left="1136" w:hanging="1136"/>
      <w:contextualSpacing/>
    </w:pPr>
  </w:style>
  <w:style w:type="paragraph" w:customStyle="1" w:styleId="TableCellList5">
    <w:name w:val="Table Cell List 5"/>
    <w:basedOn w:val="Normal"/>
    <w:uiPriority w:val="17"/>
    <w:semiHidden/>
    <w:rsid w:val="00493776"/>
    <w:pPr>
      <w:ind w:left="1420" w:hanging="1420"/>
      <w:contextualSpacing/>
    </w:pPr>
  </w:style>
  <w:style w:type="numbering" w:customStyle="1" w:styleId="TableListContinueSet">
    <w:name w:val="Table List Continue Set"/>
    <w:basedOn w:val="NoList"/>
    <w:uiPriority w:val="99"/>
    <w:rsid w:val="00493776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493776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493776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493776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493776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493776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493776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493776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493776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493776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493776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493776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493776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493776"/>
    <w:rPr>
      <w:b/>
    </w:rPr>
  </w:style>
  <w:style w:type="paragraph" w:customStyle="1" w:styleId="FooterPageNumber">
    <w:name w:val="Footer Page Number"/>
    <w:basedOn w:val="Footer"/>
    <w:uiPriority w:val="99"/>
    <w:rsid w:val="00493776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493776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493776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493776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493776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493776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493776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49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4937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493776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4937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7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493776"/>
  </w:style>
  <w:style w:type="paragraph" w:styleId="BlockText">
    <w:name w:val="Block Text"/>
    <w:basedOn w:val="Normal"/>
    <w:uiPriority w:val="99"/>
    <w:semiHidden/>
    <w:locked/>
    <w:rsid w:val="00493776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493776"/>
  </w:style>
  <w:style w:type="character" w:customStyle="1" w:styleId="BodyTextChar">
    <w:name w:val="Body Text Char"/>
    <w:basedOn w:val="DefaultParagraphFont"/>
    <w:link w:val="BodyText"/>
    <w:uiPriority w:val="99"/>
    <w:rsid w:val="00493776"/>
  </w:style>
  <w:style w:type="paragraph" w:styleId="BodyText2">
    <w:name w:val="Body Text 2"/>
    <w:basedOn w:val="Normal"/>
    <w:link w:val="BodyText2Char"/>
    <w:uiPriority w:val="99"/>
    <w:semiHidden/>
    <w:rsid w:val="004937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3776"/>
  </w:style>
  <w:style w:type="paragraph" w:styleId="BodyText3">
    <w:name w:val="Body Text 3"/>
    <w:basedOn w:val="Normal"/>
    <w:link w:val="BodyText3Char"/>
    <w:uiPriority w:val="99"/>
    <w:semiHidden/>
    <w:locked/>
    <w:rsid w:val="0049377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377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9377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93776"/>
  </w:style>
  <w:style w:type="paragraph" w:styleId="BodyTextIndent">
    <w:name w:val="Body Text Indent"/>
    <w:basedOn w:val="Normal"/>
    <w:link w:val="BodyTextIndentChar"/>
    <w:uiPriority w:val="99"/>
    <w:semiHidden/>
    <w:rsid w:val="004937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377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9377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93776"/>
  </w:style>
  <w:style w:type="paragraph" w:styleId="BodyTextIndent2">
    <w:name w:val="Body Text Indent 2"/>
    <w:basedOn w:val="Normal"/>
    <w:link w:val="BodyTextIndent2Char"/>
    <w:uiPriority w:val="99"/>
    <w:semiHidden/>
    <w:rsid w:val="004937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3776"/>
  </w:style>
  <w:style w:type="paragraph" w:styleId="BodyTextIndent3">
    <w:name w:val="Body Text Indent 3"/>
    <w:basedOn w:val="Normal"/>
    <w:link w:val="BodyTextIndent3Char"/>
    <w:uiPriority w:val="99"/>
    <w:semiHidden/>
    <w:rsid w:val="0049377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3776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493776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493776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93776"/>
  </w:style>
  <w:style w:type="character" w:styleId="CommentReference">
    <w:name w:val="annotation reference"/>
    <w:basedOn w:val="DefaultParagraphFont"/>
    <w:uiPriority w:val="99"/>
    <w:semiHidden/>
    <w:locked/>
    <w:rsid w:val="00493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937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7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9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77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493776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377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493776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3776"/>
  </w:style>
  <w:style w:type="character" w:styleId="Emphasis">
    <w:name w:val="Emphasis"/>
    <w:basedOn w:val="DefaultParagraphFont"/>
    <w:uiPriority w:val="20"/>
    <w:semiHidden/>
    <w:qFormat/>
    <w:locked/>
    <w:rsid w:val="00493776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49377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493776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776"/>
  </w:style>
  <w:style w:type="paragraph" w:styleId="EnvelopeReturn">
    <w:name w:val="envelope return"/>
    <w:basedOn w:val="Normal"/>
    <w:uiPriority w:val="99"/>
    <w:semiHidden/>
    <w:rsid w:val="00493776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493776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493776"/>
  </w:style>
  <w:style w:type="paragraph" w:styleId="HTMLAddress">
    <w:name w:val="HTML Address"/>
    <w:basedOn w:val="Normal"/>
    <w:link w:val="HTMLAddressChar"/>
    <w:uiPriority w:val="99"/>
    <w:semiHidden/>
    <w:locked/>
    <w:rsid w:val="00493776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3776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493776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49377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493776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49377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493776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377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4937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49377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493776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493776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493776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493776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493776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493776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493776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493776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493776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493776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4937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493776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493776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493776"/>
  </w:style>
  <w:style w:type="paragraph" w:styleId="MacroText">
    <w:name w:val="macro"/>
    <w:link w:val="MacroTextChar"/>
    <w:uiPriority w:val="99"/>
    <w:semiHidden/>
    <w:locked/>
    <w:rsid w:val="004937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3776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49377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4937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37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49377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493776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493776"/>
  </w:style>
  <w:style w:type="character" w:styleId="PageNumber">
    <w:name w:val="page number"/>
    <w:basedOn w:val="DefaultParagraphFont"/>
    <w:uiPriority w:val="99"/>
    <w:semiHidden/>
    <w:locked/>
    <w:rsid w:val="00493776"/>
  </w:style>
  <w:style w:type="paragraph" w:styleId="PlainText">
    <w:name w:val="Plain Text"/>
    <w:basedOn w:val="Normal"/>
    <w:link w:val="PlainTextChar"/>
    <w:uiPriority w:val="99"/>
    <w:semiHidden/>
    <w:rsid w:val="00493776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3776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493776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493776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493776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49377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493776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493776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4937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49377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9377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93776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493776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493776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493776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493776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493776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493776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493776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493776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493776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493776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493776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493776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493776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493776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493776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493776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493776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493776"/>
    <w:pPr>
      <w:numPr>
        <w:numId w:val="6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493776"/>
  </w:style>
  <w:style w:type="paragraph" w:customStyle="1" w:styleId="Heading2NoTOC">
    <w:name w:val="Heading 2 No TOC"/>
    <w:basedOn w:val="Heading2"/>
    <w:next w:val="Normal"/>
    <w:uiPriority w:val="9"/>
    <w:qFormat/>
    <w:rsid w:val="00493776"/>
  </w:style>
  <w:style w:type="paragraph" w:customStyle="1" w:styleId="Heading3NoTOC">
    <w:name w:val="Heading 3 No TOC"/>
    <w:basedOn w:val="Heading3"/>
    <w:next w:val="Normal"/>
    <w:uiPriority w:val="9"/>
    <w:qFormat/>
    <w:rsid w:val="00493776"/>
  </w:style>
  <w:style w:type="paragraph" w:customStyle="1" w:styleId="LightBackCoverTextLandscape">
    <w:name w:val="Light Back Cover Text Landscape"/>
    <w:basedOn w:val="LightBackCoverText"/>
    <w:uiPriority w:val="36"/>
    <w:rsid w:val="00493776"/>
    <w:pPr>
      <w:framePr w:w="4366" w:wrap="around" w:x="11341" w:y="10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hyperlink" Target="https://www.land.vic.gov.au/contact-us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OT\Groupdata\DTPOfficeTemplates\DTP%20Plain%20Template%20A4%20Portrait%202411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2EBEA91DCE4030AE89EC406D53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892B-EBAF-4D0F-B2B7-EB08751E66DA}"/>
      </w:docPartPr>
      <w:docPartBody>
        <w:p w:rsidR="00C414D5" w:rsidRDefault="005B1021">
          <w:pPr>
            <w:pStyle w:val="182EBEA91DCE4030AE89EC406D535819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42AD5772C431E9922187291E96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81A0-20EF-43D2-8C65-9402EE9333FF}"/>
      </w:docPartPr>
      <w:docPartBody>
        <w:p w:rsidR="00C414D5" w:rsidRDefault="005B1021">
          <w:pPr>
            <w:pStyle w:val="50742AD5772C431E9922187291E965C3"/>
          </w:pPr>
          <w:r w:rsidRPr="00C95F8D">
            <w:t>[Company]</w:t>
          </w:r>
        </w:p>
      </w:docPartBody>
    </w:docPart>
    <w:docPart>
      <w:docPartPr>
        <w:name w:val="F5A562B6B4174967A4F8A5580387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B5F4-A7FE-473B-890C-C1976E512240}"/>
      </w:docPartPr>
      <w:docPartBody>
        <w:p w:rsidR="00C414D5" w:rsidRDefault="005B1021">
          <w:pPr>
            <w:pStyle w:val="F5A562B6B4174967A4F8A5580387421A"/>
          </w:pPr>
          <w:r w:rsidRPr="002D7DF6">
            <w:t>[Company]</w:t>
          </w:r>
        </w:p>
      </w:docPartBody>
    </w:docPart>
    <w:docPart>
      <w:docPartPr>
        <w:name w:val="2D2A593C4B3C4FD6A300778D2B01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EB801-E9F9-4EFA-B827-66BF0180BB9C}"/>
      </w:docPartPr>
      <w:docPartBody>
        <w:p w:rsidR="00C414D5" w:rsidRDefault="005B1021">
          <w:pPr>
            <w:pStyle w:val="2D2A593C4B3C4FD6A300778D2B0171CD"/>
          </w:pPr>
          <w:r w:rsidRPr="002D7DF6">
            <w:t>[Company]</w:t>
          </w:r>
        </w:p>
      </w:docPartBody>
    </w:docPart>
    <w:docPart>
      <w:docPartPr>
        <w:name w:val="5BD917F4609B40FBA28E7E901572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59011-792F-4380-970C-F1000896BB83}"/>
      </w:docPartPr>
      <w:docPartBody>
        <w:p w:rsidR="00C414D5" w:rsidRDefault="005B1021">
          <w:pPr>
            <w:pStyle w:val="5BD917F4609B40FBA28E7E901572C12C"/>
          </w:pPr>
          <w:r w:rsidRPr="00B11898">
            <w:rPr>
              <w:rStyle w:val="PlaceholderText"/>
            </w:rPr>
            <w:t>[Company]</w:t>
          </w:r>
        </w:p>
      </w:docPartBody>
    </w:docPart>
    <w:docPart>
      <w:docPartPr>
        <w:name w:val="B8F633F5CA6048E195CAD7C186807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A42C-D0AE-40BE-AD57-09EB8CD27A06}"/>
      </w:docPartPr>
      <w:docPartBody>
        <w:p w:rsidR="00C414D5" w:rsidRDefault="005B1021">
          <w:pPr>
            <w:pStyle w:val="B8F633F5CA6048E195CAD7C1868071AA"/>
          </w:pPr>
          <w:r w:rsidRPr="00B1189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25"/>
    <w:rsid w:val="00191488"/>
    <w:rsid w:val="0021793D"/>
    <w:rsid w:val="00241107"/>
    <w:rsid w:val="003235A5"/>
    <w:rsid w:val="003508C6"/>
    <w:rsid w:val="0051292A"/>
    <w:rsid w:val="00521A9B"/>
    <w:rsid w:val="00553784"/>
    <w:rsid w:val="005A47D2"/>
    <w:rsid w:val="005B1021"/>
    <w:rsid w:val="006A2C5C"/>
    <w:rsid w:val="007D6E94"/>
    <w:rsid w:val="00952E6F"/>
    <w:rsid w:val="0098702D"/>
    <w:rsid w:val="00A04C7B"/>
    <w:rsid w:val="00A9404A"/>
    <w:rsid w:val="00AB7C9C"/>
    <w:rsid w:val="00B200FC"/>
    <w:rsid w:val="00B23469"/>
    <w:rsid w:val="00BF221B"/>
    <w:rsid w:val="00C33916"/>
    <w:rsid w:val="00C414D5"/>
    <w:rsid w:val="00CF1A01"/>
    <w:rsid w:val="00CF1B6C"/>
    <w:rsid w:val="00D86C17"/>
    <w:rsid w:val="00D93940"/>
    <w:rsid w:val="00DF3125"/>
    <w:rsid w:val="00F05311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182EBEA91DCE4030AE89EC406D535819">
    <w:name w:val="182EBEA91DCE4030AE89EC406D535819"/>
  </w:style>
  <w:style w:type="paragraph" w:customStyle="1" w:styleId="50742AD5772C431E9922187291E965C3">
    <w:name w:val="50742AD5772C431E9922187291E965C3"/>
  </w:style>
  <w:style w:type="paragraph" w:customStyle="1" w:styleId="F5A562B6B4174967A4F8A5580387421A">
    <w:name w:val="F5A562B6B4174967A4F8A5580387421A"/>
  </w:style>
  <w:style w:type="paragraph" w:customStyle="1" w:styleId="2D2A593C4B3C4FD6A300778D2B0171CD">
    <w:name w:val="2D2A593C4B3C4FD6A300778D2B0171CD"/>
  </w:style>
  <w:style w:type="paragraph" w:customStyle="1" w:styleId="5BD917F4609B40FBA28E7E901572C12C">
    <w:name w:val="5BD917F4609B40FBA28E7E901572C12C"/>
  </w:style>
  <w:style w:type="paragraph" w:customStyle="1" w:styleId="B8F633F5CA6048E195CAD7C1868071AA">
    <w:name w:val="B8F633F5CA6048E195CAD7C186807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5a53f-75ca-4db8-b0ae-80f14b3c93d9">
      <Value>83</Value>
      <Value>96</Value>
      <Value>11</Value>
      <Value>9</Value>
      <Value>7</Value>
      <Value>4</Value>
    </TaxCatchAll>
    <Language xmlns="http://schemas.microsoft.com/sharepoint/v3">English</Language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8d31591b-4db8-47ce-a801-90b74330de35</TermId>
        </TermInfo>
      </Terms>
    </n771d69a070c4babbf278c67c8a2b859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view_x0020_Date xmlns="a5f32de4-e402-4188-b034-e71ca7d22e54" xsi:nil="true"/>
    <o85941e134754762b9719660a258a6e6 xmlns="aa35a53f-75ca-4db8-b0ae-80f14b3c93d9">
      <Terms xmlns="http://schemas.microsoft.com/office/infopath/2007/PartnerControls"/>
    </o85941e134754762b9719660a258a6e6>
    <Related_x0020_System xmlns="08dd40ec-d54f-4948-9a0d-aded732edd5e" xsi:nil="true"/>
    <Event_x0020_Name xmlns="a5f32de4-e402-4188-b034-e71ca7d22e54" xsi:nil="true"/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Date_x0020_Of_x0020_Original xmlns="a5f32de4-e402-4188-b034-e71ca7d22e54" xsi:nil="true"/>
    <URL xmlns="http://schemas.microsoft.com/sharepoint/v3">
      <Url xsi:nil="true"/>
      <Description xsi:nil="true"/>
    </URL>
    <df723ab3fe1c4eb7a0b151674e7ac40d xmlns="aa35a53f-75ca-4db8-b0ae-80f14b3c93d9">
      <Terms xmlns="http://schemas.microsoft.com/office/infopath/2007/PartnerControls"/>
    </df723ab3fe1c4eb7a0b151674e7ac40d>
    <Project_x0020_Status xmlns="a5f32de4-e402-4188-b034-e71ca7d22e54" xsi:nil="true"/>
    <Date_x0020_Recieved xmlns="a5f32de4-e402-4188-b034-e71ca7d22e54" xsi:nil="true"/>
    <o24e9b4cf9c6440188f05cd7fdc7b5ea xmlns="aa35a53f-75ca-4db8-b0ae-80f14b3c93d9">
      <Terms xmlns="http://schemas.microsoft.com/office/infopath/2007/PartnerControls"/>
    </o24e9b4cf9c6440188f05cd7fdc7b5ea>
    <RoutingRuleDescription xmlns="http://schemas.microsoft.com/sharepoint/v3" xsi:nil="true"/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Transport and Planning</TermName>
          <TermId xmlns="http://schemas.microsoft.com/office/infopath/2007/PartnerControls">29538387-4d08-4779-b4ba-e02a18d6d07c</TermId>
        </TermInfo>
      </Terms>
    </ece32f50ba964e1fbf627a9d83fe6c01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Event_x0020_Date xmlns="a5f32de4-e402-4188-b034-e71ca7d22e54" xsi:nil="true"/>
    <wic_System_Copyright xmlns="http://schemas.microsoft.com/sharepoint/v3/fields">State of Victoria</wic_System_Copyright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a25c4e3633654d669cbaa09ae6b70789 xmlns="aa35a53f-75ca-4db8-b0ae-80f14b3c93d9">
      <Terms xmlns="http://schemas.microsoft.com/office/infopath/2007/PartnerControls"/>
    </a25c4e3633654d669cbaa09ae6b70789>
    <Tag xmlns="08dd40ec-d54f-4948-9a0d-aded732edd5e" xsi:nil="true"/>
    <_dlc_DocId xmlns="a5f32de4-e402-4188-b034-e71ca7d22e54">DOCID423-878882233-4897</_dlc_DocId>
    <_dlc_DocIdUrl xmlns="a5f32de4-e402-4188-b034-e71ca7d22e54">
      <Url>https://vicroads.sharepoint.com/sites/ecm_423/_layouts/15/DocIdRedir.aspx?ID=DOCID423-878882233-4897</Url>
      <Description>DOCID423-878882233-4897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rochure" ma:contentTypeID="0x0101000A08503F60E57642A04899FFE42D5A365E1C00DBF8E0330A304346B4A16E2B00AB6615" ma:contentTypeVersion="31" ma:contentTypeDescription="" ma:contentTypeScope="" ma:versionID="4e160937f03fc7643a6934555f689ec5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08dd40ec-d54f-4948-9a0d-aded732edd5e" xmlns:ns6="http://schemas.microsoft.com/sharepoint/v3/fields" targetNamespace="http://schemas.microsoft.com/office/2006/metadata/properties" ma:root="true" ma:fieldsID="c98430a85d48888f9567dbe819bdfcae" ns1:_="" ns2:_="" ns3:_="" ns4:_="" ns6:_="">
    <xsd:import namespace="http://schemas.microsoft.com/sharepoint/v3"/>
    <xsd:import namespace="a5f32de4-e402-4188-b034-e71ca7d22e54"/>
    <xsd:import namespace="aa35a53f-75ca-4db8-b0ae-80f14b3c93d9"/>
    <xsd:import namespace="08dd40ec-d54f-4948-9a0d-aded732edd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2:Event_x0020_Name" minOccurs="0"/>
                <xsd:element ref="ns2:Project_x0020_Status" minOccurs="0"/>
                <xsd:element ref="ns2:Event_x0020_Date" minOccurs="0"/>
                <xsd:element ref="ns4:Related_x0020_System" minOccurs="0"/>
                <xsd:element ref="ns2:Date_x0020_Of_x0020_Original" minOccurs="0"/>
                <xsd:element ref="ns2:Review_x0020_Date" minOccurs="0"/>
                <xsd:element ref="ns1:URL" minOccurs="0"/>
                <xsd:element ref="ns6:wic_System_Copyright" minOccurs="0"/>
                <xsd:element ref="ns2:Date_x0020_Recieved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85941e134754762b9719660a258a6e6" minOccurs="0"/>
                <xsd:element ref="ns3:o24e9b4cf9c6440188f05cd7fdc7b5ea" minOccurs="0"/>
                <xsd:element ref="ns3:df723ab3fe1c4eb7a0b151674e7ac4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2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Event_x0020_Name" ma:index="21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3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Date_x0020_Of_x0020_Original" ma:index="26" nillable="true" ma:displayName="Date Of Original" ma:description="The date which appears on the document." ma:format="DateTime" ma:internalName="Date_x0020_Of_x0020_Original" ma:readOnly="false">
      <xsd:simpleType>
        <xsd:restriction base="dms:DateTime"/>
      </xsd:simpleType>
    </xsd:element>
    <xsd:element name="Review_x0020_Date" ma:index="27" nillable="true" ma:displayName="Review Date" ma:description="This is the date that you will be alerted to review your object." ma:format="DateOnly" ma:internalName="Review_x0020_Date" ma:readOnly="false">
      <xsd:simpleType>
        <xsd:restriction base="dms:DateTime"/>
      </xsd:simpleType>
    </xsd:element>
    <xsd:element name="Date_x0020_Recieved" ma:index="31" nillable="true" ma:displayName="Date Received" ma:description="The date stamped on official correspondence." ma:format="DateOnly" ma:internalName="Date_x0020_Recieved" ma:readOnly="false">
      <xsd:simpleType>
        <xsd:restriction base="dms:DateTime"/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5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7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8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9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40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41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42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43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5941e134754762b9719660a258a6e6" ma:index="44" nillable="true" ma:taxonomy="true" ma:internalName="o85941e134754762b9719660a258a6e6" ma:taxonomyFieldName="Copyright_x0020_License_x0020_Type" ma:displayName="Copyright Licence Type" ma:readOnly="false" ma:fieldId="{885941e1-3475-4762-b971-9660a258a6e6}" ma:sspId="02e39827-7633-4725-95e2-462bd363dd90" ma:termSetId="bb9b676e-cf55-4f23-8bdc-fe213b398f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45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f723ab3fe1c4eb7a0b151674e7ac40d" ma:index="46" nillable="true" ma:taxonomy="true" ma:internalName="df723ab3fe1c4eb7a0b151674e7ac40d" ma:taxonomyFieldName="Copyright_x0020_Licence_x0020_Name" ma:displayName="Copyright Licence Name" ma:readOnly="false" ma:fieldId="{df723ab3-fe1c-4eb7-a0b1-51674e7ac40d}" ma:sspId="02e39827-7633-4725-95e2-462bd363dd90" ma:termSetId="e4377d11-87d7-49e8-9606-ca7eace7d3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40ec-d54f-4948-9a0d-aded732edd5e" elementFormDefault="qualified">
    <xsd:import namespace="http://schemas.microsoft.com/office/2006/documentManagement/types"/>
    <xsd:import namespace="http://schemas.microsoft.com/office/infopath/2007/PartnerControls"/>
    <xsd:element name="Tag" ma:index="20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9" nillable="true" ma:displayName="Copyright" ma:default="State of Victoria" ma:internalName="wic_System_Copyrigh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20742B-A0E8-4764-A474-715297495D2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aa35a53f-75ca-4db8-b0ae-80f14b3c93d9"/>
    <ds:schemaRef ds:uri="http://schemas.microsoft.com/sharepoint/v3"/>
    <ds:schemaRef ds:uri="a5f32de4-e402-4188-b034-e71ca7d22e54"/>
    <ds:schemaRef ds:uri="08dd40ec-d54f-4948-9a0d-aded732edd5e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15FF1B7B-9B19-4470-81E7-9A1C7D162B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BEBE2B-55E3-4F3F-B6A5-1589A0169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08dd40ec-d54f-4948-9a0d-aded732edd5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DTP Plain Template A4 Portrait 241105.dotx</Template>
  <TotalTime>38</TotalTime>
  <Pages>3</Pages>
  <Words>593</Words>
  <Characters>3384</Characters>
  <Application>Microsoft Office Word</Application>
  <DocSecurity>0</DocSecurity>
  <Lines>28</Lines>
  <Paragraphs>7</Paragraphs>
  <ScaleCrop>false</ScaleCrop>
  <Company>DTP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LANDATA® service charges</dc:title>
  <dc:subject>Effective 1 July 2026</dc:subject>
  <dc:creator>Susannah Maley (DELWP)</dc:creator>
  <cp:keywords/>
  <dc:description/>
  <cp:lastModifiedBy>Fiona H Stonell (DTP)</cp:lastModifiedBy>
  <cp:revision>34</cp:revision>
  <dcterms:created xsi:type="dcterms:W3CDTF">2026-05-26T22:05:00Z</dcterms:created>
  <dcterms:modified xsi:type="dcterms:W3CDTF">2026-05-28T06:40:00Z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0x0101000A08503F60E57642A04899FFE42D5A365E1C00DBF8E0330A304346B4A16E2B00AB6615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  <property fmtid="{D5CDD505-2E9C-101B-9397-08002B2CF9AE}" pid="23" name="_dlc_DocIdItemGuid">
    <vt:lpwstr>5864ba0e-1fc4-4db1-8354-d5995d2a1dab</vt:lpwstr>
  </property>
  <property fmtid="{D5CDD505-2E9C-101B-9397-08002B2CF9AE}" pid="24" name="Section">
    <vt:lpwstr>4;#Subdivision|d01e1b3b-9a60-4abc-9d99-b97e80e2e194</vt:lpwstr>
  </property>
  <property fmtid="{D5CDD505-2E9C-101B-9397-08002B2CF9AE}" pid="25" name="Agency">
    <vt:lpwstr>96;#Department of Transport and Planning|29538387-4d08-4779-b4ba-e02a18d6d07c</vt:lpwstr>
  </property>
  <property fmtid="{D5CDD505-2E9C-101B-9397-08002B2CF9AE}" pid="26" name="Branch">
    <vt:lpwstr>11;#Land Registry Services|49f83574-4e0d-42dc-acdb-b58e9d81ab9b</vt:lpwstr>
  </property>
  <property fmtid="{D5CDD505-2E9C-101B-9397-08002B2CF9AE}" pid="27" name="Division">
    <vt:lpwstr>83;#Land Use Victoria|8d31591b-4db8-47ce-a801-90b74330de35</vt:lpwstr>
  </property>
  <property fmtid="{D5CDD505-2E9C-101B-9397-08002B2CF9AE}" pid="28" name="Group1">
    <vt:lpwstr>82;#Land Services and First Peoples|56f263ad-7ebc-48a2-a70b-2835b2ca30db</vt:lpwstr>
  </property>
  <property fmtid="{D5CDD505-2E9C-101B-9397-08002B2CF9AE}" pid="29" name="Dissemination Limiting Marker">
    <vt:lpwstr>9;#FOUO|955eb6fc-b35a-4808-8aa5-31e514fa3f26</vt:lpwstr>
  </property>
  <property fmtid="{D5CDD505-2E9C-101B-9397-08002B2CF9AE}" pid="30" name="Security Classification">
    <vt:lpwstr>7;#Unclassified|7fa379f4-4aba-4692-ab80-7d39d3a23cf4</vt:lpwstr>
  </property>
  <property fmtid="{D5CDD505-2E9C-101B-9397-08002B2CF9AE}" pid="31" name="Projects">
    <vt:lpwstr/>
  </property>
  <property fmtid="{D5CDD505-2E9C-101B-9397-08002B2CF9AE}" pid="32" name="Reference_x0020_Type">
    <vt:lpwstr/>
  </property>
  <property fmtid="{D5CDD505-2E9C-101B-9397-08002B2CF9AE}" pid="33" name="Location_x0020_Type">
    <vt:lpwstr/>
  </property>
  <property fmtid="{D5CDD505-2E9C-101B-9397-08002B2CF9AE}" pid="34" name="Copyright_x0020_Licence_x0020_Name">
    <vt:lpwstr/>
  </property>
  <property fmtid="{D5CDD505-2E9C-101B-9397-08002B2CF9AE}" pid="35" name="Sub_x002d_Section">
    <vt:lpwstr/>
  </property>
  <property fmtid="{D5CDD505-2E9C-101B-9397-08002B2CF9AE}" pid="36" name="o2e611f6ba3e4c8f9a895dfb7980639e">
    <vt:lpwstr/>
  </property>
  <property fmtid="{D5CDD505-2E9C-101B-9397-08002B2CF9AE}" pid="37" name="ld508a88e6264ce89693af80a72862cb">
    <vt:lpwstr/>
  </property>
  <property fmtid="{D5CDD505-2E9C-101B-9397-08002B2CF9AE}" pid="38" name="Security_x0020_Classification">
    <vt:lpwstr>7;#Unclassified|7fa379f4-4aba-4692-ab80-7d39d3a23cf4</vt:lpwstr>
  </property>
  <property fmtid="{D5CDD505-2E9C-101B-9397-08002B2CF9AE}" pid="39" name="lcf76f155ced4ddcb4097134ff3c332f">
    <vt:lpwstr/>
  </property>
  <property fmtid="{D5CDD505-2E9C-101B-9397-08002B2CF9AE}" pid="40" name="Dissemination_x0020_Limiting_x0020_Marker">
    <vt:lpwstr>9;#FOUO|955eb6fc-b35a-4808-8aa5-31e514fa3f26</vt:lpwstr>
  </property>
  <property fmtid="{D5CDD505-2E9C-101B-9397-08002B2CF9AE}" pid="41" name="Copyright_x0020_License_x0020_Type">
    <vt:lpwstr/>
  </property>
  <property fmtid="{D5CDD505-2E9C-101B-9397-08002B2CF9AE}" pid="42" name="Sub-Section">
    <vt:lpwstr/>
  </property>
  <property fmtid="{D5CDD505-2E9C-101B-9397-08002B2CF9AE}" pid="43" name="Copyright Licence Name">
    <vt:lpwstr/>
  </property>
  <property fmtid="{D5CDD505-2E9C-101B-9397-08002B2CF9AE}" pid="44" name="Copyright License Type">
    <vt:lpwstr/>
  </property>
  <property fmtid="{D5CDD505-2E9C-101B-9397-08002B2CF9AE}" pid="45" name="Reference Type">
    <vt:lpwstr/>
  </property>
  <property fmtid="{D5CDD505-2E9C-101B-9397-08002B2CF9AE}" pid="46" name="Location Type">
    <vt:lpwstr/>
  </property>
</Properties>
</file>