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Subject"/>
        <w:tag w:val=""/>
        <w:id w:val="-1787726383"/>
        <w:placeholder>
          <w:docPart w:val="F9FFFE6C38D14C2C91CFBC1D2763B8A8"/>
        </w:placeholder>
        <w:dataBinding w:prefixMappings="xmlns:ns0='http://purl.org/dc/elements/1.1/' xmlns:ns1='http://schemas.openxmlformats.org/package/2006/metadata/core-properties' " w:xpath="/ns1:coreProperties[1]/ns0:subject[1]" w:storeItemID="{6C3C8BC8-F283-45AE-878A-BAB7291924A1}"/>
        <w:text/>
      </w:sdtPr>
      <w:sdtEndPr/>
      <w:sdtContent>
        <w:p w14:paraId="62388764" w14:textId="77777777" w:rsidR="000A4E6A" w:rsidRPr="00574BE1" w:rsidRDefault="00C65DC7" w:rsidP="00574BE1">
          <w:pPr>
            <w:pStyle w:val="Title-fixed"/>
            <w:framePr w:wrap="around"/>
          </w:pPr>
          <w:r>
            <w:t>Quick guide</w:t>
          </w:r>
        </w:p>
      </w:sdtContent>
    </w:sdt>
    <w:p w14:paraId="2DAEFDB7" w14:textId="77777777" w:rsidR="00CD42AE" w:rsidRPr="00923A74" w:rsidRDefault="00F21CF3" w:rsidP="00923A74">
      <w:pPr>
        <w:pStyle w:val="Title"/>
        <w:framePr w:w="8581" w:wrap="around"/>
        <w:rPr>
          <w:sz w:val="44"/>
          <w:szCs w:val="52"/>
        </w:rPr>
      </w:pPr>
      <w:sdt>
        <w:sdtPr>
          <w:rPr>
            <w:sz w:val="44"/>
            <w:szCs w:val="52"/>
          </w:rPr>
          <w:alias w:val="Title"/>
          <w:tag w:val=""/>
          <w:id w:val="-1331358350"/>
          <w:placeholder>
            <w:docPart w:val="A33A4B6F81A641A1A863A75CA7570E2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23A74" w:rsidRPr="00923A74">
            <w:rPr>
              <w:sz w:val="44"/>
              <w:szCs w:val="52"/>
            </w:rPr>
            <w:t>Naming rules for places in Victoria</w:t>
          </w:r>
        </w:sdtContent>
      </w:sdt>
    </w:p>
    <w:p w14:paraId="2D482F05" w14:textId="77777777" w:rsidR="0063025D" w:rsidRPr="0063025D" w:rsidRDefault="00574BE1" w:rsidP="0063025D">
      <w:r>
        <w:rPr>
          <w:noProof/>
        </w:rPr>
        <mc:AlternateContent>
          <mc:Choice Requires="wpg">
            <w:drawing>
              <wp:anchor distT="0" distB="0" distL="114300" distR="114300" simplePos="0" relativeHeight="251657216" behindDoc="1" locked="1" layoutInCell="1" allowOverlap="1" wp14:anchorId="3ECCE5A6" wp14:editId="5592DF9B">
                <wp:simplePos x="0" y="0"/>
                <wp:positionH relativeFrom="page">
                  <wp:posOffset>286247</wp:posOffset>
                </wp:positionH>
                <wp:positionV relativeFrom="page">
                  <wp:posOffset>286247</wp:posOffset>
                </wp:positionV>
                <wp:extent cx="6984000" cy="1623600"/>
                <wp:effectExtent l="0" t="0" r="7620" b="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5" name="Free-form: Shape 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 name="Free-form: Shape 13"/>
                        <wps:cNvSpPr/>
                        <wps:spPr>
                          <a:xfrm>
                            <a:off x="4880281"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5925914"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5697314"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5413681"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5BA66E" id="Group 3" o:spid="_x0000_s1026" alt="&quot;&quot;" style="position:absolute;margin-left:22.55pt;margin-top:22.55pt;width:549.9pt;height:127.85pt;z-index:-251659264;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">
                <v:shape id="Free-form: Shape 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" path="m,l6984490,r,1620625l,1620625,,xe" fillcolor="#e1eef9" stroked="f" strokeweight=".07103mm">
                  <v:stroke joinstyle="miter"/>
                  <v:path arrowok="t" o:connecttype="custom" o:connectlocs="0,0;6984001,0;6984001,1620000;0,1620000" o:connectangles="0,0,0,0"/>
                </v:shape>
                <v:shape id="Free-form: Shape 13" o:spid="_x0000_s1028" style="position:absolute;left:48802;top:4868;width:10451;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17" o:spid="_x0000_s1029" style="position:absolute;left:59259;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" path="m455659,481981l683488,,227830,c227830,,,481981,,481981r455659,xe" fillcolor="#cedc00" stroked="f" strokeweight=".07103mm">
                  <v:stroke joinstyle="miter"/>
                  <v:path arrowok="t" o:connecttype="custom" o:connectlocs="455700,481629;683550,0;227851,0;0,481629;455700,481629" o:connectangles="0,0,0,0,0"/>
                </v:shape>
                <v:shape id="Free-form: Shape 23" o:spid="_x0000_s1030" style="position:absolute;left:56973;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5" o:spid="_x0000_s1031" style="position:absolute;left:54136;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4540AEFA" w14:textId="77777777" w:rsidR="00923A74" w:rsidRDefault="00923A74" w:rsidP="00923A74">
      <w:pPr>
        <w:pStyle w:val="Heading1"/>
      </w:pPr>
      <w:r>
        <w:t xml:space="preserve">Council has contacted you regarding a naming </w:t>
      </w:r>
      <w:r w:rsidR="00961AF4">
        <w:t>proposal.</w:t>
      </w:r>
    </w:p>
    <w:p w14:paraId="5D8596B1" w14:textId="77777777" w:rsidR="00F1252A" w:rsidRDefault="00F1252A" w:rsidP="00F1252A">
      <w:pPr>
        <w:sectPr w:rsidR="00F1252A" w:rsidSect="005E7CE0">
          <w:headerReference w:type="even" r:id="rId11"/>
          <w:headerReference w:type="default" r:id="rId12"/>
          <w:footerReference w:type="even" r:id="rId13"/>
          <w:footerReference w:type="default" r:id="rId14"/>
          <w:headerReference w:type="first" r:id="rId15"/>
          <w:footerReference w:type="first" r:id="rId16"/>
          <w:pgSz w:w="11906" w:h="16838" w:code="9"/>
          <w:pgMar w:top="567" w:right="567" w:bottom="567" w:left="567" w:header="1701" w:footer="284" w:gutter="0"/>
          <w:cols w:space="567"/>
          <w:docGrid w:linePitch="360"/>
        </w:sectPr>
      </w:pPr>
    </w:p>
    <w:p w14:paraId="68F2F763" w14:textId="77777777" w:rsidR="00BA5983" w:rsidRDefault="00BA5983" w:rsidP="00C65DC7">
      <w:pPr>
        <w:pStyle w:val="Heading1"/>
      </w:pPr>
      <w:bookmarkStart w:id="10" w:name="_Toc460924664"/>
      <w:bookmarkStart w:id="11" w:name="_Toc30502217"/>
      <w:bookmarkStart w:id="12" w:name="_Toc87857026"/>
    </w:p>
    <w:p w14:paraId="4C09912B" w14:textId="77777777" w:rsidR="00C65DC7" w:rsidRDefault="00C65DC7" w:rsidP="00C65DC7">
      <w:pPr>
        <w:pStyle w:val="Heading1"/>
      </w:pPr>
      <w:r w:rsidRPr="003B0979">
        <w:t>What are the naming rules?</w:t>
      </w:r>
    </w:p>
    <w:p w14:paraId="2612F04B" w14:textId="77777777" w:rsidR="00C65DC7" w:rsidRDefault="00C65DC7" w:rsidP="00C65DC7">
      <w:pPr>
        <w:pStyle w:val="BodyText"/>
      </w:pPr>
      <w:r>
        <w:t xml:space="preserve">The naming rules provide processes and procedures for </w:t>
      </w:r>
      <w:r w:rsidRPr="003B0979">
        <w:t>naming</w:t>
      </w:r>
      <w:r>
        <w:t xml:space="preserve"> </w:t>
      </w:r>
      <w:r w:rsidRPr="003B0979">
        <w:t xml:space="preserve">roads, features and localities </w:t>
      </w:r>
      <w:r>
        <w:t>across</w:t>
      </w:r>
      <w:r w:rsidRPr="003B0979">
        <w:t xml:space="preserve"> Victoria.</w:t>
      </w:r>
    </w:p>
    <w:p w14:paraId="3F9946A3" w14:textId="77777777" w:rsidR="00C65DC7" w:rsidRDefault="00C65DC7" w:rsidP="00C65DC7">
      <w:pPr>
        <w:pStyle w:val="BodyText"/>
      </w:pPr>
      <w:r>
        <w:t xml:space="preserve">Appropriate naming is essential for identifying locations when managing emergencies and delivering goods and services in Victoria. The naming rules are based on national standards and policies. They provide a strong basis for standardised and unambiguous naming procedures across the state. </w:t>
      </w:r>
    </w:p>
    <w:p w14:paraId="7637A970" w14:textId="77777777" w:rsidR="00C65DC7" w:rsidRDefault="00C65DC7" w:rsidP="00C65DC7">
      <w:pPr>
        <w:pStyle w:val="BodyText"/>
      </w:pPr>
      <w:r>
        <w:t xml:space="preserve">They have been developed through detailed consultation with councils, government departments, emergency agencies and public service providers. </w:t>
      </w:r>
    </w:p>
    <w:p w14:paraId="506C1FCD" w14:textId="77777777" w:rsidR="00C65DC7" w:rsidRDefault="00C65DC7" w:rsidP="00C65DC7">
      <w:pPr>
        <w:pStyle w:val="BodyText"/>
      </w:pPr>
      <w:r>
        <w:t xml:space="preserve">The full version of the naming rules can be found at </w:t>
      </w:r>
      <w:hyperlink r:id="rId17" w:history="1">
        <w:r w:rsidRPr="00D92426">
          <w:rPr>
            <w:rStyle w:val="Hyperlink"/>
          </w:rPr>
          <w:t>www.land.vic.gov.au/thenamingrules</w:t>
        </w:r>
      </w:hyperlink>
    </w:p>
    <w:p w14:paraId="0161FC6E" w14:textId="77777777" w:rsidR="00F21CF3" w:rsidRDefault="00F21CF3" w:rsidP="00C65DC7">
      <w:pPr>
        <w:pStyle w:val="Heading1"/>
      </w:pPr>
    </w:p>
    <w:p w14:paraId="5F0CEDE3" w14:textId="1104D4BC" w:rsidR="00C65DC7" w:rsidRDefault="00C65DC7" w:rsidP="00C65DC7">
      <w:pPr>
        <w:pStyle w:val="Heading1"/>
      </w:pPr>
      <w:r>
        <w:t>Why is there a need for naming rules?</w:t>
      </w:r>
    </w:p>
    <w:p w14:paraId="0E0F0552" w14:textId="77777777" w:rsidR="00C65DC7" w:rsidRDefault="00C65DC7" w:rsidP="00C65DC7">
      <w:pPr>
        <w:pStyle w:val="BodyText"/>
      </w:pPr>
      <w:r>
        <w:t>The naming rules provide a structure for ensuring that assigning names to roads, features and localities in Victoria is undertaken in a consistent way for the community’s benefit. Those benefits include:</w:t>
      </w:r>
    </w:p>
    <w:p w14:paraId="714BC4D2" w14:textId="77777777" w:rsidR="00C65DC7" w:rsidRDefault="00C65DC7" w:rsidP="00C65DC7">
      <w:pPr>
        <w:pStyle w:val="ListBullet"/>
      </w:pPr>
      <w:r>
        <w:t xml:space="preserve">recognition and identification </w:t>
      </w:r>
    </w:p>
    <w:p w14:paraId="02CAA8AD" w14:textId="77777777" w:rsidR="00C65DC7" w:rsidRDefault="00C65DC7" w:rsidP="00C65DC7">
      <w:pPr>
        <w:pStyle w:val="ListBullet"/>
      </w:pPr>
      <w:r>
        <w:t>culture</w:t>
      </w:r>
    </w:p>
    <w:p w14:paraId="33B5960B" w14:textId="77777777" w:rsidR="00C65DC7" w:rsidRDefault="00C65DC7" w:rsidP="00C65DC7">
      <w:pPr>
        <w:pStyle w:val="ListBullet"/>
      </w:pPr>
      <w:r>
        <w:t>connection to country and place</w:t>
      </w:r>
    </w:p>
    <w:p w14:paraId="5849E962" w14:textId="77777777" w:rsidR="00C65DC7" w:rsidRDefault="00C65DC7" w:rsidP="00C65DC7">
      <w:pPr>
        <w:pStyle w:val="ListBullet"/>
      </w:pPr>
      <w:r>
        <w:t>heritage</w:t>
      </w:r>
    </w:p>
    <w:p w14:paraId="268B26BA" w14:textId="77777777" w:rsidR="00C65DC7" w:rsidRDefault="00C65DC7" w:rsidP="00C65DC7">
      <w:pPr>
        <w:pStyle w:val="ListBullet"/>
      </w:pPr>
      <w:r>
        <w:t>landscape</w:t>
      </w:r>
    </w:p>
    <w:p w14:paraId="4359640B" w14:textId="77777777" w:rsidR="00C65DC7" w:rsidRDefault="00C65DC7" w:rsidP="00C65DC7">
      <w:pPr>
        <w:pStyle w:val="ListBullet"/>
      </w:pPr>
      <w:r>
        <w:t>emergency service response and natural disaster relief</w:t>
      </w:r>
    </w:p>
    <w:p w14:paraId="575FD5DB" w14:textId="77777777" w:rsidR="00C65DC7" w:rsidRDefault="00C65DC7" w:rsidP="00C65DC7">
      <w:pPr>
        <w:pStyle w:val="ListBullet"/>
      </w:pPr>
      <w:r>
        <w:t xml:space="preserve">communications, including postal and news services </w:t>
      </w:r>
    </w:p>
    <w:p w14:paraId="129C26ED" w14:textId="77777777" w:rsidR="00C65DC7" w:rsidRDefault="00C65DC7" w:rsidP="00C65DC7">
      <w:pPr>
        <w:pStyle w:val="ListBullet"/>
      </w:pPr>
      <w:r>
        <w:t xml:space="preserve">trade and commerce </w:t>
      </w:r>
    </w:p>
    <w:p w14:paraId="0B8E08F3" w14:textId="77777777" w:rsidR="00C65DC7" w:rsidRDefault="00C65DC7" w:rsidP="00C65DC7">
      <w:pPr>
        <w:pStyle w:val="ListBullet"/>
      </w:pPr>
      <w:r>
        <w:t xml:space="preserve">population censuses and statistics </w:t>
      </w:r>
    </w:p>
    <w:p w14:paraId="62FA0441" w14:textId="77777777" w:rsidR="00C65DC7" w:rsidRDefault="00C65DC7" w:rsidP="00C65DC7">
      <w:pPr>
        <w:pStyle w:val="ListBullet"/>
      </w:pPr>
      <w:r>
        <w:t>property rights and cadastre</w:t>
      </w:r>
    </w:p>
    <w:p w14:paraId="2C821160" w14:textId="77777777" w:rsidR="00C65DC7" w:rsidRDefault="00C65DC7" w:rsidP="00C65DC7">
      <w:pPr>
        <w:pStyle w:val="ListBullet"/>
      </w:pPr>
      <w:r>
        <w:t xml:space="preserve">urban and regional planning </w:t>
      </w:r>
    </w:p>
    <w:p w14:paraId="14E14899" w14:textId="77777777" w:rsidR="00C65DC7" w:rsidRDefault="00C65DC7" w:rsidP="00C65DC7">
      <w:pPr>
        <w:pStyle w:val="ListBullet"/>
      </w:pPr>
      <w:r>
        <w:t xml:space="preserve">environmental management </w:t>
      </w:r>
    </w:p>
    <w:p w14:paraId="21AADC51" w14:textId="77777777" w:rsidR="00C65DC7" w:rsidRDefault="00C65DC7" w:rsidP="00C65DC7">
      <w:pPr>
        <w:pStyle w:val="ListBullet"/>
      </w:pPr>
      <w:r>
        <w:t xml:space="preserve">map and atlas production </w:t>
      </w:r>
    </w:p>
    <w:p w14:paraId="32D2D4E3" w14:textId="77777777" w:rsidR="00C65DC7" w:rsidRDefault="00C65DC7" w:rsidP="00C65DC7">
      <w:pPr>
        <w:pStyle w:val="ListBullet"/>
      </w:pPr>
      <w:r>
        <w:t>navigation</w:t>
      </w:r>
    </w:p>
    <w:p w14:paraId="5D3DCA8D" w14:textId="77777777" w:rsidR="00C65DC7" w:rsidRDefault="00C65DC7" w:rsidP="00C65DC7">
      <w:pPr>
        <w:pStyle w:val="ListBullet"/>
      </w:pPr>
      <w:r>
        <w:t>tourism.</w:t>
      </w:r>
    </w:p>
    <w:p w14:paraId="3811A75D" w14:textId="77777777" w:rsidR="00F21CF3" w:rsidRDefault="00F21CF3" w:rsidP="00C65DC7">
      <w:pPr>
        <w:pStyle w:val="Heading1"/>
      </w:pPr>
    </w:p>
    <w:p w14:paraId="26906502" w14:textId="271DAA0E" w:rsidR="00C65DC7" w:rsidRDefault="00C65DC7" w:rsidP="00C65DC7">
      <w:pPr>
        <w:pStyle w:val="Heading1"/>
      </w:pPr>
      <w:r>
        <w:t>What can be named or renamed using the naming rules?</w:t>
      </w:r>
    </w:p>
    <w:p w14:paraId="0C7FB2C7" w14:textId="184E7CAF" w:rsidR="00C65DC7" w:rsidRDefault="00C65DC7" w:rsidP="00C65DC7">
      <w:pPr>
        <w:pStyle w:val="BodyText"/>
      </w:pPr>
      <w:r>
        <w:t xml:space="preserve">Any public or private road, feature or locality within Victoria can be named, renamed or have its boundary changed using the principles, requirements and procedures in the naming rules. </w:t>
      </w:r>
    </w:p>
    <w:p w14:paraId="19FA46D9" w14:textId="77777777" w:rsidR="00C65DC7" w:rsidRDefault="00C65DC7" w:rsidP="00C65DC7">
      <w:pPr>
        <w:pStyle w:val="BodyText"/>
      </w:pPr>
      <w:r>
        <w:t>There are many different roads and feature types in Victoria. Responsibility for preparing naming proposals and submitting them to the Registrar of Geographic Names can vary. Please refer to the relevant sections and appendixes in the naming rules.</w:t>
      </w:r>
    </w:p>
    <w:p w14:paraId="497B25AE" w14:textId="77777777" w:rsidR="00F21CF3" w:rsidRDefault="00F21CF3" w:rsidP="00C65DC7">
      <w:pPr>
        <w:pStyle w:val="Heading1"/>
      </w:pPr>
    </w:p>
    <w:p w14:paraId="317CC268" w14:textId="1611F1EF" w:rsidR="00C65DC7" w:rsidRDefault="00C65DC7" w:rsidP="00C65DC7">
      <w:pPr>
        <w:pStyle w:val="Heading1"/>
      </w:pPr>
      <w:r>
        <w:t>Who can name or rename roads, features and localities in Victoria, and who oversees the process?</w:t>
      </w:r>
    </w:p>
    <w:p w14:paraId="1A3AE5E0" w14:textId="77777777" w:rsidR="00C65DC7" w:rsidRDefault="00C65DC7" w:rsidP="00C65DC7">
      <w:pPr>
        <w:pStyle w:val="BodyText"/>
      </w:pPr>
      <w:r>
        <w:t xml:space="preserve">Members of the public are encouraged to participate in the naming process by proposing a name, initiating a naming proposal or responding to a relevant naming authority regarding a naming proposal. </w:t>
      </w:r>
    </w:p>
    <w:p w14:paraId="609190E6" w14:textId="77777777" w:rsidR="00C65DC7" w:rsidRDefault="00C65DC7" w:rsidP="00C65DC7">
      <w:pPr>
        <w:pStyle w:val="BodyText"/>
      </w:pPr>
      <w:r>
        <w:t xml:space="preserve">Other stakeholders include emergency service organisations, Australia Post, owners corporations, private institutions, Traditional Owners, historical societies and utility or other service providers.  </w:t>
      </w:r>
    </w:p>
    <w:p w14:paraId="4B70AF2E" w14:textId="77777777" w:rsidR="00C65DC7" w:rsidRDefault="00C65DC7" w:rsidP="00C65DC7">
      <w:pPr>
        <w:pStyle w:val="BodyText"/>
      </w:pPr>
      <w:r>
        <w:t xml:space="preserve">They can be involved in the naming process in three ways: </w:t>
      </w:r>
    </w:p>
    <w:p w14:paraId="3CFD5991" w14:textId="77777777" w:rsidR="00C65DC7" w:rsidRDefault="00C65DC7" w:rsidP="00C65DC7">
      <w:pPr>
        <w:pStyle w:val="ListBullet"/>
      </w:pPr>
      <w:r>
        <w:t xml:space="preserve">Propose to the responsible naming authority a name for a road, feature or locality, or a locality boundary </w:t>
      </w:r>
    </w:p>
    <w:p w14:paraId="5E61F20E" w14:textId="77777777" w:rsidR="00C65DC7" w:rsidRDefault="00C65DC7" w:rsidP="00C65DC7">
      <w:pPr>
        <w:pStyle w:val="ListBullet"/>
      </w:pPr>
      <w:r>
        <w:t xml:space="preserve">alert a naming authority and the Registrar to an issue with an existing name for a road, feature or locality or locality boundary and request that the matter be investigated </w:t>
      </w:r>
    </w:p>
    <w:p w14:paraId="6E8FEFE1" w14:textId="77777777" w:rsidR="00C65DC7" w:rsidRDefault="00C65DC7" w:rsidP="00C65DC7">
      <w:pPr>
        <w:pStyle w:val="ListBullet"/>
      </w:pPr>
      <w:r>
        <w:t>comment on whether a naming, renaming or boundary change proposal conforms to the naming rules.</w:t>
      </w:r>
    </w:p>
    <w:p w14:paraId="22F2810D" w14:textId="77777777" w:rsidR="00C65DC7" w:rsidRDefault="00C65DC7" w:rsidP="00C65DC7">
      <w:pPr>
        <w:pStyle w:val="BodyText"/>
      </w:pPr>
      <w:r>
        <w:t xml:space="preserve">The proposal needs to be submitted to the naming authority responsible for the area in/across which the road, feature or locality is situated – it is important to note that the council(s) or relevant naming authority(ies) should be contacted for advice because some naming </w:t>
      </w:r>
      <w:r>
        <w:lastRenderedPageBreak/>
        <w:t>authorities have their own naming policies or guidelines that augment the naming rules.</w:t>
      </w:r>
    </w:p>
    <w:p w14:paraId="777E7D97" w14:textId="77777777" w:rsidR="00F21CF3" w:rsidRDefault="00F21CF3" w:rsidP="00C65DC7">
      <w:pPr>
        <w:pStyle w:val="Heading1"/>
      </w:pPr>
    </w:p>
    <w:p w14:paraId="4C4DA25E" w14:textId="14616579" w:rsidR="00C65DC7" w:rsidRDefault="00C65DC7" w:rsidP="00C65DC7">
      <w:pPr>
        <w:pStyle w:val="Heading1"/>
      </w:pPr>
      <w:r>
        <w:t>Who should be consulted?</w:t>
      </w:r>
    </w:p>
    <w:p w14:paraId="595AD766" w14:textId="77777777" w:rsidR="00C65DC7" w:rsidRDefault="00C65DC7" w:rsidP="00C65DC7">
      <w:pPr>
        <w:pStyle w:val="BodyText"/>
      </w:pPr>
      <w:r>
        <w:t>There are several community groups to consult regarding a naming, renaming or boundary change proposal:</w:t>
      </w:r>
    </w:p>
    <w:p w14:paraId="0D064970" w14:textId="3482D266" w:rsidR="00C65DC7" w:rsidRDefault="00C65DC7" w:rsidP="009A328F">
      <w:pPr>
        <w:pStyle w:val="ListBullet"/>
      </w:pPr>
      <w:r>
        <w:t xml:space="preserve">the </w:t>
      </w:r>
      <w:r w:rsidRPr="00C65DC7">
        <w:rPr>
          <w:b/>
          <w:bCs/>
        </w:rPr>
        <w:t>immediate community</w:t>
      </w:r>
      <w:r>
        <w:t>, which broadly includes people who live and work within the area and owners of properties or businesses; in particular, residents, ratepayers and businesses within the immediate area directly affected by the proposal</w:t>
      </w:r>
      <w:r w:rsidR="00F21CF3">
        <w:t>.</w:t>
      </w:r>
    </w:p>
    <w:p w14:paraId="453BF7F2" w14:textId="178716CF" w:rsidR="00C65DC7" w:rsidRDefault="00C65DC7" w:rsidP="009A328F">
      <w:pPr>
        <w:pStyle w:val="ListBullet"/>
      </w:pPr>
      <w:r>
        <w:t xml:space="preserve">the </w:t>
      </w:r>
      <w:r w:rsidRPr="00C65DC7">
        <w:rPr>
          <w:b/>
          <w:bCs/>
        </w:rPr>
        <w:t>extended community</w:t>
      </w:r>
      <w:r>
        <w:t>, which includes residents, ratepayers and businesses surrounding the area directly affected by the proposal; in particular, any visitor groups to the area such as shoppers, tourists, recreational or dining visitors and government (neighbouring councils) or non-government organisations with an interest in or who service the area</w:t>
      </w:r>
      <w:r w:rsidR="00F21CF3">
        <w:t>.</w:t>
      </w:r>
    </w:p>
    <w:p w14:paraId="28A3E9D7" w14:textId="77777777" w:rsidR="00C65DC7" w:rsidRDefault="00C65DC7" w:rsidP="00C65DC7">
      <w:pPr>
        <w:pStyle w:val="ListBullet"/>
      </w:pPr>
      <w:r>
        <w:t>Traditional Owner group(s), local historical societies and eminent individual historians; service clubs such as Lions and Rotary Clubs, Country Women’s Associations, farmers groups, school parents associations, Probus clubs, senior citizens centres, ethnic associations; and</w:t>
      </w:r>
      <w:r w:rsidR="00961AF4">
        <w:t xml:space="preserve"> Tripple Zero Victoria </w:t>
      </w:r>
      <w:r>
        <w:t>and emergency service organisations (ESOs)</w:t>
      </w:r>
      <w:r>
        <w:rPr>
          <w:rStyle w:val="FootnoteReference"/>
        </w:rPr>
        <w:footnoteReference w:id="1"/>
      </w:r>
      <w:r>
        <w:t>.</w:t>
      </w:r>
    </w:p>
    <w:p w14:paraId="75F372C6" w14:textId="77777777" w:rsidR="00F21CF3" w:rsidRDefault="00F21CF3" w:rsidP="00C65DC7">
      <w:pPr>
        <w:pStyle w:val="Heading1"/>
      </w:pPr>
    </w:p>
    <w:p w14:paraId="334E984D" w14:textId="00FC9BD9" w:rsidR="00C65DC7" w:rsidRDefault="00C65DC7" w:rsidP="00C65DC7">
      <w:pPr>
        <w:pStyle w:val="Heading1"/>
      </w:pPr>
      <w:r>
        <w:t>How a naming authority builds awareness of a proposal and invites feedback</w:t>
      </w:r>
    </w:p>
    <w:p w14:paraId="6935887A" w14:textId="77777777" w:rsidR="00C65DC7" w:rsidRDefault="00C65DC7" w:rsidP="00C65DC7">
      <w:pPr>
        <w:pStyle w:val="BodyText"/>
      </w:pPr>
      <w:r>
        <w:t>Building awareness of the proposal is key to engaging with the community. The following methods are discussed further in the naming rules. Each method has its own strengths and, prior to selecting one or more of the methods, naming authorities should consider the proposal’s aims and desired outcomes of community consultation. For example, a survey is conducted to investigate opinions; a voting poll is used to make a choice for one or more options.</w:t>
      </w:r>
    </w:p>
    <w:p w14:paraId="45C1AD9A" w14:textId="77777777" w:rsidR="00C65DC7" w:rsidRDefault="00C65DC7" w:rsidP="00C65DC7">
      <w:pPr>
        <w:pStyle w:val="BodyText"/>
      </w:pPr>
      <w:r>
        <w:t>The following methods can be used to build awareness of the proposal and invite feedback. Each one has its own advantages and conditions of use:</w:t>
      </w:r>
    </w:p>
    <w:p w14:paraId="322DBB65" w14:textId="77777777" w:rsidR="00C65DC7" w:rsidRDefault="00C65DC7" w:rsidP="00C65DC7">
      <w:pPr>
        <w:pStyle w:val="ListBullet"/>
      </w:pPr>
      <w:r>
        <w:t xml:space="preserve">notices in newspapers </w:t>
      </w:r>
    </w:p>
    <w:p w14:paraId="1F7AF25A" w14:textId="77777777" w:rsidR="00C65DC7" w:rsidRDefault="00C65DC7" w:rsidP="00C65DC7">
      <w:pPr>
        <w:pStyle w:val="ListBullet"/>
      </w:pPr>
      <w:r>
        <w:t>letters to the immediate or extended community</w:t>
      </w:r>
    </w:p>
    <w:p w14:paraId="4AB0264F" w14:textId="77777777" w:rsidR="00C65DC7" w:rsidRDefault="00C65DC7" w:rsidP="00C65DC7">
      <w:pPr>
        <w:pStyle w:val="ListBullet"/>
      </w:pPr>
      <w:r>
        <w:t>surveys (for use only with the immediate community)</w:t>
      </w:r>
    </w:p>
    <w:p w14:paraId="62BA86B4" w14:textId="77777777" w:rsidR="00C65DC7" w:rsidRDefault="00C65DC7" w:rsidP="00C65DC7">
      <w:pPr>
        <w:pStyle w:val="ListBullet"/>
      </w:pPr>
      <w:r>
        <w:t>voting poll</w:t>
      </w:r>
    </w:p>
    <w:p w14:paraId="28CE97B6" w14:textId="77777777" w:rsidR="00C65DC7" w:rsidRDefault="00C65DC7" w:rsidP="00C65DC7">
      <w:pPr>
        <w:pStyle w:val="ListBullet"/>
      </w:pPr>
      <w:r>
        <w:t>Internet sites and social media</w:t>
      </w:r>
    </w:p>
    <w:p w14:paraId="189EDF4F" w14:textId="77777777" w:rsidR="00C65DC7" w:rsidRDefault="00C65DC7" w:rsidP="00C65DC7">
      <w:pPr>
        <w:pStyle w:val="ListBullet"/>
      </w:pPr>
      <w:r>
        <w:t>public meetings.</w:t>
      </w:r>
    </w:p>
    <w:p w14:paraId="34C83DEE" w14:textId="77777777" w:rsidR="00F21CF3" w:rsidRDefault="00F21CF3" w:rsidP="00C65DC7">
      <w:pPr>
        <w:pStyle w:val="Heading1"/>
      </w:pPr>
    </w:p>
    <w:p w14:paraId="21E9AA66" w14:textId="4AA4F142" w:rsidR="00C65DC7" w:rsidRDefault="00C65DC7" w:rsidP="00C65DC7">
      <w:pPr>
        <w:pStyle w:val="Heading1"/>
      </w:pPr>
      <w:r>
        <w:t>What is an objection?</w:t>
      </w:r>
    </w:p>
    <w:p w14:paraId="1C3AD696" w14:textId="77777777" w:rsidR="00C65DC7" w:rsidRDefault="00C65DC7" w:rsidP="00C65DC7">
      <w:pPr>
        <w:pStyle w:val="BodyText"/>
      </w:pPr>
      <w:r>
        <w:t xml:space="preserve">An objection is a way for members of the community to inform the naming authority that one or more people disagree with a naming or renaming proposal. An objection must explain why a proposal is opposed. </w:t>
      </w:r>
    </w:p>
    <w:p w14:paraId="1846EF91" w14:textId="77777777" w:rsidR="00C65DC7" w:rsidRDefault="00C65DC7" w:rsidP="00C65DC7">
      <w:pPr>
        <w:pStyle w:val="BodyText"/>
      </w:pPr>
      <w:r>
        <w:t xml:space="preserve">Simply lodging opposition without an explanation does not help the naming authority understand the underlying issues. </w:t>
      </w:r>
    </w:p>
    <w:p w14:paraId="1F2BBF41" w14:textId="77777777" w:rsidR="00F21CF3" w:rsidRDefault="00F21CF3" w:rsidP="00C65DC7">
      <w:pPr>
        <w:pStyle w:val="Heading1"/>
      </w:pPr>
    </w:p>
    <w:p w14:paraId="7461548E" w14:textId="19CE6CAC" w:rsidR="00C65DC7" w:rsidRDefault="00C65DC7" w:rsidP="00C65DC7">
      <w:pPr>
        <w:pStyle w:val="Heading1"/>
      </w:pPr>
      <w:r>
        <w:t>Lodging objections</w:t>
      </w:r>
    </w:p>
    <w:p w14:paraId="54F5C558" w14:textId="77777777" w:rsidR="00C65DC7" w:rsidRDefault="00C65DC7" w:rsidP="00C65DC7">
      <w:pPr>
        <w:pStyle w:val="BodyText"/>
      </w:pPr>
      <w:r>
        <w:t>Any person or organisation can lodge an objection to a naming, renaming or boundary change proposal during the public consultation period administered by the relevant naming authority. Objections must be lodged directly with the naming authority within the minimum 30 days allocated for feedback. Naming authorities can, if necessary, provide for a longer feedback period.</w:t>
      </w:r>
    </w:p>
    <w:p w14:paraId="0F225378" w14:textId="77777777" w:rsidR="00F21CF3" w:rsidRDefault="00F21CF3" w:rsidP="00C65DC7">
      <w:pPr>
        <w:pStyle w:val="Heading1"/>
      </w:pPr>
    </w:p>
    <w:p w14:paraId="73A0A140" w14:textId="6C54E000" w:rsidR="00C65DC7" w:rsidRDefault="00C65DC7" w:rsidP="00C65DC7">
      <w:pPr>
        <w:pStyle w:val="Heading1"/>
      </w:pPr>
      <w:r>
        <w:t>Considering objections</w:t>
      </w:r>
    </w:p>
    <w:p w14:paraId="7456FDBF" w14:textId="77777777" w:rsidR="00C65DC7" w:rsidRDefault="00C65DC7" w:rsidP="00C65DC7">
      <w:pPr>
        <w:pStyle w:val="ListBullet"/>
      </w:pPr>
      <w:r>
        <w:t xml:space="preserve">Any objections received during the public consultation period must be considered by the naming authority. The naming authority is responsible for deciding the weight to be given to competing objections, having regard to the naming rules and any other relevant matters it identifies. </w:t>
      </w:r>
    </w:p>
    <w:p w14:paraId="48517EFF" w14:textId="77777777" w:rsidR="00C65DC7" w:rsidRDefault="00C65DC7" w:rsidP="00C65DC7">
      <w:pPr>
        <w:pStyle w:val="ListBullet"/>
      </w:pPr>
      <w:r>
        <w:t>All objections must be included in an assessment report, stating the objection and indicating relevance to the naming rules and the naming authority’s consideration/response to the objection.</w:t>
      </w:r>
    </w:p>
    <w:p w14:paraId="7981EB27" w14:textId="77777777" w:rsidR="00C65DC7" w:rsidRDefault="00C65DC7" w:rsidP="00C65DC7">
      <w:pPr>
        <w:pStyle w:val="ListBullet"/>
      </w:pPr>
      <w:r>
        <w:t xml:space="preserve">The naming authority need not consider objections that don’t explain reasons for the objector opposing the name. </w:t>
      </w:r>
    </w:p>
    <w:p w14:paraId="0827344D" w14:textId="77777777" w:rsidR="00C65DC7" w:rsidRDefault="00C65DC7" w:rsidP="00C65DC7">
      <w:pPr>
        <w:pStyle w:val="ListBullet"/>
      </w:pPr>
      <w:r>
        <w:t>The decision about whether or not to proceed with a naming proposal resides with the naming authority.</w:t>
      </w:r>
    </w:p>
    <w:p w14:paraId="630E2EA2" w14:textId="77777777" w:rsidR="00C65DC7" w:rsidRDefault="00C65DC7" w:rsidP="00C65DC7">
      <w:pPr>
        <w:pStyle w:val="Heading1"/>
      </w:pPr>
      <w:r>
        <w:lastRenderedPageBreak/>
        <w:t>Appeals</w:t>
      </w:r>
    </w:p>
    <w:p w14:paraId="321FF3B0" w14:textId="77777777" w:rsidR="00C65DC7" w:rsidRDefault="00C65DC7" w:rsidP="00C65DC7">
      <w:pPr>
        <w:pStyle w:val="BodyText"/>
      </w:pPr>
      <w:r>
        <w:t xml:space="preserve">In the case of a naming authority accepting a proposal, the letter to objectors also needs to include details of how an appeal can be made to the Registrar. </w:t>
      </w:r>
    </w:p>
    <w:p w14:paraId="0ED483ED" w14:textId="77777777" w:rsidR="00C65DC7" w:rsidRDefault="00C65DC7" w:rsidP="00C65DC7">
      <w:pPr>
        <w:pStyle w:val="BodyText"/>
      </w:pPr>
      <w:r>
        <w:t>An appeal can only be made if the objector can demonstrate that either:</w:t>
      </w:r>
    </w:p>
    <w:p w14:paraId="09D5DE89" w14:textId="28E50829" w:rsidR="00C65DC7" w:rsidRDefault="00C65DC7" w:rsidP="00C65DC7">
      <w:pPr>
        <w:pStyle w:val="ListBullet"/>
      </w:pPr>
      <w:r>
        <w:t>the naming authority did not consider the objections during its deliberations</w:t>
      </w:r>
      <w:r w:rsidR="00F21CF3">
        <w:t>.</w:t>
      </w:r>
    </w:p>
    <w:p w14:paraId="6CC6F386" w14:textId="77777777" w:rsidR="00C65DC7" w:rsidRDefault="00C65DC7" w:rsidP="00C65DC7">
      <w:pPr>
        <w:pStyle w:val="ListBullet"/>
      </w:pPr>
      <w:r>
        <w:t>the proposal does not reasonably conform to the principles and statutory requirements of these naming rules.</w:t>
      </w:r>
    </w:p>
    <w:p w14:paraId="27796001" w14:textId="77777777" w:rsidR="00C65DC7" w:rsidRPr="00050253" w:rsidRDefault="00C65DC7" w:rsidP="00C65DC7">
      <w:pPr>
        <w:pStyle w:val="BodyText"/>
      </w:pPr>
      <w:r>
        <w:t>The letter to objectors needs to indicate that an appeal to the Registrar must be lodged within 30 days of the naming authority accepting the proposal and/or sending the letter to the objector (whichever is later).</w:t>
      </w:r>
    </w:p>
    <w:bookmarkEnd w:id="10"/>
    <w:p w14:paraId="7664D7CF" w14:textId="77777777" w:rsidR="00923A74" w:rsidRDefault="00923A74" w:rsidP="00923A74">
      <w:pPr>
        <w:pStyle w:val="ListBullet"/>
        <w:numPr>
          <w:ilvl w:val="0"/>
          <w:numId w:val="0"/>
        </w:numPr>
        <w:ind w:left="284" w:hanging="284"/>
      </w:pPr>
    </w:p>
    <w:bookmarkEnd w:id="11"/>
    <w:bookmarkEnd w:id="12"/>
    <w:p w14:paraId="15B80B0D" w14:textId="77777777" w:rsidR="002B78A1" w:rsidRDefault="002B78A1" w:rsidP="00DB6C72"/>
    <w:p w14:paraId="508CA619" w14:textId="77777777" w:rsidR="00FF1D93" w:rsidRDefault="00FF1D93" w:rsidP="00FF1D93">
      <w:pPr>
        <w:pStyle w:val="FooterBanner"/>
        <w:framePr w:wrap="around"/>
      </w:pPr>
      <w:r>
        <w:rPr>
          <w:noProof/>
        </w:rPr>
        <mc:AlternateContent>
          <mc:Choice Requires="wpg">
            <w:drawing>
              <wp:inline distT="0" distB="0" distL="0" distR="0" wp14:anchorId="7E991007" wp14:editId="5108CAC3">
                <wp:extent cx="6984000" cy="670560"/>
                <wp:effectExtent l="0" t="0" r="7620" b="0"/>
                <wp:docPr id="1969183498" name="More info banner and logo" descr="More info banner and logo."/>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84000" cy="670560"/>
                          <a:chOff x="63497" y="61835"/>
                          <a:chExt cx="7559675" cy="725528"/>
                        </a:xfrm>
                      </wpg:grpSpPr>
                      <wps:wsp>
                        <wps:cNvPr id="16" name="Bottom banner" descr="Banner: Need more information?&#10;Find out more about the government’s &#10;initiatives at dtp.vic.gov.au"/>
                        <wps:cNvSpPr>
                          <a:spLocks/>
                        </wps:cNvSpPr>
                        <wps:spPr>
                          <a:xfrm>
                            <a:off x="63497" y="61835"/>
                            <a:ext cx="7559675" cy="725528"/>
                          </a:xfrm>
                          <a:custGeom>
                            <a:avLst/>
                            <a:gdLst>
                              <a:gd name="connsiteX0" fmla="*/ 0 w 6843358"/>
                              <a:gd name="connsiteY0" fmla="*/ 0 h 638612"/>
                              <a:gd name="connsiteX1" fmla="*/ 6843359 w 6843358"/>
                              <a:gd name="connsiteY1" fmla="*/ 0 h 638612"/>
                              <a:gd name="connsiteX2" fmla="*/ 6843359 w 6843358"/>
                              <a:gd name="connsiteY2" fmla="*/ 638612 h 638612"/>
                              <a:gd name="connsiteX3" fmla="*/ 0 w 6843358"/>
                              <a:gd name="connsiteY3" fmla="*/ 638612 h 638612"/>
                            </a:gdLst>
                            <a:ahLst/>
                            <a:cxnLst>
                              <a:cxn ang="0">
                                <a:pos x="connsiteX0" y="connsiteY0"/>
                              </a:cxn>
                              <a:cxn ang="0">
                                <a:pos x="connsiteX1" y="connsiteY1"/>
                              </a:cxn>
                              <a:cxn ang="0">
                                <a:pos x="connsiteX2" y="connsiteY2"/>
                              </a:cxn>
                              <a:cxn ang="0">
                                <a:pos x="connsiteX3" y="connsiteY3"/>
                              </a:cxn>
                            </a:cxnLst>
                            <a:rect l="l" t="t" r="r" b="b"/>
                            <a:pathLst>
                              <a:path w="6843358" h="638612">
                                <a:moveTo>
                                  <a:pt x="0" y="0"/>
                                </a:moveTo>
                                <a:lnTo>
                                  <a:pt x="6843359" y="0"/>
                                </a:lnTo>
                                <a:lnTo>
                                  <a:pt x="6843359" y="638612"/>
                                </a:lnTo>
                                <a:lnTo>
                                  <a:pt x="0" y="638612"/>
                                </a:lnTo>
                                <a:close/>
                              </a:path>
                            </a:pathLst>
                          </a:custGeom>
                          <a:solidFill>
                            <a:srgbClr val="E1EEF9"/>
                          </a:solidFill>
                          <a:ln w="8046" cap="flat">
                            <a:noFill/>
                            <a:prstDash val="solid"/>
                            <a:miter/>
                          </a:ln>
                        </wps:spPr>
                        <wps:txbx>
                          <w:txbxContent>
                            <w:p w14:paraId="451BA8C4" w14:textId="77777777" w:rsidR="00FF1D93" w:rsidRPr="00FF1D93" w:rsidRDefault="00FF1D93" w:rsidP="00FF1D93">
                              <w:pPr>
                                <w:pStyle w:val="FooterBanner"/>
                                <w:rPr>
                                  <w:rStyle w:val="Bold"/>
                                </w:rPr>
                              </w:pPr>
                              <w:r w:rsidRPr="00FF1D93">
                                <w:rPr>
                                  <w:rStyle w:val="Bold"/>
                                </w:rPr>
                                <w:t>Need more information?</w:t>
                              </w:r>
                            </w:p>
                            <w:p w14:paraId="51263DD2" w14:textId="77777777" w:rsidR="00FF1D93" w:rsidRDefault="00FF1D93" w:rsidP="00FF1D93">
                              <w:pPr>
                                <w:pStyle w:val="FooterBanner"/>
                              </w:pPr>
                              <w:r>
                                <w:t xml:space="preserve">Find out more about the government’s initiatives at </w:t>
                              </w:r>
                              <w:r w:rsidRPr="00536126">
                                <w:rPr>
                                  <w:rStyle w:val="Strong"/>
                                </w:rPr>
                                <w:t>dtp.vic.gov.au</w:t>
                              </w:r>
                            </w:p>
                          </w:txbxContent>
                        </wps:txbx>
                        <wps:bodyPr rot="0" spcFirstLastPara="0" vertOverflow="overflow" horzOverflow="overflow" vert="horz" wrap="square" lIns="360000" tIns="0" rIns="2880000" bIns="72000" numCol="1" spcCol="0" rtlCol="0" fromWordArt="0" anchor="ctr" anchorCtr="0" forceAA="0" compatLnSpc="1">
                          <a:prstTxWarp prst="textNoShape">
                            <a:avLst/>
                          </a:prstTxWarp>
                          <a:noAutofit/>
                        </wps:bodyPr>
                      </wps:wsp>
                      <pic:pic xmlns:pic="http://schemas.openxmlformats.org/drawingml/2006/picture">
                        <pic:nvPicPr>
                          <pic:cNvPr id="14" name="Logo"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rcRect/>
                          <a:stretch/>
                        </pic:blipFill>
                        <pic:spPr>
                          <a:xfrm>
                            <a:off x="5867808" y="195594"/>
                            <a:ext cx="1331595" cy="405765"/>
                          </a:xfrm>
                          <a:prstGeom prst="rect">
                            <a:avLst/>
                          </a:prstGeom>
                        </pic:spPr>
                      </pic:pic>
                    </wpg:wgp>
                  </a:graphicData>
                </a:graphic>
              </wp:inline>
            </w:drawing>
          </mc:Choice>
          <mc:Fallback>
            <w:pict>
              <v:group w14:anchorId="7E991007" id="More info banner and logo" o:spid="_x0000_s1026" alt="More info banner and logo." style="width:549.9pt;height:52.8pt;mso-position-horizontal-relative:char;mso-position-vertical-relative:line" coordorigin="634,618" coordsize="75596,725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">
                <o:lock v:ext="edit" aspectratio="t"/>
                <v:shape id="Bottom banner" o:spid="_x0000_s1027" alt="Banner: Need more information?&#10;Find out more about the government’s &#10;initiatives at dtp.vic.gov.au" style="position:absolute;left:634;top:618;width:75597;height:7255;visibility:visible;mso-wrap-style:square;v-text-anchor:middle" coordsize="6843358,63861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" adj="-11796480,,5400" path="m,l6843359,r,638612l,638612,,xe" fillcolor="#e1eef9" stroked="f" strokeweight=".2235mm">
                  <v:stroke joinstyle="miter"/>
                  <v:formulas/>
                  <v:path arrowok="t" o:connecttype="custom" o:connectlocs="0,0;7559676,0;7559676,725528;0,725528" o:connectangles="0,0,0,0" textboxrect="0,0,6843358,638612"/>
                  <v:textbox inset="10mm,0,80mm,2mm">
                    <w:txbxContent>
                      <w:p w14:paraId="451BA8C4" w14:textId="77777777" w:rsidR="00FF1D93" w:rsidRPr="00FF1D93" w:rsidRDefault="00FF1D93" w:rsidP="00FF1D93">
                        <w:pPr>
                          <w:pStyle w:val="FooterBanner"/>
                          <w:rPr>
                            <w:rStyle w:val="Bold"/>
                          </w:rPr>
                        </w:pPr>
                        <w:r w:rsidRPr="00FF1D93">
                          <w:rPr>
                            <w:rStyle w:val="Bold"/>
                          </w:rPr>
                          <w:t>Need more information?</w:t>
                        </w:r>
                      </w:p>
                      <w:p w14:paraId="51263DD2" w14:textId="77777777" w:rsidR="00FF1D93" w:rsidRDefault="00FF1D93" w:rsidP="00FF1D93">
                        <w:pPr>
                          <w:pStyle w:val="FooterBanner"/>
                        </w:pPr>
                        <w:r>
                          <w:t xml:space="preserve">Find out more about the government’s initiatives at </w:t>
                        </w:r>
                        <w:r w:rsidRPr="00536126">
                          <w:rPr>
                            <w:rStyle w:val="Strong"/>
                          </w:rPr>
                          <w:t>dtp.vic.gov.au</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s1028" type="#_x0000_t75" alt="Logo: Victoria State Government Department of Transport and Planning" style="position:absolute;left:58678;top:1955;width:13316;height:4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">
                  <v:imagedata r:id="rId20" o:title=" Victoria State Government Department of Transport and Planning"/>
                </v:shape>
                <w10:anchorlock/>
              </v:group>
            </w:pict>
          </mc:Fallback>
        </mc:AlternateContent>
      </w:r>
    </w:p>
    <w:sectPr w:rsidR="00FF1D93" w:rsidSect="00F1252A">
      <w:type w:val="continuous"/>
      <w:pgSz w:w="11906" w:h="16838" w:code="9"/>
      <w:pgMar w:top="567" w:right="567" w:bottom="567" w:left="567" w:header="1701" w:footer="39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B3A8" w14:textId="77777777" w:rsidR="00F21CF3" w:rsidRDefault="00F21CF3" w:rsidP="00C37A29">
      <w:pPr>
        <w:spacing w:after="0"/>
      </w:pPr>
      <w:r>
        <w:separator/>
      </w:r>
    </w:p>
  </w:endnote>
  <w:endnote w:type="continuationSeparator" w:id="0">
    <w:p w14:paraId="4EABDCAF" w14:textId="77777777" w:rsidR="00F21CF3" w:rsidRDefault="00F21CF3"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D962" w14:textId="77777777" w:rsidR="00F21CF3" w:rsidRDefault="00F21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4BA" w14:textId="77777777" w:rsidR="000D7EE8" w:rsidRDefault="00FA2CE0" w:rsidP="009C006B">
    <w:pPr>
      <w:pStyle w:val="Footer"/>
    </w:pPr>
    <w:r>
      <w:rPr>
        <w:noProof/>
      </w:rPr>
      <mc:AlternateContent>
        <mc:Choice Requires="wps">
          <w:drawing>
            <wp:anchor distT="0" distB="0" distL="114300" distR="114300" simplePos="0" relativeHeight="251660288" behindDoc="0" locked="0" layoutInCell="0" allowOverlap="1" wp14:anchorId="6C2289C5" wp14:editId="040C32DF">
              <wp:simplePos x="0" y="0"/>
              <wp:positionH relativeFrom="page">
                <wp:posOffset>0</wp:posOffset>
              </wp:positionH>
              <wp:positionV relativeFrom="page">
                <wp:posOffset>10227945</wp:posOffset>
              </wp:positionV>
              <wp:extent cx="7560310" cy="273050"/>
              <wp:effectExtent l="0" t="0" r="0" b="12700"/>
              <wp:wrapNone/>
              <wp:docPr id="2" name="MSIPCMe41e4d1eadd14768baf00234"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FCA018" w14:textId="77777777" w:rsidR="00FA2CE0" w:rsidRPr="00FA2CE0" w:rsidRDefault="00FA2CE0" w:rsidP="00FA2CE0">
                          <w:pPr>
                            <w:spacing w:before="0" w:after="0"/>
                            <w:jc w:val="center"/>
                            <w:rPr>
                              <w:rFonts w:ascii="Calibri" w:hAnsi="Calibri" w:cs="Calibri"/>
                              <w:color w:val="000000"/>
                              <w:sz w:val="24"/>
                            </w:rPr>
                          </w:pPr>
                          <w:r w:rsidRPr="00FA2CE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2289C5" id="_x0000_t202" coordsize="21600,21600" o:spt="202" path="m,l,21600r21600,l21600,xe">
              <v:stroke joinstyle="miter"/>
              <v:path gradientshapeok="t" o:connecttype="rect"/>
            </v:shapetype>
            <v:shape id="MSIPCMe41e4d1eadd14768baf00234" o:spid="_x0000_s1029" type="#_x0000_t202" alt="{&quot;HashCode&quot;:1862493762,&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0FCA018" w14:textId="77777777" w:rsidR="00FA2CE0" w:rsidRPr="00FA2CE0" w:rsidRDefault="00FA2CE0" w:rsidP="00FA2CE0">
                    <w:pPr>
                      <w:spacing w:before="0" w:after="0"/>
                      <w:jc w:val="center"/>
                      <w:rPr>
                        <w:rFonts w:ascii="Calibri" w:hAnsi="Calibri" w:cs="Calibri"/>
                        <w:color w:val="000000"/>
                        <w:sz w:val="24"/>
                      </w:rPr>
                    </w:pPr>
                    <w:r w:rsidRPr="00FA2CE0">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79791AB4"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567073C"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7C8D3D1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516DB9AE" w14:textId="77777777" w:rsidR="004B7536" w:rsidRDefault="004B7536" w:rsidP="009C006B">
          <w:pPr>
            <w:pStyle w:val="Footer"/>
          </w:pPr>
        </w:p>
      </w:tc>
    </w:tr>
    <w:tr w:rsidR="004B7536" w:rsidRPr="00F459F3" w14:paraId="02326A36"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6026B12"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sdt>
          <w:sdtPr>
            <w:rPr>
              <w:rStyle w:val="Bold"/>
            </w:rPr>
            <w:alias w:val="Title"/>
            <w:tag w:val=""/>
            <w:id w:val="1877500635"/>
            <w:placeholder>
              <w:docPart w:val="A33A4B6F81A641A1A863A75CA7570E23"/>
            </w:placeholder>
            <w:dataBinding w:prefixMappings="xmlns:ns0='http://purl.org/dc/elements/1.1/' xmlns:ns1='http://schemas.openxmlformats.org/package/2006/metadata/core-properties' " w:xpath="/ns1:coreProperties[1]/ns0:title[1]" w:storeItemID="{6C3C8BC8-F283-45AE-878A-BAB7291924A1}"/>
            <w:text/>
          </w:sdtPr>
          <w:sdtEndPr>
            <w:rPr>
              <w:rStyle w:val="Bold"/>
            </w:rPr>
          </w:sdtEndPr>
          <w:sdtContent>
            <w:p w14:paraId="15D258CC" w14:textId="77777777" w:rsidR="004B7536" w:rsidRPr="009C006B" w:rsidRDefault="00923A74"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Naming rules for places in Victoria</w:t>
              </w:r>
            </w:p>
          </w:sdtContent>
        </w:sdt>
        <w:sdt>
          <w:sdtPr>
            <w:alias w:val="Subject"/>
            <w:tag w:val=""/>
            <w:id w:val="244228787"/>
            <w:placeholder/>
            <w:dataBinding w:prefixMappings="xmlns:ns0='http://purl.org/dc/elements/1.1/' xmlns:ns1='http://schemas.openxmlformats.org/package/2006/metadata/core-properties' " w:xpath="/ns1:coreProperties[1]/ns0:subject[1]" w:storeItemID="{6C3C8BC8-F283-45AE-878A-BAB7291924A1}"/>
            <w:text/>
          </w:sdtPr>
          <w:sdtEndPr/>
          <w:sdtContent>
            <w:p w14:paraId="41A559FC" w14:textId="77777777" w:rsidR="004B7536" w:rsidRDefault="00C65DC7" w:rsidP="009C006B">
              <w:pPr>
                <w:pStyle w:val="Footer"/>
                <w:cnfStyle w:val="000000000000" w:firstRow="0" w:lastRow="0" w:firstColumn="0" w:lastColumn="0" w:oddVBand="0" w:evenVBand="0" w:oddHBand="0" w:evenHBand="0" w:firstRowFirstColumn="0" w:firstRowLastColumn="0" w:lastRowFirstColumn="0" w:lastRowLastColumn="0"/>
              </w:pPr>
              <w:r>
                <w:t>Quick guide</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F79E425"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63215C60" w14:textId="77777777" w:rsidR="009C006B" w:rsidRPr="0042508F" w:rsidRDefault="009C006B" w:rsidP="00FF1D93">
    <w:pPr>
      <w:pStyle w:val="FooterSensitivitylabe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8392" w14:textId="77777777" w:rsidR="00F21CF3" w:rsidRDefault="00F2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77C2C" w14:textId="77777777" w:rsidR="00F21CF3" w:rsidRDefault="00F21CF3" w:rsidP="00C37A29">
      <w:pPr>
        <w:spacing w:after="0"/>
      </w:pPr>
      <w:r>
        <w:separator/>
      </w:r>
    </w:p>
  </w:footnote>
  <w:footnote w:type="continuationSeparator" w:id="0">
    <w:p w14:paraId="13F6FC8F" w14:textId="77777777" w:rsidR="00F21CF3" w:rsidRDefault="00F21CF3" w:rsidP="00C37A29">
      <w:pPr>
        <w:spacing w:after="0"/>
      </w:pPr>
      <w:r>
        <w:continuationSeparator/>
      </w:r>
    </w:p>
  </w:footnote>
  <w:footnote w:id="1">
    <w:p w14:paraId="6308427E" w14:textId="77777777" w:rsidR="00C65DC7" w:rsidRDefault="00C65DC7" w:rsidP="00BA5983">
      <w:pPr>
        <w:pStyle w:val="FootnoteText"/>
        <w:spacing w:line="360" w:lineRule="auto"/>
      </w:pPr>
      <w:r>
        <w:rPr>
          <w:rStyle w:val="FootnoteReference"/>
        </w:rPr>
        <w:footnoteRef/>
      </w:r>
      <w:r>
        <w:t xml:space="preserve"> </w:t>
      </w:r>
      <w:r>
        <w:tab/>
      </w:r>
      <w:r w:rsidR="00961AF4">
        <w:t>ESOs encompass agencies that include Country Fire Authority (CFA), State Emergency Services (SES), Fire Rescue Victoria (FRV), Victoria Police (VicPol), Ambulance Victoria (AV). If consulting Emergency Service agencies, consider contacting both local and administrative management (headquarters) as well as 000 Triple Zero Victoria.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9E0C" w14:textId="77777777" w:rsidR="00F21CF3" w:rsidRDefault="00F21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214D0" w14:textId="77777777" w:rsidR="00FD0FBF" w:rsidRPr="002B78A1" w:rsidRDefault="002B78A1" w:rsidP="002B78A1">
    <w:pPr>
      <w:pStyle w:val="Header"/>
    </w:pPr>
    <w:bookmarkStart w:id="0" w:name="_Hlk128719759"/>
    <w:bookmarkStart w:id="1" w:name="_Hlk128719760"/>
    <w:bookmarkStart w:id="2" w:name="_Hlk128720388"/>
    <w:bookmarkStart w:id="3" w:name="_Hlk128720389"/>
    <w:bookmarkStart w:id="4" w:name="_Hlk128721764"/>
    <w:bookmarkStart w:id="5" w:name="_Hlk128721765"/>
    <w:bookmarkStart w:id="6" w:name="_Hlk128722722"/>
    <w:bookmarkStart w:id="7" w:name="_Hlk128722723"/>
    <w:bookmarkStart w:id="8" w:name="_Hlk128723919"/>
    <w:bookmarkStart w:id="9" w:name="_Hlk128723920"/>
    <w:r>
      <w:rPr>
        <w:noProof/>
      </w:rPr>
      <mc:AlternateContent>
        <mc:Choice Requires="wpg">
          <w:drawing>
            <wp:anchor distT="0" distB="0" distL="114300" distR="114300" simplePos="0" relativeHeight="251659264" behindDoc="1" locked="0" layoutInCell="1" allowOverlap="1" wp14:anchorId="4995F0F7" wp14:editId="184A0EB2">
              <wp:simplePos x="0" y="0"/>
              <wp:positionH relativeFrom="page">
                <wp:posOffset>287867</wp:posOffset>
              </wp:positionH>
              <wp:positionV relativeFrom="page">
                <wp:posOffset>287867</wp:posOffset>
              </wp:positionV>
              <wp:extent cx="6984655" cy="717430"/>
              <wp:effectExtent l="0" t="0" r="6985" b="6985"/>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4" name="Free-form: Shape 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6" name="Graphic 12"/>
                      <wpg:cNvGrpSpPr/>
                      <wpg:grpSpPr>
                        <a:xfrm>
                          <a:off x="6074833" y="0"/>
                          <a:ext cx="909822" cy="71743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A731ED0" id="Group 9"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">
              <v:shape id="Free-form: Shape 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Shape 10"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0"/>
    <w:bookmarkEnd w:id="1"/>
    <w:bookmarkEnd w:id="2"/>
    <w:bookmarkEnd w:id="3"/>
    <w:bookmarkEnd w:id="4"/>
    <w:bookmarkEnd w:id="5"/>
    <w:bookmarkEnd w:id="6"/>
    <w:bookmarkEnd w:id="7"/>
    <w:bookmarkEnd w:id="8"/>
    <w:bookmarkEnd w:id="9"/>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6328" w14:textId="77777777" w:rsidR="00F21CF3" w:rsidRDefault="00F21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B846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D382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7AF0C66E"/>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30474A23"/>
    <w:multiLevelType w:val="multilevel"/>
    <w:tmpl w:val="50041352"/>
    <w:numStyleLink w:val="ListHeadings"/>
  </w:abstractNum>
  <w:abstractNum w:abstractNumId="19" w15:restartNumberingAfterBreak="0">
    <w:nsid w:val="321F1D0F"/>
    <w:multiLevelType w:val="multilevel"/>
    <w:tmpl w:val="7AF0C66E"/>
    <w:numStyleLink w:val="Bullets"/>
  </w:abstractNum>
  <w:abstractNum w:abstractNumId="20" w15:restartNumberingAfterBreak="0">
    <w:nsid w:val="41397427"/>
    <w:multiLevelType w:val="multilevel"/>
    <w:tmpl w:val="97DAEA0E"/>
    <w:numStyleLink w:val="Numbering"/>
  </w:abstractNum>
  <w:abstractNum w:abstractNumId="21"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2"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3" w15:restartNumberingAfterBreak="0">
    <w:nsid w:val="4E7F1CD0"/>
    <w:multiLevelType w:val="multilevel"/>
    <w:tmpl w:val="97DAEA0E"/>
    <w:numStyleLink w:val="Numbering"/>
  </w:abstractNum>
  <w:abstractNum w:abstractNumId="24" w15:restartNumberingAfterBreak="0">
    <w:nsid w:val="58B73D84"/>
    <w:multiLevelType w:val="multilevel"/>
    <w:tmpl w:val="50041352"/>
    <w:numStyleLink w:val="ListHeadings"/>
  </w:abstractNum>
  <w:abstractNum w:abstractNumId="25" w15:restartNumberingAfterBreak="0">
    <w:nsid w:val="596A0C8C"/>
    <w:multiLevelType w:val="multilevel"/>
    <w:tmpl w:val="97DAEA0E"/>
    <w:numStyleLink w:val="Numbering"/>
  </w:abstractNum>
  <w:abstractNum w:abstractNumId="26" w15:restartNumberingAfterBreak="0">
    <w:nsid w:val="60E1502C"/>
    <w:multiLevelType w:val="multilevel"/>
    <w:tmpl w:val="7AF0C66E"/>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7" w15:restartNumberingAfterBreak="0">
    <w:nsid w:val="61042F77"/>
    <w:multiLevelType w:val="multilevel"/>
    <w:tmpl w:val="7AF0C66E"/>
    <w:numStyleLink w:val="Bullets"/>
  </w:abstractNum>
  <w:abstractNum w:abstractNumId="28" w15:restartNumberingAfterBreak="0">
    <w:nsid w:val="643520E2"/>
    <w:multiLevelType w:val="multilevel"/>
    <w:tmpl w:val="7AF0C66E"/>
    <w:numStyleLink w:val="Bullets"/>
  </w:abstractNum>
  <w:abstractNum w:abstractNumId="29" w15:restartNumberingAfterBreak="0">
    <w:nsid w:val="660D51AD"/>
    <w:multiLevelType w:val="multilevel"/>
    <w:tmpl w:val="97DAEA0E"/>
    <w:numStyleLink w:val="Numbering"/>
  </w:abstractNum>
  <w:abstractNum w:abstractNumId="30" w15:restartNumberingAfterBreak="0">
    <w:nsid w:val="744D0736"/>
    <w:multiLevelType w:val="multilevel"/>
    <w:tmpl w:val="97DAEA0E"/>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6"/>
  </w:num>
  <w:num w:numId="12" w16cid:durableId="1261796759">
    <w:abstractNumId w:val="28"/>
  </w:num>
  <w:num w:numId="13" w16cid:durableId="1043405154">
    <w:abstractNumId w:val="19"/>
  </w:num>
  <w:num w:numId="14" w16cid:durableId="846598071">
    <w:abstractNumId w:val="14"/>
  </w:num>
  <w:num w:numId="15" w16cid:durableId="1311640227">
    <w:abstractNumId w:val="30"/>
  </w:num>
  <w:num w:numId="16" w16cid:durableId="881941196">
    <w:abstractNumId w:val="23"/>
  </w:num>
  <w:num w:numId="17" w16cid:durableId="533617442">
    <w:abstractNumId w:val="29"/>
  </w:num>
  <w:num w:numId="18" w16cid:durableId="250312982">
    <w:abstractNumId w:val="10"/>
  </w:num>
  <w:num w:numId="19" w16cid:durableId="385955825">
    <w:abstractNumId w:val="12"/>
  </w:num>
  <w:num w:numId="20" w16cid:durableId="1408189744">
    <w:abstractNumId w:val="20"/>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5"/>
  </w:num>
  <w:num w:numId="26" w16cid:durableId="974717717">
    <w:abstractNumId w:val="24"/>
  </w:num>
  <w:num w:numId="27" w16cid:durableId="444039133">
    <w:abstractNumId w:val="16"/>
  </w:num>
  <w:num w:numId="28" w16cid:durableId="1536448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2"/>
  </w:num>
  <w:num w:numId="30" w16cid:durableId="877208382">
    <w:abstractNumId w:val="21"/>
  </w:num>
  <w:num w:numId="31" w16cid:durableId="93674957">
    <w:abstractNumId w:val="21"/>
  </w:num>
  <w:num w:numId="32" w16cid:durableId="15489497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8"/>
  </w:num>
  <w:num w:numId="35" w16cid:durableId="352269594">
    <w:abstractNumId w:val="27"/>
  </w:num>
  <w:num w:numId="36" w16cid:durableId="1193302214">
    <w:abstractNumId w:val="27"/>
  </w:num>
  <w:num w:numId="37" w16cid:durableId="16943809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F3"/>
    <w:rsid w:val="00006192"/>
    <w:rsid w:val="00007FAB"/>
    <w:rsid w:val="000122D3"/>
    <w:rsid w:val="0001495B"/>
    <w:rsid w:val="00027052"/>
    <w:rsid w:val="000300AF"/>
    <w:rsid w:val="000724AE"/>
    <w:rsid w:val="0008037D"/>
    <w:rsid w:val="000A4E6A"/>
    <w:rsid w:val="000B497F"/>
    <w:rsid w:val="000D7EE8"/>
    <w:rsid w:val="00104087"/>
    <w:rsid w:val="00112E8F"/>
    <w:rsid w:val="001268BC"/>
    <w:rsid w:val="00141C61"/>
    <w:rsid w:val="001A0D77"/>
    <w:rsid w:val="001A5586"/>
    <w:rsid w:val="001C7835"/>
    <w:rsid w:val="001E4C19"/>
    <w:rsid w:val="001F13C1"/>
    <w:rsid w:val="001F446D"/>
    <w:rsid w:val="001F6314"/>
    <w:rsid w:val="002068CA"/>
    <w:rsid w:val="00213744"/>
    <w:rsid w:val="00221AB7"/>
    <w:rsid w:val="00246435"/>
    <w:rsid w:val="00246BCF"/>
    <w:rsid w:val="00270834"/>
    <w:rsid w:val="00275A69"/>
    <w:rsid w:val="002814E6"/>
    <w:rsid w:val="00287256"/>
    <w:rsid w:val="002965C0"/>
    <w:rsid w:val="002B78A1"/>
    <w:rsid w:val="002E0EDA"/>
    <w:rsid w:val="002E7A9E"/>
    <w:rsid w:val="00305171"/>
    <w:rsid w:val="00317ABA"/>
    <w:rsid w:val="0034680A"/>
    <w:rsid w:val="00363FF8"/>
    <w:rsid w:val="003657EF"/>
    <w:rsid w:val="00374847"/>
    <w:rsid w:val="0037721D"/>
    <w:rsid w:val="0038102A"/>
    <w:rsid w:val="003D23A3"/>
    <w:rsid w:val="003D3729"/>
    <w:rsid w:val="003D5856"/>
    <w:rsid w:val="003E1EF3"/>
    <w:rsid w:val="003E7563"/>
    <w:rsid w:val="003F1F47"/>
    <w:rsid w:val="003F7BD2"/>
    <w:rsid w:val="0040034A"/>
    <w:rsid w:val="00404E4F"/>
    <w:rsid w:val="00412CDA"/>
    <w:rsid w:val="0041673A"/>
    <w:rsid w:val="0042339A"/>
    <w:rsid w:val="0042508F"/>
    <w:rsid w:val="0043098B"/>
    <w:rsid w:val="004411F6"/>
    <w:rsid w:val="004635FD"/>
    <w:rsid w:val="00467CB3"/>
    <w:rsid w:val="0047712C"/>
    <w:rsid w:val="004B609E"/>
    <w:rsid w:val="004B7536"/>
    <w:rsid w:val="004D0322"/>
    <w:rsid w:val="004E0833"/>
    <w:rsid w:val="004E28C6"/>
    <w:rsid w:val="004F138F"/>
    <w:rsid w:val="00500C61"/>
    <w:rsid w:val="00502144"/>
    <w:rsid w:val="0050670B"/>
    <w:rsid w:val="00510D22"/>
    <w:rsid w:val="00512732"/>
    <w:rsid w:val="005141E8"/>
    <w:rsid w:val="005328D8"/>
    <w:rsid w:val="00534D4F"/>
    <w:rsid w:val="00536126"/>
    <w:rsid w:val="00550C99"/>
    <w:rsid w:val="00553413"/>
    <w:rsid w:val="00560EDB"/>
    <w:rsid w:val="00574BE1"/>
    <w:rsid w:val="00577E2E"/>
    <w:rsid w:val="0058369E"/>
    <w:rsid w:val="00593314"/>
    <w:rsid w:val="00594496"/>
    <w:rsid w:val="005C6618"/>
    <w:rsid w:val="005D44A4"/>
    <w:rsid w:val="005E01B7"/>
    <w:rsid w:val="005E7CE0"/>
    <w:rsid w:val="00602C13"/>
    <w:rsid w:val="00603FD5"/>
    <w:rsid w:val="00616DC8"/>
    <w:rsid w:val="0062136B"/>
    <w:rsid w:val="0063025D"/>
    <w:rsid w:val="00644B02"/>
    <w:rsid w:val="0064570B"/>
    <w:rsid w:val="0067014A"/>
    <w:rsid w:val="0068724F"/>
    <w:rsid w:val="00693358"/>
    <w:rsid w:val="006A1DEF"/>
    <w:rsid w:val="006B7D76"/>
    <w:rsid w:val="006C4AF4"/>
    <w:rsid w:val="006D3F2F"/>
    <w:rsid w:val="006E3536"/>
    <w:rsid w:val="006E3E6C"/>
    <w:rsid w:val="006F5547"/>
    <w:rsid w:val="0070342B"/>
    <w:rsid w:val="007120A3"/>
    <w:rsid w:val="00714488"/>
    <w:rsid w:val="007149E4"/>
    <w:rsid w:val="00724018"/>
    <w:rsid w:val="007254A7"/>
    <w:rsid w:val="00727AE0"/>
    <w:rsid w:val="00760458"/>
    <w:rsid w:val="0078563F"/>
    <w:rsid w:val="007A0363"/>
    <w:rsid w:val="007A2584"/>
    <w:rsid w:val="007C57D9"/>
    <w:rsid w:val="007E57ED"/>
    <w:rsid w:val="0081533C"/>
    <w:rsid w:val="00820A6E"/>
    <w:rsid w:val="0085439B"/>
    <w:rsid w:val="0089026B"/>
    <w:rsid w:val="008B05C3"/>
    <w:rsid w:val="008B4965"/>
    <w:rsid w:val="008D1ABD"/>
    <w:rsid w:val="008F70D1"/>
    <w:rsid w:val="0090137A"/>
    <w:rsid w:val="0091171B"/>
    <w:rsid w:val="00923A74"/>
    <w:rsid w:val="009264A2"/>
    <w:rsid w:val="00936068"/>
    <w:rsid w:val="009517CC"/>
    <w:rsid w:val="00951CF6"/>
    <w:rsid w:val="009615D4"/>
    <w:rsid w:val="00961AF4"/>
    <w:rsid w:val="00967564"/>
    <w:rsid w:val="00974677"/>
    <w:rsid w:val="009827C2"/>
    <w:rsid w:val="009A2F17"/>
    <w:rsid w:val="009C006B"/>
    <w:rsid w:val="009C5432"/>
    <w:rsid w:val="009D24F5"/>
    <w:rsid w:val="009F1343"/>
    <w:rsid w:val="009F6386"/>
    <w:rsid w:val="00A13664"/>
    <w:rsid w:val="00A173B1"/>
    <w:rsid w:val="00A24EF4"/>
    <w:rsid w:val="00A27FD6"/>
    <w:rsid w:val="00A33747"/>
    <w:rsid w:val="00A90151"/>
    <w:rsid w:val="00A9359B"/>
    <w:rsid w:val="00AA163B"/>
    <w:rsid w:val="00AB5F12"/>
    <w:rsid w:val="00AC0558"/>
    <w:rsid w:val="00AF2097"/>
    <w:rsid w:val="00AF56AD"/>
    <w:rsid w:val="00B12A9D"/>
    <w:rsid w:val="00B153EB"/>
    <w:rsid w:val="00B23603"/>
    <w:rsid w:val="00B23D84"/>
    <w:rsid w:val="00B255CB"/>
    <w:rsid w:val="00B30633"/>
    <w:rsid w:val="00B32D6C"/>
    <w:rsid w:val="00B3749D"/>
    <w:rsid w:val="00B65DAA"/>
    <w:rsid w:val="00B66B2F"/>
    <w:rsid w:val="00B74F7F"/>
    <w:rsid w:val="00B75B08"/>
    <w:rsid w:val="00B77CB7"/>
    <w:rsid w:val="00B85B7E"/>
    <w:rsid w:val="00B87859"/>
    <w:rsid w:val="00B91D47"/>
    <w:rsid w:val="00BA3CB8"/>
    <w:rsid w:val="00BA5983"/>
    <w:rsid w:val="00BA7623"/>
    <w:rsid w:val="00BB3109"/>
    <w:rsid w:val="00BF68C8"/>
    <w:rsid w:val="00C01E68"/>
    <w:rsid w:val="00C11924"/>
    <w:rsid w:val="00C1443F"/>
    <w:rsid w:val="00C326F9"/>
    <w:rsid w:val="00C37A29"/>
    <w:rsid w:val="00C41DED"/>
    <w:rsid w:val="00C5210A"/>
    <w:rsid w:val="00C55C51"/>
    <w:rsid w:val="00C65DC7"/>
    <w:rsid w:val="00C70EFC"/>
    <w:rsid w:val="00C932F3"/>
    <w:rsid w:val="00CA6331"/>
    <w:rsid w:val="00CC09F5"/>
    <w:rsid w:val="00CD42AE"/>
    <w:rsid w:val="00CD61EB"/>
    <w:rsid w:val="00CE426D"/>
    <w:rsid w:val="00CE5CC2"/>
    <w:rsid w:val="00CF02F0"/>
    <w:rsid w:val="00CF2484"/>
    <w:rsid w:val="00D16F74"/>
    <w:rsid w:val="00D567C3"/>
    <w:rsid w:val="00D60649"/>
    <w:rsid w:val="00D61E88"/>
    <w:rsid w:val="00D82889"/>
    <w:rsid w:val="00D83923"/>
    <w:rsid w:val="00D9419D"/>
    <w:rsid w:val="00DB6C72"/>
    <w:rsid w:val="00DF4E3E"/>
    <w:rsid w:val="00E0453D"/>
    <w:rsid w:val="00E05FA6"/>
    <w:rsid w:val="00E25474"/>
    <w:rsid w:val="00E32F93"/>
    <w:rsid w:val="00E42E3C"/>
    <w:rsid w:val="00E54B2B"/>
    <w:rsid w:val="00E5740D"/>
    <w:rsid w:val="00EA1943"/>
    <w:rsid w:val="00EE4FAB"/>
    <w:rsid w:val="00EE6F14"/>
    <w:rsid w:val="00EF3F23"/>
    <w:rsid w:val="00F1252A"/>
    <w:rsid w:val="00F162D4"/>
    <w:rsid w:val="00F21CF3"/>
    <w:rsid w:val="00F4010B"/>
    <w:rsid w:val="00F44D72"/>
    <w:rsid w:val="00F459F3"/>
    <w:rsid w:val="00F4702C"/>
    <w:rsid w:val="00F505B8"/>
    <w:rsid w:val="00F53397"/>
    <w:rsid w:val="00F634F6"/>
    <w:rsid w:val="00F64343"/>
    <w:rsid w:val="00F863F7"/>
    <w:rsid w:val="00F87B07"/>
    <w:rsid w:val="00F93598"/>
    <w:rsid w:val="00F94880"/>
    <w:rsid w:val="00F95DC6"/>
    <w:rsid w:val="00FA2CE0"/>
    <w:rsid w:val="00FA566C"/>
    <w:rsid w:val="00FA5C50"/>
    <w:rsid w:val="00FB0D65"/>
    <w:rsid w:val="00FB4A9F"/>
    <w:rsid w:val="00FC2D8B"/>
    <w:rsid w:val="00FD0FBF"/>
    <w:rsid w:val="00FD3306"/>
    <w:rsid w:val="00FE57D8"/>
    <w:rsid w:val="00FF1D9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4D920"/>
  <w15:chartTrackingRefBased/>
  <w15:docId w15:val="{4CFF0BE1-29C4-48C2-AB2C-8E10033E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12C"/>
    <w:pPr>
      <w:spacing w:before="120" w:after="120" w:line="240" w:lineRule="auto"/>
    </w:pPr>
    <w:rPr>
      <w:sz w:val="20"/>
    </w:rPr>
  </w:style>
  <w:style w:type="paragraph" w:styleId="Heading1">
    <w:name w:val="heading 1"/>
    <w:basedOn w:val="Normal"/>
    <w:next w:val="Normal"/>
    <w:link w:val="Heading1Char"/>
    <w:uiPriority w:val="9"/>
    <w:qFormat/>
    <w:rsid w:val="00213744"/>
    <w:pPr>
      <w:keepNext/>
      <w:keepLines/>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3D84"/>
    <w:rPr>
      <w:color w:val="auto"/>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B23D84"/>
    <w:pPr>
      <w:numPr>
        <w:numId w:val="35"/>
      </w:numPr>
      <w:contextualSpacing/>
    </w:pPr>
  </w:style>
  <w:style w:type="paragraph" w:styleId="ListBullet2">
    <w:name w:val="List Bullet 2"/>
    <w:basedOn w:val="Normal"/>
    <w:uiPriority w:val="99"/>
    <w:unhideWhenUsed/>
    <w:qFormat/>
    <w:rsid w:val="00B23D84"/>
    <w:pPr>
      <w:numPr>
        <w:ilvl w:val="1"/>
        <w:numId w:val="35"/>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B23D84"/>
    <w:pPr>
      <w:numPr>
        <w:numId w:val="11"/>
      </w:numPr>
    </w:pPr>
  </w:style>
  <w:style w:type="character" w:customStyle="1" w:styleId="Heading1Char">
    <w:name w:val="Heading 1 Char"/>
    <w:basedOn w:val="DefaultParagraphFont"/>
    <w:link w:val="Heading1"/>
    <w:uiPriority w:val="9"/>
    <w:rsid w:val="00213744"/>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B23D84"/>
    <w:pPr>
      <w:numPr>
        <w:ilvl w:val="2"/>
        <w:numId w:val="3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23D84"/>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574BE1"/>
    <w:pPr>
      <w:framePr w:w="5103" w:hSpace="11340" w:vSpace="567" w:wrap="around" w:vAnchor="page" w:hAnchor="page" w:x="1135" w:y="1475" w:anchorLock="1"/>
      <w:spacing w:before="0"/>
      <w:contextualSpacing/>
    </w:pPr>
    <w:rPr>
      <w:rFonts w:asciiTheme="majorHAnsi" w:eastAsiaTheme="majorEastAsia" w:hAnsiTheme="majorHAnsi" w:cstheme="majorBidi"/>
      <w:b/>
      <w:color w:val="53565A" w:themeColor="accent6"/>
      <w:kern w:val="28"/>
      <w:sz w:val="48"/>
      <w:szCs w:val="56"/>
    </w:rPr>
  </w:style>
  <w:style w:type="character" w:customStyle="1" w:styleId="TitleChar">
    <w:name w:val="Title Char"/>
    <w:basedOn w:val="DefaultParagraphFont"/>
    <w:link w:val="Title"/>
    <w:uiPriority w:val="10"/>
    <w:rsid w:val="00574BE1"/>
    <w:rPr>
      <w:rFonts w:asciiTheme="majorHAnsi" w:eastAsiaTheme="majorEastAsia" w:hAnsiTheme="majorHAnsi" w:cstheme="majorBidi"/>
      <w:b/>
      <w:color w:val="53565A" w:themeColor="accent6"/>
      <w:kern w:val="28"/>
      <w:sz w:val="48"/>
      <w:szCs w:val="56"/>
    </w:rPr>
  </w:style>
  <w:style w:type="paragraph" w:customStyle="1" w:styleId="Pull-outQuote">
    <w:name w:val="Pull-out Quote"/>
    <w:basedOn w:val="Normal"/>
    <w:link w:val="Pull-outQuoteChar"/>
    <w:uiPriority w:val="19"/>
    <w:rsid w:val="002B78A1"/>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ind w:left="113" w:right="113"/>
    </w:pPr>
    <w:rPr>
      <w:color w:val="000000" w:themeColor="text1"/>
    </w:rPr>
  </w:style>
  <w:style w:type="paragraph" w:customStyle="1" w:styleId="Pull-outQuoteHeading">
    <w:name w:val="Pull-out Quote Heading"/>
    <w:basedOn w:val="Pull-outQuote"/>
    <w:next w:val="Pull-outQuote"/>
    <w:link w:val="Pull-outQuoteHeadingChar"/>
    <w:uiPriority w:val="19"/>
    <w:rsid w:val="004B609E"/>
    <w:rPr>
      <w:b/>
    </w:rPr>
  </w:style>
  <w:style w:type="character" w:customStyle="1" w:styleId="Pull-outQuoteChar">
    <w:name w:val="Pull-out Quote Char"/>
    <w:basedOn w:val="DefaultParagraphFont"/>
    <w:link w:val="Pull-outQuote"/>
    <w:uiPriority w:val="19"/>
    <w:rsid w:val="002B78A1"/>
    <w:rPr>
      <w:color w:val="000000" w:themeColor="text1"/>
      <w:sz w:val="20"/>
      <w:shd w:val="clear" w:color="auto" w:fill="B2E8E5" w:themeFill="accent4"/>
    </w:rPr>
  </w:style>
  <w:style w:type="character" w:customStyle="1" w:styleId="Pull-outQuoteHeadingChar">
    <w:name w:val="Pull-out Quote Heading Char"/>
    <w:basedOn w:val="Pull-outQuoteChar"/>
    <w:link w:val="Pull-outQuoteHeading"/>
    <w:uiPriority w:val="19"/>
    <w:rsid w:val="00536126"/>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B12A9D"/>
    <w:pPr>
      <w:framePr w:wrap="around"/>
    </w:pPr>
    <w:rPr>
      <w:b w:val="0"/>
      <w:color w:val="404040" w:themeColor="text1" w:themeTint="BF"/>
      <w:sz w:val="22"/>
    </w:rPr>
  </w:style>
  <w:style w:type="character" w:customStyle="1" w:styleId="SubtitleChar">
    <w:name w:val="Subtitle Char"/>
    <w:basedOn w:val="DefaultParagraphFont"/>
    <w:link w:val="Subtitle"/>
    <w:uiPriority w:val="11"/>
    <w:rsid w:val="00B12A9D"/>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semiHidden/>
    <w:rsid w:val="00A24EF4"/>
    <w:pPr>
      <w:spacing w:after="0" w:line="259" w:lineRule="auto"/>
      <w:outlineLvl w:val="9"/>
    </w:pPr>
    <w:rPr>
      <w:sz w:val="32"/>
      <w:lang w:val="en-US"/>
    </w:rPr>
  </w:style>
  <w:style w:type="paragraph" w:styleId="TOC1">
    <w:name w:val="toc 1"/>
    <w:basedOn w:val="Normal"/>
    <w:next w:val="Normal"/>
    <w:autoRedefine/>
    <w:uiPriority w:val="39"/>
    <w:semiHidden/>
    <w:rsid w:val="004E0833"/>
    <w:pPr>
      <w:spacing w:before="240" w:after="100"/>
    </w:pPr>
    <w:rPr>
      <w:b/>
    </w:rPr>
  </w:style>
  <w:style w:type="paragraph" w:styleId="TOC2">
    <w:name w:val="toc 2"/>
    <w:basedOn w:val="Normal"/>
    <w:next w:val="Normal"/>
    <w:autoRedefine/>
    <w:uiPriority w:val="39"/>
    <w:semiHidden/>
    <w:rsid w:val="00A24EF4"/>
    <w:pPr>
      <w:spacing w:after="100"/>
    </w:pPr>
  </w:style>
  <w:style w:type="paragraph" w:styleId="TOC3">
    <w:name w:val="toc 3"/>
    <w:basedOn w:val="Normal"/>
    <w:next w:val="Normal"/>
    <w:autoRedefine/>
    <w:uiPriority w:val="39"/>
    <w:semiHidden/>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uiPriority w:val="99"/>
    <w:semiHidden/>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uiPriority w:val="99"/>
    <w:semiHidden/>
    <w:rsid w:val="009C006B"/>
    <w:pPr>
      <w:framePr w:w="5670" w:wrap="around" w:xAlign="right"/>
      <w:jc w:val="right"/>
    </w:pPr>
  </w:style>
  <w:style w:type="character" w:customStyle="1" w:styleId="Bold">
    <w:name w:val="Bold"/>
    <w:basedOn w:val="DefaultParagraphFont"/>
    <w:uiPriority w:val="1"/>
    <w:rsid w:val="00374847"/>
    <w:rPr>
      <w:b/>
    </w:rPr>
  </w:style>
  <w:style w:type="paragraph" w:customStyle="1" w:styleId="Instructional">
    <w:name w:val="Instructional"/>
    <w:basedOn w:val="Normal"/>
    <w:link w:val="InstructionalChar"/>
    <w:uiPriority w:val="1"/>
    <w:rsid w:val="00B77CB7"/>
    <w:pPr>
      <w:tabs>
        <w:tab w:val="left" w:pos="284"/>
        <w:tab w:val="left" w:pos="567"/>
        <w:tab w:val="left" w:pos="851"/>
        <w:tab w:val="left" w:pos="1134"/>
      </w:tabs>
      <w:spacing w:before="60"/>
    </w:pPr>
    <w:rPr>
      <w:i/>
      <w:vanish/>
      <w:color w:val="0000FF"/>
    </w:rPr>
  </w:style>
  <w:style w:type="character" w:customStyle="1" w:styleId="InstructionalChar">
    <w:name w:val="Instructional Char"/>
    <w:basedOn w:val="DefaultParagraphFont"/>
    <w:link w:val="Instructional"/>
    <w:uiPriority w:val="1"/>
    <w:rsid w:val="00B77CB7"/>
    <w:rPr>
      <w:i/>
      <w:vanish/>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B12A9D"/>
    <w:pPr>
      <w:spacing w:before="60"/>
    </w:pPr>
    <w:rPr>
      <w:color w:val="595959" w:themeColor="text1" w:themeTint="A6"/>
    </w:rPr>
  </w:style>
  <w:style w:type="character" w:customStyle="1" w:styleId="GreyTextChar">
    <w:name w:val="Grey Text Char"/>
    <w:basedOn w:val="DefaultParagraphFont"/>
    <w:link w:val="GreyText"/>
    <w:uiPriority w:val="1"/>
    <w:rsid w:val="00B12A9D"/>
    <w:rPr>
      <w:color w:val="595959" w:themeColor="text1" w:themeTint="A6"/>
      <w:sz w:val="20"/>
    </w:rPr>
  </w:style>
  <w:style w:type="table" w:customStyle="1" w:styleId="DTPDefaulttable">
    <w:name w:val="DTP Default table"/>
    <w:basedOn w:val="TableNormal"/>
    <w:uiPriority w:val="99"/>
    <w:rsid w:val="004B753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00B2A9" w:themeFill="text2"/>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ilvl w:val="3"/>
        <w:numId w:val="35"/>
      </w:numPr>
      <w:contextualSpacing/>
    </w:pPr>
  </w:style>
  <w:style w:type="paragraph" w:customStyle="1" w:styleId="Heading1-Numbered0">
    <w:name w:val="Heading 1 - Numbered"/>
    <w:basedOn w:val="Heading1"/>
    <w:next w:val="Normal"/>
    <w:link w:val="Heading1-NumberedChar0"/>
    <w:uiPriority w:val="9"/>
    <w:qFormat/>
    <w:rsid w:val="00B77CB7"/>
    <w:pPr>
      <w:numPr>
        <w:numId w:val="34"/>
      </w:numPr>
      <w:tabs>
        <w:tab w:val="clear" w:pos="360"/>
      </w:tabs>
      <w:spacing w:before="240"/>
      <w:ind w:left="567" w:hanging="567"/>
      <w:contextualSpacing/>
    </w:pPr>
  </w:style>
  <w:style w:type="paragraph" w:customStyle="1" w:styleId="Heading2-Numbered0">
    <w:name w:val="Heading 2 - Numbered"/>
    <w:basedOn w:val="Heading2"/>
    <w:next w:val="Normal"/>
    <w:link w:val="Heading2-NumberedChar0"/>
    <w:uiPriority w:val="9"/>
    <w:qFormat/>
    <w:rsid w:val="00B77CB7"/>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B77CB7"/>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B77CB7"/>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paragraph" w:customStyle="1" w:styleId="Title-fixed">
    <w:name w:val="Title-fixed"/>
    <w:basedOn w:val="Title"/>
    <w:uiPriority w:val="10"/>
    <w:rsid w:val="002B78A1"/>
    <w:pPr>
      <w:framePr w:h="567" w:hRule="exact" w:vSpace="284" w:wrap="around" w:y="2269"/>
    </w:pPr>
    <w:rPr>
      <w:b w:val="0"/>
      <w:sz w:val="44"/>
    </w:rPr>
  </w:style>
  <w:style w:type="character" w:styleId="Strong">
    <w:name w:val="Strong"/>
    <w:basedOn w:val="DefaultParagraphFont"/>
    <w:uiPriority w:val="22"/>
    <w:qFormat/>
    <w:rsid w:val="000122D3"/>
    <w:rPr>
      <w:b/>
      <w:bCs/>
    </w:rPr>
  </w:style>
  <w:style w:type="paragraph" w:customStyle="1" w:styleId="FooterHeading">
    <w:name w:val="Footer Heading"/>
    <w:basedOn w:val="Footer"/>
    <w:link w:val="FooterHeadingChar"/>
    <w:uiPriority w:val="99"/>
    <w:rsid w:val="000122D3"/>
    <w:pPr>
      <w:spacing w:after="120"/>
    </w:pPr>
    <w:rPr>
      <w:b/>
      <w:color w:val="FFFFFF" w:themeColor="background1"/>
      <w:spacing w:val="-6"/>
      <w:sz w:val="30"/>
    </w:rPr>
  </w:style>
  <w:style w:type="character" w:customStyle="1" w:styleId="FooterHeadingChar">
    <w:name w:val="Footer Heading Char"/>
    <w:basedOn w:val="FooterChar"/>
    <w:link w:val="FooterHeading"/>
    <w:uiPriority w:val="99"/>
    <w:rsid w:val="0047712C"/>
    <w:rPr>
      <w:b/>
      <w:color w:val="FFFFFF" w:themeColor="background1"/>
      <w:spacing w:val="-6"/>
      <w:sz w:val="30"/>
    </w:rPr>
  </w:style>
  <w:style w:type="paragraph" w:customStyle="1" w:styleId="FooterContactDetails">
    <w:name w:val="Footer Contact Details"/>
    <w:basedOn w:val="FooterHeading"/>
    <w:uiPriority w:val="99"/>
    <w:semiHidden/>
    <w:rsid w:val="000122D3"/>
    <w:rPr>
      <w:b w:val="0"/>
      <w:spacing w:val="0"/>
      <w:sz w:val="20"/>
    </w:rPr>
  </w:style>
  <w:style w:type="paragraph" w:customStyle="1" w:styleId="FooterWebsite">
    <w:name w:val="Footer Website"/>
    <w:basedOn w:val="Normal"/>
    <w:uiPriority w:val="99"/>
    <w:semiHidden/>
    <w:rsid w:val="00B23D84"/>
    <w:pPr>
      <w:spacing w:before="520" w:after="0"/>
    </w:pPr>
    <w:rPr>
      <w:b/>
      <w:color w:val="009CA1" w:themeColor="accent5"/>
      <w:sz w:val="24"/>
    </w:rPr>
  </w:style>
  <w:style w:type="paragraph" w:customStyle="1" w:styleId="Introduction">
    <w:name w:val="Introduction"/>
    <w:basedOn w:val="Normal"/>
    <w:link w:val="IntroductionChar"/>
    <w:rsid w:val="00F1252A"/>
    <w:pPr>
      <w:spacing w:before="240" w:after="240"/>
    </w:pPr>
    <w:rPr>
      <w:b/>
      <w:color w:val="53565A" w:themeColor="accent6"/>
      <w:sz w:val="30"/>
    </w:rPr>
  </w:style>
  <w:style w:type="paragraph" w:customStyle="1" w:styleId="Introduction-small">
    <w:name w:val="Introduction-small"/>
    <w:basedOn w:val="Introduction"/>
    <w:rsid w:val="00287256"/>
    <w:rPr>
      <w:b w:val="0"/>
      <w:sz w:val="24"/>
    </w:rPr>
  </w:style>
  <w:style w:type="character" w:customStyle="1" w:styleId="IntroductionChar">
    <w:name w:val="Introduction Char"/>
    <w:basedOn w:val="DefaultParagraphFont"/>
    <w:link w:val="Introduction"/>
    <w:rsid w:val="00F1252A"/>
    <w:rPr>
      <w:b/>
      <w:color w:val="53565A" w:themeColor="accent6"/>
      <w:sz w:val="30"/>
    </w:rPr>
  </w:style>
  <w:style w:type="table" w:customStyle="1" w:styleId="DTP-Blank">
    <w:name w:val="DTP-Blank"/>
    <w:basedOn w:val="TableNormal"/>
    <w:uiPriority w:val="99"/>
    <w:rsid w:val="00A173B1"/>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FooterBanner">
    <w:name w:val="Footer Banner"/>
    <w:basedOn w:val="Normal"/>
    <w:link w:val="FooterBannerChar"/>
    <w:uiPriority w:val="99"/>
    <w:rsid w:val="00EE4FAB"/>
    <w:pPr>
      <w:framePr w:w="11907" w:h="1871" w:wrap="around" w:vAnchor="page" w:hAnchor="page" w:x="455" w:yAlign="bottom" w:anchorLock="1"/>
      <w:spacing w:before="80" w:after="0"/>
    </w:pPr>
  </w:style>
  <w:style w:type="paragraph" w:customStyle="1" w:styleId="FooterLogo">
    <w:name w:val="Footer Logo"/>
    <w:basedOn w:val="FooterBanner"/>
    <w:link w:val="FooterLogoChar"/>
    <w:uiPriority w:val="99"/>
    <w:semiHidden/>
    <w:rsid w:val="002B78A1"/>
    <w:pPr>
      <w:framePr w:wrap="around" w:xAlign="right"/>
      <w:jc w:val="right"/>
    </w:pPr>
  </w:style>
  <w:style w:type="character" w:customStyle="1" w:styleId="FooterBannerChar">
    <w:name w:val="Footer Banner Char"/>
    <w:basedOn w:val="DefaultParagraphFont"/>
    <w:link w:val="FooterBanner"/>
    <w:uiPriority w:val="99"/>
    <w:rsid w:val="0047712C"/>
    <w:rPr>
      <w:sz w:val="20"/>
    </w:rPr>
  </w:style>
  <w:style w:type="character" w:customStyle="1" w:styleId="FooterLogoChar">
    <w:name w:val="Footer Logo Char"/>
    <w:basedOn w:val="FooterBannerChar"/>
    <w:link w:val="FooterLogo"/>
    <w:uiPriority w:val="99"/>
    <w:semiHidden/>
    <w:rsid w:val="0047712C"/>
    <w:rPr>
      <w:sz w:val="20"/>
    </w:rPr>
  </w:style>
  <w:style w:type="character" w:styleId="IntenseEmphasis">
    <w:name w:val="Intense Emphasis"/>
    <w:basedOn w:val="DefaultParagraphFont"/>
    <w:uiPriority w:val="21"/>
    <w:rsid w:val="00B23D84"/>
    <w:rPr>
      <w:i/>
      <w:iCs/>
      <w:color w:val="auto"/>
    </w:rPr>
  </w:style>
  <w:style w:type="paragraph" w:styleId="IntenseQuote">
    <w:name w:val="Intense Quote"/>
    <w:basedOn w:val="Normal"/>
    <w:next w:val="Normal"/>
    <w:link w:val="IntenseQuoteChar"/>
    <w:uiPriority w:val="30"/>
    <w:rsid w:val="00B23D84"/>
    <w:pPr>
      <w:pBdr>
        <w:top w:val="single" w:sz="4" w:space="10" w:color="CEDC00" w:themeColor="accent1"/>
        <w:bottom w:val="single" w:sz="4" w:space="10" w:color="CEDC0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B23D84"/>
    <w:rPr>
      <w:i/>
      <w:iCs/>
      <w:sz w:val="20"/>
    </w:rPr>
  </w:style>
  <w:style w:type="character" w:styleId="IntenseReference">
    <w:name w:val="Intense Reference"/>
    <w:basedOn w:val="DefaultParagraphFont"/>
    <w:uiPriority w:val="32"/>
    <w:rsid w:val="00B23D84"/>
    <w:rPr>
      <w:b/>
      <w:bCs/>
      <w:smallCaps/>
      <w:color w:val="auto"/>
      <w:spacing w:val="5"/>
    </w:rPr>
  </w:style>
  <w:style w:type="paragraph" w:styleId="BlockText">
    <w:name w:val="Block Text"/>
    <w:basedOn w:val="Normal"/>
    <w:uiPriority w:val="99"/>
    <w:semiHidden/>
    <w:unhideWhenUsed/>
    <w:rsid w:val="00B23D84"/>
    <w:pPr>
      <w:pBdr>
        <w:top w:val="single" w:sz="2" w:space="10" w:color="CEDC00" w:themeColor="accent1"/>
        <w:left w:val="single" w:sz="2" w:space="10" w:color="CEDC00" w:themeColor="accent1"/>
        <w:bottom w:val="single" w:sz="2" w:space="10" w:color="CEDC00" w:themeColor="accent1"/>
        <w:right w:val="single" w:sz="2" w:space="10" w:color="CEDC00" w:themeColor="accent1"/>
      </w:pBdr>
      <w:ind w:left="1152" w:right="1152"/>
    </w:pPr>
    <w:rPr>
      <w:rFonts w:eastAsiaTheme="minorEastAsia"/>
      <w:i/>
      <w:iCs/>
    </w:rPr>
  </w:style>
  <w:style w:type="paragraph" w:customStyle="1" w:styleId="FooterSensitivitylabel">
    <w:name w:val="Footer Sensitivity label"/>
    <w:basedOn w:val="Footer"/>
    <w:uiPriority w:val="99"/>
    <w:rsid w:val="005E7CE0"/>
    <w:pPr>
      <w:spacing w:before="80" w:after="120"/>
      <w:jc w:val="center"/>
    </w:pPr>
  </w:style>
  <w:style w:type="paragraph" w:styleId="BodyText">
    <w:name w:val="Body Text"/>
    <w:basedOn w:val="Normal"/>
    <w:link w:val="BodyTextChar"/>
    <w:unhideWhenUsed/>
    <w:qFormat/>
    <w:rsid w:val="00923A74"/>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923A74"/>
    <w:rPr>
      <w:rFonts w:eastAsia="Times New Roman" w:cs="Times New Roman"/>
      <w:color w:val="000000" w:themeColor="text1"/>
      <w:sz w:val="20"/>
      <w:szCs w:val="20"/>
    </w:rPr>
  </w:style>
  <w:style w:type="paragraph" w:styleId="FootnoteText">
    <w:name w:val="footnote text"/>
    <w:basedOn w:val="Normal"/>
    <w:link w:val="FootnoteTextChar"/>
    <w:unhideWhenUsed/>
    <w:rsid w:val="00923A74"/>
    <w:pPr>
      <w:tabs>
        <w:tab w:val="left" w:pos="284"/>
      </w:tabs>
      <w:spacing w:before="0" w:after="60" w:line="180" w:lineRule="atLeast"/>
      <w:ind w:left="284" w:hanging="284"/>
    </w:pPr>
    <w:rPr>
      <w:rFonts w:eastAsia="Times New Roman" w:cs="Arial"/>
      <w:color w:val="000000" w:themeColor="text1"/>
      <w:kern w:val="16"/>
      <w:sz w:val="14"/>
      <w:szCs w:val="20"/>
      <w:lang w:eastAsia="en-AU"/>
    </w:rPr>
  </w:style>
  <w:style w:type="character" w:customStyle="1" w:styleId="FootnoteTextChar">
    <w:name w:val="Footnote Text Char"/>
    <w:basedOn w:val="DefaultParagraphFont"/>
    <w:link w:val="FootnoteText"/>
    <w:rsid w:val="00923A74"/>
    <w:rPr>
      <w:rFonts w:eastAsia="Times New Roman" w:cs="Arial"/>
      <w:color w:val="000000" w:themeColor="text1"/>
      <w:kern w:val="16"/>
      <w:sz w:val="14"/>
      <w:szCs w:val="20"/>
      <w:lang w:eastAsia="en-AU"/>
    </w:rPr>
  </w:style>
  <w:style w:type="character" w:styleId="FootnoteReference">
    <w:name w:val="footnote reference"/>
    <w:basedOn w:val="DefaultParagraphFont"/>
    <w:unhideWhenUsed/>
    <w:rsid w:val="00923A74"/>
    <w:rPr>
      <w:color w:val="000000" w:themeColor="text1"/>
      <w:vertAlign w:val="superscript"/>
    </w:rPr>
  </w:style>
  <w:style w:type="paragraph" w:customStyle="1" w:styleId="HighlightBoxText">
    <w:name w:val="Highlight Box Text"/>
    <w:basedOn w:val="Normal"/>
    <w:qFormat/>
    <w:rsid w:val="00C65DC7"/>
    <w:pPr>
      <w:spacing w:line="300" w:lineRule="atLeast"/>
      <w:ind w:left="227" w:right="227"/>
    </w:pPr>
    <w:rPr>
      <w:rFonts w:eastAsia="Times New Roman" w:cs="Arial"/>
      <w:color w:val="FFFFFF"/>
      <w:spacing w:val="-2"/>
      <w:sz w:val="24"/>
      <w:szCs w:val="20"/>
      <w:lang w:eastAsia="en-AU"/>
    </w:rPr>
  </w:style>
  <w:style w:type="table" w:customStyle="1" w:styleId="HighlightTable">
    <w:name w:val="Highlight Table"/>
    <w:basedOn w:val="TableNormal"/>
    <w:uiPriority w:val="99"/>
    <w:rsid w:val="00C65DC7"/>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00B2A9" w:themeFill="text2"/>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633143">
      <w:bodyDiv w:val="1"/>
      <w:marLeft w:val="0"/>
      <w:marRight w:val="0"/>
      <w:marTop w:val="0"/>
      <w:marBottom w:val="0"/>
      <w:divBdr>
        <w:top w:val="none" w:sz="0" w:space="0" w:color="auto"/>
        <w:left w:val="none" w:sz="0" w:space="0" w:color="auto"/>
        <w:bottom w:val="none" w:sz="0" w:space="0" w:color="auto"/>
        <w:right w:val="none" w:sz="0" w:space="0" w:color="auto"/>
      </w:divBdr>
    </w:div>
    <w:div w:id="765807753">
      <w:bodyDiv w:val="1"/>
      <w:marLeft w:val="0"/>
      <w:marRight w:val="0"/>
      <w:marTop w:val="0"/>
      <w:marBottom w:val="0"/>
      <w:divBdr>
        <w:top w:val="none" w:sz="0" w:space="0" w:color="auto"/>
        <w:left w:val="none" w:sz="0" w:space="0" w:color="auto"/>
        <w:bottom w:val="none" w:sz="0" w:space="0" w:color="auto"/>
        <w:right w:val="none" w:sz="0" w:space="0" w:color="auto"/>
      </w:divBdr>
    </w:div>
    <w:div w:id="929777593">
      <w:bodyDiv w:val="1"/>
      <w:marLeft w:val="0"/>
      <w:marRight w:val="0"/>
      <w:marTop w:val="0"/>
      <w:marBottom w:val="0"/>
      <w:divBdr>
        <w:top w:val="none" w:sz="0" w:space="0" w:color="auto"/>
        <w:left w:val="none" w:sz="0" w:space="0" w:color="auto"/>
        <w:bottom w:val="none" w:sz="0" w:space="0" w:color="auto"/>
        <w:right w:val="none" w:sz="0" w:space="0" w:color="auto"/>
      </w:divBdr>
    </w:div>
    <w:div w:id="1064064569">
      <w:bodyDiv w:val="1"/>
      <w:marLeft w:val="0"/>
      <w:marRight w:val="0"/>
      <w:marTop w:val="0"/>
      <w:marBottom w:val="0"/>
      <w:divBdr>
        <w:top w:val="none" w:sz="0" w:space="0" w:color="auto"/>
        <w:left w:val="none" w:sz="0" w:space="0" w:color="auto"/>
        <w:bottom w:val="none" w:sz="0" w:space="0" w:color="auto"/>
        <w:right w:val="none" w:sz="0" w:space="0" w:color="auto"/>
      </w:divBdr>
    </w:div>
    <w:div w:id="1373118381">
      <w:bodyDiv w:val="1"/>
      <w:marLeft w:val="0"/>
      <w:marRight w:val="0"/>
      <w:marTop w:val="0"/>
      <w:marBottom w:val="0"/>
      <w:divBdr>
        <w:top w:val="none" w:sz="0" w:space="0" w:color="auto"/>
        <w:left w:val="none" w:sz="0" w:space="0" w:color="auto"/>
        <w:bottom w:val="none" w:sz="0" w:space="0" w:color="auto"/>
        <w:right w:val="none" w:sz="0" w:space="0" w:color="auto"/>
      </w:divBdr>
    </w:div>
    <w:div w:id="1619490663">
      <w:bodyDiv w:val="1"/>
      <w:marLeft w:val="0"/>
      <w:marRight w:val="0"/>
      <w:marTop w:val="0"/>
      <w:marBottom w:val="0"/>
      <w:divBdr>
        <w:top w:val="none" w:sz="0" w:space="0" w:color="auto"/>
        <w:left w:val="none" w:sz="0" w:space="0" w:color="auto"/>
        <w:bottom w:val="none" w:sz="0" w:space="0" w:color="auto"/>
        <w:right w:val="none" w:sz="0" w:space="0" w:color="auto"/>
      </w:divBdr>
    </w:div>
    <w:div w:id="1723747202">
      <w:bodyDiv w:val="1"/>
      <w:marLeft w:val="0"/>
      <w:marRight w:val="0"/>
      <w:marTop w:val="0"/>
      <w:marBottom w:val="0"/>
      <w:divBdr>
        <w:top w:val="none" w:sz="0" w:space="0" w:color="auto"/>
        <w:left w:val="none" w:sz="0" w:space="0" w:color="auto"/>
        <w:bottom w:val="none" w:sz="0" w:space="0" w:color="auto"/>
        <w:right w:val="none" w:sz="0" w:space="0" w:color="auto"/>
      </w:divBdr>
    </w:div>
    <w:div w:id="1805192221">
      <w:bodyDiv w:val="1"/>
      <w:marLeft w:val="0"/>
      <w:marRight w:val="0"/>
      <w:marTop w:val="0"/>
      <w:marBottom w:val="0"/>
      <w:divBdr>
        <w:top w:val="none" w:sz="0" w:space="0" w:color="auto"/>
        <w:left w:val="none" w:sz="0" w:space="0" w:color="auto"/>
        <w:bottom w:val="none" w:sz="0" w:space="0" w:color="auto"/>
        <w:right w:val="none" w:sz="0" w:space="0" w:color="auto"/>
      </w:divBdr>
    </w:div>
    <w:div w:id="1823086396">
      <w:bodyDiv w:val="1"/>
      <w:marLeft w:val="0"/>
      <w:marRight w:val="0"/>
      <w:marTop w:val="0"/>
      <w:marBottom w:val="0"/>
      <w:divBdr>
        <w:top w:val="none" w:sz="0" w:space="0" w:color="auto"/>
        <w:left w:val="none" w:sz="0" w:space="0" w:color="auto"/>
        <w:bottom w:val="none" w:sz="0" w:space="0" w:color="auto"/>
        <w:right w:val="none" w:sz="0" w:space="0" w:color="auto"/>
      </w:divBdr>
    </w:div>
    <w:div w:id="1919821474">
      <w:bodyDiv w:val="1"/>
      <w:marLeft w:val="0"/>
      <w:marRight w:val="0"/>
      <w:marTop w:val="0"/>
      <w:marBottom w:val="0"/>
      <w:divBdr>
        <w:top w:val="none" w:sz="0" w:space="0" w:color="auto"/>
        <w:left w:val="none" w:sz="0" w:space="0" w:color="auto"/>
        <w:bottom w:val="none" w:sz="0" w:space="0" w:color="auto"/>
        <w:right w:val="none" w:sz="0" w:space="0" w:color="auto"/>
      </w:divBdr>
    </w:div>
    <w:div w:id="1979187732">
      <w:bodyDiv w:val="1"/>
      <w:marLeft w:val="0"/>
      <w:marRight w:val="0"/>
      <w:marTop w:val="0"/>
      <w:marBottom w:val="0"/>
      <w:divBdr>
        <w:top w:val="none" w:sz="0" w:space="0" w:color="auto"/>
        <w:left w:val="none" w:sz="0" w:space="0" w:color="auto"/>
        <w:bottom w:val="none" w:sz="0" w:space="0" w:color="auto"/>
        <w:right w:val="none" w:sz="0" w:space="0" w:color="auto"/>
      </w:divBdr>
    </w:div>
    <w:div w:id="207562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land.vic.gov.au/thenamingrul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EPI\HomeDirs1\aw1l\Desktop\Quick-guide-naming-rules-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FFFE6C38D14C2C91CFBC1D2763B8A8"/>
        <w:category>
          <w:name w:val="General"/>
          <w:gallery w:val="placeholder"/>
        </w:category>
        <w:types>
          <w:type w:val="bbPlcHdr"/>
        </w:types>
        <w:behaviors>
          <w:behavior w:val="content"/>
        </w:behaviors>
        <w:guid w:val="{269878C8-3CB3-4747-B3CA-CB382E455E45}"/>
      </w:docPartPr>
      <w:docPartBody>
        <w:p w:rsidR="00000000" w:rsidRDefault="00BC7A6F">
          <w:pPr>
            <w:pStyle w:val="F9FFFE6C38D14C2C91CFBC1D2763B8A8"/>
          </w:pPr>
          <w:r w:rsidRPr="00574BE1">
            <w:rPr>
              <w:rStyle w:val="PlaceholderText"/>
              <w:color w:val="70AD47" w:themeColor="accent6"/>
            </w:rPr>
            <w:t>[Subheading]</w:t>
          </w:r>
        </w:p>
      </w:docPartBody>
    </w:docPart>
    <w:docPart>
      <w:docPartPr>
        <w:name w:val="A33A4B6F81A641A1A863A75CA7570E23"/>
        <w:category>
          <w:name w:val="General"/>
          <w:gallery w:val="placeholder"/>
        </w:category>
        <w:types>
          <w:type w:val="bbPlcHdr"/>
        </w:types>
        <w:behaviors>
          <w:behavior w:val="content"/>
        </w:behaviors>
        <w:guid w:val="{9C20D4A1-F8AA-4430-AADC-B37BDB6C7F0B}"/>
      </w:docPartPr>
      <w:docPartBody>
        <w:p w:rsidR="00000000" w:rsidRDefault="00BC7A6F">
          <w:pPr>
            <w:pStyle w:val="A33A4B6F81A641A1A863A75CA7570E23"/>
          </w:pPr>
          <w:r w:rsidRPr="00FA566C">
            <w:t>[Factsheet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rPr>
  </w:style>
  <w:style w:type="paragraph" w:customStyle="1" w:styleId="F9FFFE6C38D14C2C91CFBC1D2763B8A8">
    <w:name w:val="F9FFFE6C38D14C2C91CFBC1D2763B8A8"/>
  </w:style>
  <w:style w:type="paragraph" w:customStyle="1" w:styleId="A33A4B6F81A641A1A863A75CA7570E23">
    <w:name w:val="A33A4B6F81A641A1A863A75CA7570E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326f73d-938b-45bf-9865-23662e342a27" xsi:nil="true"/>
    <lcf76f155ced4ddcb4097134ff3c332f xmlns="8d7c4a74-92cd-4809-b8e2-4296b6c55c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C7DE4D4B5494B9DA3F75E80036216" ma:contentTypeVersion="13" ma:contentTypeDescription="Create a new document." ma:contentTypeScope="" ma:versionID="c8add7b2132b02d137ab9c62fa6b37b3">
  <xsd:schema xmlns:xsd="http://www.w3.org/2001/XMLSchema" xmlns:xs="http://www.w3.org/2001/XMLSchema" xmlns:p="http://schemas.microsoft.com/office/2006/metadata/properties" xmlns:ns2="8d7c4a74-92cd-4809-b8e2-4296b6c55ca5" xmlns:ns3="d326f73d-938b-45bf-9865-23662e342a27" targetNamespace="http://schemas.microsoft.com/office/2006/metadata/properties" ma:root="true" ma:fieldsID="d4878880a16ed547ea2d7ccb81e1e9fc" ns2:_="" ns3:_="">
    <xsd:import namespace="8d7c4a74-92cd-4809-b8e2-4296b6c55ca5"/>
    <xsd:import namespace="d326f73d-938b-45bf-9865-23662e342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4a74-92cd-4809-b8e2-4296b6c55c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6f73d-938b-45bf-9865-23662e342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ebf9c1b-a0ff-4d7b-b547-3aefee41a01c}" ma:internalName="TaxCatchAll" ma:showField="CatchAllData" ma:web="d326f73d-938b-45bf-9865-23662e342a2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29A1932F-5845-4B2A-8DE4-48557D2D2F2B}">
  <ds:schemaRefs>
    <ds:schemaRef ds:uri="http://schemas.microsoft.com/office/2006/metadata/properties"/>
    <ds:schemaRef ds:uri="http://schemas.microsoft.com/office/infopath/2007/PartnerControls"/>
    <ds:schemaRef ds:uri="d326f73d-938b-45bf-9865-23662e342a27"/>
    <ds:schemaRef ds:uri="8d7c4a74-92cd-4809-b8e2-4296b6c55ca5"/>
  </ds:schemaRefs>
</ds:datastoreItem>
</file>

<file path=customXml/itemProps3.xml><?xml version="1.0" encoding="utf-8"?>
<ds:datastoreItem xmlns:ds="http://schemas.openxmlformats.org/officeDocument/2006/customXml" ds:itemID="{3221188A-9A77-4FC9-875E-5873DBABF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4a74-92cd-4809-b8e2-4296b6c55ca5"/>
    <ds:schemaRef ds:uri="d326f73d-938b-45bf-9865-23662e342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76745A-FD01-492A-ACC8-F5F9E00CA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Quick-guide-naming-rules-2022.dotx</Template>
  <TotalTime>6</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Naming rules for places in Victoria</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Naming rules for places in Victoria</dc:title>
  <dc:subject>Quick guide</dc:subject>
  <dc:creator>Amy C Walker (DELWP)</dc:creator>
  <cp:keywords/>
  <dc:description/>
  <cp:lastModifiedBy>Amy C Walker (DEECA)</cp:lastModifiedBy>
  <cp:revision>1</cp:revision>
  <cp:lastPrinted>2022-12-29T09:55:00Z</cp:lastPrinted>
  <dcterms:created xsi:type="dcterms:W3CDTF">2024-02-06T02:52:00Z</dcterms:created>
  <dcterms:modified xsi:type="dcterms:W3CDTF">2024-02-06T02:58:00Z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0x010100DFDC7DE4D4B5494B9DA3F75E80036216</vt:lpwstr>
  </property>
  <property fmtid="{D5CDD505-2E9C-101B-9397-08002B2CF9AE}" pid="3" name="MediaServiceImageTags">
    <vt:lpwstr/>
  </property>
  <property fmtid="{D5CDD505-2E9C-101B-9397-08002B2CF9AE}" pid="4" name="MSIP_Label_4257e2ab-f512-40e2-9c9a-c64247360765_Enabled">
    <vt:lpwstr>true</vt:lpwstr>
  </property>
  <property fmtid="{D5CDD505-2E9C-101B-9397-08002B2CF9AE}" pid="5" name="MSIP_Label_4257e2ab-f512-40e2-9c9a-c64247360765_SetDate">
    <vt:lpwstr>2024-02-06T02:58:33Z</vt:lpwstr>
  </property>
  <property fmtid="{D5CDD505-2E9C-101B-9397-08002B2CF9AE}" pid="6" name="MSIP_Label_4257e2ab-f512-40e2-9c9a-c64247360765_Method">
    <vt:lpwstr>Privileged</vt:lpwstr>
  </property>
  <property fmtid="{D5CDD505-2E9C-101B-9397-08002B2CF9AE}" pid="7" name="MSIP_Label_4257e2ab-f512-40e2-9c9a-c64247360765_Name">
    <vt:lpwstr>OFFICIAL</vt:lpwstr>
  </property>
  <property fmtid="{D5CDD505-2E9C-101B-9397-08002B2CF9AE}" pid="8" name="MSIP_Label_4257e2ab-f512-40e2-9c9a-c64247360765_SiteId">
    <vt:lpwstr>e8bdd6f7-fc18-4e48-a554-7f547927223b</vt:lpwstr>
  </property>
  <property fmtid="{D5CDD505-2E9C-101B-9397-08002B2CF9AE}" pid="9" name="MSIP_Label_4257e2ab-f512-40e2-9c9a-c64247360765_ActionId">
    <vt:lpwstr>913b874e-01c9-42fb-a73a-a288b9bf3d41</vt:lpwstr>
  </property>
  <property fmtid="{D5CDD505-2E9C-101B-9397-08002B2CF9AE}" pid="10" name="MSIP_Label_4257e2ab-f512-40e2-9c9a-c64247360765_ContentBits">
    <vt:lpwstr>2</vt:lpwstr>
  </property>
</Properties>
</file>