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7979D" w14:textId="50893469" w:rsidR="003A4D99" w:rsidRPr="004839D1" w:rsidRDefault="003A4D99" w:rsidP="003A4D99">
      <w:pPr>
        <w:pStyle w:val="Heading1"/>
        <w:rPr>
          <w:lang w:eastAsia="en-AU"/>
        </w:rPr>
      </w:pPr>
      <w:bookmarkStart w:id="0" w:name="_Toc74307761"/>
      <w:r>
        <w:rPr>
          <w:lang w:eastAsia="en-AU"/>
        </w:rPr>
        <w:t>Land Use Victoria is now Land Services Victoria</w:t>
      </w:r>
    </w:p>
    <w:p w14:paraId="4159EAFE" w14:textId="0A5060C6" w:rsidR="003A4D99" w:rsidRPr="00A12308" w:rsidRDefault="003A4D99" w:rsidP="00E3535C">
      <w:r>
        <w:t xml:space="preserve">On 21 May 2026 </w:t>
      </w:r>
      <w:r w:rsidRPr="00A12308">
        <w:t>Land Use Victoria</w:t>
      </w:r>
      <w:r>
        <w:t xml:space="preserve"> (LUV)</w:t>
      </w:r>
      <w:r w:rsidRPr="00A12308">
        <w:t xml:space="preserve"> </w:t>
      </w:r>
      <w:r>
        <w:t xml:space="preserve">became </w:t>
      </w:r>
      <w:r w:rsidRPr="00A12308">
        <w:t>Land Services Victoria</w:t>
      </w:r>
      <w:r>
        <w:t xml:space="preserve"> (LSV)</w:t>
      </w:r>
      <w:r w:rsidRPr="00A12308">
        <w:t>.</w:t>
      </w:r>
      <w:r w:rsidR="00A91744">
        <w:t xml:space="preserve"> </w:t>
      </w:r>
      <w:r w:rsidRPr="00A12308">
        <w:t xml:space="preserve">This change reflects </w:t>
      </w:r>
      <w:r>
        <w:t>our</w:t>
      </w:r>
      <w:r w:rsidRPr="00A12308">
        <w:t xml:space="preserve"> broader role in delivering land and property services for Victoria.</w:t>
      </w:r>
    </w:p>
    <w:p w14:paraId="3198DABC" w14:textId="77777777" w:rsidR="003A4D99" w:rsidRPr="00A12308" w:rsidRDefault="003A4D99" w:rsidP="00E3535C">
      <w:r w:rsidRPr="00A12308">
        <w:t>For customers, there is no change to the services they use or how they interact with us. Customers can continue to access the same land title, property and valuation services, and there is no change to how they lodge, search or contact us.</w:t>
      </w:r>
    </w:p>
    <w:p w14:paraId="500C1B37" w14:textId="77777777" w:rsidR="003A4D99" w:rsidRPr="00A12308" w:rsidRDefault="003A4D99" w:rsidP="00E3535C">
      <w:r w:rsidRPr="00A12308">
        <w:t>You will start to see the new name appear across our website, forms, customer communications and other materials as these are progressively updated.</w:t>
      </w:r>
    </w:p>
    <w:p w14:paraId="7B7CDA4E" w14:textId="63764B8B" w:rsidR="003A4D99" w:rsidRPr="00A12308" w:rsidRDefault="003A4D99" w:rsidP="00E3535C">
      <w:r w:rsidRPr="00A12308">
        <w:t xml:space="preserve">During this transition, some references to </w:t>
      </w:r>
      <w:r>
        <w:t>LUV</w:t>
      </w:r>
      <w:r w:rsidRPr="00A12308">
        <w:t xml:space="preserve"> may still appear in existing documents and systems. Where this happens, these </w:t>
      </w:r>
      <w:r>
        <w:t xml:space="preserve">should be read as </w:t>
      </w:r>
      <w:r w:rsidRPr="00A12308">
        <w:t xml:space="preserve">references to </w:t>
      </w:r>
      <w:r>
        <w:t>LSV</w:t>
      </w:r>
      <w:r w:rsidRPr="00A12308">
        <w:t>.</w:t>
      </w:r>
    </w:p>
    <w:p w14:paraId="3BEDA125" w14:textId="77777777" w:rsidR="00F85B99" w:rsidRPr="004839D1" w:rsidRDefault="00F85B99" w:rsidP="00F85B99">
      <w:pPr>
        <w:pStyle w:val="Heading1"/>
        <w:rPr>
          <w:lang w:eastAsia="en-AU"/>
        </w:rPr>
      </w:pPr>
      <w:r w:rsidRPr="00D754FB">
        <w:rPr>
          <w:lang w:eastAsia="en-AU"/>
        </w:rPr>
        <w:t>New lodgment and search fees for land and water from 1 July 202</w:t>
      </w:r>
      <w:r>
        <w:rPr>
          <w:lang w:eastAsia="en-AU"/>
        </w:rPr>
        <w:t>6</w:t>
      </w:r>
    </w:p>
    <w:p w14:paraId="264BE5A7" w14:textId="4624CA2F" w:rsidR="00F85B99" w:rsidRPr="00116264" w:rsidRDefault="00F85B99" w:rsidP="00970904">
      <w:r w:rsidRPr="00116264">
        <w:t>On 1 July 202</w:t>
      </w:r>
      <w:r>
        <w:t>6</w:t>
      </w:r>
      <w:r w:rsidRPr="00116264">
        <w:t xml:space="preserve">, fees for lodging transactions </w:t>
      </w:r>
      <w:r w:rsidR="006E5F95">
        <w:t>with</w:t>
      </w:r>
      <w:r w:rsidRPr="00116264">
        <w:t xml:space="preserve"> </w:t>
      </w:r>
      <w:r>
        <w:t>L</w:t>
      </w:r>
      <w:r w:rsidR="006A6564">
        <w:t>RS</w:t>
      </w:r>
      <w:r w:rsidRPr="00116264">
        <w:t xml:space="preserve"> will change. Some search fees will also increase. </w:t>
      </w:r>
    </w:p>
    <w:p w14:paraId="48B61002" w14:textId="5A83E0FA" w:rsidR="00F85B99" w:rsidRPr="00116264" w:rsidRDefault="00F85B99" w:rsidP="00970904">
      <w:r w:rsidRPr="00116264">
        <w:t xml:space="preserve">The value of a fee unit, as announced by the Victorian Treasurer </w:t>
      </w:r>
      <w:r>
        <w:t>for 2026/2027, will increase to $17.27.</w:t>
      </w:r>
      <w:r w:rsidRPr="00116264">
        <w:t xml:space="preserve"> </w:t>
      </w:r>
    </w:p>
    <w:p w14:paraId="0B90FC7D" w14:textId="5FE06FA6" w:rsidR="00F85B99" w:rsidRPr="00116264" w:rsidRDefault="00F85B99" w:rsidP="00970904">
      <w:r w:rsidRPr="00116264">
        <w:t xml:space="preserve">Updated fee schedules and calculators for land transactions are available at </w:t>
      </w:r>
      <w:hyperlink r:id="rId12" w:history="1">
        <w:r w:rsidRPr="00A3335E">
          <w:rPr>
            <w:rStyle w:val="Hyperlink"/>
            <w:rFonts w:cstheme="minorHAnsi"/>
          </w:rPr>
          <w:t>https://www.land.vic.gov.au/land-registration/fees-guides-an</w:t>
        </w:r>
        <w:r w:rsidRPr="00A3335E">
          <w:rPr>
            <w:rStyle w:val="Hyperlink"/>
            <w:rFonts w:cstheme="minorHAnsi"/>
          </w:rPr>
          <w:t>d</w:t>
        </w:r>
        <w:r w:rsidRPr="00A3335E">
          <w:rPr>
            <w:rStyle w:val="Hyperlink"/>
            <w:rFonts w:cstheme="minorHAnsi"/>
          </w:rPr>
          <w:t>-forms/2026-27-fees</w:t>
        </w:r>
      </w:hyperlink>
      <w:r w:rsidR="00BB1F73">
        <w:t>.</w:t>
      </w:r>
    </w:p>
    <w:p w14:paraId="78D90F20" w14:textId="25153EF7" w:rsidR="00A3335E" w:rsidRPr="00A3335E" w:rsidRDefault="00F85B99" w:rsidP="00970904">
      <w:pPr>
        <w:rPr>
          <w:rFonts w:cstheme="minorHAnsi"/>
        </w:rPr>
      </w:pPr>
      <w:r w:rsidRPr="00116264">
        <w:t xml:space="preserve">Fees for lodging transactions in the Water Register will be available soon at </w:t>
      </w:r>
      <w:hyperlink r:id="rId13" w:history="1">
        <w:r w:rsidR="00A3335E" w:rsidRPr="00C10C87">
          <w:rPr>
            <w:rStyle w:val="Hyperlink"/>
            <w:rFonts w:cstheme="minorHAnsi"/>
          </w:rPr>
          <w:t>https://waterregister.vic.gov.au/about/form</w:t>
        </w:r>
        <w:r w:rsidR="00A3335E" w:rsidRPr="00C10C87">
          <w:rPr>
            <w:rStyle w:val="Hyperlink"/>
            <w:rFonts w:cstheme="minorHAnsi"/>
          </w:rPr>
          <w:t>s</w:t>
        </w:r>
        <w:r w:rsidR="00A3335E" w:rsidRPr="00C10C87">
          <w:rPr>
            <w:rStyle w:val="Hyperlink"/>
            <w:rFonts w:cstheme="minorHAnsi"/>
          </w:rPr>
          <w:t>-and-fees/fees</w:t>
        </w:r>
      </w:hyperlink>
      <w:r w:rsidR="00A3335E">
        <w:rPr>
          <w:rFonts w:cstheme="minorHAnsi"/>
        </w:rPr>
        <w:t>.</w:t>
      </w:r>
    </w:p>
    <w:p w14:paraId="3552C6B3" w14:textId="0C6D51B5" w:rsidR="00046DFE" w:rsidRPr="004839D1" w:rsidRDefault="00046DFE" w:rsidP="00046DFE">
      <w:pPr>
        <w:pStyle w:val="Heading1"/>
        <w:rPr>
          <w:lang w:eastAsia="en-AU"/>
        </w:rPr>
      </w:pPr>
      <w:r w:rsidRPr="00C13934">
        <w:rPr>
          <w:lang w:eastAsia="en-AU"/>
        </w:rPr>
        <w:t>End of financial year cut off times for lodging with L</w:t>
      </w:r>
      <w:r w:rsidR="008B5DBE">
        <w:rPr>
          <w:lang w:eastAsia="en-AU"/>
        </w:rPr>
        <w:t>RS</w:t>
      </w:r>
    </w:p>
    <w:p w14:paraId="439D9FF6" w14:textId="77777777" w:rsidR="00046DFE" w:rsidRDefault="00046DFE" w:rsidP="00970904">
      <w:pPr>
        <w:rPr>
          <w:lang w:val="en-US"/>
        </w:rPr>
      </w:pPr>
      <w:r w:rsidRPr="00E7296B">
        <w:rPr>
          <w:lang w:val="en-US"/>
        </w:rPr>
        <w:t xml:space="preserve">Instruments received after the dates </w:t>
      </w:r>
      <w:r>
        <w:rPr>
          <w:lang w:val="en-US"/>
        </w:rPr>
        <w:t>listed below</w:t>
      </w:r>
      <w:r w:rsidRPr="00E7296B">
        <w:rPr>
          <w:lang w:val="en-US"/>
        </w:rPr>
        <w:t xml:space="preserve"> may be charged </w:t>
      </w:r>
      <w:r>
        <w:rPr>
          <w:lang w:val="en-US"/>
        </w:rPr>
        <w:t xml:space="preserve">at </w:t>
      </w:r>
      <w:r w:rsidRPr="00E7296B">
        <w:rPr>
          <w:lang w:val="en-US"/>
        </w:rPr>
        <w:t>the 202</w:t>
      </w:r>
      <w:r>
        <w:rPr>
          <w:lang w:val="en-US"/>
        </w:rPr>
        <w:t>6</w:t>
      </w:r>
      <w:r w:rsidRPr="00E7296B">
        <w:rPr>
          <w:lang w:val="en-US"/>
        </w:rPr>
        <w:t>/202</w:t>
      </w:r>
      <w:r>
        <w:rPr>
          <w:lang w:val="en-US"/>
        </w:rPr>
        <w:t>7</w:t>
      </w:r>
      <w:r w:rsidRPr="00E7296B">
        <w:rPr>
          <w:lang w:val="en-US"/>
        </w:rPr>
        <w:t xml:space="preserve"> fee</w:t>
      </w:r>
      <w:r>
        <w:rPr>
          <w:lang w:val="en-US"/>
        </w:rPr>
        <w:t xml:space="preserve"> rates</w:t>
      </w:r>
      <w:r w:rsidRPr="00E7296B">
        <w:rPr>
          <w:lang w:val="en-US"/>
        </w:rPr>
        <w:t xml:space="preserve">. </w:t>
      </w:r>
    </w:p>
    <w:p w14:paraId="110E7F88" w14:textId="77777777" w:rsidR="00046DFE" w:rsidRPr="00E7296B" w:rsidRDefault="00046DFE" w:rsidP="00970904">
      <w:pPr>
        <w:rPr>
          <w:lang w:val="en-US"/>
        </w:rPr>
      </w:pPr>
      <w:r w:rsidRPr="00E7296B">
        <w:rPr>
          <w:lang w:val="en-US"/>
        </w:rPr>
        <w:t xml:space="preserve">Please </w:t>
      </w:r>
      <w:r>
        <w:rPr>
          <w:lang w:val="en-US"/>
        </w:rPr>
        <w:t>pay particular attention to</w:t>
      </w:r>
      <w:r w:rsidRPr="00E7296B">
        <w:rPr>
          <w:lang w:val="en-US"/>
        </w:rPr>
        <w:t xml:space="preserve"> the cut</w:t>
      </w:r>
      <w:r>
        <w:rPr>
          <w:lang w:val="en-US"/>
        </w:rPr>
        <w:t>-</w:t>
      </w:r>
      <w:r w:rsidRPr="00E7296B">
        <w:rPr>
          <w:lang w:val="en-US"/>
        </w:rPr>
        <w:t>off times for the Generic residual documents ‘Record-Notice-Transfer of Land Act – Section 104’ (Generic Residual Document).</w:t>
      </w:r>
    </w:p>
    <w:p w14:paraId="743F2BBE" w14:textId="39818B5F" w:rsidR="00046DFE" w:rsidRPr="00E7296B" w:rsidRDefault="00046DFE" w:rsidP="00046DFE">
      <w:pPr>
        <w:pStyle w:val="Heading2"/>
        <w:rPr>
          <w:lang w:val="en-US"/>
        </w:rPr>
      </w:pPr>
      <w:r w:rsidRPr="00E7296B">
        <w:rPr>
          <w:lang w:val="en-US"/>
        </w:rPr>
        <w:t>L</w:t>
      </w:r>
      <w:r w:rsidR="008B5DBE">
        <w:rPr>
          <w:lang w:val="en-US"/>
        </w:rPr>
        <w:t>RS</w:t>
      </w:r>
      <w:r w:rsidRPr="00E7296B">
        <w:rPr>
          <w:lang w:val="en-US"/>
        </w:rPr>
        <w:t xml:space="preserve"> </w:t>
      </w:r>
      <w:r w:rsidR="006E5F95">
        <w:rPr>
          <w:lang w:val="en-US"/>
        </w:rPr>
        <w:t>p</w:t>
      </w:r>
      <w:r w:rsidRPr="00E7296B">
        <w:rPr>
          <w:lang w:val="en-US"/>
        </w:rPr>
        <w:t>rocessing cut off for end of financial year lodgments</w:t>
      </w:r>
    </w:p>
    <w:tbl>
      <w:tblPr>
        <w:tblStyle w:val="TableGrid"/>
        <w:tblW w:w="0" w:type="auto"/>
        <w:tblLook w:val="04A0" w:firstRow="1" w:lastRow="0" w:firstColumn="1" w:lastColumn="0" w:noHBand="0" w:noVBand="1"/>
      </w:tblPr>
      <w:tblGrid>
        <w:gridCol w:w="5381"/>
        <w:gridCol w:w="5381"/>
      </w:tblGrid>
      <w:tr w:rsidR="00046DFE" w14:paraId="100D222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14:paraId="367DFFBA" w14:textId="77777777" w:rsidR="00046DFE" w:rsidRPr="00ED3DEA" w:rsidRDefault="00046DFE" w:rsidP="00970904">
            <w:pPr>
              <w:rPr>
                <w:b w:val="0"/>
                <w:lang w:val="en-US"/>
              </w:rPr>
            </w:pPr>
            <w:r w:rsidRPr="00ED3DEA">
              <w:rPr>
                <w:lang w:val="en-US"/>
              </w:rPr>
              <w:t>Document delivery method</w:t>
            </w:r>
          </w:p>
        </w:tc>
        <w:tc>
          <w:tcPr>
            <w:tcW w:w="5381" w:type="dxa"/>
          </w:tcPr>
          <w:p w14:paraId="1AC84509" w14:textId="77777777" w:rsidR="00046DFE" w:rsidRPr="00ED3DEA" w:rsidRDefault="00046DFE" w:rsidP="00970904">
            <w:pPr>
              <w:cnfStyle w:val="100000000000" w:firstRow="1" w:lastRow="0" w:firstColumn="0" w:lastColumn="0" w:oddVBand="0" w:evenVBand="0" w:oddHBand="0" w:evenHBand="0" w:firstRowFirstColumn="0" w:firstRowLastColumn="0" w:lastRowFirstColumn="0" w:lastRowLastColumn="0"/>
              <w:rPr>
                <w:b w:val="0"/>
                <w:lang w:val="en-US"/>
              </w:rPr>
            </w:pPr>
            <w:r w:rsidRPr="00ED3DEA">
              <w:rPr>
                <w:lang w:val="en-US"/>
              </w:rPr>
              <w:t>Cut off time/date</w:t>
            </w:r>
          </w:p>
        </w:tc>
      </w:tr>
      <w:tr w:rsidR="00046DFE" w14:paraId="20AF844C" w14:textId="77777777">
        <w:tc>
          <w:tcPr>
            <w:cnfStyle w:val="001000000000" w:firstRow="0" w:lastRow="0" w:firstColumn="1" w:lastColumn="0" w:oddVBand="0" w:evenVBand="0" w:oddHBand="0" w:evenHBand="0" w:firstRowFirstColumn="0" w:firstRowLastColumn="0" w:lastRowFirstColumn="0" w:lastRowLastColumn="0"/>
            <w:tcW w:w="5381" w:type="dxa"/>
          </w:tcPr>
          <w:p w14:paraId="62E4926D" w14:textId="77777777" w:rsidR="00046DFE" w:rsidRDefault="00046DFE" w:rsidP="00970904">
            <w:pPr>
              <w:rPr>
                <w:lang w:val="en-US"/>
              </w:rPr>
            </w:pPr>
            <w:r w:rsidRPr="00E7296B">
              <w:rPr>
                <w:lang w:val="en-US"/>
              </w:rPr>
              <w:t>Instruments lodged digitally using PEXA or Sympli</w:t>
            </w:r>
          </w:p>
        </w:tc>
        <w:tc>
          <w:tcPr>
            <w:tcW w:w="5381" w:type="dxa"/>
          </w:tcPr>
          <w:p w14:paraId="75D25263" w14:textId="77777777" w:rsidR="00046DFE" w:rsidRDefault="00046DFE" w:rsidP="00970904">
            <w:pPr>
              <w:cnfStyle w:val="000000000000" w:firstRow="0" w:lastRow="0" w:firstColumn="0" w:lastColumn="0" w:oddVBand="0" w:evenVBand="0" w:oddHBand="0" w:evenHBand="0" w:firstRowFirstColumn="0" w:firstRowLastColumn="0" w:lastRowFirstColumn="0" w:lastRowLastColumn="0"/>
              <w:rPr>
                <w:lang w:val="en-US"/>
              </w:rPr>
            </w:pPr>
            <w:r w:rsidRPr="00E7296B">
              <w:rPr>
                <w:lang w:val="en-US"/>
              </w:rPr>
              <w:t>30 June 202</w:t>
            </w:r>
            <w:r>
              <w:rPr>
                <w:lang w:val="en-US"/>
              </w:rPr>
              <w:t>6</w:t>
            </w:r>
          </w:p>
        </w:tc>
      </w:tr>
      <w:tr w:rsidR="00046DFE" w14:paraId="598FD2E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14:paraId="0873137B" w14:textId="77777777" w:rsidR="00046DFE" w:rsidRDefault="00046DFE" w:rsidP="00970904">
            <w:pPr>
              <w:rPr>
                <w:lang w:val="en-US"/>
              </w:rPr>
            </w:pPr>
            <w:r w:rsidRPr="00E7296B">
              <w:rPr>
                <w:lang w:val="en-US"/>
              </w:rPr>
              <w:t>Generic Residual Documents – submitted using PEXA</w:t>
            </w:r>
          </w:p>
        </w:tc>
        <w:tc>
          <w:tcPr>
            <w:tcW w:w="5381" w:type="dxa"/>
          </w:tcPr>
          <w:p w14:paraId="41BF0E2E" w14:textId="33F5890B" w:rsidR="00046DFE" w:rsidRDefault="006A7569" w:rsidP="00970904">
            <w:pPr>
              <w:cnfStyle w:val="000000010000" w:firstRow="0" w:lastRow="0" w:firstColumn="0" w:lastColumn="0" w:oddVBand="0" w:evenVBand="0" w:oddHBand="0" w:evenHBand="1" w:firstRowFirstColumn="0" w:firstRowLastColumn="0" w:lastRowFirstColumn="0" w:lastRowLastColumn="0"/>
              <w:rPr>
                <w:lang w:val="en-US"/>
              </w:rPr>
            </w:pPr>
            <w:r>
              <w:rPr>
                <w:lang w:val="en-US"/>
              </w:rPr>
              <w:t>19</w:t>
            </w:r>
            <w:r w:rsidR="00046DFE" w:rsidRPr="00E7296B">
              <w:rPr>
                <w:lang w:val="en-US"/>
              </w:rPr>
              <w:t xml:space="preserve"> June 202</w:t>
            </w:r>
            <w:r w:rsidR="00046DFE">
              <w:rPr>
                <w:lang w:val="en-US"/>
              </w:rPr>
              <w:t>6</w:t>
            </w:r>
          </w:p>
        </w:tc>
      </w:tr>
      <w:tr w:rsidR="00046DFE" w14:paraId="77B2A5F7" w14:textId="77777777">
        <w:tc>
          <w:tcPr>
            <w:cnfStyle w:val="001000000000" w:firstRow="0" w:lastRow="0" w:firstColumn="1" w:lastColumn="0" w:oddVBand="0" w:evenVBand="0" w:oddHBand="0" w:evenHBand="0" w:firstRowFirstColumn="0" w:firstRowLastColumn="0" w:lastRowFirstColumn="0" w:lastRowLastColumn="0"/>
            <w:tcW w:w="5381" w:type="dxa"/>
          </w:tcPr>
          <w:p w14:paraId="7D9AB9BC" w14:textId="77777777" w:rsidR="00046DFE" w:rsidRDefault="00046DFE" w:rsidP="00970904">
            <w:pPr>
              <w:rPr>
                <w:lang w:val="en-US"/>
              </w:rPr>
            </w:pPr>
            <w:r w:rsidRPr="00E7296B">
              <w:rPr>
                <w:lang w:val="en-US"/>
              </w:rPr>
              <w:t>Instruments received by the Water Registrar by post</w:t>
            </w:r>
          </w:p>
        </w:tc>
        <w:tc>
          <w:tcPr>
            <w:tcW w:w="5381" w:type="dxa"/>
          </w:tcPr>
          <w:p w14:paraId="33D46EFD" w14:textId="5FDBF9AD" w:rsidR="00046DFE" w:rsidRDefault="0028534B" w:rsidP="00970904">
            <w:pPr>
              <w:cnfStyle w:val="000000000000" w:firstRow="0" w:lastRow="0" w:firstColumn="0" w:lastColumn="0" w:oddVBand="0" w:evenVBand="0" w:oddHBand="0" w:evenHBand="0" w:firstRowFirstColumn="0" w:firstRowLastColumn="0" w:lastRowFirstColumn="0" w:lastRowLastColumn="0"/>
              <w:rPr>
                <w:lang w:val="en-US"/>
              </w:rPr>
            </w:pPr>
            <w:r>
              <w:rPr>
                <w:lang w:val="en-US"/>
              </w:rPr>
              <w:t>5</w:t>
            </w:r>
            <w:r w:rsidR="00FA74FF">
              <w:rPr>
                <w:lang w:val="en-US"/>
              </w:rPr>
              <w:t xml:space="preserve"> </w:t>
            </w:r>
            <w:r>
              <w:rPr>
                <w:lang w:val="en-US"/>
              </w:rPr>
              <w:t>pm 24</w:t>
            </w:r>
            <w:r w:rsidR="00046DFE" w:rsidRPr="00E7296B">
              <w:rPr>
                <w:lang w:val="en-US"/>
              </w:rPr>
              <w:t xml:space="preserve"> June 202</w:t>
            </w:r>
            <w:r w:rsidR="00046DFE">
              <w:rPr>
                <w:lang w:val="en-US"/>
              </w:rPr>
              <w:t>6</w:t>
            </w:r>
          </w:p>
        </w:tc>
      </w:tr>
      <w:tr w:rsidR="00046DFE" w14:paraId="005BE69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1" w:type="dxa"/>
          </w:tcPr>
          <w:p w14:paraId="1B95EE91" w14:textId="77777777" w:rsidR="00046DFE" w:rsidRDefault="00046DFE" w:rsidP="00970904">
            <w:pPr>
              <w:rPr>
                <w:lang w:val="en-US"/>
              </w:rPr>
            </w:pPr>
            <w:r w:rsidRPr="00E7296B">
              <w:rPr>
                <w:lang w:val="en-US"/>
              </w:rPr>
              <w:t>Instruments submitted using SPEAR*</w:t>
            </w:r>
          </w:p>
        </w:tc>
        <w:tc>
          <w:tcPr>
            <w:tcW w:w="5381" w:type="dxa"/>
          </w:tcPr>
          <w:p w14:paraId="61EDF1A3" w14:textId="61C41B2A" w:rsidR="00046DFE" w:rsidRDefault="00046DFE" w:rsidP="00970904">
            <w:pPr>
              <w:cnfStyle w:val="000000010000" w:firstRow="0" w:lastRow="0" w:firstColumn="0" w:lastColumn="0" w:oddVBand="0" w:evenVBand="0" w:oddHBand="0" w:evenHBand="1" w:firstRowFirstColumn="0" w:firstRowLastColumn="0" w:lastRowFirstColumn="0" w:lastRowLastColumn="0"/>
              <w:rPr>
                <w:lang w:val="en-US"/>
              </w:rPr>
            </w:pPr>
            <w:r w:rsidRPr="00E7296B">
              <w:rPr>
                <w:lang w:val="en-US"/>
              </w:rPr>
              <w:t>2</w:t>
            </w:r>
            <w:r w:rsidR="00FA74FF">
              <w:rPr>
                <w:lang w:val="en-US"/>
              </w:rPr>
              <w:t xml:space="preserve"> </w:t>
            </w:r>
            <w:r w:rsidRPr="00E7296B">
              <w:rPr>
                <w:lang w:val="en-US"/>
              </w:rPr>
              <w:t>p</w:t>
            </w:r>
            <w:r w:rsidR="00C66087">
              <w:rPr>
                <w:lang w:val="en-US"/>
              </w:rPr>
              <w:t>m</w:t>
            </w:r>
            <w:r w:rsidRPr="00E7296B">
              <w:rPr>
                <w:lang w:val="en-US"/>
              </w:rPr>
              <w:t xml:space="preserve"> </w:t>
            </w:r>
            <w:r>
              <w:rPr>
                <w:lang w:val="en-US"/>
              </w:rPr>
              <w:t>30</w:t>
            </w:r>
            <w:r w:rsidRPr="00E7296B">
              <w:rPr>
                <w:lang w:val="en-US"/>
              </w:rPr>
              <w:t xml:space="preserve"> June 202</w:t>
            </w:r>
            <w:r>
              <w:rPr>
                <w:lang w:val="en-US"/>
              </w:rPr>
              <w:t>6</w:t>
            </w:r>
          </w:p>
        </w:tc>
      </w:tr>
    </w:tbl>
    <w:p w14:paraId="08C4960D" w14:textId="0A874AA5" w:rsidR="003A4D99" w:rsidRPr="00046DFE" w:rsidRDefault="00046DFE" w:rsidP="00046DFE">
      <w:pPr>
        <w:rPr>
          <w:lang w:val="en-US"/>
        </w:rPr>
      </w:pPr>
      <w:r w:rsidRPr="2E8DC8C5">
        <w:rPr>
          <w:lang w:val="en-US"/>
        </w:rPr>
        <w:t>*Customers must pay and lodge on 30 June 2026</w:t>
      </w:r>
    </w:p>
    <w:p w14:paraId="149764CA" w14:textId="1DD1886A" w:rsidR="00CC79EC" w:rsidRPr="004839D1" w:rsidRDefault="00946C36" w:rsidP="00CC79EC">
      <w:pPr>
        <w:pStyle w:val="Heading1"/>
        <w:rPr>
          <w:lang w:eastAsia="en-AU"/>
        </w:rPr>
      </w:pPr>
      <w:r w:rsidRPr="00946C36">
        <w:rPr>
          <w:lang w:eastAsia="en-AU"/>
        </w:rPr>
        <w:lastRenderedPageBreak/>
        <w:t xml:space="preserve">Protecting privacy in the Register of </w:t>
      </w:r>
      <w:r>
        <w:rPr>
          <w:lang w:eastAsia="en-AU"/>
        </w:rPr>
        <w:t>l</w:t>
      </w:r>
      <w:r w:rsidRPr="00946C36">
        <w:rPr>
          <w:lang w:eastAsia="en-AU"/>
        </w:rPr>
        <w:t>and</w:t>
      </w:r>
      <w:r w:rsidR="00CC79EC">
        <w:rPr>
          <w:lang w:eastAsia="en-AU"/>
        </w:rPr>
        <w:t xml:space="preserve"> </w:t>
      </w:r>
    </w:p>
    <w:p w14:paraId="3E1FC6B9" w14:textId="2A9AA40F" w:rsidR="00AC3933" w:rsidRPr="00AC3933" w:rsidRDefault="00AC3933" w:rsidP="00970904">
      <w:pPr>
        <w:rPr>
          <w:b/>
        </w:rPr>
      </w:pPr>
      <w:r w:rsidRPr="00AC3933">
        <w:t xml:space="preserve">The Register of land (the Register) is the official record of land ownership in Victoria. The Register includes the name and address of the registered proprietor(s) of each property, which is personal information under the </w:t>
      </w:r>
      <w:r w:rsidRPr="00E3535C">
        <w:rPr>
          <w:b/>
          <w:i/>
        </w:rPr>
        <w:t>Privacy and Data Protection Act 2014</w:t>
      </w:r>
      <w:r w:rsidRPr="00AC3933">
        <w:t>.</w:t>
      </w:r>
    </w:p>
    <w:p w14:paraId="64176EE9" w14:textId="0994AD38" w:rsidR="00AC3933" w:rsidRPr="00AC3933" w:rsidRDefault="00AC3933" w:rsidP="00970904">
      <w:pPr>
        <w:rPr>
          <w:b/>
        </w:rPr>
      </w:pPr>
      <w:r w:rsidRPr="00AC3933">
        <w:t xml:space="preserve">The Register is, and always has been, a public register. A publicly searchable register of land is fundamental to the efficient functioning of property transactions in Victoria.  </w:t>
      </w:r>
    </w:p>
    <w:p w14:paraId="7206DA53" w14:textId="70E24C61" w:rsidR="00AC3933" w:rsidRPr="00AC3933" w:rsidRDefault="00AC3933" w:rsidP="00970904">
      <w:pPr>
        <w:rPr>
          <w:b/>
        </w:rPr>
      </w:pPr>
      <w:r w:rsidRPr="00AC3933">
        <w:t xml:space="preserve">The Registrar of Titles (Registrar) periodically receives requests from people who, for a variety of reasons, wish to have their personal information removed from public access. The </w:t>
      </w:r>
      <w:r w:rsidRPr="00E3535C">
        <w:rPr>
          <w:b/>
          <w:i/>
        </w:rPr>
        <w:t>Transfer of Land Act 1958</w:t>
      </w:r>
      <w:r w:rsidRPr="00AC3933">
        <w:t xml:space="preserve"> does not authorise the suppression of personal information in the Register. The Registrar is not proposing to seek legislative amendment to provide such a power.</w:t>
      </w:r>
    </w:p>
    <w:p w14:paraId="0BF2A1C2" w14:textId="34991A47" w:rsidR="00AC3933" w:rsidRPr="00AC3933" w:rsidRDefault="00AC3933" w:rsidP="00970904">
      <w:pPr>
        <w:rPr>
          <w:b/>
        </w:rPr>
      </w:pPr>
      <w:r w:rsidRPr="00AC3933">
        <w:t>However, the Registrar is interested to hear the views of stakeholders as to whether the Register should remain fully searchable or whether steps should be taken to limit public access to personal information in the Register.  To this end, a Consultation Paper has been released, which sets out specific proposals for possible changes to the ways the Register may be searched. Public comment on these proposals is now invited.</w:t>
      </w:r>
    </w:p>
    <w:p w14:paraId="76344FD6" w14:textId="1BC3EB69" w:rsidR="00AC3933" w:rsidRPr="00A3335E" w:rsidRDefault="00AC3933" w:rsidP="00970904">
      <w:r w:rsidRPr="00AC3933">
        <w:t xml:space="preserve">The Consultation Paper, and details on how to provide comment can be found on the Engage Victoria website at </w:t>
      </w:r>
      <w:hyperlink r:id="rId14" w:history="1">
        <w:r w:rsidRPr="00AC3933">
          <w:rPr>
            <w:rStyle w:val="Hyperlink"/>
          </w:rPr>
          <w:t>engage.vic.gov.au/protecting-your-p</w:t>
        </w:r>
        <w:r w:rsidRPr="00AC3933">
          <w:rPr>
            <w:rStyle w:val="Hyperlink"/>
          </w:rPr>
          <w:t>r</w:t>
        </w:r>
        <w:r w:rsidRPr="00AC3933">
          <w:rPr>
            <w:rStyle w:val="Hyperlink"/>
          </w:rPr>
          <w:t>ivacy-in-the-regist</w:t>
        </w:r>
        <w:r w:rsidRPr="00AC3933">
          <w:rPr>
            <w:rStyle w:val="Hyperlink"/>
          </w:rPr>
          <w:t>e</w:t>
        </w:r>
        <w:r w:rsidRPr="00AC3933">
          <w:rPr>
            <w:rStyle w:val="Hyperlink"/>
          </w:rPr>
          <w:t>r-of-la</w:t>
        </w:r>
        <w:r w:rsidRPr="00AC3933">
          <w:rPr>
            <w:rStyle w:val="Hyperlink"/>
          </w:rPr>
          <w:t>n</w:t>
        </w:r>
        <w:r w:rsidRPr="00AC3933">
          <w:rPr>
            <w:rStyle w:val="Hyperlink"/>
          </w:rPr>
          <w:t>d</w:t>
        </w:r>
      </w:hyperlink>
      <w:r w:rsidRPr="00AC3933">
        <w:t>.</w:t>
      </w:r>
    </w:p>
    <w:p w14:paraId="0F024778" w14:textId="0A6B02C8" w:rsidR="00CC79EC" w:rsidRDefault="00AC3933" w:rsidP="00970904">
      <w:r w:rsidRPr="00AC3933">
        <w:t>The closing date for comments is 11:59 pm on 31 July 2026.</w:t>
      </w:r>
    </w:p>
    <w:p w14:paraId="213CE381" w14:textId="6A9ECB53" w:rsidR="004839D1" w:rsidRPr="004839D1" w:rsidRDefault="138B491E" w:rsidP="2E8DC8C5">
      <w:pPr>
        <w:pStyle w:val="Heading1"/>
        <w:spacing w:line="259" w:lineRule="auto"/>
        <w:rPr>
          <w:lang w:eastAsia="en-AU"/>
        </w:rPr>
      </w:pPr>
      <w:r w:rsidRPr="2E8DC8C5">
        <w:rPr>
          <w:lang w:eastAsia="en-AU"/>
        </w:rPr>
        <w:t>Operating requirements for electronic conveyancing</w:t>
      </w:r>
    </w:p>
    <w:p w14:paraId="307DB115" w14:textId="2CC12DEA" w:rsidR="138B491E" w:rsidRDefault="138B491E" w:rsidP="00970904">
      <w:r>
        <w:t xml:space="preserve">On </w:t>
      </w:r>
      <w:r w:rsidR="009A71A5">
        <w:t xml:space="preserve">19 May </w:t>
      </w:r>
      <w:r w:rsidR="006E0F35">
        <w:t>2026</w:t>
      </w:r>
      <w:r>
        <w:t xml:space="preserve">, the Registrar of Titles determined Version 7.2 of the Operating Requirements for electronic conveyancing under section 22 of the </w:t>
      </w:r>
      <w:r w:rsidRPr="00E3535C">
        <w:rPr>
          <w:i/>
        </w:rPr>
        <w:t>Electronic Conveyancing National Law (Victoria)</w:t>
      </w:r>
      <w:r>
        <w:t>.</w:t>
      </w:r>
    </w:p>
    <w:p w14:paraId="52FB7586" w14:textId="4D71E8C9" w:rsidR="138B491E" w:rsidRDefault="138B491E" w:rsidP="00970904">
      <w:r>
        <w:t xml:space="preserve">Version 7.2 of the Operating Requirements was published on </w:t>
      </w:r>
      <w:r w:rsidR="006E0F35">
        <w:t>22 May 2026</w:t>
      </w:r>
      <w:r>
        <w:t xml:space="preserve">, </w:t>
      </w:r>
      <w:r w:rsidR="009E357E">
        <w:t xml:space="preserve">will </w:t>
      </w:r>
      <w:r>
        <w:t xml:space="preserve">take effect on 30 June 2026, and is available at </w:t>
      </w:r>
      <w:hyperlink r:id="rId15">
        <w:r w:rsidRPr="2E8DC8C5">
          <w:rPr>
            <w:rStyle w:val="Hyperlink"/>
          </w:rPr>
          <w:t>www.land.vic.gov.au/land-registration/public</w:t>
        </w:r>
        <w:r w:rsidRPr="2E8DC8C5">
          <w:rPr>
            <w:rStyle w:val="Hyperlink"/>
          </w:rPr>
          <w:t>a</w:t>
        </w:r>
        <w:r w:rsidRPr="2E8DC8C5">
          <w:rPr>
            <w:rStyle w:val="Hyperlink"/>
          </w:rPr>
          <w:t>tions</w:t>
        </w:r>
      </w:hyperlink>
      <w:r w:rsidR="00A3335E">
        <w:t>.</w:t>
      </w:r>
    </w:p>
    <w:p w14:paraId="1B5EB20A" w14:textId="4E462D6D" w:rsidR="138B491E" w:rsidRDefault="138B491E" w:rsidP="00970904">
      <w:r>
        <w:t>In determining Version 7.2 of the Operating Requirements, the Registrar adopted the Model Operating Requirements developed and approved by the Australian Registrars' National Electronic Conveyancing Council (ARNECC).</w:t>
      </w:r>
    </w:p>
    <w:p w14:paraId="4CF08538" w14:textId="205B362C" w:rsidR="00F01443" w:rsidRDefault="00FC4E78" w:rsidP="00F01443">
      <w:pPr>
        <w:pStyle w:val="Heading1"/>
      </w:pPr>
      <w:r w:rsidRPr="00F01443">
        <w:t xml:space="preserve">Environmental Priority Sites </w:t>
      </w:r>
      <w:r w:rsidR="00FA74FF">
        <w:t>C</w:t>
      </w:r>
      <w:r w:rsidRPr="00F01443">
        <w:t>ertificate</w:t>
      </w:r>
    </w:p>
    <w:p w14:paraId="74C89CDB" w14:textId="06F054C4" w:rsidR="00277F05" w:rsidRDefault="00E40214" w:rsidP="00970904">
      <w:r>
        <w:t xml:space="preserve">The Environmental Priority Sites Certificate (EPSC) is a new LANDATA certificate that replaces the former EPA Priority Sites Register search for property transactions. The EPA Priority Sites Register lists sites where contamination is being formally managed. </w:t>
      </w:r>
    </w:p>
    <w:p w14:paraId="6C700E8E" w14:textId="0026C567" w:rsidR="008B41CE" w:rsidRPr="004839D1" w:rsidRDefault="00E40214" w:rsidP="00970904">
      <w:r>
        <w:t xml:space="preserve">The new certificate </w:t>
      </w:r>
      <w:r w:rsidR="365EBEEA">
        <w:t>provides</w:t>
      </w:r>
      <w:r>
        <w:t xml:space="preserve"> a clearer and more consistent way </w:t>
      </w:r>
      <w:r w:rsidR="73D38827">
        <w:t xml:space="preserve">for customers </w:t>
      </w:r>
      <w:r>
        <w:t>to check whether a property is on, or within 250 metres of, a listed priority site.</w:t>
      </w:r>
      <w:r w:rsidR="00277F05">
        <w:t xml:space="preserve"> </w:t>
      </w:r>
      <w:r w:rsidR="27ECFD78">
        <w:t>T</w:t>
      </w:r>
      <w:r>
        <w:t xml:space="preserve">he </w:t>
      </w:r>
      <w:r w:rsidR="21D535FF">
        <w:t xml:space="preserve">new </w:t>
      </w:r>
      <w:r>
        <w:t>certificate is available from the Department of Transport and Planning certificate list on LANDATA</w:t>
      </w:r>
      <w:r w:rsidR="00350AC8">
        <w:t>®</w:t>
      </w:r>
      <w:r>
        <w:t xml:space="preserve">, making it easier to find and use as part of property due diligence </w:t>
      </w:r>
      <w:r w:rsidR="48D6F554">
        <w:t>or</w:t>
      </w:r>
      <w:r>
        <w:t xml:space="preserve"> </w:t>
      </w:r>
      <w:r w:rsidR="00D53DCB">
        <w:t xml:space="preserve">preparation </w:t>
      </w:r>
      <w:r w:rsidR="42AAB702">
        <w:t>of a</w:t>
      </w:r>
      <w:r>
        <w:t xml:space="preserve"> Section 32 </w:t>
      </w:r>
      <w:r w:rsidR="00D53DCB">
        <w:t>statement</w:t>
      </w:r>
      <w:r>
        <w:t>.</w:t>
      </w:r>
    </w:p>
    <w:p w14:paraId="25AC5775" w14:textId="77777777" w:rsidR="004839D1" w:rsidRPr="004839D1" w:rsidRDefault="004839D1" w:rsidP="004839D1">
      <w:pPr>
        <w:pStyle w:val="Heading1"/>
      </w:pPr>
      <w:r w:rsidRPr="004839D1">
        <w:t>Contact us</w:t>
      </w:r>
    </w:p>
    <w:bookmarkEnd w:id="0"/>
    <w:p w14:paraId="4C12B791" w14:textId="4721B396" w:rsidR="004839D1" w:rsidRPr="001D7902" w:rsidRDefault="00341E90" w:rsidP="001D7902">
      <w:r w:rsidRPr="00341E90">
        <w:t xml:space="preserve">For contact details, please go to the </w:t>
      </w:r>
      <w:hyperlink r:id="rId16" w:history="1">
        <w:r w:rsidRPr="00341E90">
          <w:rPr>
            <w:rStyle w:val="Hyperlink"/>
            <w:color w:val="000000" w:themeColor="text1"/>
          </w:rPr>
          <w:t>Contact</w:t>
        </w:r>
        <w:r w:rsidRPr="00341E90">
          <w:rPr>
            <w:rStyle w:val="Hyperlink"/>
            <w:color w:val="000000" w:themeColor="text1"/>
          </w:rPr>
          <w:t xml:space="preserve"> </w:t>
        </w:r>
        <w:r w:rsidRPr="00341E90">
          <w:rPr>
            <w:rStyle w:val="Hyperlink"/>
            <w:color w:val="000000" w:themeColor="text1"/>
          </w:rPr>
          <w:t>Us</w:t>
        </w:r>
      </w:hyperlink>
      <w:r w:rsidRPr="00341E90">
        <w:t xml:space="preserve"> page.</w:t>
      </w:r>
    </w:p>
    <w:sectPr w:rsidR="004839D1" w:rsidRPr="001D7902" w:rsidSect="002D2617">
      <w:headerReference w:type="default" r:id="rId17"/>
      <w:footerReference w:type="default" r:id="rId18"/>
      <w:headerReference w:type="first" r:id="rId19"/>
      <w:footerReference w:type="first" r:id="rId20"/>
      <w:pgSz w:w="11906" w:h="16838"/>
      <w:pgMar w:top="1758" w:right="567" w:bottom="1531" w:left="56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99F7" w14:textId="77777777" w:rsidR="00A74743" w:rsidRDefault="00A74743" w:rsidP="005C306E">
      <w:pPr>
        <w:spacing w:after="0"/>
      </w:pPr>
      <w:r>
        <w:separator/>
      </w:r>
    </w:p>
    <w:p w14:paraId="5A5680CE" w14:textId="77777777" w:rsidR="00A74743" w:rsidRDefault="00A74743"/>
    <w:p w14:paraId="43984437" w14:textId="77777777" w:rsidR="00A74743" w:rsidRDefault="00A74743"/>
  </w:endnote>
  <w:endnote w:type="continuationSeparator" w:id="0">
    <w:p w14:paraId="4A9F78DE" w14:textId="77777777" w:rsidR="00A74743" w:rsidRDefault="00A74743" w:rsidP="005C306E">
      <w:pPr>
        <w:spacing w:after="0"/>
      </w:pPr>
      <w:r>
        <w:continuationSeparator/>
      </w:r>
    </w:p>
    <w:p w14:paraId="62ECBE34" w14:textId="77777777" w:rsidR="00A74743" w:rsidRDefault="00A74743"/>
    <w:p w14:paraId="2F49BDC3" w14:textId="77777777" w:rsidR="00A74743" w:rsidRDefault="00A74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D6F4"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39862C74" w14:textId="5F530E97"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58DED379" wp14:editId="7763A38B">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line id="Straight Connector 3"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6DD536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4485FC7D" wp14:editId="63341DF3">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v:line id="Straight Connector 2"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79418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616DEB9C" wp14:editId="50F4B4EF">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v:line id="Straight Connector 2"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05B7A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sdt>
      <w:sdtPr>
        <w:alias w:val="Title"/>
        <w:tag w:val=""/>
        <w:id w:val="-2142170720"/>
        <w:placeholder>
          <w:docPart w:val="FBF3B285AB384D43B30493693A6523C5"/>
        </w:placeholder>
        <w:dataBinding w:prefixMappings="xmlns:ns0='http://purl.org/dc/elements/1.1/' xmlns:ns1='http://schemas.openxmlformats.org/package/2006/metadata/core-properties' " w:xpath="/ns1:coreProperties[1]/ns0:title[1]" w:storeItemID="{6C3C8BC8-F283-45AE-878A-BAB7291924A1}"/>
        <w:text/>
      </w:sdtPr>
      <w:sdtContent>
        <w:r w:rsidR="00F04486">
          <w:t>Customer Information Bulletin 241</w:t>
        </w:r>
      </w:sdtContent>
    </w:sdt>
  </w:p>
  <w:p w14:paraId="6B642180" w14:textId="5D1F5779" w:rsidR="004176BE" w:rsidRDefault="00C622BD" w:rsidP="00CF01B0">
    <w:pPr>
      <w:pStyle w:val="FooterLight"/>
    </w:pPr>
    <w:r>
      <w:ptab w:relativeTo="margin" w:alignment="right" w:leader="none"/>
    </w:r>
    <w:sdt>
      <w:sdtPr>
        <w:alias w:val="Subject"/>
        <w:tag w:val=""/>
        <w:id w:val="-1571801674"/>
        <w:placeholder>
          <w:docPart w:val="1D1F28780515403C8C0179ECCF50D3F2"/>
        </w:placeholder>
        <w:dataBinding w:prefixMappings="xmlns:ns0='http://purl.org/dc/elements/1.1/' xmlns:ns1='http://schemas.openxmlformats.org/package/2006/metadata/core-properties' " w:xpath="/ns1:coreProperties[1]/ns0:subject[1]" w:storeItemID="{6C3C8BC8-F283-45AE-878A-BAB7291924A1}"/>
        <w:text/>
      </w:sdtPr>
      <w:sdtContent>
        <w:r w:rsidR="00D809B0">
          <w:t>June</w:t>
        </w:r>
        <w:r w:rsidR="00F04486">
          <w:t xml:space="preserve"> 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BEBD"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03BC405D" w14:textId="00B786A1"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1AD82763" wp14:editId="716BAE98">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line id="Straight Connector 3"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38C8D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4B15EECF" wp14:editId="23776320">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v:line id="Straight Connector 2"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5901A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362299FE" wp14:editId="687A772B">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v:line id="Straight Connector 2"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6063D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sdt>
      <w:sdtPr>
        <w:alias w:val="Title"/>
        <w:tag w:val=""/>
        <w:id w:val="920454005"/>
        <w:placeholder>
          <w:docPart w:val="4CCBEBC1F4234A73B12A474FDF64A0F7"/>
        </w:placeholder>
        <w:dataBinding w:prefixMappings="xmlns:ns0='http://purl.org/dc/elements/1.1/' xmlns:ns1='http://schemas.openxmlformats.org/package/2006/metadata/core-properties' " w:xpath="/ns1:coreProperties[1]/ns0:title[1]" w:storeItemID="{6C3C8BC8-F283-45AE-878A-BAB7291924A1}"/>
        <w:text/>
      </w:sdtPr>
      <w:sdtContent>
        <w:r w:rsidR="004839D1">
          <w:t xml:space="preserve">Customer Information Bulletin </w:t>
        </w:r>
        <w:r w:rsidR="00F04486">
          <w:t>241</w:t>
        </w:r>
      </w:sdtContent>
    </w:sdt>
  </w:p>
  <w:p w14:paraId="67FDF23F" w14:textId="52156AC5" w:rsidR="00C42FB0" w:rsidRPr="00C42FB0" w:rsidRDefault="00C42FB0" w:rsidP="0008556C">
    <w:pPr>
      <w:pStyle w:val="FooterLight"/>
    </w:pPr>
    <w:r w:rsidRPr="00C42FB0">
      <w:ptab w:relativeTo="margin" w:alignment="right" w:leader="none"/>
    </w:r>
    <w:sdt>
      <w:sdtPr>
        <w:alias w:val="Subject"/>
        <w:tag w:val=""/>
        <w:id w:val="-342546422"/>
        <w:placeholder>
          <w:docPart w:val="59AD7DDBEE8F4EC29A13E677B05DA249"/>
        </w:placeholder>
        <w:dataBinding w:prefixMappings="xmlns:ns0='http://purl.org/dc/elements/1.1/' xmlns:ns1='http://schemas.openxmlformats.org/package/2006/metadata/core-properties' " w:xpath="/ns1:coreProperties[1]/ns0:subject[1]" w:storeItemID="{6C3C8BC8-F283-45AE-878A-BAB7291924A1}"/>
        <w:text/>
      </w:sdtPr>
      <w:sdtContent>
        <w:r w:rsidR="00D809B0">
          <w:t>June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45DE" w14:textId="77777777" w:rsidR="00A74743" w:rsidRDefault="00A74743" w:rsidP="005C306E">
      <w:pPr>
        <w:spacing w:after="0"/>
      </w:pPr>
      <w:r>
        <w:separator/>
      </w:r>
    </w:p>
  </w:footnote>
  <w:footnote w:type="continuationSeparator" w:id="0">
    <w:p w14:paraId="1F6905A5" w14:textId="77777777" w:rsidR="00A74743" w:rsidRDefault="00A74743" w:rsidP="005C306E">
      <w:pPr>
        <w:spacing w:after="0"/>
      </w:pPr>
      <w:r>
        <w:continuationSeparator/>
      </w:r>
    </w:p>
    <w:p w14:paraId="1B0A55B9" w14:textId="77777777" w:rsidR="00A74743" w:rsidRDefault="00A74743"/>
  </w:footnote>
  <w:footnote w:type="continuationNotice" w:id="1">
    <w:p w14:paraId="415431E2" w14:textId="77777777" w:rsidR="00A74743" w:rsidRDefault="00A74743">
      <w:pPr>
        <w:spacing w:before="0" w:after="0"/>
      </w:pPr>
    </w:p>
    <w:p w14:paraId="560A7AC0" w14:textId="77777777" w:rsidR="00A74743" w:rsidRDefault="00A74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386"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3F86AC76" wp14:editId="2C930F33">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v:line id="Straight Connector 2"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07852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20BAD353" wp14:editId="3A49C8AE">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v:line id="Straight Connector 2"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3AE0C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6" behindDoc="1" locked="0" layoutInCell="1" allowOverlap="1" wp14:anchorId="3BA49786" wp14:editId="3455C121">
          <wp:simplePos x="0" y="0"/>
          <wp:positionH relativeFrom="rightMargin">
            <wp:posOffset>-1289050</wp:posOffset>
          </wp:positionH>
          <wp:positionV relativeFrom="page">
            <wp:posOffset>0</wp:posOffset>
          </wp:positionV>
          <wp:extent cx="518400" cy="900000"/>
          <wp:effectExtent l="0" t="0" r="0" b="0"/>
          <wp:wrapNone/>
          <wp:docPr id="100517549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895E" w14:textId="77777777" w:rsidR="000E0973" w:rsidRDefault="0023215C">
    <w:pPr>
      <w:pStyle w:val="BannerTitle"/>
    </w:pPr>
    <w:r>
      <w:rPr>
        <w:noProof/>
      </w:rPr>
      <w:drawing>
        <wp:anchor distT="0" distB="0" distL="114300" distR="114300" simplePos="0" relativeHeight="251658252" behindDoc="1" locked="0" layoutInCell="1" allowOverlap="1" wp14:anchorId="56CE18ED" wp14:editId="3B9F2FB6">
          <wp:simplePos x="0" y="0"/>
          <wp:positionH relativeFrom="rightMargin">
            <wp:posOffset>-1620520</wp:posOffset>
          </wp:positionH>
          <wp:positionV relativeFrom="page">
            <wp:posOffset>738718</wp:posOffset>
          </wp:positionV>
          <wp:extent cx="1306800" cy="403200"/>
          <wp:effectExtent l="0" t="0" r="0" b="0"/>
          <wp:wrapNone/>
          <wp:docPr id="17219619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64F63D5F" wp14:editId="559D40B3">
          <wp:simplePos x="0" y="0"/>
          <wp:positionH relativeFrom="rightMargin">
            <wp:posOffset>-2491740</wp:posOffset>
          </wp:positionH>
          <wp:positionV relativeFrom="page">
            <wp:posOffset>0</wp:posOffset>
          </wp:positionV>
          <wp:extent cx="842400" cy="1620000"/>
          <wp:effectExtent l="0" t="0" r="0" b="0"/>
          <wp:wrapNone/>
          <wp:docPr id="108182916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39D1" w:rsidRPr="004839D1">
      <w:t xml:space="preserve">Customer Information </w:t>
    </w:r>
  </w:p>
  <w:p w14:paraId="1599B8E7" w14:textId="71B7EB2F" w:rsidR="0023215C" w:rsidRDefault="004839D1">
    <w:pPr>
      <w:pStyle w:val="BannerTitle"/>
    </w:pPr>
    <w:r w:rsidRPr="004839D1">
      <w:t xml:space="preserve">Bulletin </w:t>
    </w:r>
    <w:r w:rsidR="0023215C">
      <w:rPr>
        <w:noProof/>
      </w:rPr>
      <mc:AlternateContent>
        <mc:Choice Requires="wps">
          <w:drawing>
            <wp:anchor distT="0" distB="0" distL="114300" distR="114300" simplePos="0" relativeHeight="251658249" behindDoc="0" locked="0" layoutInCell="1" allowOverlap="1" wp14:anchorId="0CC7EF0B" wp14:editId="6D2A2E91">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v:line id="Straight Connector 2"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3D9E0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r w:rsidR="00F04486">
      <w:t>241</w:t>
    </w:r>
  </w:p>
  <w:p w14:paraId="45572E7D" w14:textId="5221E530" w:rsidR="00CC20E4" w:rsidRPr="000E0973" w:rsidRDefault="0023215C" w:rsidP="000E0973">
    <w:pPr>
      <w:pStyle w:val="BannerSubtitle"/>
      <w:spacing w:before="0" w:after="80"/>
      <w:jc w:val="right"/>
      <w:rPr>
        <w:rStyle w:val="Bold"/>
      </w:rPr>
    </w:pPr>
    <w:r w:rsidRPr="000E0973">
      <w:rPr>
        <w:rStyle w:val="Bold"/>
        <w:noProof/>
      </w:rPr>
      <mc:AlternateContent>
        <mc:Choice Requires="wps">
          <w:drawing>
            <wp:anchor distT="0" distB="133350" distL="114300" distR="114300" simplePos="0" relativeHeight="251658250" behindDoc="0" locked="0" layoutInCell="1" allowOverlap="1" wp14:anchorId="06496C03" wp14:editId="49C161F7">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v:line id="Straight Connector 2" style="position:absolute;z-index:251696128;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59EB7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r w:rsidR="00D809B0">
      <w:rPr>
        <w:rStyle w:val="Bold"/>
      </w:rPr>
      <w:t>June</w:t>
    </w:r>
    <w:r w:rsidR="000E0973" w:rsidRPr="000E0973">
      <w:rPr>
        <w:rStyle w:val="Bold"/>
      </w:rPr>
      <w:t xml:space="preserve"> </w:t>
    </w:r>
    <w:r w:rsidR="00F04486">
      <w:rPr>
        <w:rStyle w:val="Bold"/>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0F892655"/>
    <w:multiLevelType w:val="multilevel"/>
    <w:tmpl w:val="F8C8B592"/>
    <w:numStyleLink w:val="111111"/>
  </w:abstractNum>
  <w:abstractNum w:abstractNumId="3"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5"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535104F8"/>
    <w:multiLevelType w:val="multilevel"/>
    <w:tmpl w:val="6A28D734"/>
    <w:numStyleLink w:val="1ai"/>
  </w:abstractNum>
  <w:abstractNum w:abstractNumId="7"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9"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925795121">
    <w:abstractNumId w:val="5"/>
  </w:num>
  <w:num w:numId="2" w16cid:durableId="65997717">
    <w:abstractNumId w:val="9"/>
  </w:num>
  <w:num w:numId="3" w16cid:durableId="1983579519">
    <w:abstractNumId w:val="0"/>
  </w:num>
  <w:num w:numId="4" w16cid:durableId="713967767">
    <w:abstractNumId w:val="2"/>
  </w:num>
  <w:num w:numId="5" w16cid:durableId="755858208">
    <w:abstractNumId w:val="10"/>
  </w:num>
  <w:num w:numId="6" w16cid:durableId="1390109764">
    <w:abstractNumId w:val="1"/>
  </w:num>
  <w:num w:numId="7" w16cid:durableId="607273753">
    <w:abstractNumId w:val="4"/>
  </w:num>
  <w:num w:numId="8" w16cid:durableId="1427506422">
    <w:abstractNumId w:val="8"/>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 w16cid:durableId="1073350815">
    <w:abstractNumId w:val="6"/>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 w16cid:durableId="253365451">
    <w:abstractNumId w:val="3"/>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400492041">
    <w:abstractNumId w:val="7"/>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347030534">
    <w:abstractNumId w:val="3"/>
  </w:num>
  <w:num w:numId="13" w16cid:durableId="1430393944">
    <w:abstractNumId w:val="7"/>
  </w:num>
  <w:num w:numId="14" w16cid:durableId="54062759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D1"/>
    <w:rsid w:val="00003208"/>
    <w:rsid w:val="00005CDD"/>
    <w:rsid w:val="000127BF"/>
    <w:rsid w:val="00012ABD"/>
    <w:rsid w:val="00013046"/>
    <w:rsid w:val="000133F9"/>
    <w:rsid w:val="000146F8"/>
    <w:rsid w:val="00014F64"/>
    <w:rsid w:val="00017AC2"/>
    <w:rsid w:val="00020FFB"/>
    <w:rsid w:val="00021FB2"/>
    <w:rsid w:val="000305FA"/>
    <w:rsid w:val="0003223E"/>
    <w:rsid w:val="00035BD3"/>
    <w:rsid w:val="00035D23"/>
    <w:rsid w:val="0004068B"/>
    <w:rsid w:val="00042BF3"/>
    <w:rsid w:val="00044BCA"/>
    <w:rsid w:val="000453AB"/>
    <w:rsid w:val="00045662"/>
    <w:rsid w:val="00046DFE"/>
    <w:rsid w:val="000570DC"/>
    <w:rsid w:val="00060DD5"/>
    <w:rsid w:val="00061E09"/>
    <w:rsid w:val="00062090"/>
    <w:rsid w:val="000623E9"/>
    <w:rsid w:val="0006409D"/>
    <w:rsid w:val="0006453D"/>
    <w:rsid w:val="00064C0E"/>
    <w:rsid w:val="00071144"/>
    <w:rsid w:val="00072A10"/>
    <w:rsid w:val="0007384B"/>
    <w:rsid w:val="00077AFD"/>
    <w:rsid w:val="00082CD0"/>
    <w:rsid w:val="000843B8"/>
    <w:rsid w:val="00084A05"/>
    <w:rsid w:val="0008556C"/>
    <w:rsid w:val="000865A4"/>
    <w:rsid w:val="00090147"/>
    <w:rsid w:val="00091099"/>
    <w:rsid w:val="0009161F"/>
    <w:rsid w:val="000A0795"/>
    <w:rsid w:val="000A0AC5"/>
    <w:rsid w:val="000B3550"/>
    <w:rsid w:val="000B6A0A"/>
    <w:rsid w:val="000C01B1"/>
    <w:rsid w:val="000C04AE"/>
    <w:rsid w:val="000C2324"/>
    <w:rsid w:val="000C2694"/>
    <w:rsid w:val="000C2AAB"/>
    <w:rsid w:val="000C2D94"/>
    <w:rsid w:val="000C3584"/>
    <w:rsid w:val="000C5FB4"/>
    <w:rsid w:val="000C6F37"/>
    <w:rsid w:val="000D3ACB"/>
    <w:rsid w:val="000D6F29"/>
    <w:rsid w:val="000D7431"/>
    <w:rsid w:val="000E03D0"/>
    <w:rsid w:val="000E0973"/>
    <w:rsid w:val="000E324E"/>
    <w:rsid w:val="000E6942"/>
    <w:rsid w:val="000E7846"/>
    <w:rsid w:val="000F1B57"/>
    <w:rsid w:val="000F5B68"/>
    <w:rsid w:val="000F62AC"/>
    <w:rsid w:val="001021FC"/>
    <w:rsid w:val="00105B8A"/>
    <w:rsid w:val="00107B94"/>
    <w:rsid w:val="00110C87"/>
    <w:rsid w:val="00112D43"/>
    <w:rsid w:val="00116B3A"/>
    <w:rsid w:val="0012195C"/>
    <w:rsid w:val="0012228F"/>
    <w:rsid w:val="00125474"/>
    <w:rsid w:val="00126ACA"/>
    <w:rsid w:val="00132727"/>
    <w:rsid w:val="00137DB5"/>
    <w:rsid w:val="001401A9"/>
    <w:rsid w:val="00142264"/>
    <w:rsid w:val="00143B5C"/>
    <w:rsid w:val="00147AAD"/>
    <w:rsid w:val="00151572"/>
    <w:rsid w:val="0015437A"/>
    <w:rsid w:val="00154FC0"/>
    <w:rsid w:val="00166496"/>
    <w:rsid w:val="00166C97"/>
    <w:rsid w:val="00181699"/>
    <w:rsid w:val="0018323C"/>
    <w:rsid w:val="0018612E"/>
    <w:rsid w:val="001867CB"/>
    <w:rsid w:val="00191338"/>
    <w:rsid w:val="00192079"/>
    <w:rsid w:val="00194DDA"/>
    <w:rsid w:val="00197232"/>
    <w:rsid w:val="001A00EF"/>
    <w:rsid w:val="001A07C9"/>
    <w:rsid w:val="001A17D8"/>
    <w:rsid w:val="001A675A"/>
    <w:rsid w:val="001A78E1"/>
    <w:rsid w:val="001A7943"/>
    <w:rsid w:val="001B2723"/>
    <w:rsid w:val="001B3B80"/>
    <w:rsid w:val="001B4777"/>
    <w:rsid w:val="001C0481"/>
    <w:rsid w:val="001C3E19"/>
    <w:rsid w:val="001C67C4"/>
    <w:rsid w:val="001D28F7"/>
    <w:rsid w:val="001D2F7A"/>
    <w:rsid w:val="001D7902"/>
    <w:rsid w:val="001E1207"/>
    <w:rsid w:val="001E5826"/>
    <w:rsid w:val="001E6028"/>
    <w:rsid w:val="001E6522"/>
    <w:rsid w:val="001E74C9"/>
    <w:rsid w:val="001F3220"/>
    <w:rsid w:val="001F3E7F"/>
    <w:rsid w:val="001F4D95"/>
    <w:rsid w:val="001F6F24"/>
    <w:rsid w:val="00202740"/>
    <w:rsid w:val="00211B3C"/>
    <w:rsid w:val="00212F6C"/>
    <w:rsid w:val="0021646D"/>
    <w:rsid w:val="0021733F"/>
    <w:rsid w:val="0022298B"/>
    <w:rsid w:val="00225A6C"/>
    <w:rsid w:val="00226C2D"/>
    <w:rsid w:val="002273C1"/>
    <w:rsid w:val="0023215C"/>
    <w:rsid w:val="0023297B"/>
    <w:rsid w:val="00240A1B"/>
    <w:rsid w:val="00241F7D"/>
    <w:rsid w:val="00242CF4"/>
    <w:rsid w:val="00243F90"/>
    <w:rsid w:val="0025118B"/>
    <w:rsid w:val="00251539"/>
    <w:rsid w:val="00256AA4"/>
    <w:rsid w:val="00261769"/>
    <w:rsid w:val="00261AB3"/>
    <w:rsid w:val="00261DEF"/>
    <w:rsid w:val="00261F74"/>
    <w:rsid w:val="00262B80"/>
    <w:rsid w:val="00264457"/>
    <w:rsid w:val="002657AD"/>
    <w:rsid w:val="00270802"/>
    <w:rsid w:val="00274636"/>
    <w:rsid w:val="00275189"/>
    <w:rsid w:val="002757F5"/>
    <w:rsid w:val="00275EAD"/>
    <w:rsid w:val="00276377"/>
    <w:rsid w:val="00277F05"/>
    <w:rsid w:val="00281A37"/>
    <w:rsid w:val="002821F1"/>
    <w:rsid w:val="00283345"/>
    <w:rsid w:val="002849C1"/>
    <w:rsid w:val="0028534B"/>
    <w:rsid w:val="002904B0"/>
    <w:rsid w:val="002906EE"/>
    <w:rsid w:val="00291C6A"/>
    <w:rsid w:val="00294625"/>
    <w:rsid w:val="00295481"/>
    <w:rsid w:val="0029689C"/>
    <w:rsid w:val="00296B5B"/>
    <w:rsid w:val="002B2039"/>
    <w:rsid w:val="002B271F"/>
    <w:rsid w:val="002B518C"/>
    <w:rsid w:val="002B7D47"/>
    <w:rsid w:val="002C14F0"/>
    <w:rsid w:val="002C37F5"/>
    <w:rsid w:val="002C6DFF"/>
    <w:rsid w:val="002C78D7"/>
    <w:rsid w:val="002D0670"/>
    <w:rsid w:val="002D2617"/>
    <w:rsid w:val="002D6B4F"/>
    <w:rsid w:val="002D7DF6"/>
    <w:rsid w:val="002E0AE7"/>
    <w:rsid w:val="002E1586"/>
    <w:rsid w:val="002E19BC"/>
    <w:rsid w:val="002E7474"/>
    <w:rsid w:val="002F61AA"/>
    <w:rsid w:val="003024D7"/>
    <w:rsid w:val="003032CE"/>
    <w:rsid w:val="00303BA5"/>
    <w:rsid w:val="00307D47"/>
    <w:rsid w:val="003114CB"/>
    <w:rsid w:val="00314A79"/>
    <w:rsid w:val="00314FF2"/>
    <w:rsid w:val="003169D6"/>
    <w:rsid w:val="00327D27"/>
    <w:rsid w:val="00331381"/>
    <w:rsid w:val="00334DCE"/>
    <w:rsid w:val="00335230"/>
    <w:rsid w:val="00341706"/>
    <w:rsid w:val="00341E90"/>
    <w:rsid w:val="00345913"/>
    <w:rsid w:val="003478E6"/>
    <w:rsid w:val="00350AC8"/>
    <w:rsid w:val="003515EF"/>
    <w:rsid w:val="00360A3E"/>
    <w:rsid w:val="003618E6"/>
    <w:rsid w:val="00364AD9"/>
    <w:rsid w:val="00365C20"/>
    <w:rsid w:val="00367E5E"/>
    <w:rsid w:val="00370AA6"/>
    <w:rsid w:val="00370AD8"/>
    <w:rsid w:val="00371B2F"/>
    <w:rsid w:val="0037387E"/>
    <w:rsid w:val="00376C1E"/>
    <w:rsid w:val="00381498"/>
    <w:rsid w:val="00381B26"/>
    <w:rsid w:val="00384433"/>
    <w:rsid w:val="00384921"/>
    <w:rsid w:val="003931AD"/>
    <w:rsid w:val="003A1160"/>
    <w:rsid w:val="003A4D99"/>
    <w:rsid w:val="003A573B"/>
    <w:rsid w:val="003A5A44"/>
    <w:rsid w:val="003B15A1"/>
    <w:rsid w:val="003B1FF9"/>
    <w:rsid w:val="003B7506"/>
    <w:rsid w:val="003C3AE5"/>
    <w:rsid w:val="003D7742"/>
    <w:rsid w:val="003E29AA"/>
    <w:rsid w:val="003E2C64"/>
    <w:rsid w:val="003E7840"/>
    <w:rsid w:val="003E7C50"/>
    <w:rsid w:val="003F0CAB"/>
    <w:rsid w:val="003F389D"/>
    <w:rsid w:val="0040131D"/>
    <w:rsid w:val="00404ECB"/>
    <w:rsid w:val="0040528C"/>
    <w:rsid w:val="00406878"/>
    <w:rsid w:val="00414BED"/>
    <w:rsid w:val="00415A52"/>
    <w:rsid w:val="004176BE"/>
    <w:rsid w:val="0042213E"/>
    <w:rsid w:val="00423286"/>
    <w:rsid w:val="004306CF"/>
    <w:rsid w:val="0043556D"/>
    <w:rsid w:val="0044435C"/>
    <w:rsid w:val="0044607C"/>
    <w:rsid w:val="00446083"/>
    <w:rsid w:val="00454C51"/>
    <w:rsid w:val="0046401A"/>
    <w:rsid w:val="00470A71"/>
    <w:rsid w:val="00471EDB"/>
    <w:rsid w:val="00473940"/>
    <w:rsid w:val="004746DD"/>
    <w:rsid w:val="004748BA"/>
    <w:rsid w:val="00474962"/>
    <w:rsid w:val="00475914"/>
    <w:rsid w:val="00476133"/>
    <w:rsid w:val="00481905"/>
    <w:rsid w:val="004839D1"/>
    <w:rsid w:val="004840EA"/>
    <w:rsid w:val="00486235"/>
    <w:rsid w:val="00486632"/>
    <w:rsid w:val="00494BCB"/>
    <w:rsid w:val="00495D62"/>
    <w:rsid w:val="0049604F"/>
    <w:rsid w:val="00496524"/>
    <w:rsid w:val="004A0FD1"/>
    <w:rsid w:val="004A6B5E"/>
    <w:rsid w:val="004A6DC4"/>
    <w:rsid w:val="004B3093"/>
    <w:rsid w:val="004C1E50"/>
    <w:rsid w:val="004D31AD"/>
    <w:rsid w:val="004D4C36"/>
    <w:rsid w:val="004D539E"/>
    <w:rsid w:val="004E1889"/>
    <w:rsid w:val="004E2640"/>
    <w:rsid w:val="004E45B8"/>
    <w:rsid w:val="004E49A0"/>
    <w:rsid w:val="004F1B27"/>
    <w:rsid w:val="004F1DFE"/>
    <w:rsid w:val="00504301"/>
    <w:rsid w:val="00504FC3"/>
    <w:rsid w:val="00510658"/>
    <w:rsid w:val="00511419"/>
    <w:rsid w:val="005120EA"/>
    <w:rsid w:val="005209F0"/>
    <w:rsid w:val="005215AE"/>
    <w:rsid w:val="005267EA"/>
    <w:rsid w:val="00526D4E"/>
    <w:rsid w:val="00530ECB"/>
    <w:rsid w:val="00533113"/>
    <w:rsid w:val="00533BAE"/>
    <w:rsid w:val="00534C9B"/>
    <w:rsid w:val="00541C83"/>
    <w:rsid w:val="005451FF"/>
    <w:rsid w:val="0054624E"/>
    <w:rsid w:val="00550ADA"/>
    <w:rsid w:val="00553DA6"/>
    <w:rsid w:val="005548B8"/>
    <w:rsid w:val="0055492F"/>
    <w:rsid w:val="00560551"/>
    <w:rsid w:val="00563B19"/>
    <w:rsid w:val="00567978"/>
    <w:rsid w:val="005761C3"/>
    <w:rsid w:val="00576A83"/>
    <w:rsid w:val="00577CC8"/>
    <w:rsid w:val="0058014D"/>
    <w:rsid w:val="005845EA"/>
    <w:rsid w:val="005916F1"/>
    <w:rsid w:val="00594261"/>
    <w:rsid w:val="005949CB"/>
    <w:rsid w:val="005A035F"/>
    <w:rsid w:val="005A163D"/>
    <w:rsid w:val="005A32EA"/>
    <w:rsid w:val="005A35AD"/>
    <w:rsid w:val="005A5024"/>
    <w:rsid w:val="005A564E"/>
    <w:rsid w:val="005B0E01"/>
    <w:rsid w:val="005B68C1"/>
    <w:rsid w:val="005B6A1D"/>
    <w:rsid w:val="005C0294"/>
    <w:rsid w:val="005C306E"/>
    <w:rsid w:val="005C577F"/>
    <w:rsid w:val="005C7347"/>
    <w:rsid w:val="005D1A3A"/>
    <w:rsid w:val="005D6910"/>
    <w:rsid w:val="005D6B99"/>
    <w:rsid w:val="005D76FF"/>
    <w:rsid w:val="005E0A22"/>
    <w:rsid w:val="005E10F7"/>
    <w:rsid w:val="005E2D18"/>
    <w:rsid w:val="005F782E"/>
    <w:rsid w:val="006007B7"/>
    <w:rsid w:val="00604BE2"/>
    <w:rsid w:val="00610C10"/>
    <w:rsid w:val="00611CBB"/>
    <w:rsid w:val="00614137"/>
    <w:rsid w:val="006156D3"/>
    <w:rsid w:val="00617071"/>
    <w:rsid w:val="00620095"/>
    <w:rsid w:val="006215B6"/>
    <w:rsid w:val="0062228C"/>
    <w:rsid w:val="00631E9B"/>
    <w:rsid w:val="00632238"/>
    <w:rsid w:val="006357C7"/>
    <w:rsid w:val="00637BA1"/>
    <w:rsid w:val="00640A63"/>
    <w:rsid w:val="00640EFE"/>
    <w:rsid w:val="00643F67"/>
    <w:rsid w:val="00645DC5"/>
    <w:rsid w:val="00646E6A"/>
    <w:rsid w:val="00651D8E"/>
    <w:rsid w:val="00653BF6"/>
    <w:rsid w:val="006547AF"/>
    <w:rsid w:val="006561E6"/>
    <w:rsid w:val="00657E00"/>
    <w:rsid w:val="0066198D"/>
    <w:rsid w:val="00662535"/>
    <w:rsid w:val="00664D23"/>
    <w:rsid w:val="00673A0A"/>
    <w:rsid w:val="00673B01"/>
    <w:rsid w:val="00673F46"/>
    <w:rsid w:val="00687E52"/>
    <w:rsid w:val="0069126A"/>
    <w:rsid w:val="00691842"/>
    <w:rsid w:val="00691BDA"/>
    <w:rsid w:val="00697C99"/>
    <w:rsid w:val="006A6564"/>
    <w:rsid w:val="006A681B"/>
    <w:rsid w:val="006A73D3"/>
    <w:rsid w:val="006A7569"/>
    <w:rsid w:val="006B2815"/>
    <w:rsid w:val="006B2FF8"/>
    <w:rsid w:val="006B69FB"/>
    <w:rsid w:val="006B7F02"/>
    <w:rsid w:val="006C127E"/>
    <w:rsid w:val="006C3727"/>
    <w:rsid w:val="006C5BB2"/>
    <w:rsid w:val="006C6FBA"/>
    <w:rsid w:val="006C7135"/>
    <w:rsid w:val="006D1559"/>
    <w:rsid w:val="006D1C01"/>
    <w:rsid w:val="006D64B1"/>
    <w:rsid w:val="006E0F35"/>
    <w:rsid w:val="006E0FCF"/>
    <w:rsid w:val="006E2446"/>
    <w:rsid w:val="006E5490"/>
    <w:rsid w:val="006E5F95"/>
    <w:rsid w:val="006F33B2"/>
    <w:rsid w:val="0070190F"/>
    <w:rsid w:val="00702F52"/>
    <w:rsid w:val="00704771"/>
    <w:rsid w:val="0070511A"/>
    <w:rsid w:val="0071030E"/>
    <w:rsid w:val="0071565B"/>
    <w:rsid w:val="007165F9"/>
    <w:rsid w:val="007172C2"/>
    <w:rsid w:val="00717543"/>
    <w:rsid w:val="00717F0D"/>
    <w:rsid w:val="00725DFE"/>
    <w:rsid w:val="00726235"/>
    <w:rsid w:val="00731336"/>
    <w:rsid w:val="00736212"/>
    <w:rsid w:val="0073783B"/>
    <w:rsid w:val="007401DC"/>
    <w:rsid w:val="00746810"/>
    <w:rsid w:val="0075189D"/>
    <w:rsid w:val="00754A64"/>
    <w:rsid w:val="00764729"/>
    <w:rsid w:val="0077036F"/>
    <w:rsid w:val="007707EE"/>
    <w:rsid w:val="007731FD"/>
    <w:rsid w:val="007743E9"/>
    <w:rsid w:val="0077613C"/>
    <w:rsid w:val="007761EA"/>
    <w:rsid w:val="0077648D"/>
    <w:rsid w:val="00776534"/>
    <w:rsid w:val="007769FB"/>
    <w:rsid w:val="00781ABD"/>
    <w:rsid w:val="007848B2"/>
    <w:rsid w:val="00786C60"/>
    <w:rsid w:val="00787624"/>
    <w:rsid w:val="00790AAC"/>
    <w:rsid w:val="007914ED"/>
    <w:rsid w:val="007A03A5"/>
    <w:rsid w:val="007A6AE8"/>
    <w:rsid w:val="007A794B"/>
    <w:rsid w:val="007B20C3"/>
    <w:rsid w:val="007B384B"/>
    <w:rsid w:val="007B6A7E"/>
    <w:rsid w:val="007B7144"/>
    <w:rsid w:val="007C2426"/>
    <w:rsid w:val="007C4DCA"/>
    <w:rsid w:val="007D0873"/>
    <w:rsid w:val="007D1B3E"/>
    <w:rsid w:val="007D2093"/>
    <w:rsid w:val="007D3404"/>
    <w:rsid w:val="007D6B23"/>
    <w:rsid w:val="007E3FD6"/>
    <w:rsid w:val="007E52E4"/>
    <w:rsid w:val="007E5B9D"/>
    <w:rsid w:val="007E6FD7"/>
    <w:rsid w:val="007F5A73"/>
    <w:rsid w:val="0080144F"/>
    <w:rsid w:val="00802F09"/>
    <w:rsid w:val="00803193"/>
    <w:rsid w:val="00803658"/>
    <w:rsid w:val="0080607A"/>
    <w:rsid w:val="008124EB"/>
    <w:rsid w:val="008200A3"/>
    <w:rsid w:val="00821C44"/>
    <w:rsid w:val="0082201B"/>
    <w:rsid w:val="008225CB"/>
    <w:rsid w:val="00823CC7"/>
    <w:rsid w:val="00825F82"/>
    <w:rsid w:val="00832CBA"/>
    <w:rsid w:val="00842044"/>
    <w:rsid w:val="00843ACC"/>
    <w:rsid w:val="00846400"/>
    <w:rsid w:val="00853743"/>
    <w:rsid w:val="0085475E"/>
    <w:rsid w:val="00862037"/>
    <w:rsid w:val="00866ED3"/>
    <w:rsid w:val="008706A1"/>
    <w:rsid w:val="008715C0"/>
    <w:rsid w:val="0087589E"/>
    <w:rsid w:val="00876377"/>
    <w:rsid w:val="00886AEF"/>
    <w:rsid w:val="00892843"/>
    <w:rsid w:val="00893B98"/>
    <w:rsid w:val="00893F02"/>
    <w:rsid w:val="008976DA"/>
    <w:rsid w:val="008A01BC"/>
    <w:rsid w:val="008A1430"/>
    <w:rsid w:val="008A2739"/>
    <w:rsid w:val="008A2D1D"/>
    <w:rsid w:val="008A3BBE"/>
    <w:rsid w:val="008A4161"/>
    <w:rsid w:val="008A6A0C"/>
    <w:rsid w:val="008B1B95"/>
    <w:rsid w:val="008B41CE"/>
    <w:rsid w:val="008B4BC3"/>
    <w:rsid w:val="008B5DBE"/>
    <w:rsid w:val="008B61B9"/>
    <w:rsid w:val="008C0321"/>
    <w:rsid w:val="008C090F"/>
    <w:rsid w:val="008C0B3A"/>
    <w:rsid w:val="008C1331"/>
    <w:rsid w:val="008C21C6"/>
    <w:rsid w:val="008C29D5"/>
    <w:rsid w:val="008C416B"/>
    <w:rsid w:val="008C6CA6"/>
    <w:rsid w:val="008D08C7"/>
    <w:rsid w:val="008D3FBA"/>
    <w:rsid w:val="008D4C3D"/>
    <w:rsid w:val="008D72B6"/>
    <w:rsid w:val="008D7632"/>
    <w:rsid w:val="008E4923"/>
    <w:rsid w:val="008E6FFC"/>
    <w:rsid w:val="008E799D"/>
    <w:rsid w:val="008F046A"/>
    <w:rsid w:val="008F0B98"/>
    <w:rsid w:val="008F6590"/>
    <w:rsid w:val="008F7D7C"/>
    <w:rsid w:val="009003A4"/>
    <w:rsid w:val="00904628"/>
    <w:rsid w:val="00905FBF"/>
    <w:rsid w:val="009107F3"/>
    <w:rsid w:val="009120A0"/>
    <w:rsid w:val="0091231B"/>
    <w:rsid w:val="00914547"/>
    <w:rsid w:val="0091571A"/>
    <w:rsid w:val="009210E6"/>
    <w:rsid w:val="009212C6"/>
    <w:rsid w:val="00922D13"/>
    <w:rsid w:val="00923746"/>
    <w:rsid w:val="00923D54"/>
    <w:rsid w:val="00932F67"/>
    <w:rsid w:val="00933439"/>
    <w:rsid w:val="0093424D"/>
    <w:rsid w:val="009357E4"/>
    <w:rsid w:val="00940249"/>
    <w:rsid w:val="00946C36"/>
    <w:rsid w:val="009473AF"/>
    <w:rsid w:val="00947F5B"/>
    <w:rsid w:val="009513C8"/>
    <w:rsid w:val="009524B1"/>
    <w:rsid w:val="00955862"/>
    <w:rsid w:val="009558FC"/>
    <w:rsid w:val="00960830"/>
    <w:rsid w:val="009614DA"/>
    <w:rsid w:val="00964323"/>
    <w:rsid w:val="00965D12"/>
    <w:rsid w:val="00970904"/>
    <w:rsid w:val="00971825"/>
    <w:rsid w:val="00972ED2"/>
    <w:rsid w:val="00974D39"/>
    <w:rsid w:val="00975B94"/>
    <w:rsid w:val="00981F3B"/>
    <w:rsid w:val="00983233"/>
    <w:rsid w:val="00985371"/>
    <w:rsid w:val="00986358"/>
    <w:rsid w:val="009865D5"/>
    <w:rsid w:val="0099074E"/>
    <w:rsid w:val="00990AE4"/>
    <w:rsid w:val="00990E2F"/>
    <w:rsid w:val="00993C95"/>
    <w:rsid w:val="00996A55"/>
    <w:rsid w:val="00996E4F"/>
    <w:rsid w:val="00997F96"/>
    <w:rsid w:val="009A1E3F"/>
    <w:rsid w:val="009A211F"/>
    <w:rsid w:val="009A5077"/>
    <w:rsid w:val="009A6A1A"/>
    <w:rsid w:val="009A6C36"/>
    <w:rsid w:val="009A71A5"/>
    <w:rsid w:val="009B1962"/>
    <w:rsid w:val="009B3324"/>
    <w:rsid w:val="009B5C92"/>
    <w:rsid w:val="009C171A"/>
    <w:rsid w:val="009C3A0A"/>
    <w:rsid w:val="009C59E8"/>
    <w:rsid w:val="009C67EE"/>
    <w:rsid w:val="009D519D"/>
    <w:rsid w:val="009D5CEF"/>
    <w:rsid w:val="009D737F"/>
    <w:rsid w:val="009E16D2"/>
    <w:rsid w:val="009E357E"/>
    <w:rsid w:val="009E3B03"/>
    <w:rsid w:val="009E3F7D"/>
    <w:rsid w:val="009E5598"/>
    <w:rsid w:val="009E6DA6"/>
    <w:rsid w:val="009E7561"/>
    <w:rsid w:val="009E7FA5"/>
    <w:rsid w:val="009F3009"/>
    <w:rsid w:val="009F4D4E"/>
    <w:rsid w:val="00A0011F"/>
    <w:rsid w:val="00A06B17"/>
    <w:rsid w:val="00A11D5C"/>
    <w:rsid w:val="00A12308"/>
    <w:rsid w:val="00A233D2"/>
    <w:rsid w:val="00A2519D"/>
    <w:rsid w:val="00A3078E"/>
    <w:rsid w:val="00A32AD1"/>
    <w:rsid w:val="00A3335E"/>
    <w:rsid w:val="00A339FF"/>
    <w:rsid w:val="00A37082"/>
    <w:rsid w:val="00A37890"/>
    <w:rsid w:val="00A379C5"/>
    <w:rsid w:val="00A4528D"/>
    <w:rsid w:val="00A4569D"/>
    <w:rsid w:val="00A46066"/>
    <w:rsid w:val="00A473D6"/>
    <w:rsid w:val="00A50C02"/>
    <w:rsid w:val="00A538B1"/>
    <w:rsid w:val="00A54A7A"/>
    <w:rsid w:val="00A55B85"/>
    <w:rsid w:val="00A5612F"/>
    <w:rsid w:val="00A6107A"/>
    <w:rsid w:val="00A61DAA"/>
    <w:rsid w:val="00A658AD"/>
    <w:rsid w:val="00A671B8"/>
    <w:rsid w:val="00A67753"/>
    <w:rsid w:val="00A679F1"/>
    <w:rsid w:val="00A73FE7"/>
    <w:rsid w:val="00A74743"/>
    <w:rsid w:val="00A74DA0"/>
    <w:rsid w:val="00A77829"/>
    <w:rsid w:val="00A910E3"/>
    <w:rsid w:val="00A91744"/>
    <w:rsid w:val="00A9551F"/>
    <w:rsid w:val="00A973AC"/>
    <w:rsid w:val="00A97DD6"/>
    <w:rsid w:val="00AA6F06"/>
    <w:rsid w:val="00AA7699"/>
    <w:rsid w:val="00AA7997"/>
    <w:rsid w:val="00AB4351"/>
    <w:rsid w:val="00AB563E"/>
    <w:rsid w:val="00AC10CC"/>
    <w:rsid w:val="00AC2BC6"/>
    <w:rsid w:val="00AC32C1"/>
    <w:rsid w:val="00AC3933"/>
    <w:rsid w:val="00AC3CDE"/>
    <w:rsid w:val="00AC50F0"/>
    <w:rsid w:val="00AD03FD"/>
    <w:rsid w:val="00AD6799"/>
    <w:rsid w:val="00AD68B2"/>
    <w:rsid w:val="00AD6A3E"/>
    <w:rsid w:val="00AE3221"/>
    <w:rsid w:val="00AE42AA"/>
    <w:rsid w:val="00AE637E"/>
    <w:rsid w:val="00AF0E1D"/>
    <w:rsid w:val="00AF1035"/>
    <w:rsid w:val="00B1121E"/>
    <w:rsid w:val="00B11898"/>
    <w:rsid w:val="00B12294"/>
    <w:rsid w:val="00B13DF0"/>
    <w:rsid w:val="00B14212"/>
    <w:rsid w:val="00B275C5"/>
    <w:rsid w:val="00B318C2"/>
    <w:rsid w:val="00B36D9C"/>
    <w:rsid w:val="00B36EEC"/>
    <w:rsid w:val="00B37862"/>
    <w:rsid w:val="00B46B71"/>
    <w:rsid w:val="00B52E1D"/>
    <w:rsid w:val="00B54124"/>
    <w:rsid w:val="00B56484"/>
    <w:rsid w:val="00B712C9"/>
    <w:rsid w:val="00B810C0"/>
    <w:rsid w:val="00B820DF"/>
    <w:rsid w:val="00B84E8D"/>
    <w:rsid w:val="00B87C98"/>
    <w:rsid w:val="00B9056F"/>
    <w:rsid w:val="00B9778E"/>
    <w:rsid w:val="00BB00D0"/>
    <w:rsid w:val="00BB05DF"/>
    <w:rsid w:val="00BB1F73"/>
    <w:rsid w:val="00BB2733"/>
    <w:rsid w:val="00BB32AB"/>
    <w:rsid w:val="00BB50BA"/>
    <w:rsid w:val="00BB710F"/>
    <w:rsid w:val="00BB7D8D"/>
    <w:rsid w:val="00BC0513"/>
    <w:rsid w:val="00BC6B50"/>
    <w:rsid w:val="00BC73B0"/>
    <w:rsid w:val="00BE2483"/>
    <w:rsid w:val="00BE28F3"/>
    <w:rsid w:val="00BE2E4B"/>
    <w:rsid w:val="00BE6F66"/>
    <w:rsid w:val="00BE77DE"/>
    <w:rsid w:val="00BF1462"/>
    <w:rsid w:val="00BF3406"/>
    <w:rsid w:val="00BF4202"/>
    <w:rsid w:val="00BF451D"/>
    <w:rsid w:val="00BF731E"/>
    <w:rsid w:val="00BF7A91"/>
    <w:rsid w:val="00C07F8F"/>
    <w:rsid w:val="00C110AF"/>
    <w:rsid w:val="00C11912"/>
    <w:rsid w:val="00C14EA8"/>
    <w:rsid w:val="00C151B4"/>
    <w:rsid w:val="00C16C6C"/>
    <w:rsid w:val="00C17396"/>
    <w:rsid w:val="00C17BE2"/>
    <w:rsid w:val="00C23C7B"/>
    <w:rsid w:val="00C27C55"/>
    <w:rsid w:val="00C31E01"/>
    <w:rsid w:val="00C36306"/>
    <w:rsid w:val="00C3648B"/>
    <w:rsid w:val="00C36961"/>
    <w:rsid w:val="00C40F33"/>
    <w:rsid w:val="00C414F0"/>
    <w:rsid w:val="00C42FB0"/>
    <w:rsid w:val="00C45967"/>
    <w:rsid w:val="00C50586"/>
    <w:rsid w:val="00C506E0"/>
    <w:rsid w:val="00C5209B"/>
    <w:rsid w:val="00C533D2"/>
    <w:rsid w:val="00C54859"/>
    <w:rsid w:val="00C56E55"/>
    <w:rsid w:val="00C60B73"/>
    <w:rsid w:val="00C622BD"/>
    <w:rsid w:val="00C62FFE"/>
    <w:rsid w:val="00C66087"/>
    <w:rsid w:val="00C679A2"/>
    <w:rsid w:val="00C7008B"/>
    <w:rsid w:val="00C703EA"/>
    <w:rsid w:val="00C7096B"/>
    <w:rsid w:val="00C71391"/>
    <w:rsid w:val="00C71480"/>
    <w:rsid w:val="00C715D6"/>
    <w:rsid w:val="00C76DF0"/>
    <w:rsid w:val="00C778C9"/>
    <w:rsid w:val="00C846DB"/>
    <w:rsid w:val="00C855AB"/>
    <w:rsid w:val="00C86354"/>
    <w:rsid w:val="00C90433"/>
    <w:rsid w:val="00C90F2F"/>
    <w:rsid w:val="00C91033"/>
    <w:rsid w:val="00C911B6"/>
    <w:rsid w:val="00C923E1"/>
    <w:rsid w:val="00C93904"/>
    <w:rsid w:val="00C947CE"/>
    <w:rsid w:val="00C95AE2"/>
    <w:rsid w:val="00C95C50"/>
    <w:rsid w:val="00CA2A19"/>
    <w:rsid w:val="00CA421C"/>
    <w:rsid w:val="00CA55B0"/>
    <w:rsid w:val="00CA6AFE"/>
    <w:rsid w:val="00CB123D"/>
    <w:rsid w:val="00CB1570"/>
    <w:rsid w:val="00CB1DBB"/>
    <w:rsid w:val="00CB326A"/>
    <w:rsid w:val="00CB4183"/>
    <w:rsid w:val="00CB4320"/>
    <w:rsid w:val="00CB43EC"/>
    <w:rsid w:val="00CB546A"/>
    <w:rsid w:val="00CB6DE4"/>
    <w:rsid w:val="00CC0F9B"/>
    <w:rsid w:val="00CC1B77"/>
    <w:rsid w:val="00CC1E58"/>
    <w:rsid w:val="00CC20E4"/>
    <w:rsid w:val="00CC2F9C"/>
    <w:rsid w:val="00CC740F"/>
    <w:rsid w:val="00CC79EC"/>
    <w:rsid w:val="00CD1645"/>
    <w:rsid w:val="00CD1708"/>
    <w:rsid w:val="00CD1B15"/>
    <w:rsid w:val="00CD570D"/>
    <w:rsid w:val="00CF01B0"/>
    <w:rsid w:val="00CF15E0"/>
    <w:rsid w:val="00CF161B"/>
    <w:rsid w:val="00CF4832"/>
    <w:rsid w:val="00CF4ED5"/>
    <w:rsid w:val="00CF5746"/>
    <w:rsid w:val="00D06BCB"/>
    <w:rsid w:val="00D12BFF"/>
    <w:rsid w:val="00D12C3D"/>
    <w:rsid w:val="00D149DE"/>
    <w:rsid w:val="00D21EE3"/>
    <w:rsid w:val="00D32062"/>
    <w:rsid w:val="00D3586A"/>
    <w:rsid w:val="00D3592F"/>
    <w:rsid w:val="00D37786"/>
    <w:rsid w:val="00D53DCB"/>
    <w:rsid w:val="00D559A4"/>
    <w:rsid w:val="00D60290"/>
    <w:rsid w:val="00D617DF"/>
    <w:rsid w:val="00D6234E"/>
    <w:rsid w:val="00D71C36"/>
    <w:rsid w:val="00D71C85"/>
    <w:rsid w:val="00D73F12"/>
    <w:rsid w:val="00D809B0"/>
    <w:rsid w:val="00D80BD7"/>
    <w:rsid w:val="00D81AF6"/>
    <w:rsid w:val="00D8495A"/>
    <w:rsid w:val="00D860B1"/>
    <w:rsid w:val="00D964BD"/>
    <w:rsid w:val="00D97DD9"/>
    <w:rsid w:val="00DA476E"/>
    <w:rsid w:val="00DA492B"/>
    <w:rsid w:val="00DA6485"/>
    <w:rsid w:val="00DA74C7"/>
    <w:rsid w:val="00DB0CFA"/>
    <w:rsid w:val="00DB2704"/>
    <w:rsid w:val="00DB5619"/>
    <w:rsid w:val="00DB7D97"/>
    <w:rsid w:val="00DC2D29"/>
    <w:rsid w:val="00DC3337"/>
    <w:rsid w:val="00DC61A1"/>
    <w:rsid w:val="00DD1A24"/>
    <w:rsid w:val="00DD3CED"/>
    <w:rsid w:val="00DE038C"/>
    <w:rsid w:val="00DE1EC3"/>
    <w:rsid w:val="00DE2518"/>
    <w:rsid w:val="00DE3386"/>
    <w:rsid w:val="00DE33E4"/>
    <w:rsid w:val="00DF2D2E"/>
    <w:rsid w:val="00DF4E6A"/>
    <w:rsid w:val="00E02562"/>
    <w:rsid w:val="00E052DC"/>
    <w:rsid w:val="00E05E0A"/>
    <w:rsid w:val="00E06098"/>
    <w:rsid w:val="00E11EF6"/>
    <w:rsid w:val="00E146FA"/>
    <w:rsid w:val="00E153AE"/>
    <w:rsid w:val="00E1682F"/>
    <w:rsid w:val="00E168BB"/>
    <w:rsid w:val="00E23955"/>
    <w:rsid w:val="00E32951"/>
    <w:rsid w:val="00E32AFB"/>
    <w:rsid w:val="00E3535C"/>
    <w:rsid w:val="00E35F13"/>
    <w:rsid w:val="00E40214"/>
    <w:rsid w:val="00E404F8"/>
    <w:rsid w:val="00E43798"/>
    <w:rsid w:val="00E47460"/>
    <w:rsid w:val="00E50047"/>
    <w:rsid w:val="00E502BE"/>
    <w:rsid w:val="00E50803"/>
    <w:rsid w:val="00E50EA6"/>
    <w:rsid w:val="00E529BE"/>
    <w:rsid w:val="00E5586F"/>
    <w:rsid w:val="00E55C4B"/>
    <w:rsid w:val="00E565AC"/>
    <w:rsid w:val="00E6017B"/>
    <w:rsid w:val="00E61438"/>
    <w:rsid w:val="00E6154A"/>
    <w:rsid w:val="00E61F0F"/>
    <w:rsid w:val="00E74A59"/>
    <w:rsid w:val="00E758AE"/>
    <w:rsid w:val="00E76E67"/>
    <w:rsid w:val="00E8048B"/>
    <w:rsid w:val="00E82E37"/>
    <w:rsid w:val="00E83368"/>
    <w:rsid w:val="00E839EF"/>
    <w:rsid w:val="00E92CFE"/>
    <w:rsid w:val="00E9373B"/>
    <w:rsid w:val="00E95096"/>
    <w:rsid w:val="00E959FF"/>
    <w:rsid w:val="00E97A0D"/>
    <w:rsid w:val="00EA6564"/>
    <w:rsid w:val="00EB2B6D"/>
    <w:rsid w:val="00EB3D69"/>
    <w:rsid w:val="00EB43C0"/>
    <w:rsid w:val="00EB5887"/>
    <w:rsid w:val="00EB7A03"/>
    <w:rsid w:val="00EB7FA1"/>
    <w:rsid w:val="00ED040D"/>
    <w:rsid w:val="00ED17D1"/>
    <w:rsid w:val="00ED30BC"/>
    <w:rsid w:val="00ED653A"/>
    <w:rsid w:val="00ED703C"/>
    <w:rsid w:val="00ED70AE"/>
    <w:rsid w:val="00ED72BD"/>
    <w:rsid w:val="00EE3750"/>
    <w:rsid w:val="00EE4CEF"/>
    <w:rsid w:val="00EF2896"/>
    <w:rsid w:val="00EF2A5C"/>
    <w:rsid w:val="00EF2E77"/>
    <w:rsid w:val="00EF3F5B"/>
    <w:rsid w:val="00EF3FBC"/>
    <w:rsid w:val="00EF56A4"/>
    <w:rsid w:val="00EF5CB5"/>
    <w:rsid w:val="00EF7018"/>
    <w:rsid w:val="00EF7B40"/>
    <w:rsid w:val="00F01443"/>
    <w:rsid w:val="00F02531"/>
    <w:rsid w:val="00F04486"/>
    <w:rsid w:val="00F07229"/>
    <w:rsid w:val="00F15B00"/>
    <w:rsid w:val="00F21DFB"/>
    <w:rsid w:val="00F24D39"/>
    <w:rsid w:val="00F3282A"/>
    <w:rsid w:val="00F33AF8"/>
    <w:rsid w:val="00F340B8"/>
    <w:rsid w:val="00F42876"/>
    <w:rsid w:val="00F47B2F"/>
    <w:rsid w:val="00F47D56"/>
    <w:rsid w:val="00F5144F"/>
    <w:rsid w:val="00F533A5"/>
    <w:rsid w:val="00F56413"/>
    <w:rsid w:val="00F712E4"/>
    <w:rsid w:val="00F7134F"/>
    <w:rsid w:val="00F71AB3"/>
    <w:rsid w:val="00F7530F"/>
    <w:rsid w:val="00F76BD8"/>
    <w:rsid w:val="00F778F9"/>
    <w:rsid w:val="00F7790A"/>
    <w:rsid w:val="00F8004E"/>
    <w:rsid w:val="00F80714"/>
    <w:rsid w:val="00F84B20"/>
    <w:rsid w:val="00F85B99"/>
    <w:rsid w:val="00F86CBA"/>
    <w:rsid w:val="00F91BF5"/>
    <w:rsid w:val="00F9402E"/>
    <w:rsid w:val="00FA74FF"/>
    <w:rsid w:val="00FB2E85"/>
    <w:rsid w:val="00FB71CA"/>
    <w:rsid w:val="00FC0BBB"/>
    <w:rsid w:val="00FC0E47"/>
    <w:rsid w:val="00FC2ED1"/>
    <w:rsid w:val="00FC4E78"/>
    <w:rsid w:val="00FC7AD3"/>
    <w:rsid w:val="00FD3698"/>
    <w:rsid w:val="00FE1B24"/>
    <w:rsid w:val="00FF006E"/>
    <w:rsid w:val="00FF0EAE"/>
    <w:rsid w:val="00FF6C2C"/>
    <w:rsid w:val="10D843C5"/>
    <w:rsid w:val="138B491E"/>
    <w:rsid w:val="1AA90EBE"/>
    <w:rsid w:val="1EBD2B14"/>
    <w:rsid w:val="1F629C9D"/>
    <w:rsid w:val="21D535FF"/>
    <w:rsid w:val="226B4A40"/>
    <w:rsid w:val="2551D2B8"/>
    <w:rsid w:val="27ECFD78"/>
    <w:rsid w:val="2BA4C011"/>
    <w:rsid w:val="2C4948B6"/>
    <w:rsid w:val="2CF743C7"/>
    <w:rsid w:val="2E8DC8C5"/>
    <w:rsid w:val="365EBEEA"/>
    <w:rsid w:val="3F354960"/>
    <w:rsid w:val="42AAB702"/>
    <w:rsid w:val="434DD02C"/>
    <w:rsid w:val="48D6F554"/>
    <w:rsid w:val="51BA3D57"/>
    <w:rsid w:val="556EFA80"/>
    <w:rsid w:val="5AAF781D"/>
    <w:rsid w:val="5EC61B8C"/>
    <w:rsid w:val="61CE92BD"/>
    <w:rsid w:val="61D1B1C0"/>
    <w:rsid w:val="64E0316C"/>
    <w:rsid w:val="6A97FDB5"/>
    <w:rsid w:val="73D38827"/>
    <w:rsid w:val="7D35F7C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8F3EF"/>
  <w14:defaultImageDpi w14:val="32767"/>
  <w15:chartTrackingRefBased/>
  <w15:docId w15:val="{05075F51-5892-491A-9FAF-F548EB49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B6A1D"/>
  </w:style>
  <w:style w:type="paragraph" w:styleId="Heading1">
    <w:name w:val="heading 1"/>
    <w:basedOn w:val="Normal"/>
    <w:next w:val="Normal"/>
    <w:link w:val="Heading1Char"/>
    <w:uiPriority w:val="9"/>
    <w:qFormat/>
    <w:rsid w:val="005B6A1D"/>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5B6A1D"/>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5B6A1D"/>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5B6A1D"/>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5B6A1D"/>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5B6A1D"/>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5B6A1D"/>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5B6A1D"/>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5B6A1D"/>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A1D"/>
    <w:pPr>
      <w:spacing w:before="0" w:after="0"/>
    </w:pPr>
  </w:style>
  <w:style w:type="character" w:customStyle="1" w:styleId="Heading1Char">
    <w:name w:val="Heading 1 Char"/>
    <w:basedOn w:val="DefaultParagraphFont"/>
    <w:link w:val="Heading1"/>
    <w:uiPriority w:val="9"/>
    <w:rsid w:val="005B6A1D"/>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5B6A1D"/>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5B6A1D"/>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5B6A1D"/>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5B6A1D"/>
    <w:rPr>
      <w:rFonts w:eastAsiaTheme="majorEastAsia" w:cstheme="majorBidi"/>
      <w:b/>
    </w:rPr>
  </w:style>
  <w:style w:type="character" w:customStyle="1" w:styleId="Heading6Char">
    <w:name w:val="Heading 6 Char"/>
    <w:basedOn w:val="DefaultParagraphFont"/>
    <w:link w:val="Heading6"/>
    <w:uiPriority w:val="9"/>
    <w:semiHidden/>
    <w:rsid w:val="005B6A1D"/>
    <w:rPr>
      <w:rFonts w:eastAsiaTheme="majorEastAsia" w:cstheme="majorBidi"/>
      <w:b/>
      <w:iCs/>
    </w:rPr>
  </w:style>
  <w:style w:type="character" w:customStyle="1" w:styleId="Heading7Char">
    <w:name w:val="Heading 7 Char"/>
    <w:basedOn w:val="DefaultParagraphFont"/>
    <w:link w:val="Heading7"/>
    <w:uiPriority w:val="9"/>
    <w:semiHidden/>
    <w:rsid w:val="005B6A1D"/>
    <w:rPr>
      <w:rFonts w:eastAsiaTheme="majorEastAsia" w:cstheme="majorBidi"/>
      <w:b/>
    </w:rPr>
  </w:style>
  <w:style w:type="character" w:customStyle="1" w:styleId="Heading8Char">
    <w:name w:val="Heading 8 Char"/>
    <w:basedOn w:val="DefaultParagraphFont"/>
    <w:link w:val="Heading8"/>
    <w:uiPriority w:val="9"/>
    <w:semiHidden/>
    <w:rsid w:val="005B6A1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B6A1D"/>
    <w:rPr>
      <w:rFonts w:eastAsiaTheme="majorEastAsia" w:cstheme="majorBidi"/>
      <w:i/>
      <w:color w:val="272727" w:themeColor="text1" w:themeTint="D8"/>
      <w:sz w:val="24"/>
    </w:rPr>
  </w:style>
  <w:style w:type="paragraph" w:styleId="ListBullet">
    <w:name w:val="List Bullet"/>
    <w:basedOn w:val="Normal"/>
    <w:uiPriority w:val="17"/>
    <w:rsid w:val="005B6A1D"/>
    <w:pPr>
      <w:numPr>
        <w:numId w:val="11"/>
      </w:numPr>
      <w:contextualSpacing/>
    </w:pPr>
  </w:style>
  <w:style w:type="numbering" w:customStyle="1" w:styleId="BulletList">
    <w:name w:val="Bullet List"/>
    <w:basedOn w:val="NoList"/>
    <w:uiPriority w:val="99"/>
    <w:rsid w:val="005B6A1D"/>
    <w:pPr>
      <w:numPr>
        <w:numId w:val="13"/>
      </w:numPr>
    </w:pPr>
  </w:style>
  <w:style w:type="paragraph" w:styleId="ListParagraph">
    <w:name w:val="List Paragraph"/>
    <w:basedOn w:val="Normal"/>
    <w:uiPriority w:val="34"/>
    <w:rsid w:val="005B6A1D"/>
    <w:pPr>
      <w:ind w:left="284"/>
      <w:contextualSpacing/>
    </w:pPr>
  </w:style>
  <w:style w:type="paragraph" w:styleId="ListBullet2">
    <w:name w:val="List Bullet 2"/>
    <w:basedOn w:val="Normal"/>
    <w:uiPriority w:val="17"/>
    <w:rsid w:val="005B6A1D"/>
    <w:pPr>
      <w:numPr>
        <w:ilvl w:val="1"/>
        <w:numId w:val="11"/>
      </w:numPr>
      <w:contextualSpacing/>
    </w:pPr>
  </w:style>
  <w:style w:type="character" w:styleId="FollowedHyperlink">
    <w:name w:val="FollowedHyperlink"/>
    <w:basedOn w:val="DefaultParagraphFont"/>
    <w:uiPriority w:val="44"/>
    <w:rsid w:val="005B6A1D"/>
    <w:rPr>
      <w:color w:val="075D5F" w:themeColor="accent1"/>
      <w:u w:val="single"/>
    </w:rPr>
  </w:style>
  <w:style w:type="paragraph" w:styleId="ListBullet4">
    <w:name w:val="List Bullet 4"/>
    <w:basedOn w:val="Normal"/>
    <w:uiPriority w:val="17"/>
    <w:rsid w:val="005B6A1D"/>
    <w:pPr>
      <w:numPr>
        <w:ilvl w:val="3"/>
        <w:numId w:val="11"/>
      </w:numPr>
      <w:contextualSpacing/>
    </w:pPr>
  </w:style>
  <w:style w:type="paragraph" w:styleId="FootnoteText">
    <w:name w:val="footnote text"/>
    <w:basedOn w:val="Normal"/>
    <w:link w:val="FootnoteTextChar"/>
    <w:uiPriority w:val="99"/>
    <w:rsid w:val="005B6A1D"/>
    <w:pPr>
      <w:tabs>
        <w:tab w:val="left" w:pos="227"/>
      </w:tabs>
      <w:spacing w:after="0"/>
      <w:ind w:left="227" w:hanging="227"/>
    </w:pPr>
    <w:rPr>
      <w:sz w:val="16"/>
    </w:rPr>
  </w:style>
  <w:style w:type="paragraph" w:styleId="ListBullet5">
    <w:name w:val="List Bullet 5"/>
    <w:basedOn w:val="Normal"/>
    <w:uiPriority w:val="17"/>
    <w:rsid w:val="005B6A1D"/>
    <w:pPr>
      <w:numPr>
        <w:ilvl w:val="4"/>
        <w:numId w:val="11"/>
      </w:numPr>
      <w:contextualSpacing/>
    </w:pPr>
  </w:style>
  <w:style w:type="numbering" w:styleId="111111">
    <w:name w:val="Outline List 2"/>
    <w:basedOn w:val="NoList"/>
    <w:uiPriority w:val="99"/>
    <w:semiHidden/>
    <w:unhideWhenUsed/>
    <w:rsid w:val="005B6A1D"/>
    <w:pPr>
      <w:numPr>
        <w:numId w:val="1"/>
      </w:numPr>
    </w:pPr>
  </w:style>
  <w:style w:type="numbering" w:styleId="1ai">
    <w:name w:val="Outline List 1"/>
    <w:basedOn w:val="NoList"/>
    <w:uiPriority w:val="99"/>
    <w:semiHidden/>
    <w:unhideWhenUsed/>
    <w:rsid w:val="005B6A1D"/>
    <w:pPr>
      <w:numPr>
        <w:numId w:val="2"/>
      </w:numPr>
    </w:pPr>
  </w:style>
  <w:style w:type="paragraph" w:styleId="ListNumber">
    <w:name w:val="List Number"/>
    <w:basedOn w:val="Normal"/>
    <w:uiPriority w:val="99"/>
    <w:rsid w:val="005B6A1D"/>
    <w:pPr>
      <w:numPr>
        <w:numId w:val="9"/>
      </w:numPr>
      <w:contextualSpacing/>
    </w:pPr>
  </w:style>
  <w:style w:type="paragraph" w:styleId="ListNumber2">
    <w:name w:val="List Number 2"/>
    <w:basedOn w:val="Normal"/>
    <w:uiPriority w:val="99"/>
    <w:rsid w:val="005B6A1D"/>
    <w:pPr>
      <w:numPr>
        <w:ilvl w:val="1"/>
        <w:numId w:val="9"/>
      </w:numPr>
      <w:contextualSpacing/>
    </w:pPr>
  </w:style>
  <w:style w:type="paragraph" w:styleId="ListNumber3">
    <w:name w:val="List Number 3"/>
    <w:basedOn w:val="Normal"/>
    <w:uiPriority w:val="99"/>
    <w:rsid w:val="005B6A1D"/>
    <w:pPr>
      <w:numPr>
        <w:ilvl w:val="2"/>
        <w:numId w:val="9"/>
      </w:numPr>
      <w:contextualSpacing/>
    </w:pPr>
  </w:style>
  <w:style w:type="paragraph" w:styleId="ListNumber4">
    <w:name w:val="List Number 4"/>
    <w:basedOn w:val="Normal"/>
    <w:uiPriority w:val="99"/>
    <w:rsid w:val="005B6A1D"/>
    <w:pPr>
      <w:numPr>
        <w:ilvl w:val="3"/>
        <w:numId w:val="9"/>
      </w:numPr>
      <w:contextualSpacing/>
    </w:pPr>
  </w:style>
  <w:style w:type="paragraph" w:styleId="ListNumber5">
    <w:name w:val="List Number 5"/>
    <w:basedOn w:val="Normal"/>
    <w:uiPriority w:val="99"/>
    <w:rsid w:val="005B6A1D"/>
    <w:pPr>
      <w:numPr>
        <w:ilvl w:val="4"/>
        <w:numId w:val="9"/>
      </w:numPr>
      <w:contextualSpacing/>
    </w:pPr>
  </w:style>
  <w:style w:type="character" w:customStyle="1" w:styleId="FootnoteTextChar">
    <w:name w:val="Footnote Text Char"/>
    <w:basedOn w:val="DefaultParagraphFont"/>
    <w:link w:val="FootnoteText"/>
    <w:uiPriority w:val="99"/>
    <w:rsid w:val="005B6A1D"/>
    <w:rPr>
      <w:sz w:val="16"/>
    </w:rPr>
  </w:style>
  <w:style w:type="character" w:styleId="FootnoteReference">
    <w:name w:val="footnote reference"/>
    <w:basedOn w:val="DefaultParagraphFont"/>
    <w:uiPriority w:val="99"/>
    <w:semiHidden/>
    <w:rsid w:val="005B6A1D"/>
    <w:rPr>
      <w:vertAlign w:val="superscript"/>
    </w:rPr>
  </w:style>
  <w:style w:type="paragraph" w:styleId="Caption">
    <w:name w:val="caption"/>
    <w:basedOn w:val="Normal"/>
    <w:next w:val="Normal"/>
    <w:uiPriority w:val="35"/>
    <w:qFormat/>
    <w:rsid w:val="005B6A1D"/>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5B6A1D"/>
    <w:pPr>
      <w:spacing w:before="60"/>
    </w:pPr>
    <w:rPr>
      <w:i/>
    </w:rPr>
  </w:style>
  <w:style w:type="character" w:customStyle="1" w:styleId="StatementChar">
    <w:name w:val="Statement Char"/>
    <w:basedOn w:val="DefaultParagraphFont"/>
    <w:link w:val="Statement"/>
    <w:uiPriority w:val="23"/>
    <w:rsid w:val="005B6A1D"/>
    <w:rPr>
      <w:i/>
    </w:rPr>
  </w:style>
  <w:style w:type="paragraph" w:styleId="IntenseQuote">
    <w:name w:val="Intense Quote"/>
    <w:basedOn w:val="Normal"/>
    <w:next w:val="Normal"/>
    <w:link w:val="IntenseQuoteChar"/>
    <w:uiPriority w:val="30"/>
    <w:semiHidden/>
    <w:rsid w:val="005B6A1D"/>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5B6A1D"/>
    <w:rPr>
      <w:b/>
      <w:iCs/>
      <w:color w:val="075D5F" w:themeColor="accent1"/>
      <w:sz w:val="26"/>
    </w:rPr>
  </w:style>
  <w:style w:type="paragraph" w:styleId="Salutation">
    <w:name w:val="Salutation"/>
    <w:basedOn w:val="Normal"/>
    <w:next w:val="Normal"/>
    <w:link w:val="SalutationChar"/>
    <w:uiPriority w:val="34"/>
    <w:semiHidden/>
    <w:rsid w:val="005B6A1D"/>
    <w:pPr>
      <w:spacing w:after="0"/>
    </w:pPr>
    <w:rPr>
      <w:b/>
    </w:rPr>
  </w:style>
  <w:style w:type="character" w:customStyle="1" w:styleId="SalutationChar">
    <w:name w:val="Salutation Char"/>
    <w:basedOn w:val="DefaultParagraphFont"/>
    <w:link w:val="Salutation"/>
    <w:uiPriority w:val="34"/>
    <w:semiHidden/>
    <w:rsid w:val="005B6A1D"/>
    <w:rPr>
      <w:b/>
    </w:rPr>
  </w:style>
  <w:style w:type="paragraph" w:styleId="Signature">
    <w:name w:val="Signature"/>
    <w:basedOn w:val="Normal"/>
    <w:link w:val="SignatureChar"/>
    <w:uiPriority w:val="34"/>
    <w:semiHidden/>
    <w:rsid w:val="005B6A1D"/>
    <w:pPr>
      <w:spacing w:before="720" w:after="0"/>
      <w:contextualSpacing/>
    </w:pPr>
  </w:style>
  <w:style w:type="character" w:customStyle="1" w:styleId="SignatureChar">
    <w:name w:val="Signature Char"/>
    <w:basedOn w:val="DefaultParagraphFont"/>
    <w:link w:val="Signature"/>
    <w:uiPriority w:val="34"/>
    <w:semiHidden/>
    <w:rsid w:val="005B6A1D"/>
  </w:style>
  <w:style w:type="paragraph" w:styleId="Date">
    <w:name w:val="Date"/>
    <w:basedOn w:val="Normal"/>
    <w:next w:val="Normal"/>
    <w:link w:val="DateChar"/>
    <w:uiPriority w:val="34"/>
    <w:semiHidden/>
    <w:rsid w:val="005B6A1D"/>
  </w:style>
  <w:style w:type="character" w:customStyle="1" w:styleId="DateChar">
    <w:name w:val="Date Char"/>
    <w:basedOn w:val="DefaultParagraphFont"/>
    <w:link w:val="Date"/>
    <w:uiPriority w:val="34"/>
    <w:semiHidden/>
    <w:rsid w:val="005B6A1D"/>
  </w:style>
  <w:style w:type="paragraph" w:styleId="EnvelopeAddress">
    <w:name w:val="envelope address"/>
    <w:basedOn w:val="Normal"/>
    <w:uiPriority w:val="34"/>
    <w:semiHidden/>
    <w:rsid w:val="005B6A1D"/>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5B6A1D"/>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5B6A1D"/>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5B6A1D"/>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5B6A1D"/>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5B6A1D"/>
    <w:rPr>
      <w:rFonts w:eastAsiaTheme="minorEastAsia" w:cstheme="majorBidi"/>
      <w:b/>
      <w:color w:val="075D5F" w:themeColor="accent1"/>
      <w:sz w:val="22"/>
      <w:szCs w:val="22"/>
    </w:rPr>
  </w:style>
  <w:style w:type="table" w:styleId="TableGrid">
    <w:name w:val="Table Grid"/>
    <w:basedOn w:val="TableNormal"/>
    <w:uiPriority w:val="59"/>
    <w:rsid w:val="005B6A1D"/>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5B6A1D"/>
    <w:rPr>
      <w:color w:val="212429" w:themeColor="text2"/>
      <w:bdr w:val="none" w:sz="0" w:space="0" w:color="auto"/>
      <w:shd w:val="clear" w:color="auto" w:fill="D3D3D3"/>
    </w:rPr>
  </w:style>
  <w:style w:type="table" w:styleId="ListTable1Light">
    <w:name w:val="List Table 1 Light"/>
    <w:basedOn w:val="TableNormal"/>
    <w:uiPriority w:val="46"/>
    <w:locked/>
    <w:rsid w:val="005B6A1D"/>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5B6A1D"/>
    <w:pPr>
      <w:numPr>
        <w:numId w:val="12"/>
      </w:numPr>
    </w:pPr>
  </w:style>
  <w:style w:type="paragraph" w:styleId="Quote">
    <w:name w:val="Quote"/>
    <w:basedOn w:val="Normal"/>
    <w:next w:val="Normal"/>
    <w:link w:val="QuoteChar"/>
    <w:uiPriority w:val="29"/>
    <w:semiHidden/>
    <w:qFormat/>
    <w:rsid w:val="005B6A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B6A1D"/>
    <w:rPr>
      <w:i/>
      <w:iCs/>
      <w:color w:val="404040" w:themeColor="text1" w:themeTint="BF"/>
    </w:rPr>
  </w:style>
  <w:style w:type="paragraph" w:styleId="TOCHeading">
    <w:name w:val="TOC Heading"/>
    <w:basedOn w:val="Heading1"/>
    <w:next w:val="Normal"/>
    <w:uiPriority w:val="39"/>
    <w:rsid w:val="005B6A1D"/>
    <w:pPr>
      <w:spacing w:after="0"/>
      <w:outlineLvl w:val="9"/>
    </w:pPr>
  </w:style>
  <w:style w:type="paragraph" w:styleId="TOC1">
    <w:name w:val="toc 1"/>
    <w:basedOn w:val="Normal"/>
    <w:next w:val="Normal"/>
    <w:autoRedefine/>
    <w:uiPriority w:val="39"/>
    <w:rsid w:val="005B6A1D"/>
    <w:pPr>
      <w:tabs>
        <w:tab w:val="right" w:leader="underscore" w:pos="10773"/>
      </w:tabs>
      <w:spacing w:before="240" w:after="100"/>
    </w:pPr>
    <w:rPr>
      <w:b/>
    </w:rPr>
  </w:style>
  <w:style w:type="paragraph" w:styleId="TOC2">
    <w:name w:val="toc 2"/>
    <w:basedOn w:val="Normal"/>
    <w:next w:val="Normal"/>
    <w:autoRedefine/>
    <w:uiPriority w:val="39"/>
    <w:rsid w:val="005B6A1D"/>
    <w:pPr>
      <w:tabs>
        <w:tab w:val="right" w:leader="underscore" w:pos="10773"/>
      </w:tabs>
      <w:spacing w:after="100"/>
    </w:pPr>
  </w:style>
  <w:style w:type="character" w:styleId="Hyperlink">
    <w:name w:val="Hyperlink"/>
    <w:basedOn w:val="DefaultParagraphFont"/>
    <w:uiPriority w:val="99"/>
    <w:unhideWhenUsed/>
    <w:rsid w:val="005B6A1D"/>
    <w:rPr>
      <w:color w:val="36383D" w:themeColor="accent6"/>
      <w:u w:val="single"/>
    </w:rPr>
  </w:style>
  <w:style w:type="paragraph" w:customStyle="1" w:styleId="Heading1-Numbered">
    <w:name w:val="Heading 1 - Numbered"/>
    <w:basedOn w:val="Heading1"/>
    <w:next w:val="Normal"/>
    <w:uiPriority w:val="9"/>
    <w:qFormat/>
    <w:rsid w:val="005B6A1D"/>
    <w:pPr>
      <w:numPr>
        <w:numId w:val="4"/>
      </w:numPr>
    </w:pPr>
  </w:style>
  <w:style w:type="paragraph" w:customStyle="1" w:styleId="Heading3-Numbered">
    <w:name w:val="Heading 3 - Numbered"/>
    <w:basedOn w:val="Heading3"/>
    <w:next w:val="Normal"/>
    <w:uiPriority w:val="9"/>
    <w:qFormat/>
    <w:rsid w:val="005B6A1D"/>
    <w:pPr>
      <w:numPr>
        <w:ilvl w:val="2"/>
        <w:numId w:val="4"/>
      </w:numPr>
    </w:pPr>
  </w:style>
  <w:style w:type="paragraph" w:customStyle="1" w:styleId="Heading2-Numbered">
    <w:name w:val="Heading 2 - Numbered"/>
    <w:basedOn w:val="Heading2"/>
    <w:next w:val="Normal"/>
    <w:link w:val="Heading2-NumberedChar"/>
    <w:uiPriority w:val="9"/>
    <w:qFormat/>
    <w:rsid w:val="005B6A1D"/>
    <w:pPr>
      <w:numPr>
        <w:ilvl w:val="1"/>
        <w:numId w:val="4"/>
      </w:numPr>
    </w:pPr>
  </w:style>
  <w:style w:type="character" w:customStyle="1" w:styleId="Heading2-NumberedChar">
    <w:name w:val="Heading 2 - Numbered Char"/>
    <w:basedOn w:val="Heading2Char"/>
    <w:link w:val="Heading2-Numbered"/>
    <w:uiPriority w:val="9"/>
    <w:rsid w:val="005B6A1D"/>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5B6A1D"/>
    <w:pPr>
      <w:numPr>
        <w:ilvl w:val="3"/>
        <w:numId w:val="4"/>
      </w:numPr>
      <w:spacing w:before="60"/>
    </w:pPr>
    <w:rPr>
      <w:b w:val="0"/>
      <w:caps/>
      <w:sz w:val="18"/>
    </w:rPr>
  </w:style>
  <w:style w:type="paragraph" w:customStyle="1" w:styleId="Introduction">
    <w:name w:val="Introduction"/>
    <w:basedOn w:val="Normal"/>
    <w:next w:val="Normal"/>
    <w:uiPriority w:val="10"/>
    <w:semiHidden/>
    <w:qFormat/>
    <w:rsid w:val="005B6A1D"/>
    <w:pPr>
      <w:keepLines/>
      <w:spacing w:before="240" w:after="240"/>
    </w:pPr>
    <w:rPr>
      <w:b/>
      <w:color w:val="212429" w:themeColor="text2"/>
    </w:rPr>
  </w:style>
  <w:style w:type="paragraph" w:styleId="Header">
    <w:name w:val="header"/>
    <w:basedOn w:val="Normal"/>
    <w:link w:val="HeaderChar"/>
    <w:uiPriority w:val="44"/>
    <w:rsid w:val="005B6A1D"/>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5B6A1D"/>
    <w:rPr>
      <w:color w:val="36383D" w:themeColor="accent6"/>
      <w:sz w:val="14"/>
    </w:rPr>
  </w:style>
  <w:style w:type="paragraph" w:styleId="Footer">
    <w:name w:val="footer"/>
    <w:basedOn w:val="Normal"/>
    <w:link w:val="FooterChar"/>
    <w:uiPriority w:val="44"/>
    <w:rsid w:val="005B6A1D"/>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5B6A1D"/>
    <w:rPr>
      <w:color w:val="36383D" w:themeColor="accent6"/>
      <w:sz w:val="14"/>
    </w:rPr>
  </w:style>
  <w:style w:type="paragraph" w:styleId="TableofFigures">
    <w:name w:val="table of figures"/>
    <w:basedOn w:val="Normal"/>
    <w:next w:val="Normal"/>
    <w:uiPriority w:val="99"/>
    <w:semiHidden/>
    <w:rsid w:val="005B6A1D"/>
    <w:pPr>
      <w:tabs>
        <w:tab w:val="right" w:leader="underscore" w:pos="10773"/>
      </w:tabs>
      <w:spacing w:after="100"/>
    </w:pPr>
  </w:style>
  <w:style w:type="paragraph" w:styleId="ListContinue">
    <w:name w:val="List Continue"/>
    <w:basedOn w:val="Normal"/>
    <w:uiPriority w:val="17"/>
    <w:rsid w:val="005B6A1D"/>
    <w:pPr>
      <w:numPr>
        <w:numId w:val="5"/>
      </w:numPr>
      <w:contextualSpacing/>
    </w:pPr>
  </w:style>
  <w:style w:type="paragraph" w:styleId="ListContinue2">
    <w:name w:val="List Continue 2"/>
    <w:basedOn w:val="Normal"/>
    <w:uiPriority w:val="17"/>
    <w:rsid w:val="005B6A1D"/>
    <w:pPr>
      <w:numPr>
        <w:ilvl w:val="1"/>
        <w:numId w:val="5"/>
      </w:numPr>
      <w:contextualSpacing/>
    </w:pPr>
  </w:style>
  <w:style w:type="paragraph" w:styleId="ListContinue3">
    <w:name w:val="List Continue 3"/>
    <w:basedOn w:val="Normal"/>
    <w:uiPriority w:val="17"/>
    <w:rsid w:val="005B6A1D"/>
    <w:pPr>
      <w:numPr>
        <w:ilvl w:val="2"/>
        <w:numId w:val="5"/>
      </w:numPr>
      <w:contextualSpacing/>
    </w:pPr>
  </w:style>
  <w:style w:type="paragraph" w:styleId="ListContinue4">
    <w:name w:val="List Continue 4"/>
    <w:basedOn w:val="Normal"/>
    <w:uiPriority w:val="17"/>
    <w:rsid w:val="005B6A1D"/>
    <w:pPr>
      <w:numPr>
        <w:ilvl w:val="3"/>
        <w:numId w:val="5"/>
      </w:numPr>
      <w:contextualSpacing/>
    </w:pPr>
  </w:style>
  <w:style w:type="paragraph" w:styleId="ListContinue5">
    <w:name w:val="List Continue 5"/>
    <w:basedOn w:val="Normal"/>
    <w:uiPriority w:val="17"/>
    <w:rsid w:val="005B6A1D"/>
    <w:pPr>
      <w:numPr>
        <w:ilvl w:val="4"/>
        <w:numId w:val="5"/>
      </w:numPr>
      <w:contextualSpacing/>
    </w:pPr>
  </w:style>
  <w:style w:type="paragraph" w:styleId="ListBullet3">
    <w:name w:val="List Bullet 3"/>
    <w:basedOn w:val="Normal"/>
    <w:uiPriority w:val="17"/>
    <w:rsid w:val="005B6A1D"/>
    <w:pPr>
      <w:numPr>
        <w:ilvl w:val="2"/>
        <w:numId w:val="11"/>
      </w:numPr>
      <w:contextualSpacing/>
    </w:pPr>
  </w:style>
  <w:style w:type="paragraph" w:styleId="TOC3">
    <w:name w:val="toc 3"/>
    <w:basedOn w:val="Normal"/>
    <w:next w:val="Normal"/>
    <w:autoRedefine/>
    <w:uiPriority w:val="39"/>
    <w:rsid w:val="005B6A1D"/>
    <w:pPr>
      <w:tabs>
        <w:tab w:val="right" w:leader="underscore" w:pos="10773"/>
      </w:tabs>
      <w:spacing w:after="100"/>
      <w:ind w:left="284"/>
    </w:pPr>
  </w:style>
  <w:style w:type="paragraph" w:styleId="TOC4">
    <w:name w:val="toc 4"/>
    <w:basedOn w:val="Normal"/>
    <w:next w:val="Normal"/>
    <w:autoRedefine/>
    <w:uiPriority w:val="39"/>
    <w:semiHidden/>
    <w:rsid w:val="005B6A1D"/>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5B6A1D"/>
    <w:pPr>
      <w:numPr>
        <w:numId w:val="5"/>
      </w:numPr>
    </w:pPr>
  </w:style>
  <w:style w:type="paragraph" w:styleId="List">
    <w:name w:val="List"/>
    <w:basedOn w:val="Normal"/>
    <w:uiPriority w:val="17"/>
    <w:rsid w:val="005B6A1D"/>
    <w:pPr>
      <w:numPr>
        <w:numId w:val="10"/>
      </w:numPr>
      <w:contextualSpacing/>
    </w:pPr>
  </w:style>
  <w:style w:type="paragraph" w:styleId="List2">
    <w:name w:val="List 2"/>
    <w:basedOn w:val="Normal"/>
    <w:uiPriority w:val="17"/>
    <w:rsid w:val="005B6A1D"/>
    <w:pPr>
      <w:numPr>
        <w:ilvl w:val="1"/>
        <w:numId w:val="10"/>
      </w:numPr>
      <w:contextualSpacing/>
    </w:pPr>
  </w:style>
  <w:style w:type="paragraph" w:styleId="List3">
    <w:name w:val="List 3"/>
    <w:basedOn w:val="Normal"/>
    <w:uiPriority w:val="17"/>
    <w:rsid w:val="005B6A1D"/>
    <w:pPr>
      <w:numPr>
        <w:ilvl w:val="2"/>
        <w:numId w:val="10"/>
      </w:numPr>
      <w:contextualSpacing/>
    </w:pPr>
  </w:style>
  <w:style w:type="paragraph" w:styleId="List4">
    <w:name w:val="List 4"/>
    <w:basedOn w:val="Normal"/>
    <w:uiPriority w:val="17"/>
    <w:rsid w:val="005B6A1D"/>
    <w:pPr>
      <w:numPr>
        <w:ilvl w:val="3"/>
        <w:numId w:val="10"/>
      </w:numPr>
      <w:contextualSpacing/>
    </w:pPr>
  </w:style>
  <w:style w:type="paragraph" w:styleId="List5">
    <w:name w:val="List 5"/>
    <w:basedOn w:val="Normal"/>
    <w:uiPriority w:val="17"/>
    <w:rsid w:val="005B6A1D"/>
    <w:pPr>
      <w:numPr>
        <w:ilvl w:val="4"/>
        <w:numId w:val="10"/>
      </w:numPr>
      <w:contextualSpacing/>
    </w:pPr>
  </w:style>
  <w:style w:type="paragraph" w:customStyle="1" w:styleId="TableListContinue2">
    <w:name w:val="Table List Continue 2"/>
    <w:basedOn w:val="Normal"/>
    <w:uiPriority w:val="18"/>
    <w:rsid w:val="005B6A1D"/>
    <w:pPr>
      <w:numPr>
        <w:ilvl w:val="1"/>
        <w:numId w:val="7"/>
      </w:numPr>
      <w:contextualSpacing/>
    </w:pPr>
  </w:style>
  <w:style w:type="paragraph" w:customStyle="1" w:styleId="TableListContinue">
    <w:name w:val="Table List Continue"/>
    <w:basedOn w:val="Normal"/>
    <w:uiPriority w:val="18"/>
    <w:rsid w:val="005B6A1D"/>
    <w:pPr>
      <w:numPr>
        <w:numId w:val="7"/>
      </w:numPr>
      <w:contextualSpacing/>
    </w:pPr>
  </w:style>
  <w:style w:type="paragraph" w:customStyle="1" w:styleId="TableListContinue3">
    <w:name w:val="Table List Continue 3"/>
    <w:basedOn w:val="Normal"/>
    <w:uiPriority w:val="18"/>
    <w:rsid w:val="005B6A1D"/>
    <w:pPr>
      <w:numPr>
        <w:ilvl w:val="2"/>
        <w:numId w:val="7"/>
      </w:numPr>
      <w:contextualSpacing/>
    </w:pPr>
  </w:style>
  <w:style w:type="paragraph" w:customStyle="1" w:styleId="TableListContinue4">
    <w:name w:val="Table List Continue 4"/>
    <w:basedOn w:val="Normal"/>
    <w:uiPriority w:val="18"/>
    <w:semiHidden/>
    <w:rsid w:val="005B6A1D"/>
    <w:pPr>
      <w:numPr>
        <w:ilvl w:val="3"/>
        <w:numId w:val="7"/>
      </w:numPr>
      <w:contextualSpacing/>
    </w:pPr>
  </w:style>
  <w:style w:type="paragraph" w:customStyle="1" w:styleId="TableListContinue5">
    <w:name w:val="Table List Continue 5"/>
    <w:basedOn w:val="Normal"/>
    <w:uiPriority w:val="18"/>
    <w:semiHidden/>
    <w:rsid w:val="005B6A1D"/>
    <w:pPr>
      <w:numPr>
        <w:ilvl w:val="4"/>
        <w:numId w:val="7"/>
      </w:numPr>
      <w:contextualSpacing/>
    </w:pPr>
  </w:style>
  <w:style w:type="numbering" w:customStyle="1" w:styleId="TableCellLists">
    <w:name w:val="Table Cell Lists"/>
    <w:basedOn w:val="NoList"/>
    <w:uiPriority w:val="99"/>
    <w:rsid w:val="005B6A1D"/>
    <w:pPr>
      <w:numPr>
        <w:numId w:val="14"/>
      </w:numPr>
    </w:pPr>
  </w:style>
  <w:style w:type="paragraph" w:customStyle="1" w:styleId="TableCellList">
    <w:name w:val="Table Cell List"/>
    <w:basedOn w:val="Normal"/>
    <w:uiPriority w:val="17"/>
    <w:rsid w:val="005B6A1D"/>
    <w:pPr>
      <w:numPr>
        <w:numId w:val="8"/>
      </w:numPr>
      <w:contextualSpacing/>
    </w:pPr>
  </w:style>
  <w:style w:type="paragraph" w:customStyle="1" w:styleId="TableCellList2">
    <w:name w:val="Table Cell List 2"/>
    <w:basedOn w:val="Normal"/>
    <w:uiPriority w:val="17"/>
    <w:rsid w:val="005B6A1D"/>
    <w:pPr>
      <w:numPr>
        <w:ilvl w:val="1"/>
        <w:numId w:val="8"/>
      </w:numPr>
      <w:contextualSpacing/>
    </w:pPr>
  </w:style>
  <w:style w:type="paragraph" w:customStyle="1" w:styleId="TableCellList3">
    <w:name w:val="Table Cell List 3"/>
    <w:basedOn w:val="Normal"/>
    <w:uiPriority w:val="17"/>
    <w:rsid w:val="005B6A1D"/>
    <w:pPr>
      <w:numPr>
        <w:ilvl w:val="2"/>
        <w:numId w:val="8"/>
      </w:numPr>
      <w:contextualSpacing/>
    </w:pPr>
  </w:style>
  <w:style w:type="paragraph" w:customStyle="1" w:styleId="TableCellList4">
    <w:name w:val="Table Cell List 4"/>
    <w:basedOn w:val="Normal"/>
    <w:uiPriority w:val="17"/>
    <w:semiHidden/>
    <w:rsid w:val="005B6A1D"/>
    <w:pPr>
      <w:numPr>
        <w:ilvl w:val="3"/>
        <w:numId w:val="8"/>
      </w:numPr>
      <w:contextualSpacing/>
    </w:pPr>
  </w:style>
  <w:style w:type="paragraph" w:customStyle="1" w:styleId="TableCellList5">
    <w:name w:val="Table Cell List 5"/>
    <w:basedOn w:val="Normal"/>
    <w:uiPriority w:val="17"/>
    <w:semiHidden/>
    <w:rsid w:val="005B6A1D"/>
    <w:pPr>
      <w:numPr>
        <w:ilvl w:val="4"/>
        <w:numId w:val="8"/>
      </w:numPr>
      <w:contextualSpacing/>
    </w:pPr>
  </w:style>
  <w:style w:type="numbering" w:customStyle="1" w:styleId="TableListContinueSet">
    <w:name w:val="Table List Continue Set"/>
    <w:basedOn w:val="NoList"/>
    <w:uiPriority w:val="99"/>
    <w:rsid w:val="005B6A1D"/>
    <w:pPr>
      <w:numPr>
        <w:numId w:val="7"/>
      </w:numPr>
    </w:pPr>
  </w:style>
  <w:style w:type="paragraph" w:customStyle="1" w:styleId="ListParagraph2">
    <w:name w:val="List Paragraph 2"/>
    <w:basedOn w:val="Normal"/>
    <w:uiPriority w:val="34"/>
    <w:rsid w:val="005B6A1D"/>
    <w:pPr>
      <w:ind w:left="567"/>
      <w:contextualSpacing/>
    </w:pPr>
  </w:style>
  <w:style w:type="paragraph" w:customStyle="1" w:styleId="ListParagraph3">
    <w:name w:val="List Paragraph 3"/>
    <w:basedOn w:val="Normal"/>
    <w:uiPriority w:val="34"/>
    <w:rsid w:val="005B6A1D"/>
    <w:pPr>
      <w:ind w:left="851"/>
      <w:contextualSpacing/>
    </w:pPr>
  </w:style>
  <w:style w:type="paragraph" w:customStyle="1" w:styleId="ListParagraph4">
    <w:name w:val="List Paragraph 4"/>
    <w:basedOn w:val="Normal"/>
    <w:uiPriority w:val="34"/>
    <w:rsid w:val="005B6A1D"/>
    <w:pPr>
      <w:ind w:left="1134"/>
      <w:contextualSpacing/>
    </w:pPr>
  </w:style>
  <w:style w:type="paragraph" w:customStyle="1" w:styleId="ListParagraph5">
    <w:name w:val="List Paragraph 5"/>
    <w:basedOn w:val="Normal"/>
    <w:uiPriority w:val="34"/>
    <w:rsid w:val="005B6A1D"/>
    <w:pPr>
      <w:ind w:left="1418"/>
      <w:contextualSpacing/>
    </w:pPr>
  </w:style>
  <w:style w:type="character" w:customStyle="1" w:styleId="Bold">
    <w:name w:val="Bold"/>
    <w:basedOn w:val="DefaultParagraphFont"/>
    <w:uiPriority w:val="23"/>
    <w:qFormat/>
    <w:rsid w:val="005B6A1D"/>
    <w:rPr>
      <w:b/>
      <w:color w:val="auto"/>
    </w:rPr>
  </w:style>
  <w:style w:type="paragraph" w:customStyle="1" w:styleId="GreyText">
    <w:name w:val="Grey Text"/>
    <w:basedOn w:val="Normal"/>
    <w:link w:val="GreyTextChar"/>
    <w:uiPriority w:val="23"/>
    <w:qFormat/>
    <w:rsid w:val="005B6A1D"/>
    <w:rPr>
      <w:color w:val="36383D" w:themeColor="accent6"/>
    </w:rPr>
  </w:style>
  <w:style w:type="character" w:customStyle="1" w:styleId="GreyTextChar">
    <w:name w:val="Grey Text Char"/>
    <w:basedOn w:val="DefaultParagraphFont"/>
    <w:link w:val="GreyText"/>
    <w:uiPriority w:val="23"/>
    <w:rsid w:val="005B6A1D"/>
    <w:rPr>
      <w:color w:val="36383D" w:themeColor="accent6"/>
    </w:rPr>
  </w:style>
  <w:style w:type="paragraph" w:customStyle="1" w:styleId="Instructional">
    <w:name w:val="Instructional"/>
    <w:basedOn w:val="Normal"/>
    <w:link w:val="InstructionalChar"/>
    <w:uiPriority w:val="23"/>
    <w:qFormat/>
    <w:rsid w:val="005B6A1D"/>
    <w:pPr>
      <w:spacing w:after="0"/>
    </w:pPr>
    <w:rPr>
      <w:i/>
      <w:color w:val="0000FF"/>
    </w:rPr>
  </w:style>
  <w:style w:type="character" w:customStyle="1" w:styleId="InstructionalChar">
    <w:name w:val="Instructional Char"/>
    <w:basedOn w:val="DefaultParagraphFont"/>
    <w:link w:val="Instructional"/>
    <w:uiPriority w:val="23"/>
    <w:rsid w:val="005B6A1D"/>
    <w:rPr>
      <w:i/>
      <w:color w:val="0000FF"/>
    </w:rPr>
  </w:style>
  <w:style w:type="paragraph" w:styleId="TOC5">
    <w:name w:val="toc 5"/>
    <w:basedOn w:val="Normal"/>
    <w:next w:val="Normal"/>
    <w:autoRedefine/>
    <w:uiPriority w:val="39"/>
    <w:semiHidden/>
    <w:rsid w:val="005B6A1D"/>
    <w:pPr>
      <w:tabs>
        <w:tab w:val="right" w:leader="underscore" w:pos="10773"/>
      </w:tabs>
      <w:spacing w:after="100"/>
      <w:ind w:left="720" w:hanging="720"/>
    </w:pPr>
  </w:style>
  <w:style w:type="paragraph" w:styleId="TOC6">
    <w:name w:val="toc 6"/>
    <w:basedOn w:val="Normal"/>
    <w:next w:val="Normal"/>
    <w:autoRedefine/>
    <w:uiPriority w:val="39"/>
    <w:semiHidden/>
    <w:rsid w:val="005B6A1D"/>
    <w:pPr>
      <w:tabs>
        <w:tab w:val="right" w:leader="underscore" w:pos="10773"/>
      </w:tabs>
      <w:spacing w:after="100"/>
      <w:ind w:left="1203" w:hanging="919"/>
    </w:pPr>
  </w:style>
  <w:style w:type="paragraph" w:customStyle="1" w:styleId="Pull-outQuote">
    <w:name w:val="Pull-out Quote"/>
    <w:basedOn w:val="Normal"/>
    <w:uiPriority w:val="30"/>
    <w:qFormat/>
    <w:rsid w:val="005B6A1D"/>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5B6A1D"/>
    <w:rPr>
      <w:b/>
    </w:rPr>
  </w:style>
  <w:style w:type="paragraph" w:customStyle="1" w:styleId="FooterPageNumber">
    <w:name w:val="Footer Page Number"/>
    <w:basedOn w:val="Footer"/>
    <w:uiPriority w:val="99"/>
    <w:rsid w:val="005B6A1D"/>
    <w:pPr>
      <w:framePr w:wrap="around" w:vAnchor="text" w:hAnchor="margin" w:xAlign="right" w:y="1"/>
      <w:ind w:right="0"/>
    </w:pPr>
    <w:rPr>
      <w:rFonts w:ascii="VIC Medium" w:hAnsi="VIC Medium"/>
    </w:rPr>
  </w:style>
  <w:style w:type="paragraph" w:customStyle="1" w:styleId="FooterLight">
    <w:name w:val="Footer Light"/>
    <w:basedOn w:val="Footer"/>
    <w:uiPriority w:val="99"/>
    <w:rsid w:val="005B6A1D"/>
    <w:rPr>
      <w:rFonts w:ascii="VIC Light" w:hAnsi="VIC Light"/>
    </w:rPr>
  </w:style>
  <w:style w:type="paragraph" w:customStyle="1" w:styleId="DarkReportTitle">
    <w:name w:val="Dark Report Title"/>
    <w:basedOn w:val="Normal"/>
    <w:next w:val="DarkReportSubtitle"/>
    <w:uiPriority w:val="36"/>
    <w:semiHidden/>
    <w:unhideWhenUsed/>
    <w:rsid w:val="005B6A1D"/>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5B6A1D"/>
    <w:rPr>
      <w:color w:val="36383D" w:themeColor="accent6"/>
    </w:rPr>
  </w:style>
  <w:style w:type="paragraph" w:customStyle="1" w:styleId="LightReportSubtitle">
    <w:name w:val="Light Report Subtitle"/>
    <w:basedOn w:val="DarkReportSubtitle"/>
    <w:next w:val="LightVersion"/>
    <w:uiPriority w:val="36"/>
    <w:unhideWhenUsed/>
    <w:rsid w:val="005B6A1D"/>
    <w:rPr>
      <w:color w:val="36383D" w:themeColor="accent6"/>
    </w:rPr>
  </w:style>
  <w:style w:type="paragraph" w:customStyle="1" w:styleId="DarkTextualReportSubtitle">
    <w:name w:val="Dark Textual Report Subtitle"/>
    <w:basedOn w:val="DarkReportSubtitle"/>
    <w:uiPriority w:val="36"/>
    <w:semiHidden/>
    <w:unhideWhenUsed/>
    <w:rsid w:val="005B6A1D"/>
    <w:pPr>
      <w:framePr w:wrap="around" w:vAnchor="page" w:hAnchor="page" w:x="557" w:y="12690"/>
    </w:pPr>
  </w:style>
  <w:style w:type="paragraph" w:styleId="NormalWeb">
    <w:name w:val="Normal (Web)"/>
    <w:basedOn w:val="Normal"/>
    <w:uiPriority w:val="99"/>
    <w:semiHidden/>
    <w:rsid w:val="005B6A1D"/>
    <w:rPr>
      <w:rFonts w:cs="Times New Roman"/>
      <w:szCs w:val="24"/>
    </w:rPr>
  </w:style>
  <w:style w:type="table" w:customStyle="1" w:styleId="TablePlain">
    <w:name w:val="Table Plain"/>
    <w:basedOn w:val="TableNormal"/>
    <w:uiPriority w:val="99"/>
    <w:rsid w:val="005B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5B6A1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5B6A1D"/>
    <w:pPr>
      <w:numPr>
        <w:numId w:val="3"/>
      </w:numPr>
    </w:pPr>
  </w:style>
  <w:style w:type="paragraph" w:styleId="BalloonText">
    <w:name w:val="Balloon Text"/>
    <w:basedOn w:val="Normal"/>
    <w:link w:val="BalloonTextChar"/>
    <w:uiPriority w:val="99"/>
    <w:semiHidden/>
    <w:locked/>
    <w:rsid w:val="005B6A1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A1D"/>
    <w:rPr>
      <w:rFonts w:ascii="Segoe UI" w:hAnsi="Segoe UI" w:cs="Segoe UI"/>
      <w:sz w:val="18"/>
      <w:szCs w:val="18"/>
    </w:rPr>
  </w:style>
  <w:style w:type="paragraph" w:styleId="Bibliography">
    <w:name w:val="Bibliography"/>
    <w:basedOn w:val="Normal"/>
    <w:next w:val="Normal"/>
    <w:uiPriority w:val="37"/>
    <w:semiHidden/>
    <w:locked/>
    <w:rsid w:val="005B6A1D"/>
  </w:style>
  <w:style w:type="paragraph" w:styleId="BlockText">
    <w:name w:val="Block Text"/>
    <w:basedOn w:val="Normal"/>
    <w:uiPriority w:val="99"/>
    <w:semiHidden/>
    <w:locked/>
    <w:rsid w:val="005B6A1D"/>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5B6A1D"/>
  </w:style>
  <w:style w:type="character" w:customStyle="1" w:styleId="BodyTextChar">
    <w:name w:val="Body Text Char"/>
    <w:basedOn w:val="DefaultParagraphFont"/>
    <w:link w:val="BodyText"/>
    <w:uiPriority w:val="99"/>
    <w:semiHidden/>
    <w:rsid w:val="005B6A1D"/>
  </w:style>
  <w:style w:type="paragraph" w:styleId="BodyText2">
    <w:name w:val="Body Text 2"/>
    <w:basedOn w:val="Normal"/>
    <w:link w:val="BodyText2Char"/>
    <w:uiPriority w:val="99"/>
    <w:semiHidden/>
    <w:rsid w:val="005B6A1D"/>
    <w:pPr>
      <w:spacing w:line="480" w:lineRule="auto"/>
    </w:pPr>
  </w:style>
  <w:style w:type="character" w:customStyle="1" w:styleId="BodyText2Char">
    <w:name w:val="Body Text 2 Char"/>
    <w:basedOn w:val="DefaultParagraphFont"/>
    <w:link w:val="BodyText2"/>
    <w:uiPriority w:val="99"/>
    <w:semiHidden/>
    <w:rsid w:val="005B6A1D"/>
  </w:style>
  <w:style w:type="paragraph" w:styleId="BodyText3">
    <w:name w:val="Body Text 3"/>
    <w:basedOn w:val="Normal"/>
    <w:link w:val="BodyText3Char"/>
    <w:uiPriority w:val="99"/>
    <w:semiHidden/>
    <w:locked/>
    <w:rsid w:val="005B6A1D"/>
    <w:rPr>
      <w:sz w:val="16"/>
      <w:szCs w:val="16"/>
    </w:rPr>
  </w:style>
  <w:style w:type="character" w:customStyle="1" w:styleId="BodyText3Char">
    <w:name w:val="Body Text 3 Char"/>
    <w:basedOn w:val="DefaultParagraphFont"/>
    <w:link w:val="BodyText3"/>
    <w:uiPriority w:val="99"/>
    <w:semiHidden/>
    <w:rsid w:val="005B6A1D"/>
    <w:rPr>
      <w:sz w:val="16"/>
      <w:szCs w:val="16"/>
    </w:rPr>
  </w:style>
  <w:style w:type="paragraph" w:styleId="BodyTextFirstIndent">
    <w:name w:val="Body Text First Indent"/>
    <w:basedOn w:val="BodyText"/>
    <w:link w:val="BodyTextFirstIndentChar"/>
    <w:uiPriority w:val="99"/>
    <w:semiHidden/>
    <w:rsid w:val="005B6A1D"/>
    <w:pPr>
      <w:ind w:firstLine="360"/>
    </w:pPr>
  </w:style>
  <w:style w:type="character" w:customStyle="1" w:styleId="BodyTextFirstIndentChar">
    <w:name w:val="Body Text First Indent Char"/>
    <w:basedOn w:val="BodyTextChar"/>
    <w:link w:val="BodyTextFirstIndent"/>
    <w:uiPriority w:val="99"/>
    <w:semiHidden/>
    <w:rsid w:val="005B6A1D"/>
  </w:style>
  <w:style w:type="paragraph" w:styleId="BodyTextIndent">
    <w:name w:val="Body Text Indent"/>
    <w:basedOn w:val="Normal"/>
    <w:link w:val="BodyTextIndentChar"/>
    <w:uiPriority w:val="99"/>
    <w:semiHidden/>
    <w:rsid w:val="005B6A1D"/>
    <w:pPr>
      <w:ind w:left="283"/>
    </w:pPr>
  </w:style>
  <w:style w:type="character" w:customStyle="1" w:styleId="BodyTextIndentChar">
    <w:name w:val="Body Text Indent Char"/>
    <w:basedOn w:val="DefaultParagraphFont"/>
    <w:link w:val="BodyTextIndent"/>
    <w:uiPriority w:val="99"/>
    <w:semiHidden/>
    <w:rsid w:val="005B6A1D"/>
  </w:style>
  <w:style w:type="paragraph" w:styleId="BodyTextFirstIndent2">
    <w:name w:val="Body Text First Indent 2"/>
    <w:basedOn w:val="BodyTextIndent"/>
    <w:link w:val="BodyTextFirstIndent2Char"/>
    <w:uiPriority w:val="99"/>
    <w:semiHidden/>
    <w:rsid w:val="005B6A1D"/>
    <w:pPr>
      <w:ind w:left="360" w:firstLine="360"/>
    </w:pPr>
  </w:style>
  <w:style w:type="character" w:customStyle="1" w:styleId="BodyTextFirstIndent2Char">
    <w:name w:val="Body Text First Indent 2 Char"/>
    <w:basedOn w:val="BodyTextIndentChar"/>
    <w:link w:val="BodyTextFirstIndent2"/>
    <w:uiPriority w:val="99"/>
    <w:semiHidden/>
    <w:rsid w:val="005B6A1D"/>
  </w:style>
  <w:style w:type="paragraph" w:styleId="BodyTextIndent2">
    <w:name w:val="Body Text Indent 2"/>
    <w:basedOn w:val="Normal"/>
    <w:link w:val="BodyTextIndent2Char"/>
    <w:uiPriority w:val="99"/>
    <w:semiHidden/>
    <w:rsid w:val="005B6A1D"/>
    <w:pPr>
      <w:spacing w:line="480" w:lineRule="auto"/>
      <w:ind w:left="283"/>
    </w:pPr>
  </w:style>
  <w:style w:type="character" w:customStyle="1" w:styleId="BodyTextIndent2Char">
    <w:name w:val="Body Text Indent 2 Char"/>
    <w:basedOn w:val="DefaultParagraphFont"/>
    <w:link w:val="BodyTextIndent2"/>
    <w:uiPriority w:val="99"/>
    <w:semiHidden/>
    <w:rsid w:val="005B6A1D"/>
  </w:style>
  <w:style w:type="paragraph" w:styleId="BodyTextIndent3">
    <w:name w:val="Body Text Indent 3"/>
    <w:basedOn w:val="Normal"/>
    <w:link w:val="BodyTextIndent3Char"/>
    <w:uiPriority w:val="99"/>
    <w:semiHidden/>
    <w:rsid w:val="005B6A1D"/>
    <w:pPr>
      <w:ind w:left="283"/>
    </w:pPr>
    <w:rPr>
      <w:sz w:val="16"/>
      <w:szCs w:val="16"/>
    </w:rPr>
  </w:style>
  <w:style w:type="character" w:customStyle="1" w:styleId="BodyTextIndent3Char">
    <w:name w:val="Body Text Indent 3 Char"/>
    <w:basedOn w:val="DefaultParagraphFont"/>
    <w:link w:val="BodyTextIndent3"/>
    <w:uiPriority w:val="99"/>
    <w:semiHidden/>
    <w:rsid w:val="005B6A1D"/>
    <w:rPr>
      <w:sz w:val="16"/>
      <w:szCs w:val="16"/>
    </w:rPr>
  </w:style>
  <w:style w:type="character" w:styleId="BookTitle">
    <w:name w:val="Book Title"/>
    <w:basedOn w:val="DefaultParagraphFont"/>
    <w:uiPriority w:val="33"/>
    <w:semiHidden/>
    <w:qFormat/>
    <w:locked/>
    <w:rsid w:val="005B6A1D"/>
    <w:rPr>
      <w:b/>
      <w:bCs/>
      <w:i/>
      <w:iCs/>
      <w:spacing w:val="5"/>
    </w:rPr>
  </w:style>
  <w:style w:type="paragraph" w:styleId="Closing">
    <w:name w:val="Closing"/>
    <w:basedOn w:val="Normal"/>
    <w:link w:val="ClosingChar"/>
    <w:uiPriority w:val="99"/>
    <w:semiHidden/>
    <w:locked/>
    <w:rsid w:val="005B6A1D"/>
    <w:pPr>
      <w:spacing w:before="0" w:after="0"/>
      <w:ind w:left="4252"/>
    </w:pPr>
  </w:style>
  <w:style w:type="character" w:customStyle="1" w:styleId="ClosingChar">
    <w:name w:val="Closing Char"/>
    <w:basedOn w:val="DefaultParagraphFont"/>
    <w:link w:val="Closing"/>
    <w:uiPriority w:val="99"/>
    <w:semiHidden/>
    <w:rsid w:val="005B6A1D"/>
  </w:style>
  <w:style w:type="character" w:styleId="CommentReference">
    <w:name w:val="annotation reference"/>
    <w:basedOn w:val="DefaultParagraphFont"/>
    <w:uiPriority w:val="99"/>
    <w:semiHidden/>
    <w:locked/>
    <w:rsid w:val="005B6A1D"/>
    <w:rPr>
      <w:sz w:val="16"/>
      <w:szCs w:val="16"/>
    </w:rPr>
  </w:style>
  <w:style w:type="paragraph" w:styleId="CommentText">
    <w:name w:val="annotation text"/>
    <w:basedOn w:val="Normal"/>
    <w:link w:val="CommentTextChar"/>
    <w:uiPriority w:val="99"/>
    <w:semiHidden/>
    <w:locked/>
    <w:rsid w:val="005B6A1D"/>
  </w:style>
  <w:style w:type="character" w:customStyle="1" w:styleId="CommentTextChar">
    <w:name w:val="Comment Text Char"/>
    <w:basedOn w:val="DefaultParagraphFont"/>
    <w:link w:val="CommentText"/>
    <w:uiPriority w:val="99"/>
    <w:semiHidden/>
    <w:rsid w:val="005B6A1D"/>
  </w:style>
  <w:style w:type="paragraph" w:styleId="CommentSubject">
    <w:name w:val="annotation subject"/>
    <w:basedOn w:val="CommentText"/>
    <w:next w:val="CommentText"/>
    <w:link w:val="CommentSubjectChar"/>
    <w:uiPriority w:val="99"/>
    <w:semiHidden/>
    <w:locked/>
    <w:rsid w:val="005B6A1D"/>
    <w:rPr>
      <w:b/>
      <w:bCs/>
    </w:rPr>
  </w:style>
  <w:style w:type="character" w:customStyle="1" w:styleId="CommentSubjectChar">
    <w:name w:val="Comment Subject Char"/>
    <w:basedOn w:val="CommentTextChar"/>
    <w:link w:val="CommentSubject"/>
    <w:uiPriority w:val="99"/>
    <w:semiHidden/>
    <w:rsid w:val="005B6A1D"/>
    <w:rPr>
      <w:b/>
      <w:bCs/>
    </w:rPr>
  </w:style>
  <w:style w:type="paragraph" w:styleId="DocumentMap">
    <w:name w:val="Document Map"/>
    <w:basedOn w:val="Normal"/>
    <w:link w:val="DocumentMapChar"/>
    <w:uiPriority w:val="99"/>
    <w:semiHidden/>
    <w:locked/>
    <w:rsid w:val="005B6A1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B6A1D"/>
    <w:rPr>
      <w:rFonts w:ascii="Segoe UI" w:hAnsi="Segoe UI" w:cs="Segoe UI"/>
      <w:sz w:val="16"/>
      <w:szCs w:val="16"/>
    </w:rPr>
  </w:style>
  <w:style w:type="paragraph" w:styleId="E-mailSignature">
    <w:name w:val="E-mail Signature"/>
    <w:basedOn w:val="Normal"/>
    <w:link w:val="E-mailSignatureChar"/>
    <w:uiPriority w:val="99"/>
    <w:semiHidden/>
    <w:locked/>
    <w:rsid w:val="005B6A1D"/>
    <w:pPr>
      <w:spacing w:before="0" w:after="0"/>
    </w:pPr>
  </w:style>
  <w:style w:type="character" w:customStyle="1" w:styleId="E-mailSignatureChar">
    <w:name w:val="E-mail Signature Char"/>
    <w:basedOn w:val="DefaultParagraphFont"/>
    <w:link w:val="E-mailSignature"/>
    <w:uiPriority w:val="99"/>
    <w:semiHidden/>
    <w:rsid w:val="005B6A1D"/>
  </w:style>
  <w:style w:type="character" w:styleId="Emphasis">
    <w:name w:val="Emphasis"/>
    <w:basedOn w:val="DefaultParagraphFont"/>
    <w:uiPriority w:val="20"/>
    <w:semiHidden/>
    <w:qFormat/>
    <w:locked/>
    <w:rsid w:val="005B6A1D"/>
    <w:rPr>
      <w:i/>
      <w:iCs/>
    </w:rPr>
  </w:style>
  <w:style w:type="character" w:styleId="EndnoteReference">
    <w:name w:val="endnote reference"/>
    <w:basedOn w:val="DefaultParagraphFont"/>
    <w:uiPriority w:val="99"/>
    <w:semiHidden/>
    <w:locked/>
    <w:rsid w:val="005B6A1D"/>
    <w:rPr>
      <w:vertAlign w:val="superscript"/>
    </w:rPr>
  </w:style>
  <w:style w:type="paragraph" w:styleId="EndnoteText">
    <w:name w:val="endnote text"/>
    <w:basedOn w:val="Normal"/>
    <w:link w:val="EndnoteTextChar"/>
    <w:uiPriority w:val="99"/>
    <w:semiHidden/>
    <w:locked/>
    <w:rsid w:val="005B6A1D"/>
    <w:pPr>
      <w:spacing w:before="0" w:after="0"/>
    </w:pPr>
  </w:style>
  <w:style w:type="character" w:customStyle="1" w:styleId="EndnoteTextChar">
    <w:name w:val="Endnote Text Char"/>
    <w:basedOn w:val="DefaultParagraphFont"/>
    <w:link w:val="EndnoteText"/>
    <w:uiPriority w:val="99"/>
    <w:semiHidden/>
    <w:rsid w:val="005B6A1D"/>
  </w:style>
  <w:style w:type="paragraph" w:styleId="EnvelopeReturn">
    <w:name w:val="envelope return"/>
    <w:basedOn w:val="Normal"/>
    <w:uiPriority w:val="99"/>
    <w:semiHidden/>
    <w:rsid w:val="005B6A1D"/>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5B6A1D"/>
    <w:rPr>
      <w:color w:val="2B579A"/>
      <w:shd w:val="clear" w:color="auto" w:fill="E1DFDD"/>
    </w:rPr>
  </w:style>
  <w:style w:type="character" w:styleId="HTMLAcronym">
    <w:name w:val="HTML Acronym"/>
    <w:basedOn w:val="DefaultParagraphFont"/>
    <w:uiPriority w:val="99"/>
    <w:semiHidden/>
    <w:locked/>
    <w:rsid w:val="005B6A1D"/>
  </w:style>
  <w:style w:type="paragraph" w:styleId="HTMLAddress">
    <w:name w:val="HTML Address"/>
    <w:basedOn w:val="Normal"/>
    <w:link w:val="HTMLAddressChar"/>
    <w:uiPriority w:val="99"/>
    <w:semiHidden/>
    <w:locked/>
    <w:rsid w:val="005B6A1D"/>
    <w:pPr>
      <w:spacing w:before="0" w:after="0"/>
    </w:pPr>
    <w:rPr>
      <w:i/>
      <w:iCs/>
    </w:rPr>
  </w:style>
  <w:style w:type="character" w:customStyle="1" w:styleId="HTMLAddressChar">
    <w:name w:val="HTML Address Char"/>
    <w:basedOn w:val="DefaultParagraphFont"/>
    <w:link w:val="HTMLAddress"/>
    <w:uiPriority w:val="99"/>
    <w:semiHidden/>
    <w:rsid w:val="005B6A1D"/>
    <w:rPr>
      <w:i/>
      <w:iCs/>
    </w:rPr>
  </w:style>
  <w:style w:type="character" w:styleId="HTMLCite">
    <w:name w:val="HTML Cite"/>
    <w:basedOn w:val="DefaultParagraphFont"/>
    <w:uiPriority w:val="99"/>
    <w:semiHidden/>
    <w:locked/>
    <w:rsid w:val="005B6A1D"/>
    <w:rPr>
      <w:i/>
      <w:iCs/>
    </w:rPr>
  </w:style>
  <w:style w:type="character" w:styleId="HTMLCode">
    <w:name w:val="HTML Code"/>
    <w:basedOn w:val="DefaultParagraphFont"/>
    <w:uiPriority w:val="99"/>
    <w:semiHidden/>
    <w:locked/>
    <w:rsid w:val="005B6A1D"/>
    <w:rPr>
      <w:rFonts w:ascii="Consolas" w:hAnsi="Consolas"/>
      <w:sz w:val="20"/>
      <w:szCs w:val="20"/>
    </w:rPr>
  </w:style>
  <w:style w:type="character" w:styleId="HTMLDefinition">
    <w:name w:val="HTML Definition"/>
    <w:basedOn w:val="DefaultParagraphFont"/>
    <w:uiPriority w:val="99"/>
    <w:semiHidden/>
    <w:locked/>
    <w:rsid w:val="005B6A1D"/>
    <w:rPr>
      <w:i/>
      <w:iCs/>
    </w:rPr>
  </w:style>
  <w:style w:type="character" w:styleId="HTMLKeyboard">
    <w:name w:val="HTML Keyboard"/>
    <w:basedOn w:val="DefaultParagraphFont"/>
    <w:uiPriority w:val="99"/>
    <w:semiHidden/>
    <w:locked/>
    <w:rsid w:val="005B6A1D"/>
    <w:rPr>
      <w:rFonts w:ascii="Consolas" w:hAnsi="Consolas"/>
      <w:sz w:val="20"/>
      <w:szCs w:val="20"/>
    </w:rPr>
  </w:style>
  <w:style w:type="paragraph" w:styleId="HTMLPreformatted">
    <w:name w:val="HTML Preformatted"/>
    <w:basedOn w:val="Normal"/>
    <w:link w:val="HTMLPreformattedChar"/>
    <w:uiPriority w:val="99"/>
    <w:semiHidden/>
    <w:locked/>
    <w:rsid w:val="005B6A1D"/>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5B6A1D"/>
    <w:rPr>
      <w:rFonts w:ascii="Consolas" w:hAnsi="Consolas"/>
    </w:rPr>
  </w:style>
  <w:style w:type="character" w:styleId="HTMLSample">
    <w:name w:val="HTML Sample"/>
    <w:basedOn w:val="DefaultParagraphFont"/>
    <w:uiPriority w:val="99"/>
    <w:semiHidden/>
    <w:locked/>
    <w:rsid w:val="005B6A1D"/>
    <w:rPr>
      <w:rFonts w:ascii="Consolas" w:hAnsi="Consolas"/>
      <w:sz w:val="24"/>
      <w:szCs w:val="24"/>
    </w:rPr>
  </w:style>
  <w:style w:type="character" w:styleId="HTMLTypewriter">
    <w:name w:val="HTML Typewriter"/>
    <w:basedOn w:val="DefaultParagraphFont"/>
    <w:uiPriority w:val="99"/>
    <w:semiHidden/>
    <w:locked/>
    <w:rsid w:val="005B6A1D"/>
    <w:rPr>
      <w:rFonts w:ascii="Consolas" w:hAnsi="Consolas"/>
      <w:sz w:val="20"/>
      <w:szCs w:val="20"/>
    </w:rPr>
  </w:style>
  <w:style w:type="character" w:styleId="HTMLVariable">
    <w:name w:val="HTML Variable"/>
    <w:basedOn w:val="DefaultParagraphFont"/>
    <w:uiPriority w:val="99"/>
    <w:semiHidden/>
    <w:locked/>
    <w:rsid w:val="005B6A1D"/>
    <w:rPr>
      <w:i/>
      <w:iCs/>
    </w:rPr>
  </w:style>
  <w:style w:type="paragraph" w:styleId="Index1">
    <w:name w:val="index 1"/>
    <w:basedOn w:val="Normal"/>
    <w:next w:val="Normal"/>
    <w:autoRedefine/>
    <w:uiPriority w:val="99"/>
    <w:semiHidden/>
    <w:locked/>
    <w:rsid w:val="005B6A1D"/>
    <w:pPr>
      <w:spacing w:before="0" w:after="0"/>
      <w:ind w:left="200" w:hanging="200"/>
    </w:pPr>
  </w:style>
  <w:style w:type="paragraph" w:styleId="Index2">
    <w:name w:val="index 2"/>
    <w:basedOn w:val="Normal"/>
    <w:next w:val="Normal"/>
    <w:autoRedefine/>
    <w:uiPriority w:val="99"/>
    <w:semiHidden/>
    <w:locked/>
    <w:rsid w:val="005B6A1D"/>
    <w:pPr>
      <w:spacing w:before="0" w:after="0"/>
      <w:ind w:left="400" w:hanging="200"/>
    </w:pPr>
  </w:style>
  <w:style w:type="paragraph" w:styleId="Index3">
    <w:name w:val="index 3"/>
    <w:basedOn w:val="Normal"/>
    <w:next w:val="Normal"/>
    <w:autoRedefine/>
    <w:uiPriority w:val="99"/>
    <w:semiHidden/>
    <w:locked/>
    <w:rsid w:val="005B6A1D"/>
    <w:pPr>
      <w:spacing w:before="0" w:after="0"/>
      <w:ind w:left="600" w:hanging="200"/>
    </w:pPr>
  </w:style>
  <w:style w:type="paragraph" w:styleId="Index4">
    <w:name w:val="index 4"/>
    <w:basedOn w:val="Normal"/>
    <w:next w:val="Normal"/>
    <w:autoRedefine/>
    <w:uiPriority w:val="99"/>
    <w:semiHidden/>
    <w:locked/>
    <w:rsid w:val="005B6A1D"/>
    <w:pPr>
      <w:spacing w:before="0" w:after="0"/>
      <w:ind w:left="800" w:hanging="200"/>
    </w:pPr>
  </w:style>
  <w:style w:type="paragraph" w:styleId="Index5">
    <w:name w:val="index 5"/>
    <w:basedOn w:val="Normal"/>
    <w:next w:val="Normal"/>
    <w:autoRedefine/>
    <w:uiPriority w:val="99"/>
    <w:semiHidden/>
    <w:locked/>
    <w:rsid w:val="005B6A1D"/>
    <w:pPr>
      <w:spacing w:before="0" w:after="0"/>
      <w:ind w:left="1000" w:hanging="200"/>
    </w:pPr>
  </w:style>
  <w:style w:type="paragraph" w:styleId="Index6">
    <w:name w:val="index 6"/>
    <w:basedOn w:val="Normal"/>
    <w:next w:val="Normal"/>
    <w:autoRedefine/>
    <w:uiPriority w:val="99"/>
    <w:semiHidden/>
    <w:locked/>
    <w:rsid w:val="005B6A1D"/>
    <w:pPr>
      <w:spacing w:before="0" w:after="0"/>
      <w:ind w:left="1200" w:hanging="200"/>
    </w:pPr>
  </w:style>
  <w:style w:type="paragraph" w:styleId="Index7">
    <w:name w:val="index 7"/>
    <w:basedOn w:val="Normal"/>
    <w:next w:val="Normal"/>
    <w:autoRedefine/>
    <w:uiPriority w:val="99"/>
    <w:semiHidden/>
    <w:locked/>
    <w:rsid w:val="005B6A1D"/>
    <w:pPr>
      <w:spacing w:before="0" w:after="0"/>
      <w:ind w:left="1400" w:hanging="200"/>
    </w:pPr>
  </w:style>
  <w:style w:type="paragraph" w:styleId="Index8">
    <w:name w:val="index 8"/>
    <w:basedOn w:val="Normal"/>
    <w:next w:val="Normal"/>
    <w:autoRedefine/>
    <w:uiPriority w:val="99"/>
    <w:semiHidden/>
    <w:locked/>
    <w:rsid w:val="005B6A1D"/>
    <w:pPr>
      <w:spacing w:before="0" w:after="0"/>
      <w:ind w:left="1600" w:hanging="200"/>
    </w:pPr>
  </w:style>
  <w:style w:type="paragraph" w:styleId="Index9">
    <w:name w:val="index 9"/>
    <w:basedOn w:val="Normal"/>
    <w:next w:val="Normal"/>
    <w:autoRedefine/>
    <w:uiPriority w:val="99"/>
    <w:semiHidden/>
    <w:locked/>
    <w:rsid w:val="005B6A1D"/>
    <w:pPr>
      <w:spacing w:before="0" w:after="0"/>
      <w:ind w:left="1800" w:hanging="200"/>
    </w:pPr>
  </w:style>
  <w:style w:type="paragraph" w:styleId="IndexHeading">
    <w:name w:val="index heading"/>
    <w:basedOn w:val="Normal"/>
    <w:next w:val="Index1"/>
    <w:uiPriority w:val="99"/>
    <w:semiHidden/>
    <w:locked/>
    <w:rsid w:val="005B6A1D"/>
    <w:rPr>
      <w:rFonts w:asciiTheme="majorHAnsi" w:eastAsiaTheme="majorEastAsia" w:hAnsiTheme="majorHAnsi" w:cstheme="majorBidi"/>
      <w:b/>
      <w:bCs/>
    </w:rPr>
  </w:style>
  <w:style w:type="character" w:styleId="IntenseEmphasis">
    <w:name w:val="Intense Emphasis"/>
    <w:basedOn w:val="DefaultParagraphFont"/>
    <w:uiPriority w:val="21"/>
    <w:semiHidden/>
    <w:rsid w:val="005B6A1D"/>
    <w:rPr>
      <w:i/>
      <w:iCs/>
      <w:color w:val="075D5F" w:themeColor="accent1"/>
    </w:rPr>
  </w:style>
  <w:style w:type="character" w:styleId="IntenseReference">
    <w:name w:val="Intense Reference"/>
    <w:basedOn w:val="DefaultParagraphFont"/>
    <w:uiPriority w:val="32"/>
    <w:semiHidden/>
    <w:rsid w:val="005B6A1D"/>
    <w:rPr>
      <w:b/>
      <w:bCs/>
      <w:smallCaps/>
      <w:color w:val="075D5F" w:themeColor="accent1"/>
      <w:spacing w:val="5"/>
    </w:rPr>
  </w:style>
  <w:style w:type="character" w:styleId="LineNumber">
    <w:name w:val="line number"/>
    <w:basedOn w:val="DefaultParagraphFont"/>
    <w:uiPriority w:val="99"/>
    <w:semiHidden/>
    <w:locked/>
    <w:rsid w:val="005B6A1D"/>
  </w:style>
  <w:style w:type="paragraph" w:styleId="MacroText">
    <w:name w:val="macro"/>
    <w:link w:val="MacroTextChar"/>
    <w:uiPriority w:val="99"/>
    <w:semiHidden/>
    <w:locked/>
    <w:rsid w:val="005B6A1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5B6A1D"/>
    <w:rPr>
      <w:rFonts w:ascii="Consolas" w:hAnsi="Consolas"/>
    </w:rPr>
  </w:style>
  <w:style w:type="character" w:styleId="Mention">
    <w:name w:val="Mention"/>
    <w:basedOn w:val="DefaultParagraphFont"/>
    <w:uiPriority w:val="99"/>
    <w:semiHidden/>
    <w:locked/>
    <w:rsid w:val="005B6A1D"/>
    <w:rPr>
      <w:color w:val="2B579A"/>
      <w:shd w:val="clear" w:color="auto" w:fill="E1DFDD"/>
    </w:rPr>
  </w:style>
  <w:style w:type="paragraph" w:styleId="MessageHeader">
    <w:name w:val="Message Header"/>
    <w:basedOn w:val="Normal"/>
    <w:link w:val="MessageHeaderChar"/>
    <w:uiPriority w:val="99"/>
    <w:semiHidden/>
    <w:locked/>
    <w:rsid w:val="005B6A1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6A1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5B6A1D"/>
    <w:pPr>
      <w:ind w:left="720"/>
    </w:pPr>
  </w:style>
  <w:style w:type="paragraph" w:styleId="NoteHeading">
    <w:name w:val="Note Heading"/>
    <w:basedOn w:val="Normal"/>
    <w:next w:val="Normal"/>
    <w:link w:val="NoteHeadingChar"/>
    <w:uiPriority w:val="37"/>
    <w:semiHidden/>
    <w:rsid w:val="005B6A1D"/>
    <w:pPr>
      <w:spacing w:before="0" w:after="0"/>
    </w:pPr>
  </w:style>
  <w:style w:type="character" w:customStyle="1" w:styleId="NoteHeadingChar">
    <w:name w:val="Note Heading Char"/>
    <w:basedOn w:val="DefaultParagraphFont"/>
    <w:link w:val="NoteHeading"/>
    <w:uiPriority w:val="37"/>
    <w:semiHidden/>
    <w:rsid w:val="005B6A1D"/>
  </w:style>
  <w:style w:type="character" w:styleId="PageNumber">
    <w:name w:val="page number"/>
    <w:basedOn w:val="DefaultParagraphFont"/>
    <w:uiPriority w:val="99"/>
    <w:semiHidden/>
    <w:locked/>
    <w:rsid w:val="005B6A1D"/>
  </w:style>
  <w:style w:type="paragraph" w:styleId="PlainText">
    <w:name w:val="Plain Text"/>
    <w:basedOn w:val="Normal"/>
    <w:link w:val="PlainTextChar"/>
    <w:uiPriority w:val="99"/>
    <w:semiHidden/>
    <w:rsid w:val="005B6A1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5B6A1D"/>
    <w:rPr>
      <w:rFonts w:ascii="Consolas" w:hAnsi="Consolas"/>
      <w:sz w:val="21"/>
      <w:szCs w:val="21"/>
    </w:rPr>
  </w:style>
  <w:style w:type="character" w:styleId="SmartHyperlink">
    <w:name w:val="Smart Hyperlink"/>
    <w:basedOn w:val="DefaultParagraphFont"/>
    <w:uiPriority w:val="99"/>
    <w:semiHidden/>
    <w:locked/>
    <w:rsid w:val="005B6A1D"/>
    <w:rPr>
      <w:u w:val="dotted"/>
    </w:rPr>
  </w:style>
  <w:style w:type="character" w:styleId="SmartLink">
    <w:name w:val="Smart Link"/>
    <w:basedOn w:val="DefaultParagraphFont"/>
    <w:uiPriority w:val="99"/>
    <w:semiHidden/>
    <w:locked/>
    <w:rsid w:val="005B6A1D"/>
    <w:rPr>
      <w:color w:val="0000FF"/>
      <w:u w:val="single"/>
      <w:shd w:val="clear" w:color="auto" w:fill="F3F2F1"/>
    </w:rPr>
  </w:style>
  <w:style w:type="character" w:styleId="Strong">
    <w:name w:val="Strong"/>
    <w:basedOn w:val="DefaultParagraphFont"/>
    <w:uiPriority w:val="22"/>
    <w:qFormat/>
    <w:rsid w:val="005B6A1D"/>
    <w:rPr>
      <w:b/>
      <w:bCs/>
    </w:rPr>
  </w:style>
  <w:style w:type="character" w:styleId="SubtleEmphasis">
    <w:name w:val="Subtle Emphasis"/>
    <w:basedOn w:val="DefaultParagraphFont"/>
    <w:uiPriority w:val="19"/>
    <w:semiHidden/>
    <w:rsid w:val="005B6A1D"/>
    <w:rPr>
      <w:i/>
      <w:iCs/>
      <w:color w:val="404040" w:themeColor="text1" w:themeTint="BF"/>
    </w:rPr>
  </w:style>
  <w:style w:type="character" w:styleId="SubtleReference">
    <w:name w:val="Subtle Reference"/>
    <w:basedOn w:val="DefaultParagraphFont"/>
    <w:uiPriority w:val="31"/>
    <w:semiHidden/>
    <w:rsid w:val="005B6A1D"/>
    <w:rPr>
      <w:smallCaps/>
      <w:color w:val="5A5A5A" w:themeColor="text1" w:themeTint="A5"/>
    </w:rPr>
  </w:style>
  <w:style w:type="paragraph" w:styleId="TableofAuthorities">
    <w:name w:val="table of authorities"/>
    <w:basedOn w:val="Normal"/>
    <w:next w:val="Normal"/>
    <w:uiPriority w:val="99"/>
    <w:semiHidden/>
    <w:rsid w:val="005B6A1D"/>
    <w:pPr>
      <w:spacing w:after="0"/>
      <w:ind w:left="200" w:hanging="200"/>
    </w:pPr>
  </w:style>
  <w:style w:type="paragraph" w:styleId="TOAHeading">
    <w:name w:val="toa heading"/>
    <w:basedOn w:val="Normal"/>
    <w:next w:val="Normal"/>
    <w:uiPriority w:val="99"/>
    <w:semiHidden/>
    <w:rsid w:val="005B6A1D"/>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5B6A1D"/>
    <w:pPr>
      <w:spacing w:after="100"/>
      <w:ind w:left="1200"/>
    </w:pPr>
  </w:style>
  <w:style w:type="paragraph" w:styleId="TOC8">
    <w:name w:val="toc 8"/>
    <w:basedOn w:val="Normal"/>
    <w:next w:val="Normal"/>
    <w:autoRedefine/>
    <w:uiPriority w:val="39"/>
    <w:semiHidden/>
    <w:rsid w:val="005B6A1D"/>
    <w:pPr>
      <w:spacing w:after="100"/>
      <w:ind w:left="1400"/>
    </w:pPr>
  </w:style>
  <w:style w:type="paragraph" w:styleId="TOC9">
    <w:name w:val="toc 9"/>
    <w:basedOn w:val="Normal"/>
    <w:next w:val="Normal"/>
    <w:autoRedefine/>
    <w:uiPriority w:val="39"/>
    <w:semiHidden/>
    <w:rsid w:val="005B6A1D"/>
    <w:pPr>
      <w:spacing w:after="100"/>
      <w:ind w:left="1600"/>
    </w:pPr>
  </w:style>
  <w:style w:type="character" w:styleId="UnresolvedMention">
    <w:name w:val="Unresolved Mention"/>
    <w:basedOn w:val="DefaultParagraphFont"/>
    <w:uiPriority w:val="99"/>
    <w:semiHidden/>
    <w:locked/>
    <w:rsid w:val="005B6A1D"/>
    <w:rPr>
      <w:color w:val="605E5C"/>
      <w:shd w:val="clear" w:color="auto" w:fill="E1DFDD"/>
    </w:rPr>
  </w:style>
  <w:style w:type="table" w:customStyle="1" w:styleId="TablePlainNoSpacing">
    <w:name w:val="Table Plain No Spacing"/>
    <w:basedOn w:val="TablePlain"/>
    <w:uiPriority w:val="99"/>
    <w:rsid w:val="005B6A1D"/>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5B6A1D"/>
    <w:rPr>
      <w:color w:val="FFFFFF" w:themeColor="background1"/>
    </w:rPr>
  </w:style>
  <w:style w:type="paragraph" w:customStyle="1" w:styleId="DarkVersion">
    <w:name w:val="Dark Version"/>
    <w:basedOn w:val="LightVersion"/>
    <w:uiPriority w:val="36"/>
    <w:semiHidden/>
    <w:unhideWhenUsed/>
    <w:rsid w:val="005B6A1D"/>
    <w:rPr>
      <w:color w:val="FFFFFF" w:themeColor="background1"/>
    </w:rPr>
  </w:style>
  <w:style w:type="paragraph" w:customStyle="1" w:styleId="LightDocumentType">
    <w:name w:val="Light Document Type"/>
    <w:basedOn w:val="Normal"/>
    <w:uiPriority w:val="36"/>
    <w:unhideWhenUsed/>
    <w:rsid w:val="005B6A1D"/>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5B6A1D"/>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5B6A1D"/>
    <w:pPr>
      <w:framePr w:wrap="around" w:vAnchor="page" w:hAnchor="page" w:x="557" w:y="12690"/>
    </w:pPr>
  </w:style>
  <w:style w:type="paragraph" w:customStyle="1" w:styleId="DarkBackCoverText">
    <w:name w:val="Dark Back Cover Text"/>
    <w:basedOn w:val="Normal"/>
    <w:uiPriority w:val="36"/>
    <w:semiHidden/>
    <w:unhideWhenUsed/>
    <w:rsid w:val="005B6A1D"/>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5B6A1D"/>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5B6A1D"/>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5B6A1D"/>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5B6A1D"/>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5B6A1D"/>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5B6A1D"/>
    <w:pPr>
      <w:spacing w:before="480"/>
      <w:ind w:left="1021"/>
    </w:pPr>
  </w:style>
  <w:style w:type="paragraph" w:customStyle="1" w:styleId="ProjectPlanCoverSubtitle">
    <w:name w:val="Project Plan Cover Subtitle"/>
    <w:basedOn w:val="DarkReportSubtitle"/>
    <w:uiPriority w:val="36"/>
    <w:semiHidden/>
    <w:unhideWhenUsed/>
    <w:rsid w:val="005B6A1D"/>
    <w:pPr>
      <w:spacing w:after="5500"/>
      <w:contextualSpacing/>
    </w:pPr>
  </w:style>
  <w:style w:type="paragraph" w:customStyle="1" w:styleId="BannerTitle">
    <w:name w:val="Banner Title"/>
    <w:basedOn w:val="Header"/>
    <w:next w:val="BannerSubtitle"/>
    <w:uiPriority w:val="99"/>
    <w:rsid w:val="005B6A1D"/>
    <w:rPr>
      <w:rFonts w:ascii="VIC Light" w:hAnsi="VIC Light"/>
      <w:sz w:val="48"/>
    </w:rPr>
  </w:style>
  <w:style w:type="paragraph" w:customStyle="1" w:styleId="BannerSubtitle">
    <w:name w:val="Banner Subtitle"/>
    <w:basedOn w:val="BannerTitle"/>
    <w:uiPriority w:val="99"/>
    <w:rsid w:val="005B6A1D"/>
    <w:pPr>
      <w:spacing w:after="300"/>
      <w:contextualSpacing/>
    </w:pPr>
    <w:rPr>
      <w:sz w:val="22"/>
    </w:rPr>
  </w:style>
  <w:style w:type="numbering" w:customStyle="1" w:styleId="Numbering">
    <w:name w:val="Numbering"/>
    <w:uiPriority w:val="99"/>
    <w:rsid w:val="005B6A1D"/>
    <w:pPr>
      <w:numPr>
        <w:numId w:val="6"/>
      </w:numPr>
    </w:pPr>
  </w:style>
  <w:style w:type="paragraph" w:customStyle="1" w:styleId="Heading1NoTOC">
    <w:name w:val="Heading 1 No TOC"/>
    <w:basedOn w:val="Heading1"/>
    <w:next w:val="Normal"/>
    <w:uiPriority w:val="9"/>
    <w:qFormat/>
    <w:rsid w:val="005B6A1D"/>
  </w:style>
  <w:style w:type="paragraph" w:customStyle="1" w:styleId="Heading2NoTOC">
    <w:name w:val="Heading 2 No TOC"/>
    <w:basedOn w:val="Heading2"/>
    <w:next w:val="Normal"/>
    <w:uiPriority w:val="9"/>
    <w:qFormat/>
    <w:rsid w:val="005B6A1D"/>
  </w:style>
  <w:style w:type="paragraph" w:customStyle="1" w:styleId="Heading3NoTOC">
    <w:name w:val="Heading 3 No TOC"/>
    <w:basedOn w:val="Heading3"/>
    <w:next w:val="Normal"/>
    <w:uiPriority w:val="9"/>
    <w:qFormat/>
    <w:rsid w:val="005B6A1D"/>
  </w:style>
  <w:style w:type="paragraph" w:customStyle="1" w:styleId="LightBackCoverTextLandscape">
    <w:name w:val="Light Back Cover Text Landscape"/>
    <w:basedOn w:val="LightBackCoverText"/>
    <w:uiPriority w:val="36"/>
    <w:rsid w:val="005B6A1D"/>
    <w:pPr>
      <w:framePr w:w="4366" w:wrap="around" w:x="11341" w:y="10264"/>
    </w:pPr>
  </w:style>
  <w:style w:type="paragraph" w:styleId="Revision">
    <w:name w:val="Revision"/>
    <w:hidden/>
    <w:uiPriority w:val="99"/>
    <w:semiHidden/>
    <w:rsid w:val="00E74A59"/>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terregister.vic.gov.au/about/forms-and-fees/fees%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land.vic.gov.au/land-registration/fees-guides-and-forms/2026-27-fe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and.vic.gov.au/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and.vic.gov.au/land-registration/publication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gage.vic.gov.au/protecting-your-privacy-in-the-register-of-land"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OT\Groupdata\DTPOfficeTemplates\DTP%20Plain%20Template%20A4%20Portrait%202411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F3B285AB384D43B30493693A6523C5"/>
        <w:category>
          <w:name w:val="General"/>
          <w:gallery w:val="placeholder"/>
        </w:category>
        <w:types>
          <w:type w:val="bbPlcHdr"/>
        </w:types>
        <w:behaviors>
          <w:behavior w:val="content"/>
        </w:behaviors>
        <w:guid w:val="{DB5D3643-BF20-4673-8EC4-6B6A9651730F}"/>
      </w:docPartPr>
      <w:docPartBody>
        <w:p w:rsidR="00280C64" w:rsidRDefault="00280C64">
          <w:pPr>
            <w:pStyle w:val="FBF3B285AB384D43B30493693A6523C5"/>
          </w:pPr>
          <w:r w:rsidRPr="00560AC8">
            <w:rPr>
              <w:rStyle w:val="PlaceholderText"/>
            </w:rPr>
            <w:t>Click or tap here to enter text.</w:t>
          </w:r>
        </w:p>
      </w:docPartBody>
    </w:docPart>
    <w:docPart>
      <w:docPartPr>
        <w:name w:val="1D1F28780515403C8C0179ECCF50D3F2"/>
        <w:category>
          <w:name w:val="General"/>
          <w:gallery w:val="placeholder"/>
        </w:category>
        <w:types>
          <w:type w:val="bbPlcHdr"/>
        </w:types>
        <w:behaviors>
          <w:behavior w:val="content"/>
        </w:behaviors>
        <w:guid w:val="{7D70B2E0-D16E-4E0C-A127-9A2584F58243}"/>
      </w:docPartPr>
      <w:docPartBody>
        <w:p w:rsidR="00280C64" w:rsidRDefault="00280C64">
          <w:pPr>
            <w:pStyle w:val="1D1F28780515403C8C0179ECCF50D3F2"/>
          </w:pPr>
          <w:r w:rsidRPr="00C95F8D">
            <w:t>[Company]</w:t>
          </w:r>
        </w:p>
      </w:docPartBody>
    </w:docPart>
    <w:docPart>
      <w:docPartPr>
        <w:name w:val="4CCBEBC1F4234A73B12A474FDF64A0F7"/>
        <w:category>
          <w:name w:val="General"/>
          <w:gallery w:val="placeholder"/>
        </w:category>
        <w:types>
          <w:type w:val="bbPlcHdr"/>
        </w:types>
        <w:behaviors>
          <w:behavior w:val="content"/>
        </w:behaviors>
        <w:guid w:val="{33A2F3CA-7659-4109-9C93-39CD023B01AF}"/>
      </w:docPartPr>
      <w:docPartBody>
        <w:p w:rsidR="00280C64" w:rsidRDefault="00280C64">
          <w:pPr>
            <w:pStyle w:val="4CCBEBC1F4234A73B12A474FDF64A0F7"/>
          </w:pPr>
          <w:r w:rsidRPr="002D7DF6">
            <w:t>[Company]</w:t>
          </w:r>
        </w:p>
      </w:docPartBody>
    </w:docPart>
    <w:docPart>
      <w:docPartPr>
        <w:name w:val="59AD7DDBEE8F4EC29A13E677B05DA249"/>
        <w:category>
          <w:name w:val="General"/>
          <w:gallery w:val="placeholder"/>
        </w:category>
        <w:types>
          <w:type w:val="bbPlcHdr"/>
        </w:types>
        <w:behaviors>
          <w:behavior w:val="content"/>
        </w:behaviors>
        <w:guid w:val="{3E948F8D-AAB5-4844-B273-759F887B5B7A}"/>
      </w:docPartPr>
      <w:docPartBody>
        <w:p w:rsidR="00280C64" w:rsidRDefault="00280C64">
          <w:pPr>
            <w:pStyle w:val="59AD7DDBEE8F4EC29A13E677B05DA249"/>
          </w:pPr>
          <w:r w:rsidRPr="002D7DF6">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64"/>
    <w:rsid w:val="00062623"/>
    <w:rsid w:val="00084A05"/>
    <w:rsid w:val="001C0481"/>
    <w:rsid w:val="001F3E7F"/>
    <w:rsid w:val="00280C64"/>
    <w:rsid w:val="00290F2A"/>
    <w:rsid w:val="002B2039"/>
    <w:rsid w:val="002E0AE7"/>
    <w:rsid w:val="00367891"/>
    <w:rsid w:val="00404ECB"/>
    <w:rsid w:val="004A6DC4"/>
    <w:rsid w:val="00510658"/>
    <w:rsid w:val="005557BE"/>
    <w:rsid w:val="005C224B"/>
    <w:rsid w:val="00691BDA"/>
    <w:rsid w:val="006B3E69"/>
    <w:rsid w:val="006E0FCF"/>
    <w:rsid w:val="00717F0D"/>
    <w:rsid w:val="00726CEF"/>
    <w:rsid w:val="00776534"/>
    <w:rsid w:val="007E6E2F"/>
    <w:rsid w:val="008200B2"/>
    <w:rsid w:val="008416A7"/>
    <w:rsid w:val="008D7632"/>
    <w:rsid w:val="00905812"/>
    <w:rsid w:val="00937841"/>
    <w:rsid w:val="009C4A80"/>
    <w:rsid w:val="009F1980"/>
    <w:rsid w:val="00AE42AA"/>
    <w:rsid w:val="00AF0CC0"/>
    <w:rsid w:val="00AF0E1D"/>
    <w:rsid w:val="00BA3873"/>
    <w:rsid w:val="00BB32AB"/>
    <w:rsid w:val="00C846DB"/>
    <w:rsid w:val="00D71C36"/>
    <w:rsid w:val="00DC73C8"/>
    <w:rsid w:val="00E052DC"/>
    <w:rsid w:val="00EA6564"/>
    <w:rsid w:val="00EB14D1"/>
    <w:rsid w:val="00EF2E77"/>
    <w:rsid w:val="00F33AF8"/>
    <w:rsid w:val="00F7134F"/>
    <w:rsid w:val="00F918C7"/>
    <w:rsid w:val="00FD5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0E2841" w:themeColor="text2"/>
      <w:bdr w:val="none" w:sz="0" w:space="0" w:color="auto"/>
      <w:shd w:val="clear" w:color="auto" w:fill="D3D3D3"/>
    </w:rPr>
  </w:style>
  <w:style w:type="paragraph" w:customStyle="1" w:styleId="FBF3B285AB384D43B30493693A6523C5">
    <w:name w:val="FBF3B285AB384D43B30493693A6523C5"/>
  </w:style>
  <w:style w:type="paragraph" w:customStyle="1" w:styleId="1D1F28780515403C8C0179ECCF50D3F2">
    <w:name w:val="1D1F28780515403C8C0179ECCF50D3F2"/>
  </w:style>
  <w:style w:type="paragraph" w:customStyle="1" w:styleId="4CCBEBC1F4234A73B12A474FDF64A0F7">
    <w:name w:val="4CCBEBC1F4234A73B12A474FDF64A0F7"/>
  </w:style>
  <w:style w:type="paragraph" w:customStyle="1" w:styleId="59AD7DDBEE8F4EC29A13E677B05DA249">
    <w:name w:val="59AD7DDBEE8F4EC29A13E677B05DA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f37413-c634-4d08-b3cb-d62f67bab3f5">
      <Terms xmlns="http://schemas.microsoft.com/office/infopath/2007/PartnerControls"/>
    </lcf76f155ced4ddcb4097134ff3c332f>
    <TaxCatchAll xmlns="58dc2efb-db81-4919-9935-d312208d97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11" ma:contentTypeDescription="Create a new document." ma:contentTypeScope="" ma:versionID="f4716964c4c617d5af4d9faef5487e35">
  <xsd:schema xmlns:xsd="http://www.w3.org/2001/XMLSchema" xmlns:xs="http://www.w3.org/2001/XMLSchema" xmlns:p="http://schemas.microsoft.com/office/2006/metadata/properties" xmlns:ns2="20f37413-c634-4d08-b3cb-d62f67bab3f5" xmlns:ns3="58dc2efb-db81-4919-9935-d312208d97b9" targetNamespace="http://schemas.microsoft.com/office/2006/metadata/properties" ma:root="true" ma:fieldsID="0b0a71669d514814eeb4e1202c7c1c6b" ns2:_="" ns3:_="">
    <xsd:import namespace="20f37413-c634-4d08-b3cb-d62f67bab3f5"/>
    <xsd:import namespace="58dc2efb-db81-4919-9935-d312208d97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69070e-fb17-411d-be97-105a28e510d7}"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3.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20f37413-c634-4d08-b3cb-d62f67bab3f5"/>
    <ds:schemaRef ds:uri="58dc2efb-db81-4919-9935-d312208d97b9"/>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945AEEB7-AF94-47C6-994C-B9E6CE332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7413-c634-4d08-b3cb-d62f67bab3f5"/>
    <ds:schemaRef ds:uri="58dc2efb-db81-4919-9935-d312208d9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DTP Plain Template A4 Portrait 241105.dotx</Template>
  <TotalTime>80</TotalTime>
  <Pages>2</Pages>
  <Words>799</Words>
  <Characters>4556</Characters>
  <Application>Microsoft Office Word</Application>
  <DocSecurity>0</DocSecurity>
  <Lines>37</Lines>
  <Paragraphs>10</Paragraphs>
  <ScaleCrop>false</ScaleCrop>
  <Company>DTP</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Information Bulletin 241</dc:title>
  <dc:subject>June 2026</dc:subject>
  <dc:creator>Amy C Walker (DTP)</dc:creator>
  <cp:keywords/>
  <dc:description/>
  <cp:lastModifiedBy>Fiona H Stonell (DTP)</cp:lastModifiedBy>
  <cp:revision>15</cp:revision>
  <dcterms:created xsi:type="dcterms:W3CDTF">2026-06-02T21:29:00Z</dcterms:created>
  <dcterms:modified xsi:type="dcterms:W3CDTF">2026-06-02T23:16:00Z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0x010100B7CDF08F3A6F714AA489D3894DD7A9BC</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Plain</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ies>
</file>