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2217" w14:textId="77777777" w:rsidR="00545715" w:rsidRDefault="00545715" w:rsidP="00545715">
      <w:pPr>
        <w:pStyle w:val="Heading1"/>
        <w:rPr>
          <w:rFonts w:cstheme="minorBidi"/>
        </w:rPr>
      </w:pPr>
      <w:bookmarkStart w:id="0" w:name="_Toc74307761"/>
      <w:r w:rsidRPr="00192DB4">
        <w:rPr>
          <w:rFonts w:cstheme="minorBidi"/>
        </w:rPr>
        <w:t>Reminder: public consultation on protecting privacy in the Register of land</w:t>
      </w:r>
    </w:p>
    <w:p w14:paraId="2F8C95B6" w14:textId="3BD6EF2E" w:rsidR="00545715" w:rsidRPr="001D7902" w:rsidRDefault="003D1A26" w:rsidP="00767E07">
      <w:r>
        <w:t>Land Registry Services</w:t>
      </w:r>
      <w:r w:rsidR="00545715" w:rsidRPr="00B97ADB">
        <w:t xml:space="preserve"> </w:t>
      </w:r>
      <w:r w:rsidR="00066C7E">
        <w:t>(LRS)</w:t>
      </w:r>
      <w:r w:rsidR="00545715" w:rsidRPr="00B97ADB">
        <w:t xml:space="preserve"> </w:t>
      </w:r>
      <w:r w:rsidR="00EA5B4A">
        <w:t>re</w:t>
      </w:r>
      <w:r w:rsidR="00752594">
        <w:t>minds you</w:t>
      </w:r>
      <w:r w:rsidR="00545715" w:rsidRPr="00B97ADB">
        <w:t xml:space="preserve"> that public consultation is open on proposals to better protect privacy in the Register of land.</w:t>
      </w:r>
    </w:p>
    <w:p w14:paraId="3F583A4A" w14:textId="77777777" w:rsidR="00545715" w:rsidRDefault="00545715" w:rsidP="00545715">
      <w:pPr>
        <w:pStyle w:val="Heading2"/>
        <w:rPr>
          <w:rFonts w:cstheme="minorBidi"/>
        </w:rPr>
      </w:pPr>
      <w:r w:rsidRPr="00D01FD6">
        <w:rPr>
          <w:rFonts w:cstheme="minorBidi"/>
        </w:rPr>
        <w:t>Have your say by 31 July 2026</w:t>
      </w:r>
    </w:p>
    <w:p w14:paraId="36C0F430" w14:textId="5AECF916" w:rsidR="00545715" w:rsidRPr="001D7902" w:rsidRDefault="00545715" w:rsidP="00767E07">
      <w:r w:rsidRPr="00B35B45">
        <w:t>As outlined in Customer Information Bulletin</w:t>
      </w:r>
      <w:r w:rsidR="003D1A26">
        <w:t xml:space="preserve"> (CIB)</w:t>
      </w:r>
      <w:r w:rsidRPr="00B35B45">
        <w:t xml:space="preserve"> 241, the consultation seeks feedback from customers, industry and the community on options to strengthen privacy protections while maintaining appropriate access to land information.</w:t>
      </w:r>
    </w:p>
    <w:p w14:paraId="23649DF8" w14:textId="77777777" w:rsidR="00545715" w:rsidRDefault="00545715" w:rsidP="00767E07">
      <w:pPr>
        <w:rPr>
          <w:color w:val="000000"/>
          <w:kern w:val="2"/>
          <w:lang w:eastAsia="en-AU"/>
          <w14:ligatures w14:val="standardContextual"/>
        </w:rPr>
      </w:pPr>
      <w:r>
        <w:t>The Register of land supports Victoria’s property system by recording important information about land ownership and interests in land. Consultation feedback will help inform how privacy can be protected in a way that continues to support transparency, confidence and the effective operation of the land registration system.</w:t>
      </w:r>
    </w:p>
    <w:p w14:paraId="660D0656" w14:textId="77777777" w:rsidR="00545715" w:rsidRDefault="00545715" w:rsidP="00767E07">
      <w:pPr>
        <w:rPr>
          <w:color w:val="000000"/>
          <w:kern w:val="2"/>
          <w:lang w:eastAsia="en-AU"/>
          <w14:ligatures w14:val="standardContextual"/>
        </w:rPr>
      </w:pPr>
      <w:r>
        <w:t xml:space="preserve">Customers are encouraged to review the consultation information and provide feedback before the consultation closes on </w:t>
      </w:r>
      <w:r>
        <w:rPr>
          <w:b/>
          <w:bCs/>
        </w:rPr>
        <w:t>31 July 2026</w:t>
      </w:r>
      <w:r>
        <w:t>.</w:t>
      </w:r>
    </w:p>
    <w:p w14:paraId="039CEE6C" w14:textId="0FCF0C07" w:rsidR="004839D1" w:rsidRPr="00022BC5" w:rsidRDefault="00A4337F" w:rsidP="00767E07">
      <w:r w:rsidRPr="00022BC5">
        <w:t>For further information and to provide feedback, visit the Engage Victoria website</w:t>
      </w:r>
      <w:r w:rsidR="00022BC5" w:rsidRPr="00022BC5">
        <w:t xml:space="preserve"> at </w:t>
      </w:r>
      <w:hyperlink r:id="rId12" w:history="1">
        <w:r w:rsidR="00022BC5" w:rsidRPr="00874314">
          <w:rPr>
            <w:rStyle w:val="Hyperlink"/>
          </w:rPr>
          <w:t>engage.vic.gov.au/protecting-your-privacy-in-the-register-of-land</w:t>
        </w:r>
      </w:hyperlink>
      <w:r w:rsidR="003775EF">
        <w:t>.</w:t>
      </w:r>
    </w:p>
    <w:p w14:paraId="0111E0F8" w14:textId="41D13B0E" w:rsidR="005950F6" w:rsidRDefault="005950F6" w:rsidP="005950F6">
      <w:pPr>
        <w:pStyle w:val="Heading1"/>
        <w:rPr>
          <w:rFonts w:cstheme="minorBidi"/>
          <w:color w:val="075D5F"/>
          <w:kern w:val="36"/>
          <w:szCs w:val="28"/>
          <w:lang w:eastAsia="en-AU"/>
          <w14:ligatures w14:val="standardContextual"/>
        </w:rPr>
      </w:pPr>
      <w:r>
        <w:rPr>
          <w:rFonts w:cstheme="minorBidi"/>
        </w:rPr>
        <w:t>IPART Draft Report on E</w:t>
      </w:r>
      <w:r w:rsidR="00653355">
        <w:rPr>
          <w:rFonts w:cstheme="minorBidi"/>
        </w:rPr>
        <w:t xml:space="preserve">lectronic </w:t>
      </w:r>
      <w:r>
        <w:rPr>
          <w:rFonts w:cstheme="minorBidi"/>
        </w:rPr>
        <w:t>L</w:t>
      </w:r>
      <w:r w:rsidR="00653355">
        <w:rPr>
          <w:rFonts w:cstheme="minorBidi"/>
        </w:rPr>
        <w:t xml:space="preserve">odgment </w:t>
      </w:r>
      <w:r>
        <w:rPr>
          <w:rFonts w:cstheme="minorBidi"/>
        </w:rPr>
        <w:t>N</w:t>
      </w:r>
      <w:r w:rsidR="00653355">
        <w:rPr>
          <w:rFonts w:cstheme="minorBidi"/>
        </w:rPr>
        <w:t xml:space="preserve">etwork </w:t>
      </w:r>
      <w:r>
        <w:rPr>
          <w:rFonts w:cstheme="minorBidi"/>
        </w:rPr>
        <w:t>O</w:t>
      </w:r>
      <w:r w:rsidR="00653355">
        <w:rPr>
          <w:rFonts w:cstheme="minorBidi"/>
        </w:rPr>
        <w:t>perator</w:t>
      </w:r>
      <w:r>
        <w:rPr>
          <w:rFonts w:cstheme="minorBidi"/>
        </w:rPr>
        <w:t xml:space="preserve"> service fees</w:t>
      </w:r>
    </w:p>
    <w:p w14:paraId="25F03B79" w14:textId="2996E788" w:rsidR="005950F6" w:rsidRDefault="005950F6" w:rsidP="00767E07">
      <w:pPr>
        <w:rPr>
          <w:color w:val="000000"/>
          <w:kern w:val="2"/>
          <w:lang w:eastAsia="en-AU"/>
          <w14:ligatures w14:val="standardContextual"/>
        </w:rPr>
      </w:pPr>
      <w:r>
        <w:t xml:space="preserve">The Independent Pricing and Regulatory Tribunal NSW (IPART) have published its </w:t>
      </w:r>
      <w:r w:rsidR="20E76A51">
        <w:t>d</w:t>
      </w:r>
      <w:r>
        <w:t xml:space="preserve">raft </w:t>
      </w:r>
      <w:r w:rsidR="7E09D419">
        <w:t>r</w:t>
      </w:r>
      <w:r>
        <w:t>eport on Electronic Lodgment Network Operator (ELNO) service fees.</w:t>
      </w:r>
    </w:p>
    <w:p w14:paraId="1B74C9E2" w14:textId="17F85CAD" w:rsidR="004839D1" w:rsidRPr="001D7902" w:rsidRDefault="00FF1803" w:rsidP="00767E07">
      <w:r>
        <w:t xml:space="preserve">The report considers ELNO service fees in the electronic conveyancing market. </w:t>
      </w:r>
      <w:r w:rsidR="00D114D6">
        <w:t>C</w:t>
      </w:r>
      <w:r>
        <w:t xml:space="preserve">ustomers and stakeholders who are interested in ELNO pricing and service fees may wish to review the Draft Report and </w:t>
      </w:r>
      <w:r w:rsidR="00154CB2">
        <w:t xml:space="preserve">media release, available at </w:t>
      </w:r>
      <w:hyperlink r:id="rId13" w:history="1">
        <w:r w:rsidR="00874314" w:rsidRPr="00874314">
          <w:rPr>
            <w:rStyle w:val="Hyperlink"/>
          </w:rPr>
          <w:t>ipart.nsw.gov.au/documents/media-release/media-release-ipart-seeks-feedback-econveyancing-fees-3-july-2026</w:t>
        </w:r>
      </w:hyperlink>
      <w:r w:rsidR="00154CB2">
        <w:t xml:space="preserve">, and </w:t>
      </w:r>
      <w:r>
        <w:t>provide feedback directly to IPART.</w:t>
      </w:r>
    </w:p>
    <w:p w14:paraId="37242512" w14:textId="77777777" w:rsidR="005950F6" w:rsidRDefault="005950F6" w:rsidP="00767E07">
      <w:pPr>
        <w:rPr>
          <w:color w:val="000000"/>
          <w:kern w:val="2"/>
          <w:lang w:eastAsia="en-AU"/>
          <w14:ligatures w14:val="standardContextual"/>
        </w:rPr>
      </w:pPr>
      <w:r>
        <w:t xml:space="preserve">IPART has invited stakeholders to attend an online public hearing on </w:t>
      </w:r>
      <w:r>
        <w:rPr>
          <w:b/>
          <w:bCs/>
        </w:rPr>
        <w:t>21 July 2026</w:t>
      </w:r>
      <w:r>
        <w:t xml:space="preserve"> and to provide a submission through IPART’s website by </w:t>
      </w:r>
      <w:r>
        <w:rPr>
          <w:b/>
          <w:bCs/>
        </w:rPr>
        <w:t>14 August 2026</w:t>
      </w:r>
      <w:r>
        <w:t>.</w:t>
      </w:r>
    </w:p>
    <w:p w14:paraId="7802EFBE" w14:textId="18A82183" w:rsidR="00861B19" w:rsidRDefault="00861B19" w:rsidP="00861B19">
      <w:pPr>
        <w:pStyle w:val="Heading1"/>
        <w:rPr>
          <w:rFonts w:cstheme="minorBidi"/>
          <w:color w:val="075D5F"/>
          <w:kern w:val="36"/>
          <w:szCs w:val="28"/>
          <w:lang w:eastAsia="en-AU"/>
          <w14:ligatures w14:val="standardContextual"/>
        </w:rPr>
      </w:pPr>
      <w:r>
        <w:rPr>
          <w:rFonts w:cstheme="minorBidi"/>
        </w:rPr>
        <w:t>Model Operating Requirements and Model Participation Rules Consultation, draft version 8 now available for feedback</w:t>
      </w:r>
    </w:p>
    <w:p w14:paraId="4698144F" w14:textId="77777777" w:rsidR="00861B19" w:rsidRDefault="00861B19" w:rsidP="00767E07">
      <w:pPr>
        <w:rPr>
          <w:color w:val="000000"/>
          <w:kern w:val="2"/>
          <w:lang w:eastAsia="en-AU"/>
          <w14:ligatures w14:val="standardContextual"/>
        </w:rPr>
      </w:pPr>
      <w:r>
        <w:t xml:space="preserve">ARNECC has published draft version 8 of the Model Operating Requirements (MOR) and Model Participation Rules (MPR) on ARNECC’s </w:t>
      </w:r>
      <w:hyperlink r:id="rId14" w:history="1">
        <w:r>
          <w:rPr>
            <w:rStyle w:val="Hyperlink"/>
          </w:rPr>
          <w:t>consultation page</w:t>
        </w:r>
      </w:hyperlink>
      <w:r>
        <w:t>.</w:t>
      </w:r>
    </w:p>
    <w:p w14:paraId="675BCD24" w14:textId="00F31B88" w:rsidR="00861B19" w:rsidRDefault="00861B19" w:rsidP="00767E07">
      <w:pPr>
        <w:rPr>
          <w:color w:val="000000"/>
          <w:kern w:val="2"/>
          <w:lang w:eastAsia="en-AU"/>
          <w14:ligatures w14:val="standardContextual"/>
        </w:rPr>
      </w:pPr>
      <w:r>
        <w:t xml:space="preserve">Consultation with stakeholders and participants helps ensure the MOR and MPR meet </w:t>
      </w:r>
      <w:r w:rsidR="004729B1">
        <w:t>S</w:t>
      </w:r>
      <w:r>
        <w:t xml:space="preserve">tate and </w:t>
      </w:r>
      <w:r w:rsidR="004729B1">
        <w:t>T</w:t>
      </w:r>
      <w:r>
        <w:t>erritory requirements.</w:t>
      </w:r>
    </w:p>
    <w:p w14:paraId="3FB1D2C4" w14:textId="150D17AD" w:rsidR="004839D1" w:rsidRPr="004839D1" w:rsidRDefault="00861B19" w:rsidP="00767E07">
      <w:r>
        <w:t xml:space="preserve">The MOR and MPR consultation </w:t>
      </w:r>
      <w:r w:rsidR="00635D74">
        <w:t>are</w:t>
      </w:r>
      <w:r>
        <w:t xml:space="preserve"> open until 5 pm Friday 17 July 2026. </w:t>
      </w:r>
      <w:r w:rsidR="00624AE7">
        <w:t>Please s</w:t>
      </w:r>
      <w:r>
        <w:t xml:space="preserve">end </w:t>
      </w:r>
      <w:r w:rsidR="00624AE7">
        <w:t xml:space="preserve">any </w:t>
      </w:r>
      <w:r>
        <w:t xml:space="preserve">feedback to </w:t>
      </w:r>
      <w:hyperlink r:id="rId15" w:tooltip="mailto:chair@arnecc.gov.au" w:history="1">
        <w:r>
          <w:rPr>
            <w:rStyle w:val="Hyperlink"/>
            <w:color w:val="auto"/>
            <w:bdr w:val="none" w:sz="0" w:space="0" w:color="auto" w:frame="1"/>
            <w:shd w:val="clear" w:color="auto" w:fill="FFFFFF"/>
          </w:rPr>
          <w:t>chair@arnecc.gov.au</w:t>
        </w:r>
      </w:hyperlink>
      <w:r>
        <w:t>.</w:t>
      </w:r>
    </w:p>
    <w:p w14:paraId="1CD25363" w14:textId="34492B3A" w:rsidR="00701E7E" w:rsidRPr="00874314" w:rsidRDefault="00701E7E" w:rsidP="00874314">
      <w:pPr>
        <w:pStyle w:val="Heading1"/>
      </w:pPr>
      <w:r w:rsidRPr="00874314">
        <w:lastRenderedPageBreak/>
        <w:t>Dealing Requirement Reminder: Retain Evidence When Selecting Consent of Caveator</w:t>
      </w:r>
    </w:p>
    <w:p w14:paraId="4BD5C439" w14:textId="77777777" w:rsidR="00701E7E" w:rsidRDefault="00701E7E" w:rsidP="00767E07">
      <w:r w:rsidRPr="00187BD1">
        <w:t xml:space="preserve">LRS reminds customers that they must obtain and retain appropriate evidence when </w:t>
      </w:r>
      <w:r>
        <w:t>they select</w:t>
      </w:r>
      <w:r w:rsidRPr="00187BD1">
        <w:t xml:space="preserve"> the dealing requirement </w:t>
      </w:r>
      <w:r w:rsidRPr="009D4FC8">
        <w:rPr>
          <w:rStyle w:val="Strong"/>
          <w:rFonts w:cs="Segoe UI"/>
          <w:szCs w:val="21"/>
        </w:rPr>
        <w:t>“Consent of Caveator, if required”</w:t>
      </w:r>
      <w:r w:rsidRPr="00187BD1">
        <w:t xml:space="preserve"> in Lodgement Instructions.</w:t>
      </w:r>
      <w:r>
        <w:t xml:space="preserve"> </w:t>
      </w:r>
    </w:p>
    <w:p w14:paraId="62D58E94" w14:textId="77777777" w:rsidR="00701E7E" w:rsidRPr="00BB1C6B" w:rsidRDefault="00701E7E" w:rsidP="00767E07">
      <w:r>
        <w:t xml:space="preserve">Where this dealing requirement is selected, </w:t>
      </w:r>
      <w:r w:rsidRPr="00BB1C6B">
        <w:t xml:space="preserve">the Registrar will rely on the </w:t>
      </w:r>
      <w:r>
        <w:t>S</w:t>
      </w:r>
      <w:r w:rsidRPr="00BB1C6B">
        <w:t>ubscriber’s certification that caveator consent has been obtained, where required.</w:t>
      </w:r>
      <w:r>
        <w:t xml:space="preserve"> As advised in</w:t>
      </w:r>
      <w:r w:rsidRPr="00BB1C6B">
        <w:t xml:space="preserve"> CIB 187, </w:t>
      </w:r>
      <w:r>
        <w:t>the Registrar</w:t>
      </w:r>
      <w:r w:rsidRPr="00BB1C6B">
        <w:t xml:space="preserve"> will not issue a notice to the caveator under section 90(1) of the </w:t>
      </w:r>
      <w:r w:rsidRPr="009D4FC8">
        <w:rPr>
          <w:rStyle w:val="Emphasis"/>
          <w:rFonts w:cs="Segoe UI"/>
          <w:szCs w:val="21"/>
        </w:rPr>
        <w:t>Transfer of Land Act 1958</w:t>
      </w:r>
      <w:r w:rsidRPr="00BB1C6B">
        <w:t xml:space="preserve"> and will not require the consent to be produced at lodgment.</w:t>
      </w:r>
    </w:p>
    <w:p w14:paraId="35CBB5BC" w14:textId="77777777" w:rsidR="00701E7E" w:rsidRDefault="00701E7E" w:rsidP="00767E07">
      <w:r>
        <w:t>S</w:t>
      </w:r>
      <w:r w:rsidRPr="00BB1C6B">
        <w:t xml:space="preserve">electing this dealing requirement does not remove </w:t>
      </w:r>
      <w:r>
        <w:t>Subscribers’</w:t>
      </w:r>
      <w:r w:rsidRPr="00BB1C6B">
        <w:t xml:space="preserve"> obligation to hold the necessary </w:t>
      </w:r>
      <w:r>
        <w:t xml:space="preserve">supporting </w:t>
      </w:r>
      <w:r w:rsidRPr="00BB1C6B">
        <w:t>evidence. Subscribers must retain evidence of caveator consent, where required, as LRS may request this evidence for compliance purposes.</w:t>
      </w:r>
    </w:p>
    <w:p w14:paraId="25AC5775" w14:textId="77777777" w:rsidR="004839D1" w:rsidRPr="004839D1" w:rsidRDefault="004839D1" w:rsidP="004839D1">
      <w:pPr>
        <w:pStyle w:val="Heading1"/>
      </w:pPr>
      <w:r w:rsidRPr="004839D1">
        <w:t>Contact us</w:t>
      </w:r>
    </w:p>
    <w:bookmarkEnd w:id="0"/>
    <w:p w14:paraId="4C12B791" w14:textId="4021AF9A" w:rsidR="004839D1" w:rsidRPr="001D7902" w:rsidRDefault="00516BA8" w:rsidP="00767E07">
      <w:r w:rsidRPr="00341E90">
        <w:t xml:space="preserve">For contact details, please go to the </w:t>
      </w:r>
      <w:hyperlink r:id="rId16" w:history="1">
        <w:r w:rsidRPr="00341E90">
          <w:rPr>
            <w:rStyle w:val="Hyperlink"/>
            <w:color w:val="000000" w:themeColor="text1"/>
          </w:rPr>
          <w:t xml:space="preserve">Contact </w:t>
        </w:r>
        <w:r w:rsidR="008154B0">
          <w:rPr>
            <w:rStyle w:val="Hyperlink"/>
            <w:color w:val="000000" w:themeColor="text1"/>
          </w:rPr>
          <w:t>u</w:t>
        </w:r>
        <w:r w:rsidRPr="00341E90">
          <w:rPr>
            <w:rStyle w:val="Hyperlink"/>
            <w:color w:val="000000" w:themeColor="text1"/>
          </w:rPr>
          <w:t>s</w:t>
        </w:r>
      </w:hyperlink>
      <w:r w:rsidRPr="00341E90">
        <w:t xml:space="preserve"> page.</w:t>
      </w:r>
    </w:p>
    <w:sectPr w:rsidR="004839D1" w:rsidRPr="001D7902" w:rsidSect="002D261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681C" w14:textId="77777777" w:rsidR="008E7118" w:rsidRDefault="008E7118" w:rsidP="005C306E">
      <w:pPr>
        <w:spacing w:after="0"/>
      </w:pPr>
      <w:r>
        <w:separator/>
      </w:r>
    </w:p>
    <w:p w14:paraId="1679DBCE" w14:textId="77777777" w:rsidR="008E7118" w:rsidRDefault="008E7118"/>
    <w:p w14:paraId="5BF23B4F" w14:textId="77777777" w:rsidR="008E7118" w:rsidRDefault="008E7118"/>
  </w:endnote>
  <w:endnote w:type="continuationSeparator" w:id="0">
    <w:p w14:paraId="2DAA4CBF" w14:textId="77777777" w:rsidR="008E7118" w:rsidRDefault="008E7118" w:rsidP="005C306E">
      <w:pPr>
        <w:spacing w:after="0"/>
      </w:pPr>
      <w:r>
        <w:continuationSeparator/>
      </w:r>
    </w:p>
    <w:p w14:paraId="794F1885" w14:textId="77777777" w:rsidR="008E7118" w:rsidRDefault="008E7118"/>
    <w:p w14:paraId="6A6C9E0D" w14:textId="77777777" w:rsidR="008E7118" w:rsidRDefault="008E7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D6F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39862C74" w14:textId="7BA60F33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DED379" wp14:editId="7763A38B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21C2A0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5FC7D" wp14:editId="63341DF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3B9B8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DEB9C" wp14:editId="50F4B4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3044E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FBF3B285AB384D43B30493693A652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A7706">
          <w:t>Customer Information Bulletin 242</w:t>
        </w:r>
      </w:sdtContent>
    </w:sdt>
  </w:p>
  <w:p w14:paraId="6B642180" w14:textId="4B5FA4B8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1D1F28780515403C8C0179ECCF50D3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881775">
          <w:t>July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BEBD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3BC405D" w14:textId="4136C6C1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AD82763" wp14:editId="716BAE9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5CE7B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15EECF" wp14:editId="2377632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6495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2299FE" wp14:editId="687A772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6D66A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CCBEBC1F4234A73B12A474FDF64A0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839D1">
          <w:t xml:space="preserve">Customer Information Bulletin </w:t>
        </w:r>
        <w:r w:rsidR="006A7706">
          <w:t>242</w:t>
        </w:r>
      </w:sdtContent>
    </w:sdt>
  </w:p>
  <w:p w14:paraId="67FDF23F" w14:textId="4523B30C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59AD7DDBEE8F4EC29A13E677B05DA24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A7706">
          <w:t>July</w:t>
        </w:r>
        <w:r w:rsidR="004839D1">
          <w:t xml:space="preserve"> </w:t>
        </w:r>
        <w:r w:rsidR="006A7706">
          <w:t>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C800" w14:textId="77777777" w:rsidR="008E7118" w:rsidRDefault="008E7118" w:rsidP="005C306E">
      <w:pPr>
        <w:spacing w:after="0"/>
      </w:pPr>
      <w:r>
        <w:separator/>
      </w:r>
    </w:p>
  </w:footnote>
  <w:footnote w:type="continuationSeparator" w:id="0">
    <w:p w14:paraId="4D27144D" w14:textId="77777777" w:rsidR="008E7118" w:rsidRDefault="008E7118" w:rsidP="005C306E">
      <w:pPr>
        <w:spacing w:after="0"/>
      </w:pPr>
      <w:r>
        <w:continuationSeparator/>
      </w:r>
    </w:p>
    <w:p w14:paraId="6F42A02B" w14:textId="77777777" w:rsidR="008E7118" w:rsidRDefault="008E7118"/>
  </w:footnote>
  <w:footnote w:type="continuationNotice" w:id="1">
    <w:p w14:paraId="3B30AE57" w14:textId="77777777" w:rsidR="008E7118" w:rsidRDefault="008E7118">
      <w:pPr>
        <w:spacing w:before="0" w:after="0"/>
      </w:pPr>
    </w:p>
    <w:p w14:paraId="559D0DFB" w14:textId="77777777" w:rsidR="008E7118" w:rsidRDefault="008E7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38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6AC76" wp14:editId="2C930F33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10A03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0BAD353" wp14:editId="3A49C8A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2FB6B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BA49786" wp14:editId="3455C121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95E" w14:textId="77777777" w:rsidR="000E0973" w:rsidRDefault="0023215C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6CE18ED" wp14:editId="3B9F2FB6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4F63D5F" wp14:editId="559D40B3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9D1" w:rsidRPr="004839D1">
      <w:t xml:space="preserve">Customer Information </w:t>
    </w:r>
  </w:p>
  <w:p w14:paraId="1599B8E7" w14:textId="4F7C6E44" w:rsidR="0023215C" w:rsidRDefault="004839D1">
    <w:pPr>
      <w:pStyle w:val="BannerTitle"/>
    </w:pPr>
    <w:r w:rsidRPr="004839D1">
      <w:t xml:space="preserve">Bulletin </w:t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CC7EF0B" wp14:editId="6D2A2E91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342D38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635D74">
      <w:t>242</w:t>
    </w:r>
  </w:p>
  <w:p w14:paraId="45572E7D" w14:textId="3C7028BF" w:rsidR="00CC20E4" w:rsidRPr="000E0973" w:rsidRDefault="0023215C" w:rsidP="000E0973">
    <w:pPr>
      <w:pStyle w:val="BannerSubtitle"/>
      <w:spacing w:before="0" w:after="80"/>
      <w:jc w:val="right"/>
      <w:rPr>
        <w:rStyle w:val="Bold"/>
      </w:rPr>
    </w:pPr>
    <w:r w:rsidRPr="000E0973">
      <w:rPr>
        <w:rStyle w:val="Bold"/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06496C03" wp14:editId="49C161F7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i="http://schemas.microsoft.com/office/word/2026/wordml/cei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7F0F7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  <w:r w:rsidR="005538B1">
      <w:rPr>
        <w:rStyle w:val="Bold"/>
      </w:rPr>
      <w:t xml:space="preserve"> </w:t>
    </w:r>
    <w:r w:rsidR="00635D74">
      <w:rPr>
        <w:rStyle w:val="Bold"/>
      </w:rPr>
      <w:t>July</w:t>
    </w:r>
    <w:r w:rsidR="000E0973" w:rsidRPr="000E0973">
      <w:rPr>
        <w:rStyle w:val="Bold"/>
      </w:rPr>
      <w:t xml:space="preserve"> </w:t>
    </w:r>
    <w:r w:rsidR="00635D74">
      <w:rPr>
        <w:rStyle w:val="Bold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1D707D6"/>
    <w:multiLevelType w:val="hybridMultilevel"/>
    <w:tmpl w:val="E5C6797E"/>
    <w:lvl w:ilvl="0" w:tplc="41EC5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505635"/>
    <w:multiLevelType w:val="hybridMultilevel"/>
    <w:tmpl w:val="C4D25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35104F8"/>
    <w:multiLevelType w:val="multilevel"/>
    <w:tmpl w:val="6A28D734"/>
    <w:numStyleLink w:val="1ai"/>
  </w:abstractNum>
  <w:abstractNum w:abstractNumId="9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7"/>
  </w:num>
  <w:num w:numId="2" w16cid:durableId="65997717">
    <w:abstractNumId w:val="11"/>
  </w:num>
  <w:num w:numId="3" w16cid:durableId="1983579519">
    <w:abstractNumId w:val="0"/>
  </w:num>
  <w:num w:numId="4" w16cid:durableId="713967767">
    <w:abstractNumId w:val="2"/>
  </w:num>
  <w:num w:numId="5" w16cid:durableId="755858208">
    <w:abstractNumId w:val="12"/>
  </w:num>
  <w:num w:numId="6" w16cid:durableId="1390109764">
    <w:abstractNumId w:val="1"/>
  </w:num>
  <w:num w:numId="7" w16cid:durableId="607273753">
    <w:abstractNumId w:val="6"/>
  </w:num>
  <w:num w:numId="8" w16cid:durableId="1427506422">
    <w:abstractNumId w:val="10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" w16cid:durableId="1073350815">
    <w:abstractNumId w:val="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53365451">
    <w:abstractNumId w:val="4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400492041">
    <w:abstractNumId w:val="9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358044494">
    <w:abstractNumId w:val="3"/>
  </w:num>
  <w:num w:numId="13" w16cid:durableId="7027728">
    <w:abstractNumId w:val="5"/>
  </w:num>
  <w:num w:numId="14" w16cid:durableId="828328660">
    <w:abstractNumId w:val="4"/>
  </w:num>
  <w:num w:numId="15" w16cid:durableId="1754815319">
    <w:abstractNumId w:val="9"/>
  </w:num>
  <w:num w:numId="16" w16cid:durableId="137392248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1"/>
    <w:rsid w:val="00003208"/>
    <w:rsid w:val="00004D2B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FB2"/>
    <w:rsid w:val="00022BC5"/>
    <w:rsid w:val="000305FA"/>
    <w:rsid w:val="00030D0B"/>
    <w:rsid w:val="0003223E"/>
    <w:rsid w:val="00035BD3"/>
    <w:rsid w:val="0004068B"/>
    <w:rsid w:val="00041C84"/>
    <w:rsid w:val="00042BF3"/>
    <w:rsid w:val="00044BCA"/>
    <w:rsid w:val="000453AB"/>
    <w:rsid w:val="00045662"/>
    <w:rsid w:val="000476A8"/>
    <w:rsid w:val="000570DC"/>
    <w:rsid w:val="00060DD5"/>
    <w:rsid w:val="00061E09"/>
    <w:rsid w:val="00062090"/>
    <w:rsid w:val="000623E9"/>
    <w:rsid w:val="0006453D"/>
    <w:rsid w:val="0006469F"/>
    <w:rsid w:val="00064C0E"/>
    <w:rsid w:val="00066179"/>
    <w:rsid w:val="00066C7E"/>
    <w:rsid w:val="00071144"/>
    <w:rsid w:val="00072A10"/>
    <w:rsid w:val="0007384B"/>
    <w:rsid w:val="00077AFD"/>
    <w:rsid w:val="00080390"/>
    <w:rsid w:val="00082CD0"/>
    <w:rsid w:val="000843B8"/>
    <w:rsid w:val="0008556C"/>
    <w:rsid w:val="000865A4"/>
    <w:rsid w:val="00090147"/>
    <w:rsid w:val="00091099"/>
    <w:rsid w:val="000919EB"/>
    <w:rsid w:val="00097F25"/>
    <w:rsid w:val="000A0795"/>
    <w:rsid w:val="000A0AC5"/>
    <w:rsid w:val="000B3550"/>
    <w:rsid w:val="000B6A0A"/>
    <w:rsid w:val="000C01B1"/>
    <w:rsid w:val="000C04AE"/>
    <w:rsid w:val="000C2324"/>
    <w:rsid w:val="000C2694"/>
    <w:rsid w:val="000C2AAB"/>
    <w:rsid w:val="000C2D94"/>
    <w:rsid w:val="000C5DE0"/>
    <w:rsid w:val="000C5FB4"/>
    <w:rsid w:val="000C6F37"/>
    <w:rsid w:val="000D3ACB"/>
    <w:rsid w:val="000D6F29"/>
    <w:rsid w:val="000D7431"/>
    <w:rsid w:val="000E0973"/>
    <w:rsid w:val="000E324E"/>
    <w:rsid w:val="000E6942"/>
    <w:rsid w:val="000E7846"/>
    <w:rsid w:val="000F1B57"/>
    <w:rsid w:val="000F5B68"/>
    <w:rsid w:val="000F62AC"/>
    <w:rsid w:val="00104234"/>
    <w:rsid w:val="00107B94"/>
    <w:rsid w:val="00110C87"/>
    <w:rsid w:val="00112D43"/>
    <w:rsid w:val="00116B3A"/>
    <w:rsid w:val="00121F88"/>
    <w:rsid w:val="0012228F"/>
    <w:rsid w:val="00125474"/>
    <w:rsid w:val="00125B7A"/>
    <w:rsid w:val="00126ACA"/>
    <w:rsid w:val="00127337"/>
    <w:rsid w:val="00132727"/>
    <w:rsid w:val="00137DB5"/>
    <w:rsid w:val="001401A9"/>
    <w:rsid w:val="00142264"/>
    <w:rsid w:val="00143B5C"/>
    <w:rsid w:val="00147AAD"/>
    <w:rsid w:val="00151572"/>
    <w:rsid w:val="001534B6"/>
    <w:rsid w:val="0015437A"/>
    <w:rsid w:val="00154CB2"/>
    <w:rsid w:val="00154FC0"/>
    <w:rsid w:val="0016475B"/>
    <w:rsid w:val="00166496"/>
    <w:rsid w:val="00166C97"/>
    <w:rsid w:val="00173907"/>
    <w:rsid w:val="00181699"/>
    <w:rsid w:val="0018323C"/>
    <w:rsid w:val="0018612E"/>
    <w:rsid w:val="00187BD1"/>
    <w:rsid w:val="00192079"/>
    <w:rsid w:val="00192DB4"/>
    <w:rsid w:val="00197232"/>
    <w:rsid w:val="001A07C9"/>
    <w:rsid w:val="001A17D8"/>
    <w:rsid w:val="001A195D"/>
    <w:rsid w:val="001A5A78"/>
    <w:rsid w:val="001A7943"/>
    <w:rsid w:val="001B2723"/>
    <w:rsid w:val="001B3B80"/>
    <w:rsid w:val="001B4777"/>
    <w:rsid w:val="001B62C4"/>
    <w:rsid w:val="001C3E19"/>
    <w:rsid w:val="001C6635"/>
    <w:rsid w:val="001D1EE3"/>
    <w:rsid w:val="001D28F7"/>
    <w:rsid w:val="001D2F7A"/>
    <w:rsid w:val="001D7902"/>
    <w:rsid w:val="001E1207"/>
    <w:rsid w:val="001E5826"/>
    <w:rsid w:val="001E6028"/>
    <w:rsid w:val="001E6522"/>
    <w:rsid w:val="001E74C9"/>
    <w:rsid w:val="001F3220"/>
    <w:rsid w:val="001F3E7F"/>
    <w:rsid w:val="001F4D95"/>
    <w:rsid w:val="001F6F24"/>
    <w:rsid w:val="00202740"/>
    <w:rsid w:val="00211B3C"/>
    <w:rsid w:val="00212F6C"/>
    <w:rsid w:val="0021646D"/>
    <w:rsid w:val="0021733F"/>
    <w:rsid w:val="0022298B"/>
    <w:rsid w:val="00225A6C"/>
    <w:rsid w:val="00226C2D"/>
    <w:rsid w:val="002273C1"/>
    <w:rsid w:val="0023215C"/>
    <w:rsid w:val="0023297B"/>
    <w:rsid w:val="00240A1B"/>
    <w:rsid w:val="00241F7D"/>
    <w:rsid w:val="00242CF4"/>
    <w:rsid w:val="00243F90"/>
    <w:rsid w:val="002500A9"/>
    <w:rsid w:val="0025118B"/>
    <w:rsid w:val="00251539"/>
    <w:rsid w:val="00254FB2"/>
    <w:rsid w:val="00256AA4"/>
    <w:rsid w:val="00261769"/>
    <w:rsid w:val="00261AB3"/>
    <w:rsid w:val="00261DEF"/>
    <w:rsid w:val="00261F74"/>
    <w:rsid w:val="00262B80"/>
    <w:rsid w:val="002642E3"/>
    <w:rsid w:val="00264457"/>
    <w:rsid w:val="002657AD"/>
    <w:rsid w:val="00270802"/>
    <w:rsid w:val="00274636"/>
    <w:rsid w:val="00275189"/>
    <w:rsid w:val="002757F5"/>
    <w:rsid w:val="00275B23"/>
    <w:rsid w:val="00275EAD"/>
    <w:rsid w:val="00276377"/>
    <w:rsid w:val="00280C64"/>
    <w:rsid w:val="00281A37"/>
    <w:rsid w:val="00283345"/>
    <w:rsid w:val="002849C1"/>
    <w:rsid w:val="002904B0"/>
    <w:rsid w:val="002906EE"/>
    <w:rsid w:val="00291C6A"/>
    <w:rsid w:val="00294625"/>
    <w:rsid w:val="00295481"/>
    <w:rsid w:val="0029689C"/>
    <w:rsid w:val="00296B5B"/>
    <w:rsid w:val="002A3D07"/>
    <w:rsid w:val="002B271F"/>
    <w:rsid w:val="002B4236"/>
    <w:rsid w:val="002B518C"/>
    <w:rsid w:val="002B5302"/>
    <w:rsid w:val="002B7D47"/>
    <w:rsid w:val="002C14F0"/>
    <w:rsid w:val="002C37F5"/>
    <w:rsid w:val="002C3F9B"/>
    <w:rsid w:val="002C6DFF"/>
    <w:rsid w:val="002C78D7"/>
    <w:rsid w:val="002D0670"/>
    <w:rsid w:val="002D2617"/>
    <w:rsid w:val="002D6B4F"/>
    <w:rsid w:val="002D7DF6"/>
    <w:rsid w:val="002E0AE7"/>
    <w:rsid w:val="002E1586"/>
    <w:rsid w:val="002E19BC"/>
    <w:rsid w:val="002E7474"/>
    <w:rsid w:val="003024D7"/>
    <w:rsid w:val="003032CE"/>
    <w:rsid w:val="00303BA5"/>
    <w:rsid w:val="00307D47"/>
    <w:rsid w:val="003114CB"/>
    <w:rsid w:val="00314A79"/>
    <w:rsid w:val="00314FF2"/>
    <w:rsid w:val="003169D6"/>
    <w:rsid w:val="00327D27"/>
    <w:rsid w:val="00331381"/>
    <w:rsid w:val="00334DCE"/>
    <w:rsid w:val="00335230"/>
    <w:rsid w:val="00341706"/>
    <w:rsid w:val="00345913"/>
    <w:rsid w:val="003478E6"/>
    <w:rsid w:val="003515EF"/>
    <w:rsid w:val="00360A3E"/>
    <w:rsid w:val="00364AD9"/>
    <w:rsid w:val="00367E5E"/>
    <w:rsid w:val="00370AA6"/>
    <w:rsid w:val="00370AD8"/>
    <w:rsid w:val="00371B2F"/>
    <w:rsid w:val="0037387E"/>
    <w:rsid w:val="00376C1E"/>
    <w:rsid w:val="003775EF"/>
    <w:rsid w:val="00381498"/>
    <w:rsid w:val="00381B26"/>
    <w:rsid w:val="00384433"/>
    <w:rsid w:val="00384921"/>
    <w:rsid w:val="003931AD"/>
    <w:rsid w:val="003A1160"/>
    <w:rsid w:val="003A573B"/>
    <w:rsid w:val="003A5A44"/>
    <w:rsid w:val="003B0D45"/>
    <w:rsid w:val="003B15A1"/>
    <w:rsid w:val="003B1FF9"/>
    <w:rsid w:val="003B4131"/>
    <w:rsid w:val="003B76EF"/>
    <w:rsid w:val="003C3AE5"/>
    <w:rsid w:val="003D1A26"/>
    <w:rsid w:val="003D7742"/>
    <w:rsid w:val="003E29AA"/>
    <w:rsid w:val="003E2C64"/>
    <w:rsid w:val="003E7840"/>
    <w:rsid w:val="003E7C50"/>
    <w:rsid w:val="003F0CAB"/>
    <w:rsid w:val="003F389D"/>
    <w:rsid w:val="0040131D"/>
    <w:rsid w:val="0040528C"/>
    <w:rsid w:val="00406878"/>
    <w:rsid w:val="00414BED"/>
    <w:rsid w:val="00415A52"/>
    <w:rsid w:val="004176BE"/>
    <w:rsid w:val="0042213E"/>
    <w:rsid w:val="00423286"/>
    <w:rsid w:val="00427B07"/>
    <w:rsid w:val="004306CF"/>
    <w:rsid w:val="0043556D"/>
    <w:rsid w:val="0044435C"/>
    <w:rsid w:val="0044607C"/>
    <w:rsid w:val="00446083"/>
    <w:rsid w:val="00454C51"/>
    <w:rsid w:val="0046401A"/>
    <w:rsid w:val="004647F3"/>
    <w:rsid w:val="004659FC"/>
    <w:rsid w:val="00470A71"/>
    <w:rsid w:val="00471EDB"/>
    <w:rsid w:val="004729B1"/>
    <w:rsid w:val="00473940"/>
    <w:rsid w:val="004746DD"/>
    <w:rsid w:val="004748BA"/>
    <w:rsid w:val="00474962"/>
    <w:rsid w:val="00475914"/>
    <w:rsid w:val="00476133"/>
    <w:rsid w:val="00481905"/>
    <w:rsid w:val="004839D1"/>
    <w:rsid w:val="004840EA"/>
    <w:rsid w:val="00486632"/>
    <w:rsid w:val="00487367"/>
    <w:rsid w:val="00494BCB"/>
    <w:rsid w:val="00495D62"/>
    <w:rsid w:val="0049604F"/>
    <w:rsid w:val="00496524"/>
    <w:rsid w:val="004A0FD1"/>
    <w:rsid w:val="004B3093"/>
    <w:rsid w:val="004C1E50"/>
    <w:rsid w:val="004D1DB9"/>
    <w:rsid w:val="004D31AD"/>
    <w:rsid w:val="004D4C36"/>
    <w:rsid w:val="004D539E"/>
    <w:rsid w:val="004D652B"/>
    <w:rsid w:val="004D7465"/>
    <w:rsid w:val="004E1889"/>
    <w:rsid w:val="004E2640"/>
    <w:rsid w:val="004E45B8"/>
    <w:rsid w:val="004E49A0"/>
    <w:rsid w:val="004F1B27"/>
    <w:rsid w:val="004F1DFE"/>
    <w:rsid w:val="005026C3"/>
    <w:rsid w:val="00504301"/>
    <w:rsid w:val="00504FC3"/>
    <w:rsid w:val="00511419"/>
    <w:rsid w:val="005120EA"/>
    <w:rsid w:val="00516BA8"/>
    <w:rsid w:val="005176E1"/>
    <w:rsid w:val="005209F0"/>
    <w:rsid w:val="005215AE"/>
    <w:rsid w:val="005267EA"/>
    <w:rsid w:val="00530ECB"/>
    <w:rsid w:val="00533113"/>
    <w:rsid w:val="00533BAE"/>
    <w:rsid w:val="00534C9B"/>
    <w:rsid w:val="00541C83"/>
    <w:rsid w:val="005451FF"/>
    <w:rsid w:val="00545715"/>
    <w:rsid w:val="0054624E"/>
    <w:rsid w:val="00550ADA"/>
    <w:rsid w:val="005538B1"/>
    <w:rsid w:val="00553DA6"/>
    <w:rsid w:val="005548B8"/>
    <w:rsid w:val="0055492F"/>
    <w:rsid w:val="00556A5D"/>
    <w:rsid w:val="00563B19"/>
    <w:rsid w:val="00567978"/>
    <w:rsid w:val="00571E99"/>
    <w:rsid w:val="005761C3"/>
    <w:rsid w:val="00576A83"/>
    <w:rsid w:val="00577CC8"/>
    <w:rsid w:val="0058014D"/>
    <w:rsid w:val="005845EA"/>
    <w:rsid w:val="005916F1"/>
    <w:rsid w:val="00594261"/>
    <w:rsid w:val="005950F6"/>
    <w:rsid w:val="005A035F"/>
    <w:rsid w:val="005A163D"/>
    <w:rsid w:val="005A32EA"/>
    <w:rsid w:val="005A35AD"/>
    <w:rsid w:val="005A41C6"/>
    <w:rsid w:val="005A5024"/>
    <w:rsid w:val="005A564E"/>
    <w:rsid w:val="005B0E01"/>
    <w:rsid w:val="005B68C1"/>
    <w:rsid w:val="005C0294"/>
    <w:rsid w:val="005C306E"/>
    <w:rsid w:val="005C577F"/>
    <w:rsid w:val="005C7347"/>
    <w:rsid w:val="005C77E0"/>
    <w:rsid w:val="005D1A3A"/>
    <w:rsid w:val="005D6B99"/>
    <w:rsid w:val="005E0A22"/>
    <w:rsid w:val="005E10F7"/>
    <w:rsid w:val="005E2D18"/>
    <w:rsid w:val="005F09EE"/>
    <w:rsid w:val="005F2E8D"/>
    <w:rsid w:val="005F782E"/>
    <w:rsid w:val="006007B7"/>
    <w:rsid w:val="00604BE2"/>
    <w:rsid w:val="00610C10"/>
    <w:rsid w:val="006116D4"/>
    <w:rsid w:val="00611CBB"/>
    <w:rsid w:val="00614137"/>
    <w:rsid w:val="006156D3"/>
    <w:rsid w:val="00617071"/>
    <w:rsid w:val="00620095"/>
    <w:rsid w:val="006215B6"/>
    <w:rsid w:val="0062228C"/>
    <w:rsid w:val="0062446F"/>
    <w:rsid w:val="00624AE7"/>
    <w:rsid w:val="00631E9B"/>
    <w:rsid w:val="00632238"/>
    <w:rsid w:val="006357C7"/>
    <w:rsid w:val="00635D74"/>
    <w:rsid w:val="00637BA1"/>
    <w:rsid w:val="00640A63"/>
    <w:rsid w:val="00640EFE"/>
    <w:rsid w:val="006418AB"/>
    <w:rsid w:val="00645DC5"/>
    <w:rsid w:val="00646E6A"/>
    <w:rsid w:val="00650AFE"/>
    <w:rsid w:val="00651D8E"/>
    <w:rsid w:val="00653355"/>
    <w:rsid w:val="00653BF6"/>
    <w:rsid w:val="006547AF"/>
    <w:rsid w:val="006561E6"/>
    <w:rsid w:val="00657E00"/>
    <w:rsid w:val="0066198D"/>
    <w:rsid w:val="00662535"/>
    <w:rsid w:val="00664D23"/>
    <w:rsid w:val="00673A0A"/>
    <w:rsid w:val="00673B01"/>
    <w:rsid w:val="00681DCD"/>
    <w:rsid w:val="00687E52"/>
    <w:rsid w:val="0069126A"/>
    <w:rsid w:val="00691BDA"/>
    <w:rsid w:val="00697C99"/>
    <w:rsid w:val="006A62E0"/>
    <w:rsid w:val="006A681B"/>
    <w:rsid w:val="006A73D3"/>
    <w:rsid w:val="006A7706"/>
    <w:rsid w:val="006B2815"/>
    <w:rsid w:val="006B2FF8"/>
    <w:rsid w:val="006B69FB"/>
    <w:rsid w:val="006C127E"/>
    <w:rsid w:val="006C3727"/>
    <w:rsid w:val="006C5BB2"/>
    <w:rsid w:val="006C6FBA"/>
    <w:rsid w:val="006C7135"/>
    <w:rsid w:val="006D1C01"/>
    <w:rsid w:val="006D64B1"/>
    <w:rsid w:val="006E2446"/>
    <w:rsid w:val="006E5490"/>
    <w:rsid w:val="006E60B4"/>
    <w:rsid w:val="006F33B2"/>
    <w:rsid w:val="0070190F"/>
    <w:rsid w:val="00701E7E"/>
    <w:rsid w:val="00702F52"/>
    <w:rsid w:val="00704771"/>
    <w:rsid w:val="0070511A"/>
    <w:rsid w:val="00706B61"/>
    <w:rsid w:val="0071030E"/>
    <w:rsid w:val="0071565B"/>
    <w:rsid w:val="007165F9"/>
    <w:rsid w:val="00717543"/>
    <w:rsid w:val="00725DFE"/>
    <w:rsid w:val="00731336"/>
    <w:rsid w:val="00736212"/>
    <w:rsid w:val="0073783B"/>
    <w:rsid w:val="007401DC"/>
    <w:rsid w:val="00746810"/>
    <w:rsid w:val="0075189D"/>
    <w:rsid w:val="00752594"/>
    <w:rsid w:val="007535BA"/>
    <w:rsid w:val="00754A64"/>
    <w:rsid w:val="00764729"/>
    <w:rsid w:val="00767E07"/>
    <w:rsid w:val="0077036F"/>
    <w:rsid w:val="007707EE"/>
    <w:rsid w:val="00771B2B"/>
    <w:rsid w:val="007731FD"/>
    <w:rsid w:val="007743E9"/>
    <w:rsid w:val="0077613C"/>
    <w:rsid w:val="007761EA"/>
    <w:rsid w:val="0077648D"/>
    <w:rsid w:val="007769FB"/>
    <w:rsid w:val="00781ABD"/>
    <w:rsid w:val="007848B2"/>
    <w:rsid w:val="00786C60"/>
    <w:rsid w:val="00787624"/>
    <w:rsid w:val="00790AAC"/>
    <w:rsid w:val="007914ED"/>
    <w:rsid w:val="007A03A5"/>
    <w:rsid w:val="007A6093"/>
    <w:rsid w:val="007A6AE8"/>
    <w:rsid w:val="007A794B"/>
    <w:rsid w:val="007B20C3"/>
    <w:rsid w:val="007B384B"/>
    <w:rsid w:val="007B6A7E"/>
    <w:rsid w:val="007B7144"/>
    <w:rsid w:val="007C2426"/>
    <w:rsid w:val="007C4DCA"/>
    <w:rsid w:val="007D0873"/>
    <w:rsid w:val="007D13C0"/>
    <w:rsid w:val="007D1B3E"/>
    <w:rsid w:val="007D2093"/>
    <w:rsid w:val="007D3404"/>
    <w:rsid w:val="007D6B23"/>
    <w:rsid w:val="007E3FD6"/>
    <w:rsid w:val="007E52E4"/>
    <w:rsid w:val="007E5B9D"/>
    <w:rsid w:val="007E6FD7"/>
    <w:rsid w:val="007F5A73"/>
    <w:rsid w:val="0080144F"/>
    <w:rsid w:val="00802F09"/>
    <w:rsid w:val="00803193"/>
    <w:rsid w:val="00803658"/>
    <w:rsid w:val="0080607A"/>
    <w:rsid w:val="008124EB"/>
    <w:rsid w:val="008154B0"/>
    <w:rsid w:val="00817064"/>
    <w:rsid w:val="008200A3"/>
    <w:rsid w:val="0082201B"/>
    <w:rsid w:val="008225CB"/>
    <w:rsid w:val="00823CC7"/>
    <w:rsid w:val="00842044"/>
    <w:rsid w:val="00846400"/>
    <w:rsid w:val="00853743"/>
    <w:rsid w:val="0085475E"/>
    <w:rsid w:val="00861B19"/>
    <w:rsid w:val="00862037"/>
    <w:rsid w:val="00866ED3"/>
    <w:rsid w:val="008706A1"/>
    <w:rsid w:val="008715C0"/>
    <w:rsid w:val="00874314"/>
    <w:rsid w:val="0087589E"/>
    <w:rsid w:val="00876377"/>
    <w:rsid w:val="008764A8"/>
    <w:rsid w:val="00881775"/>
    <w:rsid w:val="00886AEF"/>
    <w:rsid w:val="00892843"/>
    <w:rsid w:val="00893B98"/>
    <w:rsid w:val="008976DA"/>
    <w:rsid w:val="008A01BC"/>
    <w:rsid w:val="008A1430"/>
    <w:rsid w:val="008A2D1D"/>
    <w:rsid w:val="008A3BBE"/>
    <w:rsid w:val="008A4161"/>
    <w:rsid w:val="008A6A0C"/>
    <w:rsid w:val="008A6F48"/>
    <w:rsid w:val="008B1B95"/>
    <w:rsid w:val="008B41CE"/>
    <w:rsid w:val="008B4BC3"/>
    <w:rsid w:val="008C0321"/>
    <w:rsid w:val="008C090F"/>
    <w:rsid w:val="008C21C6"/>
    <w:rsid w:val="008C29D5"/>
    <w:rsid w:val="008C416B"/>
    <w:rsid w:val="008C500F"/>
    <w:rsid w:val="008C6CA6"/>
    <w:rsid w:val="008D08C7"/>
    <w:rsid w:val="008D1D9C"/>
    <w:rsid w:val="008D4C3D"/>
    <w:rsid w:val="008D533F"/>
    <w:rsid w:val="008D72B6"/>
    <w:rsid w:val="008E4923"/>
    <w:rsid w:val="008E6FFC"/>
    <w:rsid w:val="008E7118"/>
    <w:rsid w:val="008F046A"/>
    <w:rsid w:val="008F0B98"/>
    <w:rsid w:val="008F25B6"/>
    <w:rsid w:val="008F5925"/>
    <w:rsid w:val="008F6590"/>
    <w:rsid w:val="008F7CB2"/>
    <w:rsid w:val="008F7D7C"/>
    <w:rsid w:val="009003A4"/>
    <w:rsid w:val="00904628"/>
    <w:rsid w:val="00905FBF"/>
    <w:rsid w:val="00907949"/>
    <w:rsid w:val="009107F3"/>
    <w:rsid w:val="00910811"/>
    <w:rsid w:val="009120A0"/>
    <w:rsid w:val="0091231B"/>
    <w:rsid w:val="0091571A"/>
    <w:rsid w:val="009210E6"/>
    <w:rsid w:val="009212C6"/>
    <w:rsid w:val="00922D13"/>
    <w:rsid w:val="00923746"/>
    <w:rsid w:val="00923D54"/>
    <w:rsid w:val="009255A0"/>
    <w:rsid w:val="00932F67"/>
    <w:rsid w:val="0093424D"/>
    <w:rsid w:val="009357E4"/>
    <w:rsid w:val="00940249"/>
    <w:rsid w:val="00942189"/>
    <w:rsid w:val="009473AF"/>
    <w:rsid w:val="00947F5B"/>
    <w:rsid w:val="009513C8"/>
    <w:rsid w:val="009524B1"/>
    <w:rsid w:val="00954E9C"/>
    <w:rsid w:val="00955862"/>
    <w:rsid w:val="00960830"/>
    <w:rsid w:val="009614DA"/>
    <w:rsid w:val="00962B86"/>
    <w:rsid w:val="00964323"/>
    <w:rsid w:val="00965C29"/>
    <w:rsid w:val="00965D12"/>
    <w:rsid w:val="00971825"/>
    <w:rsid w:val="00972ED2"/>
    <w:rsid w:val="00973E5B"/>
    <w:rsid w:val="00974D39"/>
    <w:rsid w:val="00975B94"/>
    <w:rsid w:val="00977DC8"/>
    <w:rsid w:val="00981F3B"/>
    <w:rsid w:val="00982FD7"/>
    <w:rsid w:val="00983233"/>
    <w:rsid w:val="00985371"/>
    <w:rsid w:val="00986358"/>
    <w:rsid w:val="009865D5"/>
    <w:rsid w:val="0099074E"/>
    <w:rsid w:val="00990AE4"/>
    <w:rsid w:val="00990E2F"/>
    <w:rsid w:val="00993C95"/>
    <w:rsid w:val="00996A55"/>
    <w:rsid w:val="00996E4F"/>
    <w:rsid w:val="00997F96"/>
    <w:rsid w:val="009A1E3F"/>
    <w:rsid w:val="009A211F"/>
    <w:rsid w:val="009A5077"/>
    <w:rsid w:val="009A6A1A"/>
    <w:rsid w:val="009A6C36"/>
    <w:rsid w:val="009B1962"/>
    <w:rsid w:val="009B3324"/>
    <w:rsid w:val="009B5C92"/>
    <w:rsid w:val="009C171A"/>
    <w:rsid w:val="009C3A0A"/>
    <w:rsid w:val="009C59E8"/>
    <w:rsid w:val="009C67EE"/>
    <w:rsid w:val="009D4E5B"/>
    <w:rsid w:val="009D4FC8"/>
    <w:rsid w:val="009D519D"/>
    <w:rsid w:val="009D5CEF"/>
    <w:rsid w:val="009D737F"/>
    <w:rsid w:val="009D788C"/>
    <w:rsid w:val="009E16D2"/>
    <w:rsid w:val="009E3B03"/>
    <w:rsid w:val="009E3F7D"/>
    <w:rsid w:val="009E5598"/>
    <w:rsid w:val="009E6DA6"/>
    <w:rsid w:val="009E7561"/>
    <w:rsid w:val="009F3009"/>
    <w:rsid w:val="009F4D4E"/>
    <w:rsid w:val="00A06B17"/>
    <w:rsid w:val="00A11D5C"/>
    <w:rsid w:val="00A233D2"/>
    <w:rsid w:val="00A24EC9"/>
    <w:rsid w:val="00A2519D"/>
    <w:rsid w:val="00A3078E"/>
    <w:rsid w:val="00A37082"/>
    <w:rsid w:val="00A37890"/>
    <w:rsid w:val="00A379C5"/>
    <w:rsid w:val="00A4337F"/>
    <w:rsid w:val="00A4528D"/>
    <w:rsid w:val="00A4569D"/>
    <w:rsid w:val="00A46066"/>
    <w:rsid w:val="00A473D6"/>
    <w:rsid w:val="00A50C02"/>
    <w:rsid w:val="00A538B1"/>
    <w:rsid w:val="00A54A7A"/>
    <w:rsid w:val="00A55496"/>
    <w:rsid w:val="00A55B85"/>
    <w:rsid w:val="00A5612F"/>
    <w:rsid w:val="00A61DAA"/>
    <w:rsid w:val="00A658AD"/>
    <w:rsid w:val="00A671B8"/>
    <w:rsid w:val="00A67753"/>
    <w:rsid w:val="00A679F1"/>
    <w:rsid w:val="00A7187C"/>
    <w:rsid w:val="00A73FE7"/>
    <w:rsid w:val="00A74DA0"/>
    <w:rsid w:val="00A77829"/>
    <w:rsid w:val="00A84E78"/>
    <w:rsid w:val="00A910E3"/>
    <w:rsid w:val="00A9551F"/>
    <w:rsid w:val="00A973AC"/>
    <w:rsid w:val="00A97DD6"/>
    <w:rsid w:val="00AA59D8"/>
    <w:rsid w:val="00AA5A9B"/>
    <w:rsid w:val="00AA6F06"/>
    <w:rsid w:val="00AB347D"/>
    <w:rsid w:val="00AB4351"/>
    <w:rsid w:val="00AB563E"/>
    <w:rsid w:val="00AC10CC"/>
    <w:rsid w:val="00AC2BC6"/>
    <w:rsid w:val="00AC32C1"/>
    <w:rsid w:val="00AC3CDE"/>
    <w:rsid w:val="00AD03FD"/>
    <w:rsid w:val="00AD6799"/>
    <w:rsid w:val="00AD68B2"/>
    <w:rsid w:val="00AD6A3E"/>
    <w:rsid w:val="00AE3221"/>
    <w:rsid w:val="00AE4179"/>
    <w:rsid w:val="00AE5F58"/>
    <w:rsid w:val="00AE637E"/>
    <w:rsid w:val="00AF1035"/>
    <w:rsid w:val="00B110F6"/>
    <w:rsid w:val="00B1121E"/>
    <w:rsid w:val="00B11898"/>
    <w:rsid w:val="00B12294"/>
    <w:rsid w:val="00B12889"/>
    <w:rsid w:val="00B13DF0"/>
    <w:rsid w:val="00B14212"/>
    <w:rsid w:val="00B251B8"/>
    <w:rsid w:val="00B275C5"/>
    <w:rsid w:val="00B318C2"/>
    <w:rsid w:val="00B35B45"/>
    <w:rsid w:val="00B36D9C"/>
    <w:rsid w:val="00B37862"/>
    <w:rsid w:val="00B46B71"/>
    <w:rsid w:val="00B52E1D"/>
    <w:rsid w:val="00B54124"/>
    <w:rsid w:val="00B56484"/>
    <w:rsid w:val="00B67307"/>
    <w:rsid w:val="00B712C9"/>
    <w:rsid w:val="00B735B5"/>
    <w:rsid w:val="00B810C0"/>
    <w:rsid w:val="00B820DF"/>
    <w:rsid w:val="00B84E8D"/>
    <w:rsid w:val="00B87C98"/>
    <w:rsid w:val="00B9056F"/>
    <w:rsid w:val="00B9778E"/>
    <w:rsid w:val="00B97ADB"/>
    <w:rsid w:val="00BB00D0"/>
    <w:rsid w:val="00BB05DF"/>
    <w:rsid w:val="00BB1C6B"/>
    <w:rsid w:val="00BB2733"/>
    <w:rsid w:val="00BB32AB"/>
    <w:rsid w:val="00BB50BA"/>
    <w:rsid w:val="00BB5D5F"/>
    <w:rsid w:val="00BB710F"/>
    <w:rsid w:val="00BB7D8D"/>
    <w:rsid w:val="00BC0091"/>
    <w:rsid w:val="00BC0513"/>
    <w:rsid w:val="00BC4264"/>
    <w:rsid w:val="00BC6B50"/>
    <w:rsid w:val="00BC73B0"/>
    <w:rsid w:val="00BD49D2"/>
    <w:rsid w:val="00BE2483"/>
    <w:rsid w:val="00BE28F3"/>
    <w:rsid w:val="00BE2E4B"/>
    <w:rsid w:val="00BE4057"/>
    <w:rsid w:val="00BE6F66"/>
    <w:rsid w:val="00BE77DE"/>
    <w:rsid w:val="00BF1462"/>
    <w:rsid w:val="00BF209F"/>
    <w:rsid w:val="00BF2CA2"/>
    <w:rsid w:val="00BF4202"/>
    <w:rsid w:val="00BF451D"/>
    <w:rsid w:val="00BF731E"/>
    <w:rsid w:val="00BF7A91"/>
    <w:rsid w:val="00C01D85"/>
    <w:rsid w:val="00C07F8F"/>
    <w:rsid w:val="00C110AF"/>
    <w:rsid w:val="00C11912"/>
    <w:rsid w:val="00C14EA8"/>
    <w:rsid w:val="00C151B4"/>
    <w:rsid w:val="00C16C6C"/>
    <w:rsid w:val="00C17396"/>
    <w:rsid w:val="00C21BC9"/>
    <w:rsid w:val="00C23C7B"/>
    <w:rsid w:val="00C27C55"/>
    <w:rsid w:val="00C31E01"/>
    <w:rsid w:val="00C36306"/>
    <w:rsid w:val="00C3648B"/>
    <w:rsid w:val="00C36961"/>
    <w:rsid w:val="00C40F33"/>
    <w:rsid w:val="00C414F0"/>
    <w:rsid w:val="00C42FB0"/>
    <w:rsid w:val="00C45967"/>
    <w:rsid w:val="00C50586"/>
    <w:rsid w:val="00C506E0"/>
    <w:rsid w:val="00C517FD"/>
    <w:rsid w:val="00C5209B"/>
    <w:rsid w:val="00C533D2"/>
    <w:rsid w:val="00C54859"/>
    <w:rsid w:val="00C56E55"/>
    <w:rsid w:val="00C622BD"/>
    <w:rsid w:val="00C62900"/>
    <w:rsid w:val="00C62FFE"/>
    <w:rsid w:val="00C64F4E"/>
    <w:rsid w:val="00C679A2"/>
    <w:rsid w:val="00C7008B"/>
    <w:rsid w:val="00C703EA"/>
    <w:rsid w:val="00C7096B"/>
    <w:rsid w:val="00C71391"/>
    <w:rsid w:val="00C71480"/>
    <w:rsid w:val="00C715D6"/>
    <w:rsid w:val="00C76DF0"/>
    <w:rsid w:val="00C778C9"/>
    <w:rsid w:val="00C823B2"/>
    <w:rsid w:val="00C846DB"/>
    <w:rsid w:val="00C855AB"/>
    <w:rsid w:val="00C86354"/>
    <w:rsid w:val="00C90433"/>
    <w:rsid w:val="00C90F2F"/>
    <w:rsid w:val="00C91033"/>
    <w:rsid w:val="00C911B6"/>
    <w:rsid w:val="00C923E1"/>
    <w:rsid w:val="00C93904"/>
    <w:rsid w:val="00C94C63"/>
    <w:rsid w:val="00C95AE2"/>
    <w:rsid w:val="00CA14E7"/>
    <w:rsid w:val="00CA2A19"/>
    <w:rsid w:val="00CA421C"/>
    <w:rsid w:val="00CA55B0"/>
    <w:rsid w:val="00CA6AFE"/>
    <w:rsid w:val="00CB123D"/>
    <w:rsid w:val="00CB1570"/>
    <w:rsid w:val="00CB1DBB"/>
    <w:rsid w:val="00CB2A54"/>
    <w:rsid w:val="00CB326A"/>
    <w:rsid w:val="00CB4183"/>
    <w:rsid w:val="00CB4320"/>
    <w:rsid w:val="00CB546A"/>
    <w:rsid w:val="00CC0F9B"/>
    <w:rsid w:val="00CC1B77"/>
    <w:rsid w:val="00CC1E58"/>
    <w:rsid w:val="00CC20E4"/>
    <w:rsid w:val="00CC2F9C"/>
    <w:rsid w:val="00CC740F"/>
    <w:rsid w:val="00CD1645"/>
    <w:rsid w:val="00CD1708"/>
    <w:rsid w:val="00CD1B15"/>
    <w:rsid w:val="00CD570D"/>
    <w:rsid w:val="00CD59F8"/>
    <w:rsid w:val="00CF01B0"/>
    <w:rsid w:val="00CF15E0"/>
    <w:rsid w:val="00CF161B"/>
    <w:rsid w:val="00CF4ED5"/>
    <w:rsid w:val="00CF5746"/>
    <w:rsid w:val="00D01FD6"/>
    <w:rsid w:val="00D114D6"/>
    <w:rsid w:val="00D12BFF"/>
    <w:rsid w:val="00D12C3D"/>
    <w:rsid w:val="00D149DE"/>
    <w:rsid w:val="00D21EE3"/>
    <w:rsid w:val="00D31A2B"/>
    <w:rsid w:val="00D32062"/>
    <w:rsid w:val="00D3586A"/>
    <w:rsid w:val="00D3592F"/>
    <w:rsid w:val="00D37786"/>
    <w:rsid w:val="00D51173"/>
    <w:rsid w:val="00D559A4"/>
    <w:rsid w:val="00D60290"/>
    <w:rsid w:val="00D60753"/>
    <w:rsid w:val="00D617DF"/>
    <w:rsid w:val="00D6234E"/>
    <w:rsid w:val="00D73430"/>
    <w:rsid w:val="00D73F12"/>
    <w:rsid w:val="00D740FE"/>
    <w:rsid w:val="00D80BD7"/>
    <w:rsid w:val="00D81AF6"/>
    <w:rsid w:val="00D8495A"/>
    <w:rsid w:val="00D860B1"/>
    <w:rsid w:val="00D862F9"/>
    <w:rsid w:val="00D964BD"/>
    <w:rsid w:val="00D96882"/>
    <w:rsid w:val="00D97DD9"/>
    <w:rsid w:val="00DA476E"/>
    <w:rsid w:val="00DA492B"/>
    <w:rsid w:val="00DA6485"/>
    <w:rsid w:val="00DA74C7"/>
    <w:rsid w:val="00DB0CFA"/>
    <w:rsid w:val="00DB2704"/>
    <w:rsid w:val="00DB5619"/>
    <w:rsid w:val="00DB7D97"/>
    <w:rsid w:val="00DC2D29"/>
    <w:rsid w:val="00DC3337"/>
    <w:rsid w:val="00DC49A2"/>
    <w:rsid w:val="00DC5BE7"/>
    <w:rsid w:val="00DD1A24"/>
    <w:rsid w:val="00DD3CED"/>
    <w:rsid w:val="00DE038C"/>
    <w:rsid w:val="00DE1EC3"/>
    <w:rsid w:val="00DE3386"/>
    <w:rsid w:val="00DE33E4"/>
    <w:rsid w:val="00DF2D2E"/>
    <w:rsid w:val="00DF4D70"/>
    <w:rsid w:val="00DF4E6A"/>
    <w:rsid w:val="00E02562"/>
    <w:rsid w:val="00E05E0A"/>
    <w:rsid w:val="00E06098"/>
    <w:rsid w:val="00E1063E"/>
    <w:rsid w:val="00E11EF6"/>
    <w:rsid w:val="00E153AE"/>
    <w:rsid w:val="00E1682F"/>
    <w:rsid w:val="00E168BB"/>
    <w:rsid w:val="00E23955"/>
    <w:rsid w:val="00E242A6"/>
    <w:rsid w:val="00E32AFB"/>
    <w:rsid w:val="00E35F13"/>
    <w:rsid w:val="00E404F8"/>
    <w:rsid w:val="00E43798"/>
    <w:rsid w:val="00E47460"/>
    <w:rsid w:val="00E50047"/>
    <w:rsid w:val="00E502BE"/>
    <w:rsid w:val="00E50803"/>
    <w:rsid w:val="00E50EA6"/>
    <w:rsid w:val="00E5586F"/>
    <w:rsid w:val="00E565AC"/>
    <w:rsid w:val="00E6017B"/>
    <w:rsid w:val="00E60519"/>
    <w:rsid w:val="00E60A1D"/>
    <w:rsid w:val="00E61438"/>
    <w:rsid w:val="00E6154A"/>
    <w:rsid w:val="00E61F0F"/>
    <w:rsid w:val="00E758AE"/>
    <w:rsid w:val="00E76E67"/>
    <w:rsid w:val="00E8048B"/>
    <w:rsid w:val="00E82E37"/>
    <w:rsid w:val="00E83368"/>
    <w:rsid w:val="00E839EF"/>
    <w:rsid w:val="00E92CFE"/>
    <w:rsid w:val="00E9373B"/>
    <w:rsid w:val="00E959FF"/>
    <w:rsid w:val="00E97A0D"/>
    <w:rsid w:val="00EA3CA9"/>
    <w:rsid w:val="00EA5B4A"/>
    <w:rsid w:val="00EA7DF4"/>
    <w:rsid w:val="00EB2B6D"/>
    <w:rsid w:val="00EB43C0"/>
    <w:rsid w:val="00EB5887"/>
    <w:rsid w:val="00EB5E9D"/>
    <w:rsid w:val="00EB7FA1"/>
    <w:rsid w:val="00ED040D"/>
    <w:rsid w:val="00ED30BC"/>
    <w:rsid w:val="00ED703C"/>
    <w:rsid w:val="00ED70AE"/>
    <w:rsid w:val="00ED72BD"/>
    <w:rsid w:val="00EE14E3"/>
    <w:rsid w:val="00EE3750"/>
    <w:rsid w:val="00EE4CEF"/>
    <w:rsid w:val="00EF3FBC"/>
    <w:rsid w:val="00EF56A4"/>
    <w:rsid w:val="00EF5CB5"/>
    <w:rsid w:val="00EF645D"/>
    <w:rsid w:val="00EF7018"/>
    <w:rsid w:val="00EF7B40"/>
    <w:rsid w:val="00F02531"/>
    <w:rsid w:val="00F07229"/>
    <w:rsid w:val="00F1144A"/>
    <w:rsid w:val="00F15B00"/>
    <w:rsid w:val="00F21DFB"/>
    <w:rsid w:val="00F24D39"/>
    <w:rsid w:val="00F3282A"/>
    <w:rsid w:val="00F33AF8"/>
    <w:rsid w:val="00F340B8"/>
    <w:rsid w:val="00F42876"/>
    <w:rsid w:val="00F47B2F"/>
    <w:rsid w:val="00F47D56"/>
    <w:rsid w:val="00F5144F"/>
    <w:rsid w:val="00F533A5"/>
    <w:rsid w:val="00F6011D"/>
    <w:rsid w:val="00F712E4"/>
    <w:rsid w:val="00F71AB3"/>
    <w:rsid w:val="00F7530F"/>
    <w:rsid w:val="00F76BD8"/>
    <w:rsid w:val="00F778F9"/>
    <w:rsid w:val="00F7790A"/>
    <w:rsid w:val="00F8004E"/>
    <w:rsid w:val="00F84B20"/>
    <w:rsid w:val="00F86CBA"/>
    <w:rsid w:val="00F91BF5"/>
    <w:rsid w:val="00FB2BBE"/>
    <w:rsid w:val="00FB2E85"/>
    <w:rsid w:val="00FB71CA"/>
    <w:rsid w:val="00FC0BBB"/>
    <w:rsid w:val="00FC2ED1"/>
    <w:rsid w:val="00FC7AD3"/>
    <w:rsid w:val="00FD06F4"/>
    <w:rsid w:val="00FD3698"/>
    <w:rsid w:val="00FE1B24"/>
    <w:rsid w:val="00FF006E"/>
    <w:rsid w:val="00FF0EAE"/>
    <w:rsid w:val="00FF1803"/>
    <w:rsid w:val="00FF6C2C"/>
    <w:rsid w:val="0536B1AB"/>
    <w:rsid w:val="0EAF4757"/>
    <w:rsid w:val="1B0E8C18"/>
    <w:rsid w:val="1E0622F9"/>
    <w:rsid w:val="20E76A51"/>
    <w:rsid w:val="2347BC69"/>
    <w:rsid w:val="2775B6F7"/>
    <w:rsid w:val="29FE05D5"/>
    <w:rsid w:val="2A6E335A"/>
    <w:rsid w:val="2A6FBD7A"/>
    <w:rsid w:val="2E80C672"/>
    <w:rsid w:val="4220A538"/>
    <w:rsid w:val="43F1A37C"/>
    <w:rsid w:val="44D67EF2"/>
    <w:rsid w:val="4622B295"/>
    <w:rsid w:val="4F18D847"/>
    <w:rsid w:val="507C9E2A"/>
    <w:rsid w:val="5C833BD1"/>
    <w:rsid w:val="5D441EBA"/>
    <w:rsid w:val="61DA71FD"/>
    <w:rsid w:val="67E8548B"/>
    <w:rsid w:val="6BF81AEC"/>
    <w:rsid w:val="72BC340A"/>
    <w:rsid w:val="737DC169"/>
    <w:rsid w:val="79451353"/>
    <w:rsid w:val="7E09D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F3EF"/>
  <w14:defaultImageDpi w14:val="32767"/>
  <w15:chartTrackingRefBased/>
  <w15:docId w15:val="{65D8AA37-B0FD-470A-857E-17C10C4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B41CE"/>
  </w:style>
  <w:style w:type="paragraph" w:styleId="Heading1">
    <w:name w:val="heading 1"/>
    <w:basedOn w:val="Normal"/>
    <w:next w:val="Normal"/>
    <w:link w:val="Heading1Char"/>
    <w:uiPriority w:val="9"/>
    <w:qFormat/>
    <w:rsid w:val="0048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39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39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39D1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839D1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839D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839D1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8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839D1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9D1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39D1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839D1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839D1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D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D1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D1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D1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839D1"/>
    <w:pPr>
      <w:numPr>
        <w:numId w:val="11"/>
      </w:numPr>
      <w:contextualSpacing/>
    </w:pPr>
  </w:style>
  <w:style w:type="numbering" w:customStyle="1" w:styleId="BulletList">
    <w:name w:val="Bullet List"/>
    <w:basedOn w:val="NoList"/>
    <w:uiPriority w:val="99"/>
    <w:rsid w:val="004839D1"/>
    <w:pPr>
      <w:numPr>
        <w:numId w:val="15"/>
      </w:numPr>
    </w:pPr>
  </w:style>
  <w:style w:type="paragraph" w:styleId="ListParagraph">
    <w:name w:val="List Paragraph"/>
    <w:basedOn w:val="Normal"/>
    <w:uiPriority w:val="34"/>
    <w:rsid w:val="004839D1"/>
    <w:pPr>
      <w:ind w:left="284"/>
      <w:contextualSpacing/>
    </w:pPr>
  </w:style>
  <w:style w:type="paragraph" w:styleId="ListBullet2">
    <w:name w:val="List Bullet 2"/>
    <w:basedOn w:val="Normal"/>
    <w:uiPriority w:val="17"/>
    <w:rsid w:val="004839D1"/>
    <w:pPr>
      <w:numPr>
        <w:ilvl w:val="1"/>
        <w:numId w:val="11"/>
      </w:numPr>
      <w:contextualSpacing/>
    </w:pPr>
  </w:style>
  <w:style w:type="character" w:styleId="FollowedHyperlink">
    <w:name w:val="FollowedHyperlink"/>
    <w:basedOn w:val="DefaultParagraphFont"/>
    <w:uiPriority w:val="44"/>
    <w:rsid w:val="004839D1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839D1"/>
    <w:pPr>
      <w:numPr>
        <w:ilvl w:val="3"/>
        <w:numId w:val="11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839D1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839D1"/>
    <w:pPr>
      <w:numPr>
        <w:ilvl w:val="4"/>
        <w:numId w:val="1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839D1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4839D1"/>
    <w:pPr>
      <w:numPr>
        <w:numId w:val="2"/>
      </w:numPr>
    </w:pPr>
  </w:style>
  <w:style w:type="paragraph" w:styleId="ListNumber">
    <w:name w:val="List Number"/>
    <w:basedOn w:val="Normal"/>
    <w:uiPriority w:val="99"/>
    <w:rsid w:val="004839D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rsid w:val="004839D1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99"/>
    <w:rsid w:val="004839D1"/>
    <w:pPr>
      <w:numPr>
        <w:ilvl w:val="2"/>
        <w:numId w:val="9"/>
      </w:numPr>
      <w:contextualSpacing/>
    </w:pPr>
  </w:style>
  <w:style w:type="paragraph" w:styleId="ListNumber4">
    <w:name w:val="List Number 4"/>
    <w:basedOn w:val="Normal"/>
    <w:uiPriority w:val="99"/>
    <w:rsid w:val="004839D1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99"/>
    <w:rsid w:val="004839D1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839D1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839D1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839D1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839D1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839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9D1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39D1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839D1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839D1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839D1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839D1"/>
  </w:style>
  <w:style w:type="paragraph" w:styleId="Date">
    <w:name w:val="Date"/>
    <w:basedOn w:val="Normal"/>
    <w:next w:val="Normal"/>
    <w:link w:val="DateChar"/>
    <w:uiPriority w:val="34"/>
    <w:semiHidden/>
    <w:rsid w:val="004839D1"/>
  </w:style>
  <w:style w:type="character" w:customStyle="1" w:styleId="DateChar">
    <w:name w:val="Date Char"/>
    <w:basedOn w:val="DefaultParagraphFont"/>
    <w:link w:val="Date"/>
    <w:uiPriority w:val="34"/>
    <w:semiHidden/>
    <w:rsid w:val="004839D1"/>
  </w:style>
  <w:style w:type="paragraph" w:styleId="EnvelopeAddress">
    <w:name w:val="envelope address"/>
    <w:basedOn w:val="Normal"/>
    <w:uiPriority w:val="34"/>
    <w:semiHidden/>
    <w:rsid w:val="004839D1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839D1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839D1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839D1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839D1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839D1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839D1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839D1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839D1"/>
    <w:pPr>
      <w:numPr>
        <w:numId w:val="1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839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39D1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839D1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839D1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839D1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839D1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839D1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839D1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839D1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839D1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839D1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839D1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839D1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839D1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839D1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4839D1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4839D1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4839D1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4839D1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4839D1"/>
    <w:pPr>
      <w:numPr>
        <w:ilvl w:val="2"/>
        <w:numId w:val="11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839D1"/>
    <w:pPr>
      <w:numPr>
        <w:numId w:val="5"/>
      </w:numPr>
    </w:pPr>
  </w:style>
  <w:style w:type="paragraph" w:styleId="List">
    <w:name w:val="List"/>
    <w:basedOn w:val="Normal"/>
    <w:uiPriority w:val="17"/>
    <w:rsid w:val="004839D1"/>
    <w:pPr>
      <w:numPr>
        <w:numId w:val="10"/>
      </w:numPr>
      <w:contextualSpacing/>
    </w:pPr>
  </w:style>
  <w:style w:type="paragraph" w:styleId="List2">
    <w:name w:val="List 2"/>
    <w:basedOn w:val="Normal"/>
    <w:uiPriority w:val="17"/>
    <w:rsid w:val="004839D1"/>
    <w:pPr>
      <w:numPr>
        <w:ilvl w:val="1"/>
        <w:numId w:val="10"/>
      </w:numPr>
      <w:contextualSpacing/>
    </w:pPr>
  </w:style>
  <w:style w:type="paragraph" w:styleId="List3">
    <w:name w:val="List 3"/>
    <w:basedOn w:val="Normal"/>
    <w:uiPriority w:val="17"/>
    <w:rsid w:val="004839D1"/>
    <w:pPr>
      <w:numPr>
        <w:ilvl w:val="2"/>
        <w:numId w:val="10"/>
      </w:numPr>
      <w:contextualSpacing/>
    </w:pPr>
  </w:style>
  <w:style w:type="paragraph" w:styleId="List4">
    <w:name w:val="List 4"/>
    <w:basedOn w:val="Normal"/>
    <w:uiPriority w:val="17"/>
    <w:rsid w:val="004839D1"/>
    <w:pPr>
      <w:numPr>
        <w:ilvl w:val="3"/>
        <w:numId w:val="10"/>
      </w:numPr>
      <w:contextualSpacing/>
    </w:pPr>
  </w:style>
  <w:style w:type="paragraph" w:styleId="List5">
    <w:name w:val="List 5"/>
    <w:basedOn w:val="Normal"/>
    <w:uiPriority w:val="17"/>
    <w:rsid w:val="004839D1"/>
    <w:pPr>
      <w:numPr>
        <w:ilvl w:val="4"/>
        <w:numId w:val="10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839D1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839D1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839D1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839D1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839D1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4839D1"/>
    <w:pPr>
      <w:numPr>
        <w:numId w:val="16"/>
      </w:numPr>
    </w:pPr>
  </w:style>
  <w:style w:type="paragraph" w:customStyle="1" w:styleId="TableCellList">
    <w:name w:val="Table Cell List"/>
    <w:basedOn w:val="Normal"/>
    <w:uiPriority w:val="17"/>
    <w:rsid w:val="004839D1"/>
    <w:pPr>
      <w:numPr>
        <w:numId w:val="8"/>
      </w:numPr>
      <w:contextualSpacing/>
    </w:pPr>
  </w:style>
  <w:style w:type="paragraph" w:customStyle="1" w:styleId="TableCellList2">
    <w:name w:val="Table Cell List 2"/>
    <w:basedOn w:val="Normal"/>
    <w:uiPriority w:val="17"/>
    <w:rsid w:val="004839D1"/>
    <w:pPr>
      <w:numPr>
        <w:ilvl w:val="1"/>
        <w:numId w:val="8"/>
      </w:numPr>
      <w:contextualSpacing/>
    </w:pPr>
  </w:style>
  <w:style w:type="paragraph" w:customStyle="1" w:styleId="TableCellList3">
    <w:name w:val="Table Cell List 3"/>
    <w:basedOn w:val="Normal"/>
    <w:uiPriority w:val="17"/>
    <w:rsid w:val="004839D1"/>
    <w:pPr>
      <w:numPr>
        <w:ilvl w:val="2"/>
        <w:numId w:val="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839D1"/>
    <w:pPr>
      <w:numPr>
        <w:ilvl w:val="3"/>
        <w:numId w:val="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839D1"/>
    <w:pPr>
      <w:numPr>
        <w:ilvl w:val="4"/>
        <w:numId w:val="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839D1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4839D1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839D1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839D1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839D1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839D1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839D1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839D1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839D1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839D1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839D1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839D1"/>
    <w:rPr>
      <w:b/>
    </w:rPr>
  </w:style>
  <w:style w:type="paragraph" w:customStyle="1" w:styleId="FooterPageNumber">
    <w:name w:val="Footer Page Number"/>
    <w:basedOn w:val="Footer"/>
    <w:uiPriority w:val="99"/>
    <w:rsid w:val="004839D1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839D1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839D1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839D1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839D1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839D1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8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839D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8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D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839D1"/>
  </w:style>
  <w:style w:type="paragraph" w:styleId="BlockText">
    <w:name w:val="Block Text"/>
    <w:basedOn w:val="Normal"/>
    <w:uiPriority w:val="99"/>
    <w:semiHidden/>
    <w:locked/>
    <w:rsid w:val="004839D1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839D1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9D1"/>
  </w:style>
  <w:style w:type="paragraph" w:styleId="BodyText2">
    <w:name w:val="Body Text 2"/>
    <w:basedOn w:val="Normal"/>
    <w:link w:val="BodyText2Char"/>
    <w:uiPriority w:val="99"/>
    <w:semiHidden/>
    <w:rsid w:val="004839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9D1"/>
  </w:style>
  <w:style w:type="paragraph" w:styleId="BodyText3">
    <w:name w:val="Body Text 3"/>
    <w:basedOn w:val="Normal"/>
    <w:link w:val="BodyText3Char"/>
    <w:uiPriority w:val="99"/>
    <w:semiHidden/>
    <w:locked/>
    <w:rsid w:val="004839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9D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39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39D1"/>
  </w:style>
  <w:style w:type="paragraph" w:styleId="BodyTextIndent">
    <w:name w:val="Body Text Indent"/>
    <w:basedOn w:val="Normal"/>
    <w:link w:val="BodyTextIndentChar"/>
    <w:uiPriority w:val="99"/>
    <w:semiHidden/>
    <w:rsid w:val="004839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D1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39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39D1"/>
  </w:style>
  <w:style w:type="paragraph" w:styleId="BodyTextIndent2">
    <w:name w:val="Body Text Indent 2"/>
    <w:basedOn w:val="Normal"/>
    <w:link w:val="BodyTextIndent2Char"/>
    <w:uiPriority w:val="99"/>
    <w:semiHidden/>
    <w:rsid w:val="004839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39D1"/>
  </w:style>
  <w:style w:type="paragraph" w:styleId="BodyTextIndent3">
    <w:name w:val="Body Text Indent 3"/>
    <w:basedOn w:val="Normal"/>
    <w:link w:val="BodyTextIndent3Char"/>
    <w:uiPriority w:val="99"/>
    <w:semiHidden/>
    <w:rsid w:val="004839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39D1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839D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839D1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9D1"/>
  </w:style>
  <w:style w:type="character" w:styleId="CommentReference">
    <w:name w:val="annotation reference"/>
    <w:basedOn w:val="DefaultParagraphFont"/>
    <w:uiPriority w:val="99"/>
    <w:semiHidden/>
    <w:locked/>
    <w:rsid w:val="004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D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839D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D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839D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39D1"/>
  </w:style>
  <w:style w:type="character" w:styleId="Emphasis">
    <w:name w:val="Emphasis"/>
    <w:basedOn w:val="DefaultParagraphFont"/>
    <w:uiPriority w:val="20"/>
    <w:qFormat/>
    <w:locked/>
    <w:rsid w:val="004839D1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839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839D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9D1"/>
  </w:style>
  <w:style w:type="paragraph" w:styleId="EnvelopeReturn">
    <w:name w:val="envelope return"/>
    <w:basedOn w:val="Normal"/>
    <w:uiPriority w:val="99"/>
    <w:semiHidden/>
    <w:rsid w:val="004839D1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839D1"/>
  </w:style>
  <w:style w:type="paragraph" w:styleId="HTMLAddress">
    <w:name w:val="HTML Address"/>
    <w:basedOn w:val="Normal"/>
    <w:link w:val="HTMLAddressChar"/>
    <w:uiPriority w:val="99"/>
    <w:semiHidden/>
    <w:locked/>
    <w:rsid w:val="004839D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9D1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839D1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839D1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839D1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9D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839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839D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839D1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839D1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839D1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839D1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839D1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839D1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839D1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839D1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839D1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839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839D1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839D1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839D1"/>
  </w:style>
  <w:style w:type="paragraph" w:styleId="MacroText">
    <w:name w:val="macro"/>
    <w:link w:val="MacroTextChar"/>
    <w:uiPriority w:val="99"/>
    <w:semiHidden/>
    <w:locked/>
    <w:rsid w:val="00483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39D1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83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9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839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839D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839D1"/>
  </w:style>
  <w:style w:type="character" w:styleId="PageNumber">
    <w:name w:val="page number"/>
    <w:basedOn w:val="DefaultParagraphFont"/>
    <w:uiPriority w:val="99"/>
    <w:semiHidden/>
    <w:locked/>
    <w:rsid w:val="004839D1"/>
  </w:style>
  <w:style w:type="paragraph" w:styleId="PlainText">
    <w:name w:val="Plain Text"/>
    <w:basedOn w:val="Normal"/>
    <w:link w:val="PlainTextChar"/>
    <w:uiPriority w:val="99"/>
    <w:semiHidden/>
    <w:rsid w:val="004839D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9D1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839D1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839D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839D1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839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839D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839D1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839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839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839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839D1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839D1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839D1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839D1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839D1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839D1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839D1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839D1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839D1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839D1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839D1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839D1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839D1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839D1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839D1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839D1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839D1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839D1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839D1"/>
  </w:style>
  <w:style w:type="paragraph" w:customStyle="1" w:styleId="Heading2NoTOC">
    <w:name w:val="Heading 2 No TOC"/>
    <w:basedOn w:val="Heading2"/>
    <w:next w:val="Normal"/>
    <w:uiPriority w:val="9"/>
    <w:qFormat/>
    <w:rsid w:val="004839D1"/>
  </w:style>
  <w:style w:type="paragraph" w:customStyle="1" w:styleId="Heading3NoTOC">
    <w:name w:val="Heading 3 No TOC"/>
    <w:basedOn w:val="Heading3"/>
    <w:next w:val="Normal"/>
    <w:uiPriority w:val="9"/>
    <w:qFormat/>
    <w:rsid w:val="004839D1"/>
  </w:style>
  <w:style w:type="paragraph" w:customStyle="1" w:styleId="LightBackCoverTextLandscape">
    <w:name w:val="Light Back Cover Text Landscape"/>
    <w:basedOn w:val="LightBackCoverText"/>
    <w:uiPriority w:val="36"/>
    <w:rsid w:val="004839D1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427B0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part.nsw.gov.au/documents/media-release/media-release-ipart-seeks-feedback-econveyancing-fees-3-july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engage.vic.gov.au/protecting-your-privacy-in-the-register-of-lan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.vic.gov.au/contact-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air@arnecc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necc.gov.au/resources/consultation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OT\Groupdata\DTPOffice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3B285AB384D43B30493693A6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3643-BF20-4673-8EC4-6B6A9651730F}"/>
      </w:docPartPr>
      <w:docPartBody>
        <w:p w:rsidR="00280C64" w:rsidRDefault="00280C64">
          <w:pPr>
            <w:pStyle w:val="FBF3B285AB384D43B30493693A6523C5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F28780515403C8C0179ECCF50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2E0-D16E-4E0C-A127-9A2584F58243}"/>
      </w:docPartPr>
      <w:docPartBody>
        <w:p w:rsidR="00280C64" w:rsidRDefault="00280C64">
          <w:pPr>
            <w:pStyle w:val="1D1F28780515403C8C0179ECCF50D3F2"/>
          </w:pPr>
          <w:r w:rsidRPr="00C95F8D">
            <w:t>[Company]</w:t>
          </w:r>
        </w:p>
      </w:docPartBody>
    </w:docPart>
    <w:docPart>
      <w:docPartPr>
        <w:name w:val="4CCBEBC1F4234A73B12A474FDF64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3CA-7659-4109-9C93-39CD023B01AF}"/>
      </w:docPartPr>
      <w:docPartBody>
        <w:p w:rsidR="00280C64" w:rsidRDefault="00280C64">
          <w:pPr>
            <w:pStyle w:val="4CCBEBC1F4234A73B12A474FDF64A0F7"/>
          </w:pPr>
          <w:r w:rsidRPr="002D7DF6">
            <w:t>[Company]</w:t>
          </w:r>
        </w:p>
      </w:docPartBody>
    </w:docPart>
    <w:docPart>
      <w:docPartPr>
        <w:name w:val="59AD7DDBEE8F4EC29A13E677B05D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8F8D-AAB5-4844-B273-759F887B5B7A}"/>
      </w:docPartPr>
      <w:docPartBody>
        <w:p w:rsidR="00280C64" w:rsidRDefault="00280C64">
          <w:pPr>
            <w:pStyle w:val="59AD7DDBEE8F4EC29A13E677B05DA249"/>
          </w:pPr>
          <w:r w:rsidRPr="002D7DF6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4"/>
    <w:rsid w:val="00064009"/>
    <w:rsid w:val="000C1BBB"/>
    <w:rsid w:val="00193142"/>
    <w:rsid w:val="001A195D"/>
    <w:rsid w:val="001D1EE3"/>
    <w:rsid w:val="001F3E7F"/>
    <w:rsid w:val="00225B72"/>
    <w:rsid w:val="002737E1"/>
    <w:rsid w:val="00280C64"/>
    <w:rsid w:val="002E0AE7"/>
    <w:rsid w:val="00360F63"/>
    <w:rsid w:val="003B0D45"/>
    <w:rsid w:val="00433284"/>
    <w:rsid w:val="005176E1"/>
    <w:rsid w:val="005A41C6"/>
    <w:rsid w:val="00691BDA"/>
    <w:rsid w:val="006A62E0"/>
    <w:rsid w:val="00726CEF"/>
    <w:rsid w:val="00777FFA"/>
    <w:rsid w:val="008A6546"/>
    <w:rsid w:val="008F25B6"/>
    <w:rsid w:val="009D788C"/>
    <w:rsid w:val="00B735B5"/>
    <w:rsid w:val="00BB32AB"/>
    <w:rsid w:val="00BF209F"/>
    <w:rsid w:val="00C846DB"/>
    <w:rsid w:val="00DC156E"/>
    <w:rsid w:val="00E141C8"/>
    <w:rsid w:val="00E242A6"/>
    <w:rsid w:val="00E37D0C"/>
    <w:rsid w:val="00F33AF8"/>
    <w:rsid w:val="00FB2BBE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FBF3B285AB384D43B30493693A6523C5">
    <w:name w:val="FBF3B285AB384D43B30493693A6523C5"/>
  </w:style>
  <w:style w:type="paragraph" w:customStyle="1" w:styleId="1D1F28780515403C8C0179ECCF50D3F2">
    <w:name w:val="1D1F28780515403C8C0179ECCF50D3F2"/>
  </w:style>
  <w:style w:type="paragraph" w:customStyle="1" w:styleId="4CCBEBC1F4234A73B12A474FDF64A0F7">
    <w:name w:val="4CCBEBC1F4234A73B12A474FDF64A0F7"/>
  </w:style>
  <w:style w:type="paragraph" w:customStyle="1" w:styleId="59AD7DDBEE8F4EC29A13E677B05DA249">
    <w:name w:val="59AD7DDBEE8F4EC29A13E677B05DA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5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48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Information Bulletin 242</vt:lpstr>
    </vt:vector>
  </TitlesOfParts>
  <Company>DTP</Company>
  <LinksUpToDate>false</LinksUpToDate>
  <CharactersWithSpaces>3668</CharactersWithSpaces>
  <SharedDoc>false</SharedDoc>
  <HLinks>
    <vt:vector size="24" baseType="variant">
      <vt:variant>
        <vt:i4>1638474</vt:i4>
      </vt:variant>
      <vt:variant>
        <vt:i4>9</vt:i4>
      </vt:variant>
      <vt:variant>
        <vt:i4>0</vt:i4>
      </vt:variant>
      <vt:variant>
        <vt:i4>5</vt:i4>
      </vt:variant>
      <vt:variant>
        <vt:lpwstr>http://www.land.vic.gov.au/contact-us</vt:lpwstr>
      </vt:variant>
      <vt:variant>
        <vt:lpwstr/>
      </vt:variant>
      <vt:variant>
        <vt:i4>6553615</vt:i4>
      </vt:variant>
      <vt:variant>
        <vt:i4>6</vt:i4>
      </vt:variant>
      <vt:variant>
        <vt:i4>0</vt:i4>
      </vt:variant>
      <vt:variant>
        <vt:i4>5</vt:i4>
      </vt:variant>
      <vt:variant>
        <vt:lpwstr>mailto:chair@arnecc.gov.au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https://www.arnecc.gov.au/resources/consultation/</vt:lpwstr>
      </vt:variant>
      <vt:variant>
        <vt:lpwstr/>
      </vt:variant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https://engage.vic.gov.au/protecting-your-privacy-in-the-register-of-land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 Bulletin 242</dc:title>
  <dc:subject>July 2026</dc:subject>
  <dc:creator>Amy C Walker (DTP)</dc:creator>
  <cp:keywords/>
  <dc:description/>
  <cp:lastModifiedBy>Fiona H Stonell (DTP)</cp:lastModifiedBy>
  <cp:revision>4</cp:revision>
  <dcterms:created xsi:type="dcterms:W3CDTF">2026-07-15T00:58:00Z</dcterms:created>
  <dcterms:modified xsi:type="dcterms:W3CDTF">2026-07-15T02:38:00Z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