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9"/>
        <w:gridCol w:w="1549"/>
        <w:gridCol w:w="1467"/>
        <w:gridCol w:w="1387"/>
      </w:tblGrid>
      <w:tr w:rsidR="008049FD" w:rsidRPr="008049FD" w14:paraId="6CCAE507" w14:textId="77777777" w:rsidTr="547E8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CFE2F98" w14:textId="01510DC4" w:rsidR="008049FD" w:rsidRPr="008049FD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t>Product/service</w:t>
            </w:r>
          </w:p>
        </w:tc>
        <w:tc>
          <w:tcPr>
            <w:tcW w:w="2044" w:type="pct"/>
            <w:gridSpan w:val="3"/>
            <w:vAlign w:val="center"/>
            <w:hideMark/>
          </w:tcPr>
          <w:p w14:paraId="4E74AAD7" w14:textId="25B1DFF2" w:rsidR="008049FD" w:rsidRPr="008049FD" w:rsidRDefault="008049FD" w:rsidP="0068440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t>Charge $</w:t>
            </w:r>
            <w:r w:rsidR="00181D82">
              <w:rPr>
                <w:lang w:eastAsia="en-AU"/>
              </w:rPr>
              <w:t xml:space="preserve"> </w:t>
            </w:r>
            <w:r w:rsidRPr="008049FD">
              <w:rPr>
                <w:lang w:eastAsia="en-AU"/>
              </w:rPr>
              <w:t>(GST inclusive)</w:t>
            </w:r>
          </w:p>
        </w:tc>
      </w:tr>
      <w:tr w:rsidR="008049FD" w:rsidRPr="008049FD" w14:paraId="0AF01B1F" w14:textId="77777777" w:rsidTr="547E82E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3EC11F1A" w14:textId="13692DD3" w:rsidR="008049FD" w:rsidRPr="008049FD" w:rsidRDefault="008049FD" w:rsidP="00684400">
            <w:pPr>
              <w:pStyle w:val="NoSpacing"/>
              <w:rPr>
                <w:rFonts w:ascii="VIC" w:eastAsia="Times New Roman" w:hAnsi="VIC" w:cs="Calibri"/>
                <w:color w:val="FF0000"/>
                <w:highlight w:val="yellow"/>
                <w:lang w:eastAsia="en-AU"/>
              </w:rPr>
            </w:pPr>
          </w:p>
        </w:tc>
        <w:tc>
          <w:tcPr>
            <w:tcW w:w="719" w:type="pct"/>
            <w:vAlign w:val="center"/>
          </w:tcPr>
          <w:p w14:paraId="11D2EF1B" w14:textId="395B134E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Account holders</w:t>
            </w:r>
          </w:p>
        </w:tc>
        <w:tc>
          <w:tcPr>
            <w:tcW w:w="681" w:type="pct"/>
            <w:vAlign w:val="center"/>
          </w:tcPr>
          <w:p w14:paraId="642B9D4C" w14:textId="7600703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Staff-assist search (personal attendance)</w:t>
            </w:r>
          </w:p>
        </w:tc>
        <w:tc>
          <w:tcPr>
            <w:tcW w:w="644" w:type="pct"/>
            <w:vAlign w:val="center"/>
          </w:tcPr>
          <w:p w14:paraId="783E592D" w14:textId="09DD3EB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LANDATA Website</w:t>
            </w:r>
          </w:p>
        </w:tc>
      </w:tr>
      <w:tr w:rsidR="008049FD" w:rsidRPr="008049FD" w14:paraId="73280016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84D2CD5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Land Index Search</w:t>
            </w:r>
          </w:p>
        </w:tc>
        <w:tc>
          <w:tcPr>
            <w:tcW w:w="719" w:type="pct"/>
            <w:vAlign w:val="center"/>
            <w:hideMark/>
          </w:tcPr>
          <w:p w14:paraId="03BDC68B" w14:textId="32F97EF4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7B94731B" w:rsidRPr="2288F62C">
              <w:rPr>
                <w:rFonts w:ascii="VIC" w:hAnsi="VIC"/>
              </w:rPr>
              <w:t>23</w:t>
            </w:r>
          </w:p>
        </w:tc>
        <w:tc>
          <w:tcPr>
            <w:tcW w:w="681" w:type="pct"/>
            <w:vAlign w:val="center"/>
            <w:hideMark/>
          </w:tcPr>
          <w:p w14:paraId="227669D6" w14:textId="7374D07F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391BE19A" w:rsidRPr="2288F62C">
              <w:rPr>
                <w:rFonts w:ascii="VIC" w:hAnsi="VIC"/>
              </w:rPr>
              <w:t>9</w:t>
            </w:r>
            <w:r w:rsidRPr="2288F62C">
              <w:rPr>
                <w:rFonts w:ascii="VIC" w:hAnsi="VIC"/>
              </w:rPr>
              <w:t>0</w:t>
            </w:r>
          </w:p>
        </w:tc>
        <w:tc>
          <w:tcPr>
            <w:tcW w:w="644" w:type="pct"/>
            <w:vAlign w:val="center"/>
            <w:hideMark/>
          </w:tcPr>
          <w:p w14:paraId="33C6F815" w14:textId="3A59AF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2E0244B1" w:rsidRPr="2288F62C">
              <w:rPr>
                <w:rFonts w:ascii="VIC" w:hAnsi="VIC"/>
              </w:rPr>
              <w:t>23</w:t>
            </w:r>
          </w:p>
        </w:tc>
      </w:tr>
      <w:tr w:rsidR="008049FD" w:rsidRPr="008049FD" w14:paraId="203CE4B2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098509D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Owners Corporation Premium Report</w:t>
            </w:r>
          </w:p>
        </w:tc>
        <w:tc>
          <w:tcPr>
            <w:tcW w:w="719" w:type="pct"/>
            <w:vAlign w:val="center"/>
            <w:hideMark/>
          </w:tcPr>
          <w:p w14:paraId="4E59845B" w14:textId="7EB981E6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28C31709" w:rsidRPr="0ED97AC2">
              <w:rPr>
                <w:rFonts w:ascii="VIC" w:hAnsi="VIC"/>
              </w:rPr>
              <w:t>23</w:t>
            </w:r>
          </w:p>
        </w:tc>
        <w:tc>
          <w:tcPr>
            <w:tcW w:w="681" w:type="pct"/>
            <w:vAlign w:val="center"/>
            <w:hideMark/>
          </w:tcPr>
          <w:p w14:paraId="5B37716C" w14:textId="330CEC0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ED97AC2">
              <w:rPr>
                <w:rFonts w:ascii="VIC" w:hAnsi="VIC"/>
              </w:rPr>
              <w:t>9.</w:t>
            </w:r>
            <w:r w:rsidR="7CC4889D" w:rsidRPr="0ED97AC2">
              <w:rPr>
                <w:rFonts w:ascii="VIC" w:hAnsi="VIC"/>
              </w:rPr>
              <w:t>9</w:t>
            </w:r>
            <w:r w:rsidRPr="0ED97AC2">
              <w:rPr>
                <w:rFonts w:ascii="VIC" w:hAnsi="VIC"/>
              </w:rPr>
              <w:t xml:space="preserve">0 </w:t>
            </w:r>
            <w:r>
              <w:br/>
            </w:r>
            <w:r w:rsidRPr="0ED97AC2">
              <w:rPr>
                <w:rFonts w:ascii="VIC" w:hAnsi="VIC"/>
              </w:rPr>
              <w:t xml:space="preserve">(plus </w:t>
            </w:r>
            <w:r w:rsidR="008E42D6">
              <w:br/>
            </w:r>
            <w:r w:rsidRPr="0ED97AC2">
              <w:rPr>
                <w:rFonts w:ascii="VIC" w:hAnsi="VIC"/>
              </w:rPr>
              <w:t>basic fee)</w:t>
            </w:r>
          </w:p>
        </w:tc>
        <w:tc>
          <w:tcPr>
            <w:tcW w:w="644" w:type="pct"/>
            <w:vAlign w:val="center"/>
            <w:hideMark/>
          </w:tcPr>
          <w:p w14:paraId="79071851" w14:textId="669858D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ED97AC2">
              <w:rPr>
                <w:rFonts w:ascii="VIC" w:hAnsi="VIC"/>
              </w:rPr>
              <w:t>9.</w:t>
            </w:r>
            <w:r w:rsidR="0EDD1CBE" w:rsidRPr="439A75B7">
              <w:rPr>
                <w:rFonts w:ascii="VIC" w:hAnsi="VIC"/>
              </w:rPr>
              <w:t>23</w:t>
            </w:r>
          </w:p>
        </w:tc>
      </w:tr>
      <w:tr w:rsidR="008049FD" w:rsidRPr="008049FD" w14:paraId="47C124BC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B1E5183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Property Transaction Alert Service:</w:t>
            </w:r>
          </w:p>
        </w:tc>
        <w:tc>
          <w:tcPr>
            <w:tcW w:w="719" w:type="pct"/>
            <w:vAlign w:val="center"/>
            <w:hideMark/>
          </w:tcPr>
          <w:p w14:paraId="3529E80E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3B83648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6D072FC9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8049FD" w:rsidRPr="008049FD" w14:paraId="66911BFB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57AB1DBB" w14:textId="375BDA1A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23708B">
              <w:rPr>
                <w:b w:val="0"/>
                <w:lang w:eastAsia="en-AU"/>
              </w:rPr>
              <w:t>3-month subscription (title)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5AA07C2E" w14:textId="6F0F2F0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6FD772B">
              <w:rPr>
                <w:rFonts w:ascii="VIC" w:hAnsi="VIC"/>
              </w:rPr>
              <w:t>6.</w:t>
            </w:r>
            <w:r w:rsidR="64FB883F" w:rsidRPr="26FD772B">
              <w:rPr>
                <w:rFonts w:ascii="VIC" w:hAnsi="VIC"/>
              </w:rPr>
              <w:t>91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59C8C41B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06182005" w14:textId="3482206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6FD772B">
              <w:rPr>
                <w:rFonts w:ascii="VIC" w:hAnsi="VIC"/>
              </w:rPr>
              <w:t>9.</w:t>
            </w:r>
            <w:r w:rsidR="1EABCE86" w:rsidRPr="26FD772B">
              <w:rPr>
                <w:rFonts w:ascii="VIC" w:hAnsi="VIC"/>
              </w:rPr>
              <w:t>76</w:t>
            </w:r>
          </w:p>
        </w:tc>
      </w:tr>
      <w:tr w:rsidR="008049FD" w:rsidRPr="008049FD" w14:paraId="52263696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7EB66EA" w14:textId="1CF11D85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6-month subscription (title)</w:t>
            </w:r>
          </w:p>
        </w:tc>
        <w:tc>
          <w:tcPr>
            <w:tcW w:w="719" w:type="pct"/>
            <w:vAlign w:val="center"/>
            <w:hideMark/>
          </w:tcPr>
          <w:p w14:paraId="4CD80D14" w14:textId="41BEAD2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DAA8EF3">
              <w:rPr>
                <w:rFonts w:ascii="VIC" w:hAnsi="VIC"/>
              </w:rPr>
              <w:t>13.</w:t>
            </w:r>
            <w:r w:rsidR="1B0C945C" w:rsidRPr="1DAA8EF3">
              <w:rPr>
                <w:rFonts w:ascii="VIC" w:hAnsi="VIC"/>
              </w:rPr>
              <w:t>81</w:t>
            </w:r>
          </w:p>
        </w:tc>
        <w:tc>
          <w:tcPr>
            <w:tcW w:w="681" w:type="pct"/>
            <w:vAlign w:val="center"/>
            <w:hideMark/>
          </w:tcPr>
          <w:p w14:paraId="177A8B97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5349D2BB" w14:textId="13285900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EF0D081">
              <w:rPr>
                <w:rFonts w:ascii="VIC" w:hAnsi="VIC"/>
              </w:rPr>
              <w:t>19.</w:t>
            </w:r>
            <w:r w:rsidR="6FF8FF32" w:rsidRPr="5EF0D081">
              <w:rPr>
                <w:rFonts w:ascii="VIC" w:hAnsi="VIC"/>
              </w:rPr>
              <w:t>51</w:t>
            </w:r>
          </w:p>
        </w:tc>
      </w:tr>
      <w:tr w:rsidR="008049FD" w:rsidRPr="008049FD" w14:paraId="7840BA4F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1F08EC7D" w14:textId="69062F6B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12-month subscription (title)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346542A4" w14:textId="4132666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4FBA107">
              <w:rPr>
                <w:rFonts w:ascii="VIC" w:hAnsi="VIC"/>
              </w:rPr>
              <w:t>27.</w:t>
            </w:r>
            <w:r w:rsidR="5F306FAC" w:rsidRPr="14FBA107">
              <w:rPr>
                <w:rFonts w:ascii="VIC" w:hAnsi="VIC"/>
              </w:rPr>
              <w:t>63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2BBA4F24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257AEF72" w14:textId="30C1789F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217A3B2">
              <w:rPr>
                <w:rFonts w:ascii="VIC" w:hAnsi="VIC"/>
              </w:rPr>
              <w:t>3</w:t>
            </w:r>
            <w:r w:rsidR="424E80CF" w:rsidRPr="3217A3B2">
              <w:rPr>
                <w:rFonts w:ascii="VIC" w:hAnsi="VIC"/>
              </w:rPr>
              <w:t>9.04</w:t>
            </w:r>
          </w:p>
        </w:tc>
      </w:tr>
      <w:tr w:rsidR="008049FD" w:rsidRPr="008049FD" w14:paraId="4ECDD319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63856FE" w14:textId="2D55FF74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3-month subscription (plan)</w:t>
            </w:r>
          </w:p>
        </w:tc>
        <w:tc>
          <w:tcPr>
            <w:tcW w:w="719" w:type="pct"/>
            <w:vAlign w:val="center"/>
            <w:hideMark/>
          </w:tcPr>
          <w:p w14:paraId="1A6E3680" w14:textId="3AA6E765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5.</w:t>
            </w:r>
            <w:r w:rsidR="293D8E7F" w:rsidRPr="192FB6C6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112D9961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1D61DFA7" w14:textId="1D87946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5.</w:t>
            </w:r>
            <w:r w:rsidR="264278B4" w:rsidRPr="192FB6C6">
              <w:rPr>
                <w:rFonts w:ascii="VIC" w:hAnsi="VIC"/>
              </w:rPr>
              <w:t>21</w:t>
            </w:r>
          </w:p>
        </w:tc>
      </w:tr>
      <w:tr w:rsidR="008049FD" w:rsidRPr="008049FD" w14:paraId="39EBCFD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49284038" w14:textId="5735C7FA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6-month subscription (plan)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283491E4" w14:textId="2E9C484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10.</w:t>
            </w:r>
            <w:r w:rsidR="3C7ECF42" w:rsidRPr="192FB6C6">
              <w:rPr>
                <w:rFonts w:ascii="VIC" w:hAnsi="VIC"/>
              </w:rPr>
              <w:t>45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03CDA0BD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029C1C06" w14:textId="139378DD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10.</w:t>
            </w:r>
            <w:r w:rsidR="4B44C400" w:rsidRPr="192FB6C6">
              <w:rPr>
                <w:rFonts w:ascii="VIC" w:hAnsi="VIC"/>
              </w:rPr>
              <w:t>45</w:t>
            </w:r>
          </w:p>
        </w:tc>
      </w:tr>
      <w:tr w:rsidR="008049FD" w:rsidRPr="008049FD" w14:paraId="0CD10B11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6917E1E" w14:textId="45459C8F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12-month subscription (plan)</w:t>
            </w:r>
          </w:p>
        </w:tc>
        <w:tc>
          <w:tcPr>
            <w:tcW w:w="719" w:type="pct"/>
            <w:vAlign w:val="center"/>
            <w:hideMark/>
          </w:tcPr>
          <w:p w14:paraId="36A01DEA" w14:textId="6A2194EE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20.</w:t>
            </w:r>
            <w:r w:rsidR="31895DD7" w:rsidRPr="192FB6C6">
              <w:rPr>
                <w:rFonts w:ascii="VIC" w:hAnsi="VIC"/>
              </w:rPr>
              <w:t>88</w:t>
            </w:r>
          </w:p>
        </w:tc>
        <w:tc>
          <w:tcPr>
            <w:tcW w:w="681" w:type="pct"/>
            <w:vAlign w:val="center"/>
            <w:hideMark/>
          </w:tcPr>
          <w:p w14:paraId="37A86BC1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533AAB78" w14:textId="1CF0FE5F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20.</w:t>
            </w:r>
            <w:r w:rsidR="2531A5BD" w:rsidRPr="192FB6C6">
              <w:rPr>
                <w:rFonts w:ascii="VIC" w:hAnsi="VIC"/>
              </w:rPr>
              <w:t>88</w:t>
            </w:r>
          </w:p>
        </w:tc>
      </w:tr>
      <w:tr w:rsidR="00912F20" w:rsidRPr="008049FD" w14:paraId="170A9AE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01557BFA" w14:textId="21D20B76" w:rsidR="00912F20" w:rsidRPr="0023708B" w:rsidRDefault="00D339EC" w:rsidP="00684400">
            <w:pPr>
              <w:pStyle w:val="NoSpacing"/>
              <w:rPr>
                <w:lang w:eastAsia="en-AU"/>
              </w:rPr>
            </w:pPr>
            <w:r w:rsidRPr="00D339EC">
              <w:rPr>
                <w:b w:val="0"/>
                <w:lang w:eastAsia="en-AU"/>
              </w:rPr>
              <w:t>Property Owner Alert</w:t>
            </w:r>
          </w:p>
        </w:tc>
        <w:tc>
          <w:tcPr>
            <w:tcW w:w="719" w:type="pct"/>
            <w:vAlign w:val="center"/>
          </w:tcPr>
          <w:p w14:paraId="4781C943" w14:textId="7BB7117A" w:rsidR="00912F20" w:rsidRPr="192FB6C6" w:rsidRDefault="00D339EC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90.</w:t>
            </w:r>
            <w:r w:rsidR="00F5466C">
              <w:rPr>
                <w:rFonts w:ascii="VIC" w:hAnsi="VIC"/>
              </w:rPr>
              <w:t>0</w:t>
            </w:r>
            <w:r>
              <w:rPr>
                <w:rFonts w:ascii="VIC" w:hAnsi="VIC"/>
              </w:rPr>
              <w:t>4</w:t>
            </w:r>
          </w:p>
        </w:tc>
        <w:tc>
          <w:tcPr>
            <w:tcW w:w="681" w:type="pct"/>
            <w:vAlign w:val="center"/>
          </w:tcPr>
          <w:p w14:paraId="5912E5F5" w14:textId="77777777" w:rsidR="00912F20" w:rsidRPr="008049FD" w:rsidRDefault="00912F2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</w:tcPr>
          <w:p w14:paraId="450CCC68" w14:textId="654A3E44" w:rsidR="00912F20" w:rsidRPr="192FB6C6" w:rsidRDefault="00F91EC7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90.</w:t>
            </w:r>
            <w:r w:rsidR="00F5466C">
              <w:rPr>
                <w:rFonts w:ascii="VIC" w:hAnsi="VIC"/>
              </w:rPr>
              <w:t>0</w:t>
            </w:r>
            <w:r>
              <w:rPr>
                <w:rFonts w:ascii="VIC" w:hAnsi="VIC"/>
              </w:rPr>
              <w:t>4</w:t>
            </w:r>
          </w:p>
        </w:tc>
      </w:tr>
      <w:tr w:rsidR="008049FD" w:rsidRPr="008049FD" w14:paraId="6964B182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AA230F0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Cancelled Crown or Cancelled Title search</w:t>
            </w:r>
          </w:p>
        </w:tc>
        <w:tc>
          <w:tcPr>
            <w:tcW w:w="719" w:type="pct"/>
            <w:vAlign w:val="center"/>
            <w:hideMark/>
          </w:tcPr>
          <w:p w14:paraId="4B3C5602" w14:textId="79DCDCF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92FB6C6">
              <w:rPr>
                <w:rFonts w:ascii="VIC" w:hAnsi="VIC"/>
              </w:rPr>
              <w:t>9</w:t>
            </w:r>
            <w:r w:rsidR="41A3EBAE" w:rsidRPr="192FB6C6">
              <w:rPr>
                <w:rFonts w:ascii="VIC" w:hAnsi="VIC"/>
              </w:rPr>
              <w:t>.19</w:t>
            </w:r>
          </w:p>
        </w:tc>
        <w:tc>
          <w:tcPr>
            <w:tcW w:w="681" w:type="pct"/>
            <w:vAlign w:val="center"/>
            <w:hideMark/>
          </w:tcPr>
          <w:p w14:paraId="64BC5700" w14:textId="6FE0502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92FB6C6">
              <w:rPr>
                <w:rFonts w:ascii="VIC" w:hAnsi="VIC"/>
              </w:rPr>
              <w:t>1</w:t>
            </w:r>
            <w:r w:rsidR="02C68B3F" w:rsidRPr="192FB6C6">
              <w:rPr>
                <w:rFonts w:ascii="VIC" w:hAnsi="VIC"/>
              </w:rPr>
              <w:t>4.08</w:t>
            </w:r>
          </w:p>
        </w:tc>
        <w:tc>
          <w:tcPr>
            <w:tcW w:w="644" w:type="pct"/>
            <w:vAlign w:val="center"/>
            <w:hideMark/>
          </w:tcPr>
          <w:p w14:paraId="286297C2" w14:textId="14FAA30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E992E48">
              <w:rPr>
                <w:rFonts w:ascii="VIC" w:hAnsi="VIC"/>
              </w:rPr>
              <w:t>1</w:t>
            </w:r>
            <w:r w:rsidR="21CCC470" w:rsidRPr="3E992E48">
              <w:rPr>
                <w:rFonts w:ascii="VIC" w:hAnsi="VIC"/>
              </w:rPr>
              <w:t>3.</w:t>
            </w:r>
            <w:r w:rsidR="21CCC470" w:rsidRPr="1B6DCFAD">
              <w:rPr>
                <w:rFonts w:ascii="VIC" w:hAnsi="VIC"/>
              </w:rPr>
              <w:t>26</w:t>
            </w:r>
          </w:p>
        </w:tc>
      </w:tr>
      <w:tr w:rsidR="008049FD" w:rsidRPr="008049FD" w14:paraId="2FDAC92A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6FAC5BB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Title Search</w:t>
            </w:r>
          </w:p>
        </w:tc>
        <w:tc>
          <w:tcPr>
            <w:tcW w:w="719" w:type="pct"/>
            <w:vAlign w:val="center"/>
            <w:hideMark/>
          </w:tcPr>
          <w:p w14:paraId="6D807A49" w14:textId="214745B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408B94">
              <w:rPr>
                <w:rFonts w:ascii="VIC" w:hAnsi="VIC"/>
              </w:rPr>
              <w:t>10.</w:t>
            </w:r>
            <w:r w:rsidR="1BC5D1BD" w:rsidRPr="1E408B94">
              <w:rPr>
                <w:rFonts w:ascii="VIC" w:hAnsi="VIC"/>
              </w:rPr>
              <w:t>53</w:t>
            </w:r>
          </w:p>
        </w:tc>
        <w:tc>
          <w:tcPr>
            <w:tcW w:w="681" w:type="pct"/>
            <w:vAlign w:val="center"/>
            <w:hideMark/>
          </w:tcPr>
          <w:p w14:paraId="74E03D2D" w14:textId="6E9A9AA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D47B383">
              <w:rPr>
                <w:rFonts w:ascii="VIC" w:hAnsi="VIC"/>
              </w:rPr>
              <w:t>21.</w:t>
            </w:r>
            <w:r w:rsidR="58009A7C" w:rsidRPr="3D47B383">
              <w:rPr>
                <w:rFonts w:ascii="VIC" w:hAnsi="VIC"/>
              </w:rPr>
              <w:t>84</w:t>
            </w:r>
          </w:p>
        </w:tc>
        <w:tc>
          <w:tcPr>
            <w:tcW w:w="644" w:type="pct"/>
            <w:vAlign w:val="center"/>
            <w:hideMark/>
          </w:tcPr>
          <w:p w14:paraId="5997CE86" w14:textId="1A69986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836B17B">
              <w:rPr>
                <w:rFonts w:ascii="VIC" w:hAnsi="VIC"/>
              </w:rPr>
              <w:t>8.</w:t>
            </w:r>
            <w:r w:rsidR="10A794B0" w:rsidRPr="0836B17B">
              <w:rPr>
                <w:rFonts w:ascii="VIC" w:hAnsi="VIC"/>
              </w:rPr>
              <w:t>7</w:t>
            </w:r>
            <w:r w:rsidRPr="0836B17B">
              <w:rPr>
                <w:rFonts w:ascii="VIC" w:hAnsi="VIC"/>
              </w:rPr>
              <w:t>9</w:t>
            </w:r>
          </w:p>
        </w:tc>
      </w:tr>
      <w:tr w:rsidR="008049FD" w:rsidRPr="008049FD" w14:paraId="21A62E3A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7642BF8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History Search</w:t>
            </w:r>
          </w:p>
        </w:tc>
        <w:tc>
          <w:tcPr>
            <w:tcW w:w="719" w:type="pct"/>
            <w:vAlign w:val="center"/>
            <w:hideMark/>
          </w:tcPr>
          <w:p w14:paraId="58F7AF85" w14:textId="73071726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0836B17B">
              <w:rPr>
                <w:rFonts w:ascii="VIC" w:hAnsi="VIC"/>
              </w:rPr>
              <w:t>19.</w:t>
            </w:r>
            <w:r w:rsidR="0114C141" w:rsidRPr="0836B17B">
              <w:rPr>
                <w:rFonts w:ascii="VIC" w:hAnsi="VIC"/>
              </w:rPr>
              <w:t>73</w:t>
            </w:r>
          </w:p>
        </w:tc>
        <w:tc>
          <w:tcPr>
            <w:tcW w:w="681" w:type="pct"/>
            <w:vAlign w:val="center"/>
            <w:hideMark/>
          </w:tcPr>
          <w:p w14:paraId="311566D8" w14:textId="00A9B8E6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4</w:t>
            </w:r>
            <w:r w:rsidR="010E624F" w:rsidRPr="13E925EB">
              <w:rPr>
                <w:rFonts w:ascii="VIC" w:hAnsi="VIC"/>
              </w:rPr>
              <w:t>1.47</w:t>
            </w:r>
          </w:p>
        </w:tc>
        <w:tc>
          <w:tcPr>
            <w:tcW w:w="644" w:type="pct"/>
            <w:vAlign w:val="center"/>
            <w:hideMark/>
          </w:tcPr>
          <w:p w14:paraId="1D174B08" w14:textId="5EB2F9D0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1</w:t>
            </w:r>
            <w:r w:rsidR="36830054" w:rsidRPr="13E925EB">
              <w:rPr>
                <w:rFonts w:ascii="VIC" w:hAnsi="VIC"/>
              </w:rPr>
              <w:t>5.00</w:t>
            </w:r>
          </w:p>
        </w:tc>
      </w:tr>
      <w:tr w:rsidR="008049FD" w:rsidRPr="008049FD" w14:paraId="1FA5C996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F482302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Dealing Search</w:t>
            </w:r>
          </w:p>
        </w:tc>
        <w:tc>
          <w:tcPr>
            <w:tcW w:w="719" w:type="pct"/>
            <w:vAlign w:val="center"/>
            <w:hideMark/>
          </w:tcPr>
          <w:p w14:paraId="0D740FEC" w14:textId="1546932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4ACCAA3">
              <w:rPr>
                <w:rFonts w:ascii="VIC" w:hAnsi="VIC"/>
              </w:rPr>
              <w:t>5.</w:t>
            </w:r>
            <w:r w:rsidR="6630E3D4" w:rsidRPr="4689E49D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38937E84" w14:textId="709E9E9F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37D27DFD">
              <w:rPr>
                <w:rFonts w:ascii="VIC" w:hAnsi="VIC"/>
              </w:rPr>
              <w:t>5.</w:t>
            </w:r>
            <w:r w:rsidR="1734EC40" w:rsidRPr="37D27DFD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0D69671F" w14:textId="4359E8D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3ADFC0B0">
              <w:rPr>
                <w:rFonts w:ascii="VIC" w:hAnsi="VIC"/>
              </w:rPr>
              <w:t>5.</w:t>
            </w:r>
            <w:r w:rsidR="00DAA5C5" w:rsidRPr="3ADFC0B0">
              <w:rPr>
                <w:rFonts w:ascii="VIC" w:hAnsi="VIC"/>
              </w:rPr>
              <w:t>21</w:t>
            </w:r>
          </w:p>
        </w:tc>
      </w:tr>
      <w:tr w:rsidR="008049FD" w:rsidRPr="008049FD" w14:paraId="7C2F59A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633313F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Folio affected by Instrument</w:t>
            </w:r>
          </w:p>
        </w:tc>
        <w:tc>
          <w:tcPr>
            <w:tcW w:w="719" w:type="pct"/>
            <w:vAlign w:val="center"/>
            <w:hideMark/>
          </w:tcPr>
          <w:p w14:paraId="64F508BD" w14:textId="4B2DB60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4689E49D">
              <w:rPr>
                <w:rFonts w:ascii="VIC" w:hAnsi="VIC"/>
              </w:rPr>
              <w:t>5.</w:t>
            </w:r>
            <w:r w:rsidR="415E777B" w:rsidRPr="4689E49D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275D261C" w14:textId="32EC281E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7D27DFD">
              <w:rPr>
                <w:rFonts w:ascii="VIC" w:hAnsi="VIC"/>
              </w:rPr>
              <w:t>5.</w:t>
            </w:r>
            <w:r w:rsidR="35957148" w:rsidRPr="0C4366D0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3B8BC5C8" w14:textId="1C6BB50B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ADFC0B0">
              <w:rPr>
                <w:rFonts w:ascii="VIC" w:hAnsi="VIC"/>
              </w:rPr>
              <w:t>5.</w:t>
            </w:r>
            <w:r w:rsidR="6DE60227" w:rsidRPr="44FAD171">
              <w:rPr>
                <w:rFonts w:ascii="VIC" w:hAnsi="VIC"/>
              </w:rPr>
              <w:t>21</w:t>
            </w:r>
          </w:p>
        </w:tc>
      </w:tr>
      <w:tr w:rsidR="008049FD" w:rsidRPr="008049FD" w14:paraId="7896690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F9041C0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Instrument Search</w:t>
            </w:r>
          </w:p>
        </w:tc>
        <w:tc>
          <w:tcPr>
            <w:tcW w:w="719" w:type="pct"/>
            <w:vAlign w:val="center"/>
            <w:hideMark/>
          </w:tcPr>
          <w:p w14:paraId="1C373EFD" w14:textId="6D12598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3E925EB">
              <w:rPr>
                <w:rFonts w:ascii="VIC" w:hAnsi="VIC"/>
              </w:rPr>
              <w:t>8.</w:t>
            </w:r>
            <w:r w:rsidR="77A16B2C" w:rsidRPr="13E925EB">
              <w:rPr>
                <w:rFonts w:ascii="VIC" w:hAnsi="VIC"/>
              </w:rPr>
              <w:t>26</w:t>
            </w:r>
          </w:p>
        </w:tc>
        <w:tc>
          <w:tcPr>
            <w:tcW w:w="681" w:type="pct"/>
            <w:vAlign w:val="center"/>
            <w:hideMark/>
          </w:tcPr>
          <w:p w14:paraId="0E783A64" w14:textId="3E4A6C6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3E925EB">
              <w:rPr>
                <w:rFonts w:ascii="VIC" w:hAnsi="VIC"/>
              </w:rPr>
              <w:t>19.5</w:t>
            </w:r>
            <w:r w:rsidR="211E0D95" w:rsidRPr="13E925EB">
              <w:rPr>
                <w:rFonts w:ascii="VIC" w:hAnsi="VIC"/>
              </w:rPr>
              <w:t>8</w:t>
            </w:r>
          </w:p>
        </w:tc>
        <w:tc>
          <w:tcPr>
            <w:tcW w:w="644" w:type="pct"/>
            <w:vAlign w:val="center"/>
            <w:hideMark/>
          </w:tcPr>
          <w:p w14:paraId="3564D6EF" w14:textId="6869F57A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6.</w:t>
            </w:r>
            <w:r w:rsidR="56060E93" w:rsidRPr="13E925EB">
              <w:rPr>
                <w:rFonts w:ascii="VIC" w:hAnsi="VIC"/>
              </w:rPr>
              <w:t>19</w:t>
            </w:r>
          </w:p>
        </w:tc>
      </w:tr>
      <w:tr w:rsidR="00BD0BF0" w:rsidRPr="008049FD" w14:paraId="304F5133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D4872C9" w14:textId="77777777" w:rsidR="00BD0BF0" w:rsidRPr="005D52C7" w:rsidRDefault="00BD0BF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Dealing Search (</w:t>
            </w:r>
            <w:proofErr w:type="spellStart"/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eg</w:t>
            </w:r>
            <w:proofErr w:type="spellEnd"/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: dealing status, pre-lodgement check, issue search, titles affected by instruments, electronic lodgement file search or verify title search)</w:t>
            </w:r>
          </w:p>
        </w:tc>
        <w:tc>
          <w:tcPr>
            <w:tcW w:w="719" w:type="pct"/>
            <w:vAlign w:val="center"/>
            <w:hideMark/>
          </w:tcPr>
          <w:p w14:paraId="1F684DE2" w14:textId="71A047D0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2E0E939E" w:rsidRPr="13E925EB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7F8087CD" w14:textId="6F155BDA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7276C2D6" w:rsidRPr="13E925EB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00E6C63A" w14:textId="50E9D2A2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5DA436FC" w:rsidRPr="13E925EB">
              <w:rPr>
                <w:rFonts w:ascii="VIC" w:hAnsi="VIC"/>
              </w:rPr>
              <w:t>21</w:t>
            </w:r>
          </w:p>
        </w:tc>
      </w:tr>
      <w:tr w:rsidR="008049FD" w:rsidRPr="008049FD" w14:paraId="1A561580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04DF095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Dealing Activity on Title</w:t>
            </w:r>
          </w:p>
        </w:tc>
        <w:tc>
          <w:tcPr>
            <w:tcW w:w="719" w:type="pct"/>
            <w:vAlign w:val="center"/>
            <w:hideMark/>
          </w:tcPr>
          <w:p w14:paraId="29135F78" w14:textId="11B715D0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1.6</w:t>
            </w:r>
            <w:r w:rsidR="11C0480F" w:rsidRPr="13E925EB">
              <w:rPr>
                <w:rFonts w:ascii="VIC" w:hAnsi="VIC"/>
              </w:rPr>
              <w:t>6</w:t>
            </w:r>
          </w:p>
        </w:tc>
        <w:tc>
          <w:tcPr>
            <w:tcW w:w="681" w:type="pct"/>
            <w:vAlign w:val="center"/>
            <w:hideMark/>
          </w:tcPr>
          <w:p w14:paraId="6742422D" w14:textId="239C3AEE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08289395">
              <w:rPr>
                <w:rFonts w:ascii="VIC" w:hAnsi="VIC"/>
              </w:rPr>
              <w:t>5.</w:t>
            </w:r>
            <w:r w:rsidR="2B72BD3E" w:rsidRPr="08289395">
              <w:rPr>
                <w:rFonts w:ascii="VIC" w:hAnsi="VIC"/>
              </w:rPr>
              <w:t>72</w:t>
            </w:r>
          </w:p>
        </w:tc>
        <w:tc>
          <w:tcPr>
            <w:tcW w:w="644" w:type="pct"/>
            <w:vAlign w:val="center"/>
            <w:hideMark/>
          </w:tcPr>
          <w:p w14:paraId="73F1B267" w14:textId="257F4FA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8289395">
              <w:rPr>
                <w:rFonts w:ascii="VIC" w:hAnsi="VIC"/>
              </w:rPr>
              <w:t>4.</w:t>
            </w:r>
            <w:r w:rsidR="04D08CDA" w:rsidRPr="6B43B8C3">
              <w:rPr>
                <w:rFonts w:ascii="VIC" w:hAnsi="VIC"/>
              </w:rPr>
              <w:t>4</w:t>
            </w:r>
            <w:r w:rsidRPr="6B43B8C3">
              <w:rPr>
                <w:rFonts w:ascii="VIC" w:hAnsi="VIC"/>
              </w:rPr>
              <w:t>9</w:t>
            </w:r>
          </w:p>
        </w:tc>
      </w:tr>
      <w:tr w:rsidR="008049FD" w:rsidRPr="008049FD" w14:paraId="1188E549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383A18B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Vendor Statement certificates delivery- application to application (A2A)</w:t>
            </w:r>
          </w:p>
        </w:tc>
        <w:tc>
          <w:tcPr>
            <w:tcW w:w="719" w:type="pct"/>
            <w:vAlign w:val="center"/>
            <w:hideMark/>
          </w:tcPr>
          <w:p w14:paraId="1BD94DBB" w14:textId="759CF3FA" w:rsidR="008049FD" w:rsidRPr="008049FD" w:rsidRDefault="71318AA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0C9109C">
              <w:rPr>
                <w:rFonts w:ascii="VIC" w:hAnsi="VIC"/>
              </w:rPr>
              <w:t>4.08</w:t>
            </w:r>
          </w:p>
        </w:tc>
        <w:tc>
          <w:tcPr>
            <w:tcW w:w="681" w:type="pct"/>
            <w:vAlign w:val="center"/>
            <w:hideMark/>
          </w:tcPr>
          <w:p w14:paraId="7A87B8B3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43C5ACF4" w14:textId="042974A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73B3117D">
              <w:rPr>
                <w:rFonts w:ascii="VIC" w:hAnsi="VIC"/>
              </w:rPr>
              <w:t>8.</w:t>
            </w:r>
            <w:r w:rsidR="3E3A9DF2" w:rsidRPr="73B3117D">
              <w:rPr>
                <w:rFonts w:ascii="VIC" w:hAnsi="VIC"/>
              </w:rPr>
              <w:t>55</w:t>
            </w:r>
          </w:p>
        </w:tc>
      </w:tr>
      <w:tr w:rsidR="008049FD" w:rsidRPr="008049FD" w14:paraId="7E917A5F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tcBorders>
              <w:bottom w:val="nil"/>
            </w:tcBorders>
            <w:hideMark/>
          </w:tcPr>
          <w:p w14:paraId="4BD0D06D" w14:textId="1887B7D6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Vendor Statement certificates delivery- manual</w:t>
            </w:r>
          </w:p>
        </w:tc>
        <w:tc>
          <w:tcPr>
            <w:tcW w:w="719" w:type="pct"/>
            <w:tcBorders>
              <w:bottom w:val="nil"/>
            </w:tcBorders>
            <w:vAlign w:val="center"/>
            <w:hideMark/>
          </w:tcPr>
          <w:p w14:paraId="24D8B433" w14:textId="4F1D523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58E7A8">
              <w:rPr>
                <w:rFonts w:ascii="VIC" w:hAnsi="VIC"/>
              </w:rPr>
              <w:t>7.</w:t>
            </w:r>
            <w:r w:rsidR="01BD839C" w:rsidRPr="1E58E7A8">
              <w:rPr>
                <w:rFonts w:ascii="VIC" w:hAnsi="VIC"/>
              </w:rPr>
              <w:t>25</w:t>
            </w:r>
          </w:p>
        </w:tc>
        <w:tc>
          <w:tcPr>
            <w:tcW w:w="681" w:type="pct"/>
            <w:tcBorders>
              <w:bottom w:val="nil"/>
            </w:tcBorders>
            <w:vAlign w:val="center"/>
            <w:hideMark/>
          </w:tcPr>
          <w:p w14:paraId="2885D0C3" w14:textId="113665C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  <w:hideMark/>
          </w:tcPr>
          <w:p w14:paraId="30A68037" w14:textId="7F23B25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58E7A8">
              <w:rPr>
                <w:rFonts w:ascii="VIC" w:hAnsi="VIC"/>
              </w:rPr>
              <w:t>11.</w:t>
            </w:r>
            <w:r w:rsidR="2D4FB2EB" w:rsidRPr="1E58E7A8">
              <w:rPr>
                <w:rFonts w:ascii="VIC" w:hAnsi="VIC"/>
              </w:rPr>
              <w:t>72</w:t>
            </w:r>
          </w:p>
        </w:tc>
      </w:tr>
      <w:tr w:rsidR="007B3010" w:rsidRPr="008049FD" w14:paraId="2F06B0D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13DBA2F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Catchment and Land Protection Certificate</w:t>
            </w:r>
          </w:p>
        </w:tc>
        <w:tc>
          <w:tcPr>
            <w:tcW w:w="719" w:type="pct"/>
            <w:vAlign w:val="center"/>
            <w:hideMark/>
          </w:tcPr>
          <w:p w14:paraId="481C89A5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17.05</w:t>
            </w:r>
          </w:p>
        </w:tc>
        <w:tc>
          <w:tcPr>
            <w:tcW w:w="681" w:type="pct"/>
            <w:vAlign w:val="center"/>
            <w:hideMark/>
          </w:tcPr>
          <w:p w14:paraId="09D9605A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27.50</w:t>
            </w:r>
          </w:p>
        </w:tc>
        <w:tc>
          <w:tcPr>
            <w:tcW w:w="644" w:type="pct"/>
            <w:vAlign w:val="center"/>
            <w:hideMark/>
          </w:tcPr>
          <w:p w14:paraId="73521543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17.05</w:t>
            </w:r>
          </w:p>
        </w:tc>
      </w:tr>
      <w:tr w:rsidR="007B3010" w:rsidRPr="008049FD" w14:paraId="519DF5A7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EBBDC23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Sales History Report</w:t>
            </w:r>
          </w:p>
        </w:tc>
        <w:tc>
          <w:tcPr>
            <w:tcW w:w="719" w:type="pct"/>
            <w:vAlign w:val="center"/>
            <w:hideMark/>
          </w:tcPr>
          <w:p w14:paraId="77F8F9FC" w14:textId="77777777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  <w:tc>
          <w:tcPr>
            <w:tcW w:w="681" w:type="pct"/>
            <w:vAlign w:val="center"/>
            <w:hideMark/>
          </w:tcPr>
          <w:p w14:paraId="259B3F7F" w14:textId="7AE09004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52B7FB5">
              <w:rPr>
                <w:rFonts w:ascii="VIC" w:hAnsi="VIC"/>
              </w:rPr>
              <w:t>5.0</w:t>
            </w:r>
            <w:r w:rsidR="6E8AFD6F" w:rsidRPr="052B7FB5">
              <w:rPr>
                <w:rFonts w:ascii="VIC" w:hAnsi="VIC"/>
              </w:rPr>
              <w:t>1</w:t>
            </w:r>
          </w:p>
        </w:tc>
        <w:tc>
          <w:tcPr>
            <w:tcW w:w="644" w:type="pct"/>
            <w:vAlign w:val="center"/>
            <w:hideMark/>
          </w:tcPr>
          <w:p w14:paraId="4FDFA3DB" w14:textId="77777777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</w:tr>
      <w:tr w:rsidR="007B3010" w:rsidRPr="008049FD" w14:paraId="7B929F8E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267FBDD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Historical Aerial Photography</w:t>
            </w:r>
          </w:p>
        </w:tc>
        <w:tc>
          <w:tcPr>
            <w:tcW w:w="719" w:type="pct"/>
            <w:vAlign w:val="center"/>
            <w:hideMark/>
          </w:tcPr>
          <w:p w14:paraId="3A360F99" w14:textId="148283D5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114D2580" w:rsidRPr="5A95D1B2">
              <w:rPr>
                <w:rFonts w:ascii="VIC" w:hAnsi="VIC"/>
              </w:rPr>
              <w:t>8.32</w:t>
            </w:r>
          </w:p>
        </w:tc>
        <w:tc>
          <w:tcPr>
            <w:tcW w:w="681" w:type="pct"/>
            <w:vAlign w:val="center"/>
            <w:hideMark/>
          </w:tcPr>
          <w:p w14:paraId="470130E8" w14:textId="1BD8E5B3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34FC9AB5" w:rsidRPr="5A95D1B2">
              <w:rPr>
                <w:rFonts w:ascii="VIC" w:hAnsi="VIC"/>
              </w:rPr>
              <w:t>8.32</w:t>
            </w:r>
          </w:p>
        </w:tc>
        <w:tc>
          <w:tcPr>
            <w:tcW w:w="644" w:type="pct"/>
            <w:vAlign w:val="center"/>
            <w:hideMark/>
          </w:tcPr>
          <w:p w14:paraId="13BE0355" w14:textId="3F4AF63E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33561335" w:rsidRPr="5A95D1B2">
              <w:rPr>
                <w:rFonts w:ascii="VIC" w:hAnsi="VIC"/>
              </w:rPr>
              <w:t>8.32</w:t>
            </w:r>
          </w:p>
        </w:tc>
      </w:tr>
      <w:tr w:rsidR="005A1D6B" w:rsidRPr="008049FD" w14:paraId="6CBC7F4B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6AB1E02" w14:textId="7FA42EB1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Valuation Report</w:t>
            </w:r>
          </w:p>
        </w:tc>
        <w:tc>
          <w:tcPr>
            <w:tcW w:w="719" w:type="pct"/>
            <w:vAlign w:val="center"/>
            <w:hideMark/>
          </w:tcPr>
          <w:p w14:paraId="6DAAD63D" w14:textId="7777777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  <w:tc>
          <w:tcPr>
            <w:tcW w:w="681" w:type="pct"/>
            <w:vAlign w:val="center"/>
            <w:hideMark/>
          </w:tcPr>
          <w:p w14:paraId="4DE9E61C" w14:textId="092B480C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  <w:hideMark/>
          </w:tcPr>
          <w:p w14:paraId="212D9511" w14:textId="7777777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</w:tr>
      <w:tr w:rsidR="005A1D6B" w:rsidRPr="008049FD" w14:paraId="25EB488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66C6373" w14:textId="5407A5F5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Commemorative title</w:t>
            </w:r>
          </w:p>
        </w:tc>
        <w:tc>
          <w:tcPr>
            <w:tcW w:w="719" w:type="pct"/>
            <w:vAlign w:val="center"/>
            <w:hideMark/>
          </w:tcPr>
          <w:p w14:paraId="572FE85A" w14:textId="257FE674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2FCEE47">
              <w:rPr>
                <w:rFonts w:ascii="VIC" w:hAnsi="VIC"/>
              </w:rPr>
              <w:t>6</w:t>
            </w:r>
            <w:r w:rsidR="0C5E0556" w:rsidRPr="62FCEE47">
              <w:rPr>
                <w:rFonts w:ascii="VIC" w:hAnsi="VIC"/>
              </w:rPr>
              <w:t>6.75</w:t>
            </w:r>
          </w:p>
        </w:tc>
        <w:tc>
          <w:tcPr>
            <w:tcW w:w="681" w:type="pct"/>
            <w:vAlign w:val="center"/>
            <w:hideMark/>
          </w:tcPr>
          <w:p w14:paraId="63F199AA" w14:textId="66F5CA5D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  <w:hideMark/>
          </w:tcPr>
          <w:p w14:paraId="46A0E7D9" w14:textId="753BE56E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2FCEE47">
              <w:rPr>
                <w:rFonts w:ascii="VIC" w:hAnsi="VIC"/>
              </w:rPr>
              <w:t>6</w:t>
            </w:r>
            <w:r w:rsidR="2A5DE5D8" w:rsidRPr="62FCEE47">
              <w:rPr>
                <w:rFonts w:ascii="VIC" w:hAnsi="VIC"/>
              </w:rPr>
              <w:t>6.75</w:t>
            </w:r>
          </w:p>
        </w:tc>
      </w:tr>
      <w:tr w:rsidR="005A1D6B" w:rsidRPr="008049FD" w14:paraId="43338DA4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E4AFF18" w14:textId="77777777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Commemorative title – standard postage</w:t>
            </w:r>
          </w:p>
        </w:tc>
        <w:tc>
          <w:tcPr>
            <w:tcW w:w="719" w:type="pct"/>
            <w:vAlign w:val="center"/>
          </w:tcPr>
          <w:p w14:paraId="2E292C90" w14:textId="289BA91C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A061F1B">
              <w:rPr>
                <w:rFonts w:ascii="VIC" w:hAnsi="VIC"/>
              </w:rPr>
              <w:t>1</w:t>
            </w:r>
            <w:r w:rsidR="5FB22BD2" w:rsidRPr="2A061F1B">
              <w:rPr>
                <w:rFonts w:ascii="VIC" w:hAnsi="VIC"/>
              </w:rPr>
              <w:t>6.94</w:t>
            </w:r>
          </w:p>
        </w:tc>
        <w:tc>
          <w:tcPr>
            <w:tcW w:w="681" w:type="pct"/>
            <w:vAlign w:val="center"/>
          </w:tcPr>
          <w:p w14:paraId="7C9F58EA" w14:textId="16790AD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</w:tcPr>
          <w:p w14:paraId="08230997" w14:textId="76257021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2A061F1B">
              <w:rPr>
                <w:rFonts w:ascii="VIC" w:hAnsi="VIC"/>
              </w:rPr>
              <w:t>1</w:t>
            </w:r>
            <w:r w:rsidR="348EB385" w:rsidRPr="2A061F1B">
              <w:rPr>
                <w:rFonts w:ascii="VIC" w:hAnsi="VIC"/>
              </w:rPr>
              <w:t>6.</w:t>
            </w:r>
            <w:r w:rsidR="348EB385" w:rsidRPr="2D8DC75D">
              <w:rPr>
                <w:rFonts w:ascii="VIC" w:hAnsi="VIC"/>
              </w:rPr>
              <w:t>94</w:t>
            </w:r>
          </w:p>
        </w:tc>
      </w:tr>
    </w:tbl>
    <w:p w14:paraId="34963C8C" w14:textId="417EC8C8" w:rsidR="00A51611" w:rsidRDefault="00E06DE8">
      <w:r>
        <w:rPr>
          <w:rFonts w:ascii="VIC" w:eastAsia="Times New Roman" w:hAnsi="VIC" w:cs="Calibri"/>
          <w:noProof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9CFDF9" wp14:editId="7DE42CC7">
                <wp:simplePos x="0" y="0"/>
                <wp:positionH relativeFrom="margin">
                  <wp:posOffset>195939</wp:posOffset>
                </wp:positionH>
                <wp:positionV relativeFrom="paragraph">
                  <wp:posOffset>256595</wp:posOffset>
                </wp:positionV>
                <wp:extent cx="6526751" cy="592959"/>
                <wp:effectExtent l="0" t="0" r="7620" b="0"/>
                <wp:wrapNone/>
                <wp:docPr id="7629625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751" cy="592959"/>
                          <a:chOff x="174939" y="-75462"/>
                          <a:chExt cx="6527179" cy="59295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939" y="-15903"/>
                            <a:ext cx="21240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4">
                            <a:extLst>
                              <a:ext uri="{FF2B5EF4-FFF2-40B4-BE49-F238E27FC236}">
                                <a16:creationId xmlns:a16="http://schemas.microsoft.com/office/drawing/2014/main" id="{D7EF04EB-0482-5775-6DD9-DFD8DBF5A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8113" y="-75462"/>
                            <a:ext cx="1564005" cy="47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15.45pt;margin-top:20.2pt;width:513.9pt;height:46.7pt;z-index:251658240;mso-position-horizontal-relative:margin;mso-width-relative:margin;mso-height-relative:margin" coordsize="65271,5929" coordorigin="1749,-754" o:spid="_x0000_s1026" w14:anchorId="77C5A89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2" style="position:absolute;left:1749;top:-159;width:21241;height:5333;visibility:visible;mso-wrap-style:square" alt="A close-up of a logo&#10;&#10;AI-generated content may be incorrect.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">
                  <v:imagedata o:title="A close-up of a logo&#10;&#10;AI-generated content may be incorrect" r:id="rId17"/>
                </v:shape>
                <v:shape id="Graphic 4" style="position:absolute;left:51381;top:-754;width:15640;height:47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">
                  <v:imagedata o:title="" r:id="rId18"/>
                </v:shape>
                <w10:wrap anchorx="margin"/>
              </v:group>
            </w:pict>
          </mc:Fallback>
        </mc:AlternateContent>
      </w:r>
      <w:r w:rsidR="00A51611"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9"/>
        <w:gridCol w:w="1549"/>
        <w:gridCol w:w="1467"/>
        <w:gridCol w:w="1387"/>
      </w:tblGrid>
      <w:tr w:rsidR="00E06DE8" w:rsidRPr="008049FD" w14:paraId="2E219C4B" w14:textId="77777777" w:rsidTr="00E06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6701099A" w14:textId="4719EE9D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8049FD">
              <w:rPr>
                <w:lang w:eastAsia="en-AU"/>
              </w:rPr>
              <w:lastRenderedPageBreak/>
              <w:t>Product/service</w:t>
            </w:r>
          </w:p>
        </w:tc>
        <w:tc>
          <w:tcPr>
            <w:tcW w:w="2044" w:type="pct"/>
            <w:gridSpan w:val="3"/>
            <w:vAlign w:val="center"/>
          </w:tcPr>
          <w:p w14:paraId="1AEA6B43" w14:textId="7ED17EDC" w:rsidR="00E06DE8" w:rsidRPr="008049FD" w:rsidRDefault="00E06DE8" w:rsidP="0033672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08049FD">
              <w:rPr>
                <w:lang w:eastAsia="en-AU"/>
              </w:rPr>
              <w:t>Charge $</w:t>
            </w:r>
            <w:r w:rsidR="009B39D6">
              <w:rPr>
                <w:lang w:eastAsia="en-AU"/>
              </w:rPr>
              <w:t xml:space="preserve"> </w:t>
            </w:r>
            <w:r w:rsidRPr="008049FD">
              <w:rPr>
                <w:lang w:eastAsia="en-AU"/>
              </w:rPr>
              <w:t xml:space="preserve">(GST </w:t>
            </w:r>
            <w:r>
              <w:rPr>
                <w:lang w:eastAsia="en-AU"/>
              </w:rPr>
              <w:t>exempt</w:t>
            </w:r>
            <w:r w:rsidRPr="008049FD">
              <w:rPr>
                <w:lang w:eastAsia="en-AU"/>
              </w:rPr>
              <w:t>)</w:t>
            </w:r>
          </w:p>
        </w:tc>
      </w:tr>
      <w:tr w:rsidR="00E06DE8" w:rsidRPr="008049FD" w14:paraId="606381AC" w14:textId="77777777" w:rsidTr="009829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6DE8AA17" w14:textId="2675B91C" w:rsidR="00E06DE8" w:rsidRDefault="00E06DE8" w:rsidP="0033672D">
            <w:pPr>
              <w:pStyle w:val="NoSpacing"/>
              <w:rPr>
                <w:rFonts w:ascii="VIC" w:eastAsia="Times New Roman" w:hAnsi="VIC" w:cs="Calibri"/>
                <w:color w:val="FF0000"/>
                <w:highlight w:val="yellow"/>
                <w:lang w:eastAsia="en-AU"/>
              </w:rPr>
            </w:pPr>
          </w:p>
        </w:tc>
        <w:tc>
          <w:tcPr>
            <w:tcW w:w="719" w:type="pct"/>
            <w:vAlign w:val="center"/>
          </w:tcPr>
          <w:p w14:paraId="11D23157" w14:textId="6C124A5D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Account holders</w:t>
            </w:r>
          </w:p>
        </w:tc>
        <w:tc>
          <w:tcPr>
            <w:tcW w:w="681" w:type="pct"/>
            <w:vAlign w:val="center"/>
          </w:tcPr>
          <w:p w14:paraId="47BB892F" w14:textId="14BBC22E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Staff-assist search (personal attendance)</w:t>
            </w:r>
          </w:p>
        </w:tc>
        <w:tc>
          <w:tcPr>
            <w:tcW w:w="644" w:type="pct"/>
            <w:vAlign w:val="center"/>
          </w:tcPr>
          <w:p w14:paraId="008A9ADB" w14:textId="021523E0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LANDATA Website</w:t>
            </w:r>
          </w:p>
        </w:tc>
      </w:tr>
      <w:tr w:rsidR="00E06DE8" w:rsidRPr="008049FD" w14:paraId="39E77B4B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1DE8C673" w14:textId="2963B38D" w:rsidR="00E06DE8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F</w:t>
            </w: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olio Search</w:t>
            </w:r>
          </w:p>
        </w:tc>
        <w:tc>
          <w:tcPr>
            <w:tcW w:w="719" w:type="pct"/>
            <w:vAlign w:val="center"/>
          </w:tcPr>
          <w:p w14:paraId="0611F6E2" w14:textId="70EBFFBC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9.70</w:t>
            </w:r>
          </w:p>
        </w:tc>
        <w:tc>
          <w:tcPr>
            <w:tcW w:w="681" w:type="pct"/>
            <w:vAlign w:val="center"/>
          </w:tcPr>
          <w:p w14:paraId="7A38EC0D" w14:textId="28BED57F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20.50</w:t>
            </w:r>
          </w:p>
        </w:tc>
        <w:tc>
          <w:tcPr>
            <w:tcW w:w="644" w:type="pct"/>
            <w:vAlign w:val="center"/>
          </w:tcPr>
          <w:p w14:paraId="74C4B883" w14:textId="3C1128E7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8.10</w:t>
            </w:r>
          </w:p>
        </w:tc>
      </w:tr>
      <w:tr w:rsidR="00E06DE8" w:rsidRPr="008049FD" w14:paraId="1B586283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1D57FF7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Title Text &amp; Diagram (folio search &amp; plan search)</w:t>
            </w:r>
          </w:p>
          <w:p w14:paraId="169AF3AF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 title particulars, including:</w:t>
            </w:r>
          </w:p>
          <w:p w14:paraId="70CC733A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Land description</w:t>
            </w:r>
          </w:p>
          <w:p w14:paraId="3850B368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Current registered proprietorship</w:t>
            </w:r>
          </w:p>
          <w:p w14:paraId="3E584D06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List of any encumbrances &amp; instruments. (The list provides the Instrument Number(s) but not the Instruments themselves.)</w:t>
            </w:r>
          </w:p>
          <w:p w14:paraId="407DFCE6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b w:val="0"/>
                <w:lang w:eastAsia="en-AU"/>
              </w:rPr>
              <w:t>A list of dealings within the last 125 days</w:t>
            </w:r>
          </w:p>
          <w:p w14:paraId="5FAB3366" w14:textId="3A8FFA31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Diagram depicting boundaries &amp; locations of the land by way of graphical or textual info.</w:t>
            </w:r>
          </w:p>
        </w:tc>
        <w:tc>
          <w:tcPr>
            <w:tcW w:w="719" w:type="pct"/>
            <w:vAlign w:val="center"/>
            <w:hideMark/>
          </w:tcPr>
          <w:p w14:paraId="45DFC099" w14:textId="22926C93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33A89C1">
              <w:rPr>
                <w:rFonts w:ascii="VIC" w:hAnsi="VIC"/>
              </w:rPr>
              <w:t>19.30</w:t>
            </w:r>
          </w:p>
        </w:tc>
        <w:tc>
          <w:tcPr>
            <w:tcW w:w="681" w:type="pct"/>
            <w:vAlign w:val="center"/>
            <w:hideMark/>
          </w:tcPr>
          <w:p w14:paraId="33EC80AE" w14:textId="4DB04008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42942F21">
              <w:rPr>
                <w:rFonts w:ascii="VIC" w:hAnsi="VIC"/>
              </w:rPr>
              <w:t>41.00</w:t>
            </w:r>
          </w:p>
        </w:tc>
        <w:tc>
          <w:tcPr>
            <w:tcW w:w="644" w:type="pct"/>
            <w:vAlign w:val="center"/>
            <w:hideMark/>
          </w:tcPr>
          <w:p w14:paraId="1311578C" w14:textId="756AEBFA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15.80</w:t>
            </w:r>
          </w:p>
        </w:tc>
      </w:tr>
      <w:tr w:rsidR="00E06DE8" w:rsidRPr="008049FD" w14:paraId="6E01BEF3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338078E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 xml:space="preserve">Plan Search (title diagram or plan) </w:t>
            </w:r>
          </w:p>
          <w:p w14:paraId="65CAF331" w14:textId="3FC8BE44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diagram depicting boundaries and locations of the land by way of graphical or textual information</w:t>
            </w:r>
          </w:p>
        </w:tc>
        <w:tc>
          <w:tcPr>
            <w:tcW w:w="719" w:type="pct"/>
            <w:vAlign w:val="center"/>
            <w:hideMark/>
          </w:tcPr>
          <w:p w14:paraId="35E0877A" w14:textId="4EC0F53F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9.60</w:t>
            </w:r>
          </w:p>
        </w:tc>
        <w:tc>
          <w:tcPr>
            <w:tcW w:w="681" w:type="pct"/>
            <w:vAlign w:val="center"/>
            <w:hideMark/>
          </w:tcPr>
          <w:p w14:paraId="01BA23A6" w14:textId="6F3B7D0A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20.50</w:t>
            </w:r>
          </w:p>
        </w:tc>
        <w:tc>
          <w:tcPr>
            <w:tcW w:w="644" w:type="pct"/>
            <w:vAlign w:val="center"/>
            <w:hideMark/>
          </w:tcPr>
          <w:p w14:paraId="5CF63FFD" w14:textId="3DA41906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7.70</w:t>
            </w:r>
          </w:p>
        </w:tc>
      </w:tr>
      <w:tr w:rsidR="00E06DE8" w:rsidRPr="008049FD" w14:paraId="4DC105D1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40772A7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Final Search</w:t>
            </w:r>
          </w:p>
        </w:tc>
        <w:tc>
          <w:tcPr>
            <w:tcW w:w="719" w:type="pct"/>
            <w:vAlign w:val="center"/>
            <w:hideMark/>
          </w:tcPr>
          <w:p w14:paraId="3CC64C9B" w14:textId="26E56459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6.40</w:t>
            </w:r>
          </w:p>
        </w:tc>
        <w:tc>
          <w:tcPr>
            <w:tcW w:w="681" w:type="pct"/>
            <w:vAlign w:val="center"/>
            <w:hideMark/>
          </w:tcPr>
          <w:p w14:paraId="1E75AB48" w14:textId="6B7E6728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9C6E752">
              <w:rPr>
                <w:rFonts w:ascii="VIC" w:hAnsi="VIC"/>
              </w:rPr>
              <w:t>17.00</w:t>
            </w:r>
          </w:p>
        </w:tc>
        <w:tc>
          <w:tcPr>
            <w:tcW w:w="644" w:type="pct"/>
            <w:vAlign w:val="center"/>
            <w:hideMark/>
          </w:tcPr>
          <w:p w14:paraId="23389BE3" w14:textId="772B98A4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9C6E752">
              <w:rPr>
                <w:rFonts w:ascii="VIC" w:hAnsi="VIC"/>
              </w:rPr>
              <w:t>4.40</w:t>
            </w:r>
          </w:p>
        </w:tc>
      </w:tr>
      <w:tr w:rsidR="00E06DE8" w:rsidRPr="008049FD" w14:paraId="46B03ECF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108FF2B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list of any dealings within the last 125 days</w:t>
            </w:r>
          </w:p>
        </w:tc>
        <w:tc>
          <w:tcPr>
            <w:tcW w:w="719" w:type="pct"/>
            <w:vAlign w:val="center"/>
            <w:hideMark/>
          </w:tcPr>
          <w:p w14:paraId="5131B8BC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7B88F343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4FE95D61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5A8F3405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957703A" w14:textId="15DD1DC6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Instrument Search</w:t>
            </w:r>
          </w:p>
          <w:p w14:paraId="59F6C628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Comprises registered instruments under the Transfer of Land Act 1958 including</w:t>
            </w:r>
            <w:r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:</w:t>
            </w:r>
          </w:p>
          <w:p w14:paraId="309ACC02" w14:textId="6D2D6F82" w:rsidR="00E06DE8" w:rsidRPr="00197AA6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C</w:t>
            </w:r>
            <w:r w:rsidRPr="00197AA6">
              <w:rPr>
                <w:b w:val="0"/>
                <w:lang w:eastAsia="en-AU"/>
              </w:rPr>
              <w:t>aveats</w:t>
            </w:r>
          </w:p>
          <w:p w14:paraId="37778372" w14:textId="5D0D40CF" w:rsidR="00E06DE8" w:rsidRPr="00197AA6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C</w:t>
            </w:r>
            <w:r w:rsidRPr="00197AA6">
              <w:rPr>
                <w:b w:val="0"/>
                <w:lang w:eastAsia="en-AU"/>
              </w:rPr>
              <w:t>ovenants</w:t>
            </w:r>
          </w:p>
          <w:p w14:paraId="72666C9A" w14:textId="7EFA74A4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M</w:t>
            </w:r>
            <w:r w:rsidRPr="00197AA6">
              <w:rPr>
                <w:b w:val="0"/>
                <w:lang w:eastAsia="en-AU"/>
              </w:rPr>
              <w:t>ortgages etc. (per instrument)</w:t>
            </w:r>
          </w:p>
        </w:tc>
        <w:tc>
          <w:tcPr>
            <w:tcW w:w="719" w:type="pct"/>
            <w:vAlign w:val="center"/>
            <w:hideMark/>
          </w:tcPr>
          <w:p w14:paraId="5E61553E" w14:textId="655B275F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9C6E752">
              <w:rPr>
                <w:rFonts w:ascii="VIC" w:hAnsi="VIC"/>
              </w:rPr>
              <w:t>7.60</w:t>
            </w:r>
          </w:p>
        </w:tc>
        <w:tc>
          <w:tcPr>
            <w:tcW w:w="681" w:type="pct"/>
            <w:vAlign w:val="center"/>
            <w:hideMark/>
          </w:tcPr>
          <w:p w14:paraId="57100AC2" w14:textId="1AF9AD9C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18.30</w:t>
            </w:r>
          </w:p>
        </w:tc>
        <w:tc>
          <w:tcPr>
            <w:tcW w:w="644" w:type="pct"/>
            <w:vAlign w:val="center"/>
            <w:hideMark/>
          </w:tcPr>
          <w:p w14:paraId="1D798926" w14:textId="35D94BC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5.70</w:t>
            </w:r>
          </w:p>
        </w:tc>
      </w:tr>
      <w:tr w:rsidR="00E06DE8" w:rsidRPr="008049FD" w14:paraId="61512D2A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4207F9F" w14:textId="77777777" w:rsidR="00E06DE8" w:rsidRPr="0023708B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23708B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Historical Search</w:t>
            </w:r>
          </w:p>
          <w:p w14:paraId="2E1A3D5C" w14:textId="7DCCCC40" w:rsidR="00E06DE8" w:rsidRPr="0023708B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23708B">
              <w:rPr>
                <w:rFonts w:ascii="VIC" w:eastAsia="Times New Roman" w:hAnsi="VIC" w:cs="Calibri"/>
                <w:b w:val="0"/>
                <w:iCs/>
                <w:szCs w:val="18"/>
                <w:lang w:eastAsia="en-AU"/>
              </w:rPr>
              <w:t>A statement listing the history of dealings on a title</w:t>
            </w:r>
          </w:p>
        </w:tc>
        <w:tc>
          <w:tcPr>
            <w:tcW w:w="719" w:type="pct"/>
            <w:vAlign w:val="center"/>
            <w:hideMark/>
          </w:tcPr>
          <w:p w14:paraId="3FB0AD51" w14:textId="3FC9B12A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18.50</w:t>
            </w:r>
          </w:p>
        </w:tc>
        <w:tc>
          <w:tcPr>
            <w:tcW w:w="681" w:type="pct"/>
            <w:vAlign w:val="center"/>
            <w:hideMark/>
          </w:tcPr>
          <w:p w14:paraId="77F5CD6C" w14:textId="390ABB5F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38.80</w:t>
            </w:r>
          </w:p>
        </w:tc>
        <w:tc>
          <w:tcPr>
            <w:tcW w:w="644" w:type="pct"/>
            <w:vAlign w:val="center"/>
            <w:hideMark/>
          </w:tcPr>
          <w:p w14:paraId="2BD68FA3" w14:textId="36989128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13.80</w:t>
            </w:r>
          </w:p>
        </w:tc>
      </w:tr>
      <w:tr w:rsidR="00E06DE8" w:rsidRPr="008049FD" w14:paraId="36272D29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9B8B53A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Owners Corporation Basic report</w:t>
            </w:r>
          </w:p>
        </w:tc>
        <w:tc>
          <w:tcPr>
            <w:tcW w:w="719" w:type="pct"/>
            <w:vAlign w:val="center"/>
            <w:hideMark/>
          </w:tcPr>
          <w:p w14:paraId="0E0D15F7" w14:textId="3F32FF61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7.60</w:t>
            </w:r>
          </w:p>
        </w:tc>
        <w:tc>
          <w:tcPr>
            <w:tcW w:w="681" w:type="pct"/>
            <w:vAlign w:val="center"/>
            <w:hideMark/>
          </w:tcPr>
          <w:p w14:paraId="2710586F" w14:textId="7ED4186B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18.30</w:t>
            </w:r>
          </w:p>
        </w:tc>
        <w:tc>
          <w:tcPr>
            <w:tcW w:w="644" w:type="pct"/>
            <w:vAlign w:val="center"/>
            <w:hideMark/>
          </w:tcPr>
          <w:p w14:paraId="391D5A8A" w14:textId="3E5B860F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5.70</w:t>
            </w:r>
          </w:p>
        </w:tc>
      </w:tr>
      <w:tr w:rsidR="00E06DE8" w:rsidRPr="008049FD" w14:paraId="122ECB87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7FC4D3F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Water Register document/Water share Record</w:t>
            </w:r>
          </w:p>
        </w:tc>
        <w:tc>
          <w:tcPr>
            <w:tcW w:w="719" w:type="pct"/>
            <w:vAlign w:val="center"/>
            <w:hideMark/>
          </w:tcPr>
          <w:p w14:paraId="452C2B13" w14:textId="180A218D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16.80</w:t>
            </w:r>
          </w:p>
        </w:tc>
        <w:tc>
          <w:tcPr>
            <w:tcW w:w="681" w:type="pct"/>
            <w:vAlign w:val="center"/>
            <w:hideMark/>
          </w:tcPr>
          <w:p w14:paraId="4A7D52CA" w14:textId="0881F05C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32.10</w:t>
            </w:r>
          </w:p>
        </w:tc>
        <w:tc>
          <w:tcPr>
            <w:tcW w:w="644" w:type="pct"/>
            <w:vAlign w:val="center"/>
            <w:hideMark/>
          </w:tcPr>
          <w:p w14:paraId="44DDF5E2" w14:textId="37C954ED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16.80</w:t>
            </w:r>
          </w:p>
        </w:tc>
      </w:tr>
      <w:tr w:rsidR="00E06DE8" w:rsidRPr="008049FD" w14:paraId="0A4CF8EB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8628A87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Certified Copy</w:t>
            </w:r>
          </w:p>
          <w:p w14:paraId="2842A727" w14:textId="77695E4B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 search of a folio of the Register (certified folio search)</w:t>
            </w:r>
          </w:p>
        </w:tc>
        <w:tc>
          <w:tcPr>
            <w:tcW w:w="719" w:type="pct"/>
            <w:vAlign w:val="center"/>
            <w:hideMark/>
          </w:tcPr>
          <w:p w14:paraId="201343FC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1E23D298" w14:textId="0F8DF08C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eastAsia="Times New Roman" w:hAnsi="VIC"/>
                <w:lang w:eastAsia="en-AU"/>
              </w:rPr>
              <w:t>31.10</w:t>
            </w:r>
          </w:p>
        </w:tc>
        <w:tc>
          <w:tcPr>
            <w:tcW w:w="644" w:type="pct"/>
            <w:vAlign w:val="center"/>
            <w:hideMark/>
          </w:tcPr>
          <w:p w14:paraId="5F52E5F6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ECB5FF1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09D27DE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document that defines the boundaries of land by way of graphical and textual information (certified plan search)</w:t>
            </w:r>
          </w:p>
        </w:tc>
        <w:tc>
          <w:tcPr>
            <w:tcW w:w="719" w:type="pct"/>
            <w:vAlign w:val="center"/>
            <w:hideMark/>
          </w:tcPr>
          <w:p w14:paraId="680F369A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AAEB2AC" w14:textId="761508FC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31.10</w:t>
            </w:r>
          </w:p>
        </w:tc>
        <w:tc>
          <w:tcPr>
            <w:tcW w:w="644" w:type="pct"/>
            <w:vAlign w:val="center"/>
            <w:hideMark/>
          </w:tcPr>
          <w:p w14:paraId="0B094C93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CF88F2F" w14:textId="77777777" w:rsidTr="547E82E0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B2C97C3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 statement listing the dealings on a title (certified historical search)</w:t>
            </w:r>
          </w:p>
        </w:tc>
        <w:tc>
          <w:tcPr>
            <w:tcW w:w="719" w:type="pct"/>
            <w:vAlign w:val="center"/>
            <w:hideMark/>
          </w:tcPr>
          <w:p w14:paraId="58C6ED61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628D7E66" w14:textId="1A814D7D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49.40</w:t>
            </w:r>
          </w:p>
        </w:tc>
        <w:tc>
          <w:tcPr>
            <w:tcW w:w="644" w:type="pct"/>
            <w:vAlign w:val="center"/>
            <w:hideMark/>
          </w:tcPr>
          <w:p w14:paraId="6936F8ED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107C7D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699FE46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any registered instrument (certified instrument search)</w:t>
            </w:r>
          </w:p>
        </w:tc>
        <w:tc>
          <w:tcPr>
            <w:tcW w:w="719" w:type="pct"/>
            <w:vAlign w:val="center"/>
            <w:hideMark/>
          </w:tcPr>
          <w:p w14:paraId="3CBCBB8A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F737D7E" w14:textId="4B0D24A5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28.90</w:t>
            </w:r>
          </w:p>
        </w:tc>
        <w:tc>
          <w:tcPr>
            <w:tcW w:w="644" w:type="pct"/>
            <w:vAlign w:val="center"/>
            <w:hideMark/>
          </w:tcPr>
          <w:p w14:paraId="7CA214E0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</w:tbl>
    <w:p w14:paraId="7D6C1EAD" w14:textId="1A92E1D7" w:rsidR="009B39D6" w:rsidRDefault="009B39D6" w:rsidP="001D7902"/>
    <w:p w14:paraId="0FEEB878" w14:textId="77777777" w:rsidR="009B39D6" w:rsidRDefault="009B39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73"/>
        <w:gridCol w:w="1493"/>
        <w:gridCol w:w="3206"/>
      </w:tblGrid>
      <w:tr w:rsidR="008049FD" w:rsidRPr="008049FD" w14:paraId="7C256312" w14:textId="77777777" w:rsidTr="1F03C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4F7EE" w:themeFill="accent4" w:themeFillTint="66"/>
            <w:hideMark/>
          </w:tcPr>
          <w:p w14:paraId="41A899E9" w14:textId="2BCDDF4E" w:rsidR="008049FD" w:rsidRPr="008049FD" w:rsidRDefault="008049FD" w:rsidP="008049FD">
            <w:pPr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lastRenderedPageBreak/>
              <w:t>Electronic conveyancing services provided by an Electronic Lodg</w:t>
            </w:r>
            <w:r w:rsidR="00586E63">
              <w:rPr>
                <w:lang w:eastAsia="en-AU"/>
              </w:rPr>
              <w:t>e</w:t>
            </w:r>
            <w:r w:rsidRPr="008049FD">
              <w:rPr>
                <w:lang w:eastAsia="en-AU"/>
              </w:rPr>
              <w:t>ment Network</w:t>
            </w:r>
          </w:p>
        </w:tc>
      </w:tr>
      <w:tr w:rsidR="002F78D3" w:rsidRPr="008049FD" w14:paraId="3C4BC3F2" w14:textId="77777777" w:rsidTr="1F03C4A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4156AB2A" w14:textId="77777777" w:rsidR="002F78D3" w:rsidRPr="00FE375E" w:rsidRDefault="002F78D3" w:rsidP="002F78D3">
            <w:pPr>
              <w:spacing w:before="0" w:after="0"/>
              <w:rPr>
                <w:rFonts w:ascii="VIC" w:eastAsia="Times New Roman" w:hAnsi="VIC" w:cs="Arial"/>
                <w:bCs/>
                <w:lang w:eastAsia="en-AU"/>
              </w:rPr>
            </w:pPr>
            <w:r w:rsidRPr="00FE375E">
              <w:rPr>
                <w:rFonts w:ascii="VIC" w:eastAsia="Times New Roman" w:hAnsi="VIC" w:cs="Arial"/>
                <w:bCs/>
                <w:lang w:eastAsia="en-AU"/>
              </w:rPr>
              <w:t>Product/service</w:t>
            </w:r>
          </w:p>
        </w:tc>
        <w:tc>
          <w:tcPr>
            <w:tcW w:w="2181" w:type="pct"/>
            <w:gridSpan w:val="2"/>
            <w:vAlign w:val="center"/>
          </w:tcPr>
          <w:p w14:paraId="2832B4B8" w14:textId="305FEB8C" w:rsidR="002F78D3" w:rsidRPr="00B03A94" w:rsidRDefault="002F78D3" w:rsidP="00C674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Arial"/>
                <w:b/>
                <w:bCs/>
                <w:lang w:eastAsia="en-AU"/>
              </w:rPr>
            </w:pPr>
            <w:r w:rsidRPr="00B03A94">
              <w:rPr>
                <w:rFonts w:ascii="VIC" w:eastAsia="Times New Roman" w:hAnsi="VIC" w:cs="Arial"/>
                <w:b/>
                <w:bCs/>
                <w:lang w:eastAsia="en-AU"/>
              </w:rPr>
              <w:t>Charge $</w:t>
            </w:r>
          </w:p>
        </w:tc>
      </w:tr>
      <w:tr w:rsidR="002F78D3" w:rsidRPr="008049FD" w14:paraId="49C111D7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3A7568F3" w14:textId="03A4FE5D" w:rsidR="00CA2F77" w:rsidRDefault="002F78D3" w:rsidP="00CA2F77">
            <w:pPr>
              <w:rPr>
                <w:rFonts w:ascii="VIC" w:eastAsia="Times New Roman" w:hAnsi="VIC" w:cs="Calibri"/>
                <w:lang w:eastAsia="en-AU"/>
              </w:rPr>
            </w:pPr>
            <w:r w:rsidRPr="08931A26">
              <w:rPr>
                <w:rFonts w:ascii="VIC" w:eastAsia="Times New Roman" w:hAnsi="VIC" w:cs="Calibri"/>
                <w:b w:val="0"/>
                <w:lang w:eastAsia="en-AU"/>
              </w:rPr>
              <w:t xml:space="preserve">Lodgement &amp; Support Services 1 – Comprehensive Package </w:t>
            </w:r>
            <w:r w:rsidR="0015184F" w:rsidRPr="08931A26">
              <w:rPr>
                <w:rFonts w:ascii="VIC" w:eastAsia="Times New Roman" w:hAnsi="VIC" w:cs="Calibri"/>
                <w:b w:val="0"/>
                <w:lang w:eastAsia="en-AU"/>
              </w:rPr>
              <w:t>*</w:t>
            </w:r>
            <w:r w:rsidR="00241C84" w:rsidRPr="08931A26">
              <w:rPr>
                <w:rFonts w:ascii="VIC" w:eastAsia="Times New Roman" w:hAnsi="VIC" w:cs="Calibri"/>
                <w:b w:val="0"/>
                <w:lang w:eastAsia="en-AU"/>
              </w:rPr>
              <w:t xml:space="preserve"> </w:t>
            </w:r>
            <w:r w:rsidR="0015184F" w:rsidRPr="08931A26">
              <w:rPr>
                <w:rFonts w:ascii="VIC" w:eastAsia="Times New Roman" w:hAnsi="VIC" w:cs="Calibri"/>
                <w:b w:val="0"/>
                <w:lang w:eastAsia="en-AU"/>
              </w:rPr>
              <w:t>Comprising:</w:t>
            </w:r>
          </w:p>
          <w:p w14:paraId="26D4C17F" w14:textId="44743DD8" w:rsidR="00CA2F77" w:rsidRPr="00CA2F7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CA2F77">
              <w:rPr>
                <w:b w:val="0"/>
                <w:lang w:eastAsia="en-AU"/>
              </w:rPr>
              <w:t>Pre-population of title data</w:t>
            </w:r>
          </w:p>
          <w:p w14:paraId="2F51CD19" w14:textId="519045DB" w:rsidR="0015184F" w:rsidRPr="00CA2F7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CA2F77">
              <w:rPr>
                <w:b w:val="0"/>
                <w:lang w:eastAsia="en-AU"/>
              </w:rPr>
              <w:t>Title Activity Check (unlimited)</w:t>
            </w:r>
          </w:p>
          <w:p w14:paraId="41A8F13B" w14:textId="4548182E" w:rsidR="002F78D3" w:rsidRPr="0015184F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CA2F77">
              <w:rPr>
                <w:b w:val="0"/>
                <w:lang w:eastAsia="en-AU"/>
              </w:rPr>
              <w:t>Lodgement Verification (unlimited</w:t>
            </w:r>
            <w:r w:rsidRPr="005D52C7">
              <w:rPr>
                <w:rFonts w:ascii="VIC" w:eastAsia="Times New Roman" w:hAnsi="VIC" w:cs="Arial"/>
                <w:b w:val="0"/>
                <w:szCs w:val="18"/>
                <w:lang w:eastAsia="en-AU"/>
              </w:rPr>
              <w:t>)</w:t>
            </w:r>
          </w:p>
        </w:tc>
        <w:tc>
          <w:tcPr>
            <w:tcW w:w="693" w:type="pct"/>
            <w:noWrap/>
            <w:vAlign w:val="center"/>
            <w:hideMark/>
          </w:tcPr>
          <w:p w14:paraId="093B47DE" w14:textId="48125BD2" w:rsidR="002F78D3" w:rsidRPr="008049FD" w:rsidRDefault="002F78D3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="0AFE38DE" w:rsidRPr="67DD17A9">
              <w:rPr>
                <w:rFonts w:ascii="VIC" w:eastAsia="Times New Roman" w:hAnsi="VIC" w:cs="Calibri"/>
                <w:lang w:eastAsia="en-AU"/>
              </w:rPr>
              <w:t>7.01</w:t>
            </w:r>
          </w:p>
        </w:tc>
        <w:tc>
          <w:tcPr>
            <w:tcW w:w="1488" w:type="pct"/>
            <w:noWrap/>
            <w:vAlign w:val="center"/>
            <w:hideMark/>
          </w:tcPr>
          <w:p w14:paraId="4240C48C" w14:textId="77777777" w:rsidR="002F78D3" w:rsidRPr="008049FD" w:rsidRDefault="002F78D3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szCs w:val="18"/>
                <w:lang w:eastAsia="en-AU"/>
              </w:rPr>
              <w:t>(GST inclusive, part of)</w:t>
            </w:r>
          </w:p>
        </w:tc>
      </w:tr>
      <w:tr w:rsidR="002F78D3" w:rsidRPr="008049FD" w14:paraId="014BBA31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1BC80CDE" w14:textId="77777777" w:rsidR="00906879" w:rsidRDefault="002F78D3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Lodgement &amp; Support Services 2 – Limited Package</w:t>
            </w:r>
          </w:p>
          <w:p w14:paraId="247B5A83" w14:textId="3DFD69E1" w:rsidR="00906879" w:rsidRDefault="0015184F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241C84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Comprising:</w:t>
            </w:r>
          </w:p>
          <w:p w14:paraId="4BD3A5DE" w14:textId="3B621AC1" w:rsidR="00906879" w:rsidRPr="00906879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906879">
              <w:rPr>
                <w:b w:val="0"/>
                <w:lang w:eastAsia="en-AU"/>
              </w:rPr>
              <w:t>Pre-population of title data</w:t>
            </w:r>
          </w:p>
          <w:p w14:paraId="35F37AC6" w14:textId="1E2DD053" w:rsidR="002F78D3" w:rsidRPr="005D52C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Lodgement verification (unlimited)</w:t>
            </w:r>
          </w:p>
        </w:tc>
        <w:tc>
          <w:tcPr>
            <w:tcW w:w="693" w:type="pct"/>
            <w:noWrap/>
            <w:vAlign w:val="center"/>
            <w:hideMark/>
          </w:tcPr>
          <w:p w14:paraId="58B9D1D9" w14:textId="0037DC2A" w:rsidR="002F78D3" w:rsidRPr="008049FD" w:rsidRDefault="002F78D3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="52F246DE"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Pr="67DD17A9">
              <w:rPr>
                <w:rFonts w:ascii="VIC" w:eastAsia="Times New Roman" w:hAnsi="VIC" w:cs="Calibri"/>
                <w:lang w:eastAsia="en-AU"/>
              </w:rPr>
              <w:t>.</w:t>
            </w:r>
            <w:r w:rsidR="692406C0" w:rsidRPr="67DD17A9">
              <w:rPr>
                <w:rFonts w:ascii="VIC" w:eastAsia="Times New Roman" w:hAnsi="VIC" w:cs="Calibri"/>
                <w:lang w:eastAsia="en-AU"/>
              </w:rPr>
              <w:t>2</w:t>
            </w:r>
            <w:r w:rsidRPr="67DD17A9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noWrap/>
            <w:vAlign w:val="center"/>
            <w:hideMark/>
          </w:tcPr>
          <w:p w14:paraId="6BB45C74" w14:textId="77777777" w:rsidR="002F78D3" w:rsidRPr="008049FD" w:rsidRDefault="002F78D3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szCs w:val="18"/>
                <w:lang w:eastAsia="en-AU"/>
              </w:rPr>
              <w:t>(GST inclusive, part of)</w:t>
            </w:r>
          </w:p>
        </w:tc>
      </w:tr>
      <w:tr w:rsidR="002F78D3" w:rsidRPr="008049FD" w14:paraId="7D446E48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bottom w:val="nil"/>
            </w:tcBorders>
            <w:hideMark/>
          </w:tcPr>
          <w:p w14:paraId="0FC33C80" w14:textId="3DD3BAD9" w:rsidR="00AD7206" w:rsidRDefault="002F78D3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Lodgement &amp; Support Services 3 – Resupply Package</w:t>
            </w:r>
            <w:r w:rsidR="0015184F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br/>
            </w:r>
            <w:r w:rsidR="0015184F"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241C84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="0015184F"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Comprising:</w:t>
            </w:r>
            <w:r w:rsidR="0088463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 xml:space="preserve"> </w:t>
            </w:r>
          </w:p>
          <w:p w14:paraId="419986E0" w14:textId="6DF02674" w:rsidR="002F78D3" w:rsidRPr="00E075F7" w:rsidRDefault="0015184F" w:rsidP="00C70D28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VIC" w:eastAsia="Times New Roman" w:hAnsi="VIC" w:cs="Arial"/>
                <w:bCs/>
                <w:szCs w:val="18"/>
                <w:lang w:eastAsia="en-AU"/>
              </w:rPr>
            </w:pPr>
            <w:r w:rsidRPr="0034150B">
              <w:rPr>
                <w:b w:val="0"/>
                <w:lang w:eastAsia="en-AU"/>
              </w:rPr>
              <w:t>Pre-population of title data</w:t>
            </w:r>
          </w:p>
        </w:tc>
        <w:tc>
          <w:tcPr>
            <w:tcW w:w="693" w:type="pct"/>
            <w:tcBorders>
              <w:bottom w:val="nil"/>
            </w:tcBorders>
            <w:noWrap/>
            <w:vAlign w:val="bottom"/>
            <w:hideMark/>
          </w:tcPr>
          <w:p w14:paraId="39D80B5A" w14:textId="064C8D47" w:rsidR="002F78D3" w:rsidRPr="008049FD" w:rsidRDefault="002F78D3" w:rsidP="1F03C4A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F03C4A0">
              <w:rPr>
                <w:rFonts w:ascii="VIC" w:eastAsia="Times New Roman" w:hAnsi="VIC" w:cs="Calibri"/>
                <w:lang w:eastAsia="en-AU"/>
              </w:rPr>
              <w:t>6.</w:t>
            </w:r>
            <w:r w:rsidR="1D5C27E1" w:rsidRPr="1F03C4A0">
              <w:rPr>
                <w:rFonts w:ascii="VIC" w:eastAsia="Times New Roman" w:hAnsi="VIC" w:cs="Calibri"/>
                <w:lang w:eastAsia="en-AU"/>
              </w:rPr>
              <w:t>6</w:t>
            </w:r>
            <w:r w:rsidRPr="1F03C4A0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bottom w:val="nil"/>
            </w:tcBorders>
            <w:noWrap/>
            <w:vAlign w:val="bottom"/>
            <w:hideMark/>
          </w:tcPr>
          <w:p w14:paraId="30385C94" w14:textId="6301F505" w:rsidR="002F78D3" w:rsidRPr="008049FD" w:rsidRDefault="002F78D3" w:rsidP="009A4AF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3F6D757">
              <w:rPr>
                <w:rFonts w:ascii="VIC" w:eastAsia="Times New Roman" w:hAnsi="VIC" w:cs="Calibri"/>
                <w:lang w:eastAsia="en-AU"/>
              </w:rPr>
              <w:t>(GST ex</w:t>
            </w:r>
            <w:r w:rsidR="326C9DFA" w:rsidRPr="13F6D757">
              <w:rPr>
                <w:rFonts w:ascii="VIC" w:eastAsia="Times New Roman" w:hAnsi="VIC" w:cs="Calibri"/>
                <w:lang w:eastAsia="en-AU"/>
              </w:rPr>
              <w:t>empt</w:t>
            </w:r>
            <w:r w:rsidRPr="13F6D757">
              <w:rPr>
                <w:rFonts w:ascii="VIC" w:eastAsia="Times New Roman" w:hAnsi="VIC" w:cs="Calibri"/>
                <w:lang w:eastAsia="en-AU"/>
              </w:rPr>
              <w:t>)</w:t>
            </w:r>
          </w:p>
        </w:tc>
      </w:tr>
      <w:tr w:rsidR="00CE7676" w:rsidRPr="008049FD" w14:paraId="4A68D4E8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  <w:shd w:val="clear" w:color="auto" w:fill="EDF0F0"/>
          </w:tcPr>
          <w:p w14:paraId="79022B28" w14:textId="3100337E" w:rsidR="00CE7676" w:rsidRPr="005D52C7" w:rsidRDefault="0071075E" w:rsidP="00CE7676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br/>
            </w:r>
            <w:r w:rsidR="00CE7676"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CE7676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="00CE7676"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The price for each included service: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633E8ADA" w14:textId="77777777" w:rsidR="00CE7676" w:rsidRPr="008049FD" w:rsidRDefault="00CE7676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</w:p>
        </w:tc>
        <w:tc>
          <w:tcPr>
            <w:tcW w:w="1488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7161A7A2" w14:textId="77777777" w:rsidR="00CE7676" w:rsidRPr="008049FD" w:rsidRDefault="00CE7676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</w:p>
        </w:tc>
      </w:tr>
      <w:tr w:rsidR="00CE7676" w:rsidRPr="008049FD" w14:paraId="354817CE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</w:tcPr>
          <w:p w14:paraId="48F0E591" w14:textId="62546A09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Pre-population of title data</w:t>
            </w:r>
          </w:p>
        </w:tc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5CA3D1A7" w14:textId="4397CC33" w:rsidR="00CE7676" w:rsidRPr="008049FD" w:rsidRDefault="00CE7676" w:rsidP="1F03C4A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F03C4A0">
              <w:rPr>
                <w:rFonts w:ascii="VIC" w:eastAsia="Times New Roman" w:hAnsi="VIC" w:cs="Calibri"/>
                <w:lang w:eastAsia="en-AU"/>
              </w:rPr>
              <w:t>6.</w:t>
            </w:r>
            <w:r w:rsidR="45BF7F73" w:rsidRPr="1F03C4A0">
              <w:rPr>
                <w:rFonts w:ascii="VIC" w:eastAsia="Times New Roman" w:hAnsi="VIC" w:cs="Calibri"/>
                <w:lang w:eastAsia="en-AU"/>
              </w:rPr>
              <w:t>6</w:t>
            </w:r>
            <w:r w:rsidRPr="1F03C4A0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top w:val="nil"/>
              <w:bottom w:val="nil"/>
            </w:tcBorders>
            <w:noWrap/>
            <w:vAlign w:val="center"/>
          </w:tcPr>
          <w:p w14:paraId="13AED5AD" w14:textId="640CA29A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lang w:eastAsia="en-AU"/>
              </w:rPr>
              <w:t>(GST exempt)</w:t>
            </w:r>
          </w:p>
        </w:tc>
      </w:tr>
      <w:tr w:rsidR="00CE7676" w:rsidRPr="008049FD" w14:paraId="19FE5C5D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  <w:shd w:val="clear" w:color="auto" w:fill="EDF0F0"/>
          </w:tcPr>
          <w:p w14:paraId="593D5C82" w14:textId="3B383D54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Title Activity Check (unlimited)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2212D9A5" w14:textId="7D8A3070" w:rsidR="00CE7676" w:rsidRPr="008049FD" w:rsidRDefault="00E075F7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4A37AB79">
              <w:rPr>
                <w:rFonts w:ascii="VIC" w:eastAsia="Times New Roman" w:hAnsi="VIC" w:cs="Calibri"/>
                <w:lang w:eastAsia="en-AU"/>
              </w:rPr>
              <w:t>5.8</w:t>
            </w:r>
            <w:r w:rsidR="57D15D85" w:rsidRPr="4A37AB79">
              <w:rPr>
                <w:rFonts w:ascii="VIC" w:eastAsia="Times New Roman" w:hAnsi="VIC" w:cs="Calibri"/>
                <w:lang w:eastAsia="en-AU"/>
              </w:rPr>
              <w:t>1</w:t>
            </w:r>
          </w:p>
        </w:tc>
        <w:tc>
          <w:tcPr>
            <w:tcW w:w="1488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4834506E" w14:textId="6456F124" w:rsidR="00CE7676" w:rsidRPr="008049FD" w:rsidRDefault="00E075F7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906879">
              <w:rPr>
                <w:lang w:eastAsia="en-AU"/>
              </w:rPr>
              <w:t xml:space="preserve">(GST </w:t>
            </w:r>
            <w:r w:rsidRPr="7DA0F4A0">
              <w:rPr>
                <w:lang w:eastAsia="en-AU"/>
              </w:rPr>
              <w:t>inclu</w:t>
            </w:r>
            <w:r w:rsidR="77D67EE6" w:rsidRPr="7DA0F4A0">
              <w:rPr>
                <w:lang w:eastAsia="en-AU"/>
              </w:rPr>
              <w:t>sive</w:t>
            </w:r>
            <w:r w:rsidRPr="00906879">
              <w:rPr>
                <w:lang w:eastAsia="en-AU"/>
              </w:rPr>
              <w:t>)</w:t>
            </w:r>
          </w:p>
        </w:tc>
      </w:tr>
      <w:tr w:rsidR="00CE7676" w:rsidRPr="008049FD" w14:paraId="07EAF679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</w:tcPr>
          <w:p w14:paraId="378FEF60" w14:textId="4283608A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Lodgement Verification (unlimited)</w:t>
            </w:r>
          </w:p>
        </w:tc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27DEFDF5" w14:textId="25B43718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4A37AB79">
              <w:rPr>
                <w:rFonts w:ascii="VIC" w:eastAsia="Times New Roman" w:hAnsi="VIC" w:cs="Calibri"/>
                <w:lang w:eastAsia="en-AU"/>
              </w:rPr>
              <w:t>4.</w:t>
            </w:r>
            <w:r w:rsidR="260ACF03" w:rsidRPr="597ADEA1">
              <w:rPr>
                <w:rFonts w:ascii="VIC" w:eastAsia="Times New Roman" w:hAnsi="VIC" w:cs="Calibri"/>
                <w:lang w:eastAsia="en-AU"/>
              </w:rPr>
              <w:t>6</w:t>
            </w:r>
            <w:r w:rsidRPr="597ADEA1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top w:val="nil"/>
              <w:bottom w:val="nil"/>
            </w:tcBorders>
            <w:noWrap/>
            <w:vAlign w:val="center"/>
          </w:tcPr>
          <w:p w14:paraId="30C16FCE" w14:textId="7FC9B2B4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906879">
              <w:rPr>
                <w:lang w:eastAsia="en-AU"/>
              </w:rPr>
              <w:t>(GST</w:t>
            </w:r>
            <w:r>
              <w:rPr>
                <w:b/>
                <w:lang w:eastAsia="en-AU"/>
              </w:rPr>
              <w:t xml:space="preserve"> </w:t>
            </w:r>
            <w:r w:rsidRPr="7DA0F4A0">
              <w:rPr>
                <w:lang w:eastAsia="en-AU"/>
              </w:rPr>
              <w:t>inclu</w:t>
            </w:r>
            <w:r w:rsidR="24412DCC" w:rsidRPr="7DA0F4A0">
              <w:rPr>
                <w:lang w:eastAsia="en-AU"/>
              </w:rPr>
              <w:t>sive</w:t>
            </w:r>
            <w:r w:rsidRPr="00906879">
              <w:rPr>
                <w:lang w:eastAsia="en-AU"/>
              </w:rPr>
              <w:t>)</w:t>
            </w:r>
          </w:p>
        </w:tc>
      </w:tr>
    </w:tbl>
    <w:p w14:paraId="7850F6BA" w14:textId="77777777" w:rsidR="008049FD" w:rsidRDefault="008049FD" w:rsidP="005A5646"/>
    <w:p w14:paraId="225C2991" w14:textId="77777777" w:rsidR="00BA42BE" w:rsidRDefault="00BA42BE" w:rsidP="005A5646"/>
    <w:p w14:paraId="7817F04E" w14:textId="77777777" w:rsidR="00493776" w:rsidRPr="00493776" w:rsidRDefault="00493776" w:rsidP="00493776">
      <w:pPr>
        <w:pStyle w:val="Heading1"/>
        <w:rPr>
          <w:lang w:eastAsia="en-AU"/>
        </w:rPr>
      </w:pPr>
      <w:r w:rsidRPr="00493776">
        <w:rPr>
          <w:lang w:eastAsia="en-AU"/>
        </w:rPr>
        <w:t>Contact us</w:t>
      </w:r>
    </w:p>
    <w:p w14:paraId="0DDAEB93" w14:textId="38500C64" w:rsidR="006D70CC" w:rsidRPr="001D7902" w:rsidRDefault="00493776" w:rsidP="005A5646">
      <w:r>
        <w:t xml:space="preserve">Land Use Victoria contact details are available at </w:t>
      </w:r>
      <w:hyperlink r:id="rId19">
        <w:r w:rsidR="00CC57BC" w:rsidRPr="754CE586">
          <w:rPr>
            <w:rStyle w:val="Hyperlink"/>
          </w:rPr>
          <w:t>http://www.land.vic.gov.au/contact-us</w:t>
        </w:r>
      </w:hyperlink>
    </w:p>
    <w:sectPr w:rsidR="006D70CC" w:rsidRPr="001D7902" w:rsidSect="002D261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7B043" w14:textId="77777777" w:rsidR="002D2E20" w:rsidRDefault="002D2E20" w:rsidP="005C306E">
      <w:pPr>
        <w:spacing w:after="0"/>
      </w:pPr>
      <w:r>
        <w:separator/>
      </w:r>
    </w:p>
    <w:p w14:paraId="3561DCA6" w14:textId="77777777" w:rsidR="002D2E20" w:rsidRDefault="002D2E20"/>
    <w:p w14:paraId="065A8BC6" w14:textId="77777777" w:rsidR="002D2E20" w:rsidRDefault="002D2E20"/>
  </w:endnote>
  <w:endnote w:type="continuationSeparator" w:id="0">
    <w:p w14:paraId="4D73B769" w14:textId="77777777" w:rsidR="002D2E20" w:rsidRDefault="002D2E20" w:rsidP="005C306E">
      <w:pPr>
        <w:spacing w:after="0"/>
      </w:pPr>
      <w:r>
        <w:continuationSeparator/>
      </w:r>
    </w:p>
    <w:p w14:paraId="6B501AF2" w14:textId="77777777" w:rsidR="002D2E20" w:rsidRDefault="002D2E20"/>
    <w:p w14:paraId="7B26B404" w14:textId="77777777" w:rsidR="002D2E20" w:rsidRDefault="002D2E20"/>
  </w:endnote>
  <w:endnote w:type="continuationNotice" w:id="1">
    <w:p w14:paraId="025EFB71" w14:textId="77777777" w:rsidR="002D2E20" w:rsidRDefault="002D2E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E51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5F94306A" w14:textId="79AC203B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7F43EF" wp14:editId="605E05DC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041B5CF9">
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 [3214]" strokeweight="1pt" from="-30.7pt,-3.9pt" to="-30.7pt,18pt" w14:anchorId="020DB1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13A131" wp14:editId="161B873B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7A599898">
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hite [3212]" strokeweight="4.5pt" from="0,-15.3pt" to="1190.55pt,-15.3pt" w14:anchorId="29000D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F9F47" wp14:editId="0D2E2D27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142905D1">
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 [3205]" strokeweight="1pt" from="0,-15.3pt" to="1190.55pt,-15.3pt" w14:anchorId="70DCB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182EBEA91DCE4030AE89EC406D5358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13C9">
          <w:t>LANDATA® service charges</w:t>
        </w:r>
      </w:sdtContent>
    </w:sdt>
  </w:p>
  <w:p w14:paraId="53124E4A" w14:textId="7FD52D77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50742AD5772C431E9922187291E965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52C7">
          <w:t>Effective 1 July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8B0E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71AC87CD" w14:textId="2B5EDE6A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4E682B" wp14:editId="09FF2DB0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6F5BF9C4">
            <v:line id="Straight Connector 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" strokeweight="1pt" from="-30.7pt,-3.9pt" to="-30.7pt,18pt" w14:anchorId="65392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D887A5A" wp14:editId="17CA9821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3FCC2F58">
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indow" strokeweight="4.5pt" from="0,-15.3pt" to="1190.55pt,-15.3pt" w14:anchorId="01D7D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3ADDC3" wp14:editId="375A6F63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 w14:anchorId="7DCCA243">
            <v:line id="Straight Connector 2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" strokeweight="1pt" from="0,-15.3pt" to="1190.55pt,-15.3pt" w14:anchorId="7534F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F5A562B6B4174967A4F8A558038742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13C9">
          <w:t>LANDATA® service charges</w:t>
        </w:r>
      </w:sdtContent>
    </w:sdt>
  </w:p>
  <w:p w14:paraId="02E2BD16" w14:textId="426AF3F8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2D2A593C4B3C4FD6A300778D2B0171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52C7">
          <w:t>Effective 1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8370" w14:textId="77777777" w:rsidR="002D2E20" w:rsidRDefault="002D2E20" w:rsidP="005C306E">
      <w:pPr>
        <w:spacing w:after="0"/>
      </w:pPr>
      <w:r>
        <w:separator/>
      </w:r>
    </w:p>
  </w:footnote>
  <w:footnote w:type="continuationSeparator" w:id="0">
    <w:p w14:paraId="42FE8EDA" w14:textId="77777777" w:rsidR="002D2E20" w:rsidRDefault="002D2E20" w:rsidP="005C306E">
      <w:pPr>
        <w:spacing w:after="0"/>
      </w:pPr>
      <w:r>
        <w:continuationSeparator/>
      </w:r>
    </w:p>
    <w:p w14:paraId="3ABB0707" w14:textId="77777777" w:rsidR="002D2E20" w:rsidRDefault="002D2E20"/>
  </w:footnote>
  <w:footnote w:type="continuationNotice" w:id="1">
    <w:p w14:paraId="6AF8FB22" w14:textId="77777777" w:rsidR="002D2E20" w:rsidRDefault="002D2E20">
      <w:pPr>
        <w:spacing w:before="0" w:after="0"/>
      </w:pPr>
    </w:p>
    <w:p w14:paraId="6CC724A3" w14:textId="77777777" w:rsidR="002D2E20" w:rsidRDefault="002D2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A173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D1C2508" wp14:editId="7BC569F6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361BEC3E">
            <v:line id="Straight Connector 2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70.3pt" to="1190.55pt,70.3pt" w14:anchorId="560E2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F7EFC33" wp14:editId="259E17DB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4B3FD682">
            <v:line id="Straight Connector 2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 [3214]" strokeweight="1pt" from="0,70.4pt" to="1190.55pt,70.4pt" w14:anchorId="68157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3D05F28B" wp14:editId="28368B00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7438" w14:textId="4210C243" w:rsidR="0023215C" w:rsidRDefault="0023215C" w:rsidP="00D819E1">
    <w:pPr>
      <w:pStyle w:val="BannerTitle"/>
    </w:pPr>
    <w:r>
      <w:rPr>
        <w:noProof/>
      </w:rPr>
      <w:drawing>
        <wp:anchor distT="0" distB="0" distL="114300" distR="114300" simplePos="0" relativeHeight="251658251" behindDoc="1" locked="0" layoutInCell="1" allowOverlap="1" wp14:anchorId="3E979A0C" wp14:editId="17F96214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5BD917F4609B40FBA28E7E901572C1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6813C9" w:rsidRPr="006813C9">
          <w:t>LANDATA® service charges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0E4CF4F" wp14:editId="7B7E2648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" strokeweight="1pt" from="0,127pt" to="1190.55pt,127pt" w14:anchorId="3D16F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  <w:p w14:paraId="37928D32" w14:textId="553455A8" w:rsidR="00CC20E4" w:rsidRPr="00C51CBD" w:rsidRDefault="00000000" w:rsidP="00CC20E4">
    <w:pPr>
      <w:pStyle w:val="BannerSubtitle"/>
    </w:pPr>
    <w:sdt>
      <w:sdtPr>
        <w:alias w:val="Subject"/>
        <w:tag w:val=""/>
        <w:id w:val="-409696641"/>
        <w:placeholder>
          <w:docPart w:val="B8F633F5CA6048E195CAD7C1868071A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813C9">
          <w:t>Effective 1 July 2025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3BC1D8B0" wp14:editId="16A2B6E0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7B5A6B46">
            <v:line id="Straight Connector 2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127.05pt" to="1190.55pt,127.05pt" w14:anchorId="75049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0F701E4"/>
    <w:multiLevelType w:val="multilevel"/>
    <w:tmpl w:val="FEAA512A"/>
    <w:numStyleLink w:val="ListContinueList"/>
  </w:abstractNum>
  <w:abstractNum w:abstractNumId="4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0FF5F05"/>
    <w:multiLevelType w:val="multilevel"/>
    <w:tmpl w:val="7474E35E"/>
    <w:numStyleLink w:val="TableListContinueSet"/>
  </w:abstractNum>
  <w:abstractNum w:abstractNumId="7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BC192C"/>
    <w:multiLevelType w:val="multilevel"/>
    <w:tmpl w:val="0CB26120"/>
    <w:numStyleLink w:val="TableCellLists"/>
  </w:abstractNum>
  <w:abstractNum w:abstractNumId="9" w15:restartNumberingAfterBreak="0">
    <w:nsid w:val="4CCC71AC"/>
    <w:multiLevelType w:val="multilevel"/>
    <w:tmpl w:val="6A28D734"/>
    <w:numStyleLink w:val="1ai"/>
  </w:abstractNum>
  <w:abstractNum w:abstractNumId="10" w15:restartNumberingAfterBreak="0">
    <w:nsid w:val="535104F8"/>
    <w:multiLevelType w:val="multilevel"/>
    <w:tmpl w:val="6A28D734"/>
    <w:numStyleLink w:val="1ai"/>
  </w:abstractNum>
  <w:abstractNum w:abstractNumId="11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1EB3132"/>
    <w:multiLevelType w:val="multilevel"/>
    <w:tmpl w:val="EF46D354"/>
    <w:numStyleLink w:val="Lists"/>
  </w:abstractNum>
  <w:abstractNum w:abstractNumId="13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6642CB7"/>
    <w:multiLevelType w:val="hybridMultilevel"/>
    <w:tmpl w:val="69D202EA"/>
    <w:lvl w:ilvl="0" w:tplc="63F40A74">
      <w:start w:val="7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7"/>
  </w:num>
  <w:num w:numId="2" w16cid:durableId="65997717">
    <w:abstractNumId w:val="14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6"/>
  </w:num>
  <w:num w:numId="6" w16cid:durableId="1390109764">
    <w:abstractNumId w:val="1"/>
  </w:num>
  <w:num w:numId="7" w16cid:durableId="607273753">
    <w:abstractNumId w:val="5"/>
  </w:num>
  <w:num w:numId="8" w16cid:durableId="400492041">
    <w:abstractNumId w:val="11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" w16cid:durableId="1277299855">
    <w:abstractNumId w:val="4"/>
  </w:num>
  <w:num w:numId="10" w16cid:durableId="2071880248">
    <w:abstractNumId w:val="11"/>
  </w:num>
  <w:num w:numId="11" w16cid:durableId="1397436452">
    <w:abstractNumId w:val="13"/>
  </w:num>
  <w:num w:numId="12" w16cid:durableId="983121621">
    <w:abstractNumId w:val="15"/>
  </w:num>
  <w:num w:numId="13" w16cid:durableId="1427506422">
    <w:abstractNumId w:val="13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4" w16cid:durableId="1073350815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 w16cid:durableId="253365451">
    <w:abstractNumId w:val="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6" w16cid:durableId="2048675002">
    <w:abstractNumId w:val="9"/>
  </w:num>
  <w:num w:numId="17" w16cid:durableId="1723867171">
    <w:abstractNumId w:val="3"/>
  </w:num>
  <w:num w:numId="18" w16cid:durableId="348457511">
    <w:abstractNumId w:val="12"/>
  </w:num>
  <w:num w:numId="19" w16cid:durableId="1394695917">
    <w:abstractNumId w:val="8"/>
  </w:num>
  <w:num w:numId="20" w16cid:durableId="144187720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D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779"/>
    <w:rsid w:val="000217BC"/>
    <w:rsid w:val="00021FB2"/>
    <w:rsid w:val="00025956"/>
    <w:rsid w:val="000305FA"/>
    <w:rsid w:val="0003223E"/>
    <w:rsid w:val="00035BD3"/>
    <w:rsid w:val="00035F68"/>
    <w:rsid w:val="0004068B"/>
    <w:rsid w:val="00040B76"/>
    <w:rsid w:val="00042BF3"/>
    <w:rsid w:val="00044423"/>
    <w:rsid w:val="00044BCA"/>
    <w:rsid w:val="000453AB"/>
    <w:rsid w:val="00045662"/>
    <w:rsid w:val="00045C0F"/>
    <w:rsid w:val="000509DB"/>
    <w:rsid w:val="000570DC"/>
    <w:rsid w:val="00060DD5"/>
    <w:rsid w:val="00061E09"/>
    <w:rsid w:val="00062090"/>
    <w:rsid w:val="000623E9"/>
    <w:rsid w:val="0006453D"/>
    <w:rsid w:val="00064C0E"/>
    <w:rsid w:val="00065E53"/>
    <w:rsid w:val="00071144"/>
    <w:rsid w:val="0007384B"/>
    <w:rsid w:val="0007748C"/>
    <w:rsid w:val="00077AFD"/>
    <w:rsid w:val="00081C36"/>
    <w:rsid w:val="00082648"/>
    <w:rsid w:val="00082CD0"/>
    <w:rsid w:val="0008321E"/>
    <w:rsid w:val="000843B8"/>
    <w:rsid w:val="0008556C"/>
    <w:rsid w:val="000865A4"/>
    <w:rsid w:val="0008773C"/>
    <w:rsid w:val="00090147"/>
    <w:rsid w:val="00091099"/>
    <w:rsid w:val="000A0795"/>
    <w:rsid w:val="000A0AC5"/>
    <w:rsid w:val="000B3550"/>
    <w:rsid w:val="000B6A0A"/>
    <w:rsid w:val="000C01B1"/>
    <w:rsid w:val="000C0385"/>
    <w:rsid w:val="000C04AE"/>
    <w:rsid w:val="000C0F70"/>
    <w:rsid w:val="000C2324"/>
    <w:rsid w:val="000C2694"/>
    <w:rsid w:val="000C2AAB"/>
    <w:rsid w:val="000C2D94"/>
    <w:rsid w:val="000C5FB4"/>
    <w:rsid w:val="000C6C1D"/>
    <w:rsid w:val="000C6F37"/>
    <w:rsid w:val="000D0851"/>
    <w:rsid w:val="000D2B64"/>
    <w:rsid w:val="000D3ACB"/>
    <w:rsid w:val="000D6F29"/>
    <w:rsid w:val="000D7431"/>
    <w:rsid w:val="000E324E"/>
    <w:rsid w:val="000E3AB1"/>
    <w:rsid w:val="000E6942"/>
    <w:rsid w:val="000E708E"/>
    <w:rsid w:val="000E7846"/>
    <w:rsid w:val="000F1B57"/>
    <w:rsid w:val="000F4E94"/>
    <w:rsid w:val="000F5B68"/>
    <w:rsid w:val="000F62AC"/>
    <w:rsid w:val="00107B94"/>
    <w:rsid w:val="00110C87"/>
    <w:rsid w:val="00112D43"/>
    <w:rsid w:val="00116B3A"/>
    <w:rsid w:val="00117469"/>
    <w:rsid w:val="0012228F"/>
    <w:rsid w:val="00125474"/>
    <w:rsid w:val="00125AB6"/>
    <w:rsid w:val="00126620"/>
    <w:rsid w:val="00126ACA"/>
    <w:rsid w:val="0013161C"/>
    <w:rsid w:val="00132727"/>
    <w:rsid w:val="00137DB5"/>
    <w:rsid w:val="00137FA6"/>
    <w:rsid w:val="001401A9"/>
    <w:rsid w:val="00142264"/>
    <w:rsid w:val="00143B5C"/>
    <w:rsid w:val="00145A3D"/>
    <w:rsid w:val="00147AAD"/>
    <w:rsid w:val="00151572"/>
    <w:rsid w:val="0015184F"/>
    <w:rsid w:val="0015437A"/>
    <w:rsid w:val="00154FC0"/>
    <w:rsid w:val="00165B04"/>
    <w:rsid w:val="00165CA0"/>
    <w:rsid w:val="00166496"/>
    <w:rsid w:val="00166C97"/>
    <w:rsid w:val="0018089C"/>
    <w:rsid w:val="00181699"/>
    <w:rsid w:val="00181D82"/>
    <w:rsid w:val="00182806"/>
    <w:rsid w:val="0018323C"/>
    <w:rsid w:val="001855D1"/>
    <w:rsid w:val="0018612E"/>
    <w:rsid w:val="00192079"/>
    <w:rsid w:val="00194361"/>
    <w:rsid w:val="00197232"/>
    <w:rsid w:val="00197AA6"/>
    <w:rsid w:val="001A07C9"/>
    <w:rsid w:val="001A17D8"/>
    <w:rsid w:val="001A7943"/>
    <w:rsid w:val="001B2723"/>
    <w:rsid w:val="001B3B80"/>
    <w:rsid w:val="001B4777"/>
    <w:rsid w:val="001B4FFD"/>
    <w:rsid w:val="001C3E19"/>
    <w:rsid w:val="001C50A5"/>
    <w:rsid w:val="001D28F7"/>
    <w:rsid w:val="001D2F7A"/>
    <w:rsid w:val="001D7902"/>
    <w:rsid w:val="001E1207"/>
    <w:rsid w:val="001E5826"/>
    <w:rsid w:val="001E6028"/>
    <w:rsid w:val="001E6522"/>
    <w:rsid w:val="001E74C9"/>
    <w:rsid w:val="001F3220"/>
    <w:rsid w:val="001F4D95"/>
    <w:rsid w:val="001F6F24"/>
    <w:rsid w:val="00202740"/>
    <w:rsid w:val="00207155"/>
    <w:rsid w:val="00211B3C"/>
    <w:rsid w:val="00212F6C"/>
    <w:rsid w:val="0021646D"/>
    <w:rsid w:val="0021733F"/>
    <w:rsid w:val="0021793D"/>
    <w:rsid w:val="00217F49"/>
    <w:rsid w:val="0022164C"/>
    <w:rsid w:val="0022298B"/>
    <w:rsid w:val="00225201"/>
    <w:rsid w:val="00225A6C"/>
    <w:rsid w:val="00226C2D"/>
    <w:rsid w:val="002273C1"/>
    <w:rsid w:val="0023215C"/>
    <w:rsid w:val="0023297B"/>
    <w:rsid w:val="0023708B"/>
    <w:rsid w:val="00240A1B"/>
    <w:rsid w:val="00241C84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1FD8"/>
    <w:rsid w:val="00274636"/>
    <w:rsid w:val="00275189"/>
    <w:rsid w:val="002757F5"/>
    <w:rsid w:val="00275EAD"/>
    <w:rsid w:val="00276377"/>
    <w:rsid w:val="00280DE2"/>
    <w:rsid w:val="00281A37"/>
    <w:rsid w:val="00283345"/>
    <w:rsid w:val="002849C1"/>
    <w:rsid w:val="00285668"/>
    <w:rsid w:val="002875AC"/>
    <w:rsid w:val="002904B0"/>
    <w:rsid w:val="002906EE"/>
    <w:rsid w:val="00291682"/>
    <w:rsid w:val="00291C6A"/>
    <w:rsid w:val="00294625"/>
    <w:rsid w:val="00295481"/>
    <w:rsid w:val="00295B82"/>
    <w:rsid w:val="0029689C"/>
    <w:rsid w:val="00296A09"/>
    <w:rsid w:val="00296B5B"/>
    <w:rsid w:val="002A2A51"/>
    <w:rsid w:val="002A3A60"/>
    <w:rsid w:val="002A6A5F"/>
    <w:rsid w:val="002B16A8"/>
    <w:rsid w:val="002B271F"/>
    <w:rsid w:val="002B518C"/>
    <w:rsid w:val="002B60CB"/>
    <w:rsid w:val="002B7D47"/>
    <w:rsid w:val="002C14F0"/>
    <w:rsid w:val="002C37F5"/>
    <w:rsid w:val="002C6DFF"/>
    <w:rsid w:val="002C78D7"/>
    <w:rsid w:val="002D03DF"/>
    <w:rsid w:val="002D04F2"/>
    <w:rsid w:val="002D0670"/>
    <w:rsid w:val="002D2617"/>
    <w:rsid w:val="002D2CEA"/>
    <w:rsid w:val="002D2E20"/>
    <w:rsid w:val="002D6B4F"/>
    <w:rsid w:val="002D7DF6"/>
    <w:rsid w:val="002E1586"/>
    <w:rsid w:val="002E19BC"/>
    <w:rsid w:val="002E7474"/>
    <w:rsid w:val="002F0C69"/>
    <w:rsid w:val="002F78D3"/>
    <w:rsid w:val="003024D7"/>
    <w:rsid w:val="003032CE"/>
    <w:rsid w:val="00303BA5"/>
    <w:rsid w:val="00307D47"/>
    <w:rsid w:val="003114CB"/>
    <w:rsid w:val="0031218F"/>
    <w:rsid w:val="003146D1"/>
    <w:rsid w:val="00314A79"/>
    <w:rsid w:val="00314FF2"/>
    <w:rsid w:val="003169D6"/>
    <w:rsid w:val="003235A5"/>
    <w:rsid w:val="00327D27"/>
    <w:rsid w:val="00330383"/>
    <w:rsid w:val="003303A0"/>
    <w:rsid w:val="00331208"/>
    <w:rsid w:val="00331381"/>
    <w:rsid w:val="00334DCE"/>
    <w:rsid w:val="00335230"/>
    <w:rsid w:val="0033672D"/>
    <w:rsid w:val="0033750B"/>
    <w:rsid w:val="0034150B"/>
    <w:rsid w:val="00341706"/>
    <w:rsid w:val="00345913"/>
    <w:rsid w:val="003478E6"/>
    <w:rsid w:val="0035053D"/>
    <w:rsid w:val="003508C6"/>
    <w:rsid w:val="003515EF"/>
    <w:rsid w:val="00360A3E"/>
    <w:rsid w:val="00364AD9"/>
    <w:rsid w:val="00364B1B"/>
    <w:rsid w:val="00367E5E"/>
    <w:rsid w:val="00370AA6"/>
    <w:rsid w:val="00370AD8"/>
    <w:rsid w:val="00370B2A"/>
    <w:rsid w:val="0037166C"/>
    <w:rsid w:val="00371B2F"/>
    <w:rsid w:val="0037387E"/>
    <w:rsid w:val="00376C1E"/>
    <w:rsid w:val="00381498"/>
    <w:rsid w:val="00381B26"/>
    <w:rsid w:val="00384433"/>
    <w:rsid w:val="00384921"/>
    <w:rsid w:val="0038766C"/>
    <w:rsid w:val="00391AC7"/>
    <w:rsid w:val="003931AD"/>
    <w:rsid w:val="003A1160"/>
    <w:rsid w:val="003A2180"/>
    <w:rsid w:val="003A573B"/>
    <w:rsid w:val="003A5A44"/>
    <w:rsid w:val="003B15A1"/>
    <w:rsid w:val="003B1FF9"/>
    <w:rsid w:val="003C3AE5"/>
    <w:rsid w:val="003D0C36"/>
    <w:rsid w:val="003D14EF"/>
    <w:rsid w:val="003D3794"/>
    <w:rsid w:val="003D7742"/>
    <w:rsid w:val="003E29AA"/>
    <w:rsid w:val="003E2C64"/>
    <w:rsid w:val="003E7840"/>
    <w:rsid w:val="003E7C50"/>
    <w:rsid w:val="003F0CAB"/>
    <w:rsid w:val="003F389D"/>
    <w:rsid w:val="003F4C8C"/>
    <w:rsid w:val="003F5DAE"/>
    <w:rsid w:val="0040131D"/>
    <w:rsid w:val="0040528C"/>
    <w:rsid w:val="00406878"/>
    <w:rsid w:val="0040714D"/>
    <w:rsid w:val="00414BED"/>
    <w:rsid w:val="00415A52"/>
    <w:rsid w:val="00416A02"/>
    <w:rsid w:val="004176BE"/>
    <w:rsid w:val="004209E7"/>
    <w:rsid w:val="0042213E"/>
    <w:rsid w:val="00423286"/>
    <w:rsid w:val="004306CF"/>
    <w:rsid w:val="0043556D"/>
    <w:rsid w:val="004417BC"/>
    <w:rsid w:val="00444221"/>
    <w:rsid w:val="0044435C"/>
    <w:rsid w:val="0044607C"/>
    <w:rsid w:val="00446083"/>
    <w:rsid w:val="00451AF5"/>
    <w:rsid w:val="00454C51"/>
    <w:rsid w:val="00456E02"/>
    <w:rsid w:val="00463B06"/>
    <w:rsid w:val="0046401A"/>
    <w:rsid w:val="00470A71"/>
    <w:rsid w:val="00470FBC"/>
    <w:rsid w:val="00471EDB"/>
    <w:rsid w:val="00473940"/>
    <w:rsid w:val="004746DD"/>
    <w:rsid w:val="004748BA"/>
    <w:rsid w:val="00474962"/>
    <w:rsid w:val="00475914"/>
    <w:rsid w:val="00475B6D"/>
    <w:rsid w:val="00476133"/>
    <w:rsid w:val="00476754"/>
    <w:rsid w:val="00481905"/>
    <w:rsid w:val="004840EA"/>
    <w:rsid w:val="00486632"/>
    <w:rsid w:val="0049246A"/>
    <w:rsid w:val="00492E50"/>
    <w:rsid w:val="00493776"/>
    <w:rsid w:val="00494BCB"/>
    <w:rsid w:val="00495D62"/>
    <w:rsid w:val="0049604F"/>
    <w:rsid w:val="00496524"/>
    <w:rsid w:val="004A0FD1"/>
    <w:rsid w:val="004A1DAD"/>
    <w:rsid w:val="004A70E1"/>
    <w:rsid w:val="004B3093"/>
    <w:rsid w:val="004C1E50"/>
    <w:rsid w:val="004C7F26"/>
    <w:rsid w:val="004D31AD"/>
    <w:rsid w:val="004D4C36"/>
    <w:rsid w:val="004D539E"/>
    <w:rsid w:val="004E1711"/>
    <w:rsid w:val="004E1889"/>
    <w:rsid w:val="004E2640"/>
    <w:rsid w:val="004E49A0"/>
    <w:rsid w:val="004F1B27"/>
    <w:rsid w:val="004F1DFE"/>
    <w:rsid w:val="004F74E0"/>
    <w:rsid w:val="00500C8A"/>
    <w:rsid w:val="00504301"/>
    <w:rsid w:val="00504FC3"/>
    <w:rsid w:val="00506EFC"/>
    <w:rsid w:val="005071AA"/>
    <w:rsid w:val="00511419"/>
    <w:rsid w:val="005120EA"/>
    <w:rsid w:val="00515DA8"/>
    <w:rsid w:val="005209F0"/>
    <w:rsid w:val="005215AE"/>
    <w:rsid w:val="00521A9B"/>
    <w:rsid w:val="00523ABE"/>
    <w:rsid w:val="005267EA"/>
    <w:rsid w:val="00530ECB"/>
    <w:rsid w:val="00533113"/>
    <w:rsid w:val="00533BAE"/>
    <w:rsid w:val="00534C9B"/>
    <w:rsid w:val="00541C83"/>
    <w:rsid w:val="0054453D"/>
    <w:rsid w:val="005451FF"/>
    <w:rsid w:val="00545A10"/>
    <w:rsid w:val="0054624E"/>
    <w:rsid w:val="00550ADA"/>
    <w:rsid w:val="005528B7"/>
    <w:rsid w:val="00553DA6"/>
    <w:rsid w:val="005548B8"/>
    <w:rsid w:val="0055492F"/>
    <w:rsid w:val="005565A2"/>
    <w:rsid w:val="00563B19"/>
    <w:rsid w:val="00567978"/>
    <w:rsid w:val="0057359F"/>
    <w:rsid w:val="005758DF"/>
    <w:rsid w:val="005761C3"/>
    <w:rsid w:val="00576A83"/>
    <w:rsid w:val="00576C88"/>
    <w:rsid w:val="005774F5"/>
    <w:rsid w:val="00577CC8"/>
    <w:rsid w:val="0058014D"/>
    <w:rsid w:val="005845EA"/>
    <w:rsid w:val="00586E63"/>
    <w:rsid w:val="00587F9E"/>
    <w:rsid w:val="005916F1"/>
    <w:rsid w:val="00594261"/>
    <w:rsid w:val="005A035F"/>
    <w:rsid w:val="005A163D"/>
    <w:rsid w:val="005A1D2C"/>
    <w:rsid w:val="005A1D6B"/>
    <w:rsid w:val="005A32EA"/>
    <w:rsid w:val="005A35AD"/>
    <w:rsid w:val="005A5024"/>
    <w:rsid w:val="005A5646"/>
    <w:rsid w:val="005A564E"/>
    <w:rsid w:val="005B0E01"/>
    <w:rsid w:val="005B1021"/>
    <w:rsid w:val="005B1762"/>
    <w:rsid w:val="005B4ABC"/>
    <w:rsid w:val="005B68C1"/>
    <w:rsid w:val="005B6C2B"/>
    <w:rsid w:val="005C0294"/>
    <w:rsid w:val="005C306E"/>
    <w:rsid w:val="005C41AA"/>
    <w:rsid w:val="005C577F"/>
    <w:rsid w:val="005C7347"/>
    <w:rsid w:val="005D1A3A"/>
    <w:rsid w:val="005D52C7"/>
    <w:rsid w:val="005D66F1"/>
    <w:rsid w:val="005D6B99"/>
    <w:rsid w:val="005E01CC"/>
    <w:rsid w:val="005E0A22"/>
    <w:rsid w:val="005E10F7"/>
    <w:rsid w:val="005E2D18"/>
    <w:rsid w:val="005E596D"/>
    <w:rsid w:val="005F782E"/>
    <w:rsid w:val="006007B7"/>
    <w:rsid w:val="00604BE2"/>
    <w:rsid w:val="00610C10"/>
    <w:rsid w:val="00611CBB"/>
    <w:rsid w:val="00613831"/>
    <w:rsid w:val="00614137"/>
    <w:rsid w:val="006141C3"/>
    <w:rsid w:val="006156D3"/>
    <w:rsid w:val="00617071"/>
    <w:rsid w:val="00617192"/>
    <w:rsid w:val="00620095"/>
    <w:rsid w:val="006215B6"/>
    <w:rsid w:val="0062228C"/>
    <w:rsid w:val="006273B1"/>
    <w:rsid w:val="00631E9B"/>
    <w:rsid w:val="00632238"/>
    <w:rsid w:val="006347CF"/>
    <w:rsid w:val="006357C7"/>
    <w:rsid w:val="00637BA1"/>
    <w:rsid w:val="00640A0E"/>
    <w:rsid w:val="00640A63"/>
    <w:rsid w:val="00640EFE"/>
    <w:rsid w:val="00642EA4"/>
    <w:rsid w:val="00645DC5"/>
    <w:rsid w:val="00646E6A"/>
    <w:rsid w:val="00651D8E"/>
    <w:rsid w:val="00653BF6"/>
    <w:rsid w:val="006547AF"/>
    <w:rsid w:val="006561E6"/>
    <w:rsid w:val="00657E00"/>
    <w:rsid w:val="0066198D"/>
    <w:rsid w:val="00661D4D"/>
    <w:rsid w:val="00662535"/>
    <w:rsid w:val="00664D23"/>
    <w:rsid w:val="00673A0A"/>
    <w:rsid w:val="00673B01"/>
    <w:rsid w:val="006813C9"/>
    <w:rsid w:val="00684400"/>
    <w:rsid w:val="00687E52"/>
    <w:rsid w:val="0069126A"/>
    <w:rsid w:val="00697C99"/>
    <w:rsid w:val="006A277A"/>
    <w:rsid w:val="006A681B"/>
    <w:rsid w:val="006A73D3"/>
    <w:rsid w:val="006B1A1D"/>
    <w:rsid w:val="006B2815"/>
    <w:rsid w:val="006B2DBE"/>
    <w:rsid w:val="006B2FF8"/>
    <w:rsid w:val="006B6060"/>
    <w:rsid w:val="006B69FB"/>
    <w:rsid w:val="006C127E"/>
    <w:rsid w:val="006C3727"/>
    <w:rsid w:val="006C5BB2"/>
    <w:rsid w:val="006C6A65"/>
    <w:rsid w:val="006C6FBA"/>
    <w:rsid w:val="006C7135"/>
    <w:rsid w:val="006D1C01"/>
    <w:rsid w:val="006D2E62"/>
    <w:rsid w:val="006D64B1"/>
    <w:rsid w:val="006D6CB4"/>
    <w:rsid w:val="006D70CC"/>
    <w:rsid w:val="006E2446"/>
    <w:rsid w:val="006E5490"/>
    <w:rsid w:val="006F33B2"/>
    <w:rsid w:val="006F6205"/>
    <w:rsid w:val="00701530"/>
    <w:rsid w:val="0070190F"/>
    <w:rsid w:val="00702F52"/>
    <w:rsid w:val="00704771"/>
    <w:rsid w:val="0070511A"/>
    <w:rsid w:val="0071075E"/>
    <w:rsid w:val="007147E0"/>
    <w:rsid w:val="0071565B"/>
    <w:rsid w:val="007165F9"/>
    <w:rsid w:val="00717543"/>
    <w:rsid w:val="00725B51"/>
    <w:rsid w:val="00725DFE"/>
    <w:rsid w:val="00730E82"/>
    <w:rsid w:val="00731336"/>
    <w:rsid w:val="00731732"/>
    <w:rsid w:val="00734210"/>
    <w:rsid w:val="00736212"/>
    <w:rsid w:val="0073783B"/>
    <w:rsid w:val="007401DC"/>
    <w:rsid w:val="00746810"/>
    <w:rsid w:val="0075189D"/>
    <w:rsid w:val="00752826"/>
    <w:rsid w:val="00754A64"/>
    <w:rsid w:val="00761580"/>
    <w:rsid w:val="00764729"/>
    <w:rsid w:val="00766A22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8B2"/>
    <w:rsid w:val="00786C60"/>
    <w:rsid w:val="00787624"/>
    <w:rsid w:val="00790AAC"/>
    <w:rsid w:val="007914ED"/>
    <w:rsid w:val="007919C0"/>
    <w:rsid w:val="007A03A5"/>
    <w:rsid w:val="007A2F22"/>
    <w:rsid w:val="007A4B1B"/>
    <w:rsid w:val="007A6AE8"/>
    <w:rsid w:val="007A794B"/>
    <w:rsid w:val="007B20C3"/>
    <w:rsid w:val="007B3010"/>
    <w:rsid w:val="007B384B"/>
    <w:rsid w:val="007B66B8"/>
    <w:rsid w:val="007B6A7E"/>
    <w:rsid w:val="007B7144"/>
    <w:rsid w:val="007C2426"/>
    <w:rsid w:val="007C475C"/>
    <w:rsid w:val="007C4DCA"/>
    <w:rsid w:val="007D0873"/>
    <w:rsid w:val="007D1B3E"/>
    <w:rsid w:val="007D2093"/>
    <w:rsid w:val="007D3404"/>
    <w:rsid w:val="007D6B23"/>
    <w:rsid w:val="007D6E94"/>
    <w:rsid w:val="007E3FD6"/>
    <w:rsid w:val="007E52E4"/>
    <w:rsid w:val="007E5B9D"/>
    <w:rsid w:val="007E6FD7"/>
    <w:rsid w:val="007F5A73"/>
    <w:rsid w:val="0080144F"/>
    <w:rsid w:val="00802F09"/>
    <w:rsid w:val="00803193"/>
    <w:rsid w:val="00803658"/>
    <w:rsid w:val="008049FD"/>
    <w:rsid w:val="0080607A"/>
    <w:rsid w:val="008124EB"/>
    <w:rsid w:val="008136DF"/>
    <w:rsid w:val="00813CBD"/>
    <w:rsid w:val="00813F59"/>
    <w:rsid w:val="008200A3"/>
    <w:rsid w:val="0082201B"/>
    <w:rsid w:val="008225CB"/>
    <w:rsid w:val="00823A03"/>
    <w:rsid w:val="00823CC7"/>
    <w:rsid w:val="008259A6"/>
    <w:rsid w:val="00832281"/>
    <w:rsid w:val="00832BC9"/>
    <w:rsid w:val="00834E94"/>
    <w:rsid w:val="00836784"/>
    <w:rsid w:val="00842044"/>
    <w:rsid w:val="00846400"/>
    <w:rsid w:val="00851CBD"/>
    <w:rsid w:val="00853743"/>
    <w:rsid w:val="00854720"/>
    <w:rsid w:val="0085475E"/>
    <w:rsid w:val="008554D5"/>
    <w:rsid w:val="0085732B"/>
    <w:rsid w:val="00862037"/>
    <w:rsid w:val="00866ED3"/>
    <w:rsid w:val="008706A1"/>
    <w:rsid w:val="00870E0E"/>
    <w:rsid w:val="008715C0"/>
    <w:rsid w:val="0087589E"/>
    <w:rsid w:val="00876377"/>
    <w:rsid w:val="008831A0"/>
    <w:rsid w:val="0088463D"/>
    <w:rsid w:val="00884B2D"/>
    <w:rsid w:val="00886AEF"/>
    <w:rsid w:val="008904BB"/>
    <w:rsid w:val="008906D0"/>
    <w:rsid w:val="00892843"/>
    <w:rsid w:val="00893B98"/>
    <w:rsid w:val="008976DA"/>
    <w:rsid w:val="008A01BC"/>
    <w:rsid w:val="008A1430"/>
    <w:rsid w:val="008A21BD"/>
    <w:rsid w:val="008A2D1D"/>
    <w:rsid w:val="008A3BBE"/>
    <w:rsid w:val="008A4161"/>
    <w:rsid w:val="008A6A0C"/>
    <w:rsid w:val="008B1B95"/>
    <w:rsid w:val="008B1F28"/>
    <w:rsid w:val="008B4BC3"/>
    <w:rsid w:val="008C01EA"/>
    <w:rsid w:val="008C0321"/>
    <w:rsid w:val="008C090F"/>
    <w:rsid w:val="008C1032"/>
    <w:rsid w:val="008C1C31"/>
    <w:rsid w:val="008C21C6"/>
    <w:rsid w:val="008C29D5"/>
    <w:rsid w:val="008C40B8"/>
    <w:rsid w:val="008C416B"/>
    <w:rsid w:val="008C6CA6"/>
    <w:rsid w:val="008D08C7"/>
    <w:rsid w:val="008D1E3F"/>
    <w:rsid w:val="008D4C3D"/>
    <w:rsid w:val="008D72B6"/>
    <w:rsid w:val="008D742B"/>
    <w:rsid w:val="008E42D6"/>
    <w:rsid w:val="008E4923"/>
    <w:rsid w:val="008E6FFC"/>
    <w:rsid w:val="008F046A"/>
    <w:rsid w:val="008F0B98"/>
    <w:rsid w:val="008F6590"/>
    <w:rsid w:val="008F7D7C"/>
    <w:rsid w:val="009003A4"/>
    <w:rsid w:val="009010B4"/>
    <w:rsid w:val="00904628"/>
    <w:rsid w:val="00905FBF"/>
    <w:rsid w:val="00906879"/>
    <w:rsid w:val="009074DA"/>
    <w:rsid w:val="009120A0"/>
    <w:rsid w:val="0091231B"/>
    <w:rsid w:val="00912F20"/>
    <w:rsid w:val="0091571A"/>
    <w:rsid w:val="009210E6"/>
    <w:rsid w:val="009212C6"/>
    <w:rsid w:val="00922D13"/>
    <w:rsid w:val="00922DD5"/>
    <w:rsid w:val="00923746"/>
    <w:rsid w:val="00923D54"/>
    <w:rsid w:val="00926618"/>
    <w:rsid w:val="00931005"/>
    <w:rsid w:val="00932F67"/>
    <w:rsid w:val="0093424D"/>
    <w:rsid w:val="009357E4"/>
    <w:rsid w:val="00940249"/>
    <w:rsid w:val="00945F64"/>
    <w:rsid w:val="009473AF"/>
    <w:rsid w:val="009476DE"/>
    <w:rsid w:val="00947F5B"/>
    <w:rsid w:val="009513C8"/>
    <w:rsid w:val="009524B1"/>
    <w:rsid w:val="00952BEF"/>
    <w:rsid w:val="009539FF"/>
    <w:rsid w:val="00955862"/>
    <w:rsid w:val="00960830"/>
    <w:rsid w:val="00960FE7"/>
    <w:rsid w:val="009614DA"/>
    <w:rsid w:val="00962555"/>
    <w:rsid w:val="00964323"/>
    <w:rsid w:val="00965D12"/>
    <w:rsid w:val="0097100E"/>
    <w:rsid w:val="00971825"/>
    <w:rsid w:val="00972E53"/>
    <w:rsid w:val="00972ED2"/>
    <w:rsid w:val="00974D39"/>
    <w:rsid w:val="00975B94"/>
    <w:rsid w:val="00981F3B"/>
    <w:rsid w:val="009830F8"/>
    <w:rsid w:val="00983233"/>
    <w:rsid w:val="009833B9"/>
    <w:rsid w:val="00983B29"/>
    <w:rsid w:val="00985371"/>
    <w:rsid w:val="00986358"/>
    <w:rsid w:val="009865D5"/>
    <w:rsid w:val="0099074E"/>
    <w:rsid w:val="00990AE4"/>
    <w:rsid w:val="00990E2F"/>
    <w:rsid w:val="009925F9"/>
    <w:rsid w:val="00993C95"/>
    <w:rsid w:val="00996A55"/>
    <w:rsid w:val="00996E4F"/>
    <w:rsid w:val="00997241"/>
    <w:rsid w:val="00997F96"/>
    <w:rsid w:val="009A16E7"/>
    <w:rsid w:val="009A211F"/>
    <w:rsid w:val="009A4AF0"/>
    <w:rsid w:val="009A5077"/>
    <w:rsid w:val="009A6A1A"/>
    <w:rsid w:val="009A6C36"/>
    <w:rsid w:val="009B1962"/>
    <w:rsid w:val="009B3324"/>
    <w:rsid w:val="009B39D6"/>
    <w:rsid w:val="009B5C92"/>
    <w:rsid w:val="009C171A"/>
    <w:rsid w:val="009C2FC7"/>
    <w:rsid w:val="009C3A0A"/>
    <w:rsid w:val="009C59E8"/>
    <w:rsid w:val="009C67EE"/>
    <w:rsid w:val="009D519D"/>
    <w:rsid w:val="009D5CEF"/>
    <w:rsid w:val="009D6254"/>
    <w:rsid w:val="009D737F"/>
    <w:rsid w:val="009E16D2"/>
    <w:rsid w:val="009E3B03"/>
    <w:rsid w:val="009E3F7D"/>
    <w:rsid w:val="009E5598"/>
    <w:rsid w:val="009E59B0"/>
    <w:rsid w:val="009E6DA6"/>
    <w:rsid w:val="009E6DEC"/>
    <w:rsid w:val="009E7561"/>
    <w:rsid w:val="009F3009"/>
    <w:rsid w:val="009F4764"/>
    <w:rsid w:val="009F4D4E"/>
    <w:rsid w:val="009F6A4F"/>
    <w:rsid w:val="009F721C"/>
    <w:rsid w:val="00A00B8E"/>
    <w:rsid w:val="00A02718"/>
    <w:rsid w:val="00A03103"/>
    <w:rsid w:val="00A04C7B"/>
    <w:rsid w:val="00A06B17"/>
    <w:rsid w:val="00A11402"/>
    <w:rsid w:val="00A11D5C"/>
    <w:rsid w:val="00A12D7F"/>
    <w:rsid w:val="00A22FD9"/>
    <w:rsid w:val="00A233D2"/>
    <w:rsid w:val="00A2519D"/>
    <w:rsid w:val="00A3078E"/>
    <w:rsid w:val="00A349E6"/>
    <w:rsid w:val="00A37082"/>
    <w:rsid w:val="00A37890"/>
    <w:rsid w:val="00A379C5"/>
    <w:rsid w:val="00A40A17"/>
    <w:rsid w:val="00A4325F"/>
    <w:rsid w:val="00A4528D"/>
    <w:rsid w:val="00A4569D"/>
    <w:rsid w:val="00A46066"/>
    <w:rsid w:val="00A473D6"/>
    <w:rsid w:val="00A50C02"/>
    <w:rsid w:val="00A51611"/>
    <w:rsid w:val="00A538B1"/>
    <w:rsid w:val="00A54A7A"/>
    <w:rsid w:val="00A55B85"/>
    <w:rsid w:val="00A55C41"/>
    <w:rsid w:val="00A5612F"/>
    <w:rsid w:val="00A56903"/>
    <w:rsid w:val="00A61DAA"/>
    <w:rsid w:val="00A6376D"/>
    <w:rsid w:val="00A658AD"/>
    <w:rsid w:val="00A671B8"/>
    <w:rsid w:val="00A67753"/>
    <w:rsid w:val="00A679F1"/>
    <w:rsid w:val="00A73FE7"/>
    <w:rsid w:val="00A74DA0"/>
    <w:rsid w:val="00A77829"/>
    <w:rsid w:val="00A900EF"/>
    <w:rsid w:val="00A910E3"/>
    <w:rsid w:val="00A9551F"/>
    <w:rsid w:val="00A973AC"/>
    <w:rsid w:val="00A97DD6"/>
    <w:rsid w:val="00AA6F06"/>
    <w:rsid w:val="00AB4351"/>
    <w:rsid w:val="00AB563E"/>
    <w:rsid w:val="00AB5820"/>
    <w:rsid w:val="00AB62BD"/>
    <w:rsid w:val="00AB67FE"/>
    <w:rsid w:val="00AB7C9C"/>
    <w:rsid w:val="00AC10CC"/>
    <w:rsid w:val="00AC2BC6"/>
    <w:rsid w:val="00AC32C1"/>
    <w:rsid w:val="00AC3CDE"/>
    <w:rsid w:val="00AD03FD"/>
    <w:rsid w:val="00AD14E6"/>
    <w:rsid w:val="00AD6799"/>
    <w:rsid w:val="00AD68B2"/>
    <w:rsid w:val="00AD6A3E"/>
    <w:rsid w:val="00AD7206"/>
    <w:rsid w:val="00AE03FD"/>
    <w:rsid w:val="00AE2315"/>
    <w:rsid w:val="00AE3221"/>
    <w:rsid w:val="00AE637E"/>
    <w:rsid w:val="00AF1035"/>
    <w:rsid w:val="00B03A94"/>
    <w:rsid w:val="00B1121E"/>
    <w:rsid w:val="00B11898"/>
    <w:rsid w:val="00B12294"/>
    <w:rsid w:val="00B12F3C"/>
    <w:rsid w:val="00B13DF0"/>
    <w:rsid w:val="00B14212"/>
    <w:rsid w:val="00B16E7B"/>
    <w:rsid w:val="00B200FC"/>
    <w:rsid w:val="00B23469"/>
    <w:rsid w:val="00B275C5"/>
    <w:rsid w:val="00B318C2"/>
    <w:rsid w:val="00B366A3"/>
    <w:rsid w:val="00B36D9C"/>
    <w:rsid w:val="00B37862"/>
    <w:rsid w:val="00B4354B"/>
    <w:rsid w:val="00B46B71"/>
    <w:rsid w:val="00B52E1D"/>
    <w:rsid w:val="00B54124"/>
    <w:rsid w:val="00B5433A"/>
    <w:rsid w:val="00B56484"/>
    <w:rsid w:val="00B56AD9"/>
    <w:rsid w:val="00B712C9"/>
    <w:rsid w:val="00B7301A"/>
    <w:rsid w:val="00B74BB3"/>
    <w:rsid w:val="00B7576E"/>
    <w:rsid w:val="00B77402"/>
    <w:rsid w:val="00B810C0"/>
    <w:rsid w:val="00B820DF"/>
    <w:rsid w:val="00B84E8D"/>
    <w:rsid w:val="00B8728B"/>
    <w:rsid w:val="00B87C98"/>
    <w:rsid w:val="00B9056F"/>
    <w:rsid w:val="00B94199"/>
    <w:rsid w:val="00B9778E"/>
    <w:rsid w:val="00BA42BE"/>
    <w:rsid w:val="00BA7B3A"/>
    <w:rsid w:val="00BB00D0"/>
    <w:rsid w:val="00BB2733"/>
    <w:rsid w:val="00BB2BC6"/>
    <w:rsid w:val="00BB3211"/>
    <w:rsid w:val="00BB50BA"/>
    <w:rsid w:val="00BB710F"/>
    <w:rsid w:val="00BB7D8D"/>
    <w:rsid w:val="00BC0513"/>
    <w:rsid w:val="00BC6B50"/>
    <w:rsid w:val="00BC73B0"/>
    <w:rsid w:val="00BD0BF0"/>
    <w:rsid w:val="00BE2483"/>
    <w:rsid w:val="00BE28F3"/>
    <w:rsid w:val="00BE2E4B"/>
    <w:rsid w:val="00BE6F66"/>
    <w:rsid w:val="00BE77DE"/>
    <w:rsid w:val="00BF0C02"/>
    <w:rsid w:val="00BF1462"/>
    <w:rsid w:val="00BF221B"/>
    <w:rsid w:val="00BF4202"/>
    <w:rsid w:val="00BF451D"/>
    <w:rsid w:val="00BF472E"/>
    <w:rsid w:val="00BF731E"/>
    <w:rsid w:val="00BF7A91"/>
    <w:rsid w:val="00C07F8F"/>
    <w:rsid w:val="00C110AF"/>
    <w:rsid w:val="00C11912"/>
    <w:rsid w:val="00C14EA8"/>
    <w:rsid w:val="00C151B4"/>
    <w:rsid w:val="00C16C6C"/>
    <w:rsid w:val="00C17185"/>
    <w:rsid w:val="00C17396"/>
    <w:rsid w:val="00C23C7B"/>
    <w:rsid w:val="00C27C55"/>
    <w:rsid w:val="00C31E01"/>
    <w:rsid w:val="00C32DF2"/>
    <w:rsid w:val="00C36306"/>
    <w:rsid w:val="00C3648B"/>
    <w:rsid w:val="00C36961"/>
    <w:rsid w:val="00C36BDB"/>
    <w:rsid w:val="00C40F33"/>
    <w:rsid w:val="00C414F0"/>
    <w:rsid w:val="00C42FB0"/>
    <w:rsid w:val="00C45967"/>
    <w:rsid w:val="00C46587"/>
    <w:rsid w:val="00C475E9"/>
    <w:rsid w:val="00C50586"/>
    <w:rsid w:val="00C506E0"/>
    <w:rsid w:val="00C5209B"/>
    <w:rsid w:val="00C533D2"/>
    <w:rsid w:val="00C54859"/>
    <w:rsid w:val="00C56E55"/>
    <w:rsid w:val="00C57BA5"/>
    <w:rsid w:val="00C622BD"/>
    <w:rsid w:val="00C62FFE"/>
    <w:rsid w:val="00C674AB"/>
    <w:rsid w:val="00C679A2"/>
    <w:rsid w:val="00C7008B"/>
    <w:rsid w:val="00C703EA"/>
    <w:rsid w:val="00C7096B"/>
    <w:rsid w:val="00C70D28"/>
    <w:rsid w:val="00C711D1"/>
    <w:rsid w:val="00C71391"/>
    <w:rsid w:val="00C71480"/>
    <w:rsid w:val="00C715D6"/>
    <w:rsid w:val="00C76DF0"/>
    <w:rsid w:val="00C77561"/>
    <w:rsid w:val="00C778C9"/>
    <w:rsid w:val="00C855AB"/>
    <w:rsid w:val="00C8584B"/>
    <w:rsid w:val="00C86354"/>
    <w:rsid w:val="00C8783D"/>
    <w:rsid w:val="00C90433"/>
    <w:rsid w:val="00C90559"/>
    <w:rsid w:val="00C90F2F"/>
    <w:rsid w:val="00C91033"/>
    <w:rsid w:val="00C911B6"/>
    <w:rsid w:val="00C923E1"/>
    <w:rsid w:val="00C93904"/>
    <w:rsid w:val="00C95AE2"/>
    <w:rsid w:val="00CA2A19"/>
    <w:rsid w:val="00CA2F77"/>
    <w:rsid w:val="00CA421C"/>
    <w:rsid w:val="00CA55B0"/>
    <w:rsid w:val="00CA6AFE"/>
    <w:rsid w:val="00CB123D"/>
    <w:rsid w:val="00CB1570"/>
    <w:rsid w:val="00CB1DBB"/>
    <w:rsid w:val="00CB2E06"/>
    <w:rsid w:val="00CB326A"/>
    <w:rsid w:val="00CB4183"/>
    <w:rsid w:val="00CB4320"/>
    <w:rsid w:val="00CB4D9C"/>
    <w:rsid w:val="00CC0F9B"/>
    <w:rsid w:val="00CC1B77"/>
    <w:rsid w:val="00CC1E58"/>
    <w:rsid w:val="00CC20E4"/>
    <w:rsid w:val="00CC2F9C"/>
    <w:rsid w:val="00CC57BC"/>
    <w:rsid w:val="00CC740F"/>
    <w:rsid w:val="00CD1645"/>
    <w:rsid w:val="00CD1708"/>
    <w:rsid w:val="00CD1B15"/>
    <w:rsid w:val="00CD570D"/>
    <w:rsid w:val="00CE7676"/>
    <w:rsid w:val="00CF01B0"/>
    <w:rsid w:val="00CF15E0"/>
    <w:rsid w:val="00CF161B"/>
    <w:rsid w:val="00CF1A01"/>
    <w:rsid w:val="00CF4ED5"/>
    <w:rsid w:val="00CF5746"/>
    <w:rsid w:val="00D0058B"/>
    <w:rsid w:val="00D03C1B"/>
    <w:rsid w:val="00D12BFF"/>
    <w:rsid w:val="00D12C3D"/>
    <w:rsid w:val="00D13426"/>
    <w:rsid w:val="00D149DE"/>
    <w:rsid w:val="00D14D69"/>
    <w:rsid w:val="00D20299"/>
    <w:rsid w:val="00D20AA7"/>
    <w:rsid w:val="00D21E8C"/>
    <w:rsid w:val="00D21EE3"/>
    <w:rsid w:val="00D249F2"/>
    <w:rsid w:val="00D32062"/>
    <w:rsid w:val="00D339EC"/>
    <w:rsid w:val="00D34058"/>
    <w:rsid w:val="00D3586A"/>
    <w:rsid w:val="00D3592F"/>
    <w:rsid w:val="00D37786"/>
    <w:rsid w:val="00D4280F"/>
    <w:rsid w:val="00D43D4A"/>
    <w:rsid w:val="00D559A4"/>
    <w:rsid w:val="00D60290"/>
    <w:rsid w:val="00D617DF"/>
    <w:rsid w:val="00D6234E"/>
    <w:rsid w:val="00D71649"/>
    <w:rsid w:val="00D73F12"/>
    <w:rsid w:val="00D80BD7"/>
    <w:rsid w:val="00D819E1"/>
    <w:rsid w:val="00D81AF6"/>
    <w:rsid w:val="00D8495A"/>
    <w:rsid w:val="00D860B1"/>
    <w:rsid w:val="00D94DD0"/>
    <w:rsid w:val="00D964BD"/>
    <w:rsid w:val="00D97DD9"/>
    <w:rsid w:val="00DA1BD6"/>
    <w:rsid w:val="00DA476E"/>
    <w:rsid w:val="00DA492B"/>
    <w:rsid w:val="00DA5525"/>
    <w:rsid w:val="00DA6485"/>
    <w:rsid w:val="00DA74C7"/>
    <w:rsid w:val="00DAA5C5"/>
    <w:rsid w:val="00DB0CFA"/>
    <w:rsid w:val="00DB2704"/>
    <w:rsid w:val="00DB50D1"/>
    <w:rsid w:val="00DB5619"/>
    <w:rsid w:val="00DB7D97"/>
    <w:rsid w:val="00DC1794"/>
    <w:rsid w:val="00DC2D29"/>
    <w:rsid w:val="00DC3337"/>
    <w:rsid w:val="00DD1A24"/>
    <w:rsid w:val="00DD3CED"/>
    <w:rsid w:val="00DE038C"/>
    <w:rsid w:val="00DE3386"/>
    <w:rsid w:val="00DE33E4"/>
    <w:rsid w:val="00DE61A2"/>
    <w:rsid w:val="00DF131D"/>
    <w:rsid w:val="00DF2D2E"/>
    <w:rsid w:val="00DF4E6A"/>
    <w:rsid w:val="00E02562"/>
    <w:rsid w:val="00E029B1"/>
    <w:rsid w:val="00E05E0A"/>
    <w:rsid w:val="00E06098"/>
    <w:rsid w:val="00E06DE8"/>
    <w:rsid w:val="00E075F7"/>
    <w:rsid w:val="00E11EF6"/>
    <w:rsid w:val="00E153AE"/>
    <w:rsid w:val="00E1682F"/>
    <w:rsid w:val="00E168BB"/>
    <w:rsid w:val="00E23955"/>
    <w:rsid w:val="00E32AFB"/>
    <w:rsid w:val="00E35F13"/>
    <w:rsid w:val="00E378C5"/>
    <w:rsid w:val="00E37A15"/>
    <w:rsid w:val="00E404F8"/>
    <w:rsid w:val="00E43798"/>
    <w:rsid w:val="00E47460"/>
    <w:rsid w:val="00E50047"/>
    <w:rsid w:val="00E502BE"/>
    <w:rsid w:val="00E50803"/>
    <w:rsid w:val="00E50EA6"/>
    <w:rsid w:val="00E54FA3"/>
    <w:rsid w:val="00E55868"/>
    <w:rsid w:val="00E5586F"/>
    <w:rsid w:val="00E565AC"/>
    <w:rsid w:val="00E6017B"/>
    <w:rsid w:val="00E61438"/>
    <w:rsid w:val="00E6154A"/>
    <w:rsid w:val="00E61F0F"/>
    <w:rsid w:val="00E71A4B"/>
    <w:rsid w:val="00E758AE"/>
    <w:rsid w:val="00E76E67"/>
    <w:rsid w:val="00E8048B"/>
    <w:rsid w:val="00E82E37"/>
    <w:rsid w:val="00E83368"/>
    <w:rsid w:val="00E839EF"/>
    <w:rsid w:val="00E903F3"/>
    <w:rsid w:val="00E92CFE"/>
    <w:rsid w:val="00E9373B"/>
    <w:rsid w:val="00E959FF"/>
    <w:rsid w:val="00E97A0D"/>
    <w:rsid w:val="00EA03DA"/>
    <w:rsid w:val="00EB2B6D"/>
    <w:rsid w:val="00EB43C0"/>
    <w:rsid w:val="00EB6186"/>
    <w:rsid w:val="00EB7FA1"/>
    <w:rsid w:val="00EC0F5C"/>
    <w:rsid w:val="00ED040D"/>
    <w:rsid w:val="00ED0570"/>
    <w:rsid w:val="00ED30BC"/>
    <w:rsid w:val="00ED6D83"/>
    <w:rsid w:val="00ED703C"/>
    <w:rsid w:val="00ED70AE"/>
    <w:rsid w:val="00ED72BD"/>
    <w:rsid w:val="00EE3750"/>
    <w:rsid w:val="00EE4CEF"/>
    <w:rsid w:val="00EE779D"/>
    <w:rsid w:val="00EF3FBC"/>
    <w:rsid w:val="00EF56A4"/>
    <w:rsid w:val="00EF5CB5"/>
    <w:rsid w:val="00EF7018"/>
    <w:rsid w:val="00EF7B40"/>
    <w:rsid w:val="00F02531"/>
    <w:rsid w:val="00F07229"/>
    <w:rsid w:val="00F11D93"/>
    <w:rsid w:val="00F15B00"/>
    <w:rsid w:val="00F16349"/>
    <w:rsid w:val="00F21DFB"/>
    <w:rsid w:val="00F24D39"/>
    <w:rsid w:val="00F3282A"/>
    <w:rsid w:val="00F340B8"/>
    <w:rsid w:val="00F42876"/>
    <w:rsid w:val="00F47B2F"/>
    <w:rsid w:val="00F47D56"/>
    <w:rsid w:val="00F5144F"/>
    <w:rsid w:val="00F533A5"/>
    <w:rsid w:val="00F5466C"/>
    <w:rsid w:val="00F56B93"/>
    <w:rsid w:val="00F57A55"/>
    <w:rsid w:val="00F60E79"/>
    <w:rsid w:val="00F6345C"/>
    <w:rsid w:val="00F712E4"/>
    <w:rsid w:val="00F71AB3"/>
    <w:rsid w:val="00F7423B"/>
    <w:rsid w:val="00F7530F"/>
    <w:rsid w:val="00F75C18"/>
    <w:rsid w:val="00F76BD8"/>
    <w:rsid w:val="00F76C67"/>
    <w:rsid w:val="00F778F9"/>
    <w:rsid w:val="00F7790A"/>
    <w:rsid w:val="00F8004E"/>
    <w:rsid w:val="00F83EB2"/>
    <w:rsid w:val="00F84B20"/>
    <w:rsid w:val="00F86CBA"/>
    <w:rsid w:val="00F91BF5"/>
    <w:rsid w:val="00F91EC7"/>
    <w:rsid w:val="00FB2E85"/>
    <w:rsid w:val="00FB71CA"/>
    <w:rsid w:val="00FC0BBB"/>
    <w:rsid w:val="00FC3307"/>
    <w:rsid w:val="00FC6351"/>
    <w:rsid w:val="00FC7AD3"/>
    <w:rsid w:val="00FD23ED"/>
    <w:rsid w:val="00FD3698"/>
    <w:rsid w:val="00FD4386"/>
    <w:rsid w:val="00FE1B24"/>
    <w:rsid w:val="00FE375E"/>
    <w:rsid w:val="00FF006E"/>
    <w:rsid w:val="00FF0EAE"/>
    <w:rsid w:val="00FF6693"/>
    <w:rsid w:val="00FF6C2C"/>
    <w:rsid w:val="010E624F"/>
    <w:rsid w:val="0114C141"/>
    <w:rsid w:val="01654DFF"/>
    <w:rsid w:val="01BD839C"/>
    <w:rsid w:val="028BB9B9"/>
    <w:rsid w:val="02C68B3F"/>
    <w:rsid w:val="04D08CDA"/>
    <w:rsid w:val="052B7FB5"/>
    <w:rsid w:val="0558DEB7"/>
    <w:rsid w:val="08289395"/>
    <w:rsid w:val="0836B17B"/>
    <w:rsid w:val="08931A26"/>
    <w:rsid w:val="0923E89A"/>
    <w:rsid w:val="093934E5"/>
    <w:rsid w:val="09E391E2"/>
    <w:rsid w:val="0AB808D9"/>
    <w:rsid w:val="0AFE38DE"/>
    <w:rsid w:val="0B9FD9A4"/>
    <w:rsid w:val="0C4366D0"/>
    <w:rsid w:val="0C5E0556"/>
    <w:rsid w:val="0D0FF845"/>
    <w:rsid w:val="0D3574AF"/>
    <w:rsid w:val="0EB9893E"/>
    <w:rsid w:val="0ED97AC2"/>
    <w:rsid w:val="0EDD1CBE"/>
    <w:rsid w:val="10A794B0"/>
    <w:rsid w:val="114D2580"/>
    <w:rsid w:val="11C0480F"/>
    <w:rsid w:val="13E925EB"/>
    <w:rsid w:val="13F6D757"/>
    <w:rsid w:val="14ACCAA3"/>
    <w:rsid w:val="14FBA107"/>
    <w:rsid w:val="15E0F095"/>
    <w:rsid w:val="16387213"/>
    <w:rsid w:val="169F3680"/>
    <w:rsid w:val="1734EC40"/>
    <w:rsid w:val="17BCF2A4"/>
    <w:rsid w:val="1814CA03"/>
    <w:rsid w:val="192FB6C6"/>
    <w:rsid w:val="19C1406F"/>
    <w:rsid w:val="1B0C945C"/>
    <w:rsid w:val="1B5777AA"/>
    <w:rsid w:val="1B6DCFAD"/>
    <w:rsid w:val="1BC5D1BD"/>
    <w:rsid w:val="1D5C27E1"/>
    <w:rsid w:val="1DAA8EF3"/>
    <w:rsid w:val="1E408B94"/>
    <w:rsid w:val="1E58E7A8"/>
    <w:rsid w:val="1EABCE86"/>
    <w:rsid w:val="1F03C4A0"/>
    <w:rsid w:val="211E0D95"/>
    <w:rsid w:val="215DC43E"/>
    <w:rsid w:val="21CCC470"/>
    <w:rsid w:val="2288F62C"/>
    <w:rsid w:val="24412DCC"/>
    <w:rsid w:val="2531A5BD"/>
    <w:rsid w:val="259A6E12"/>
    <w:rsid w:val="260ACF03"/>
    <w:rsid w:val="261DF396"/>
    <w:rsid w:val="264278B4"/>
    <w:rsid w:val="267858B7"/>
    <w:rsid w:val="26FD772B"/>
    <w:rsid w:val="2839F8B3"/>
    <w:rsid w:val="28C31709"/>
    <w:rsid w:val="293D8E7F"/>
    <w:rsid w:val="2A061F1B"/>
    <w:rsid w:val="2A5DE5D8"/>
    <w:rsid w:val="2B72BD3E"/>
    <w:rsid w:val="2D350AE9"/>
    <w:rsid w:val="2D4FB2EB"/>
    <w:rsid w:val="2D8DC75D"/>
    <w:rsid w:val="2E0244B1"/>
    <w:rsid w:val="2E0E939E"/>
    <w:rsid w:val="30FA5FB5"/>
    <w:rsid w:val="317CF6BB"/>
    <w:rsid w:val="31895DD7"/>
    <w:rsid w:val="3217A3B2"/>
    <w:rsid w:val="326C9DFA"/>
    <w:rsid w:val="33561335"/>
    <w:rsid w:val="348EB385"/>
    <w:rsid w:val="34F5496A"/>
    <w:rsid w:val="34FC9AB5"/>
    <w:rsid w:val="35957148"/>
    <w:rsid w:val="363A50EB"/>
    <w:rsid w:val="36830054"/>
    <w:rsid w:val="37D27DFD"/>
    <w:rsid w:val="385E3E3C"/>
    <w:rsid w:val="391BE19A"/>
    <w:rsid w:val="3ADFC0B0"/>
    <w:rsid w:val="3C7ECF42"/>
    <w:rsid w:val="3D47B383"/>
    <w:rsid w:val="3E3A9DF2"/>
    <w:rsid w:val="3E4FCF3C"/>
    <w:rsid w:val="3E992E48"/>
    <w:rsid w:val="40554869"/>
    <w:rsid w:val="415E777B"/>
    <w:rsid w:val="41A3EBAE"/>
    <w:rsid w:val="424E80CF"/>
    <w:rsid w:val="42942F21"/>
    <w:rsid w:val="433A89C1"/>
    <w:rsid w:val="439A75B7"/>
    <w:rsid w:val="44FAD171"/>
    <w:rsid w:val="45BF7F73"/>
    <w:rsid w:val="4689E49D"/>
    <w:rsid w:val="4749D29B"/>
    <w:rsid w:val="47AE375E"/>
    <w:rsid w:val="498D32E2"/>
    <w:rsid w:val="4A37AB79"/>
    <w:rsid w:val="4B44C400"/>
    <w:rsid w:val="4D32017F"/>
    <w:rsid w:val="4E2EE4BF"/>
    <w:rsid w:val="5054B8F9"/>
    <w:rsid w:val="52F246DE"/>
    <w:rsid w:val="536B7798"/>
    <w:rsid w:val="547E82E0"/>
    <w:rsid w:val="559666F7"/>
    <w:rsid w:val="56060E93"/>
    <w:rsid w:val="57D15D85"/>
    <w:rsid w:val="58009A7C"/>
    <w:rsid w:val="58C1F7FE"/>
    <w:rsid w:val="597ADEA1"/>
    <w:rsid w:val="59C6E752"/>
    <w:rsid w:val="5A95D1B2"/>
    <w:rsid w:val="5DA436FC"/>
    <w:rsid w:val="5EF0D081"/>
    <w:rsid w:val="5F306FAC"/>
    <w:rsid w:val="5FB22BD2"/>
    <w:rsid w:val="60C9109C"/>
    <w:rsid w:val="6182AAF5"/>
    <w:rsid w:val="61D6A51C"/>
    <w:rsid w:val="62FCEE47"/>
    <w:rsid w:val="63107451"/>
    <w:rsid w:val="64836798"/>
    <w:rsid w:val="64FB883F"/>
    <w:rsid w:val="65E49C91"/>
    <w:rsid w:val="6630E3D4"/>
    <w:rsid w:val="66354FFA"/>
    <w:rsid w:val="67DD17A9"/>
    <w:rsid w:val="692406C0"/>
    <w:rsid w:val="698CF90A"/>
    <w:rsid w:val="6B43B8C3"/>
    <w:rsid w:val="6DE60227"/>
    <w:rsid w:val="6E8AFD6F"/>
    <w:rsid w:val="6FF8FF32"/>
    <w:rsid w:val="7028B0D7"/>
    <w:rsid w:val="71318AAB"/>
    <w:rsid w:val="71CDCC55"/>
    <w:rsid w:val="724665D3"/>
    <w:rsid w:val="7276C2D6"/>
    <w:rsid w:val="733ADC03"/>
    <w:rsid w:val="73B3117D"/>
    <w:rsid w:val="73C87279"/>
    <w:rsid w:val="754CE586"/>
    <w:rsid w:val="77A16B2C"/>
    <w:rsid w:val="77D67EE6"/>
    <w:rsid w:val="78AF61EC"/>
    <w:rsid w:val="7B94731B"/>
    <w:rsid w:val="7BEC17EC"/>
    <w:rsid w:val="7CC4889D"/>
    <w:rsid w:val="7DA0F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F0B75"/>
  <w14:defaultImageDpi w14:val="32767"/>
  <w15:chartTrackingRefBased/>
  <w15:docId w15:val="{B0AFE30A-7BD9-4EA6-A2BB-776DAA78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 w:qFormat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93776"/>
  </w:style>
  <w:style w:type="paragraph" w:styleId="Heading1">
    <w:name w:val="heading 1"/>
    <w:basedOn w:val="Normal"/>
    <w:next w:val="Normal"/>
    <w:link w:val="Heading1Char"/>
    <w:uiPriority w:val="9"/>
    <w:qFormat/>
    <w:rsid w:val="00493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7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37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3776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93776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9377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93776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93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93776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776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93776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93776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93776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93776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776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776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776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77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776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493776"/>
    <w:pPr>
      <w:numPr>
        <w:numId w:val="8"/>
      </w:numPr>
      <w:contextualSpacing/>
    </w:pPr>
  </w:style>
  <w:style w:type="numbering" w:customStyle="1" w:styleId="BulletList">
    <w:name w:val="Bullet List"/>
    <w:basedOn w:val="NoList"/>
    <w:uiPriority w:val="99"/>
    <w:rsid w:val="00493776"/>
    <w:pPr>
      <w:numPr>
        <w:numId w:val="10"/>
      </w:numPr>
    </w:pPr>
  </w:style>
  <w:style w:type="paragraph" w:styleId="ListParagraph">
    <w:name w:val="List Paragraph"/>
    <w:basedOn w:val="Normal"/>
    <w:uiPriority w:val="34"/>
    <w:rsid w:val="00493776"/>
    <w:pPr>
      <w:ind w:left="284"/>
      <w:contextualSpacing/>
    </w:pPr>
  </w:style>
  <w:style w:type="paragraph" w:styleId="ListBullet2">
    <w:name w:val="List Bullet 2"/>
    <w:basedOn w:val="Normal"/>
    <w:uiPriority w:val="17"/>
    <w:rsid w:val="00493776"/>
    <w:pPr>
      <w:numPr>
        <w:ilvl w:val="1"/>
        <w:numId w:val="8"/>
      </w:numPr>
      <w:contextualSpacing/>
    </w:pPr>
  </w:style>
  <w:style w:type="character" w:styleId="FollowedHyperlink">
    <w:name w:val="FollowedHyperlink"/>
    <w:basedOn w:val="DefaultParagraphFont"/>
    <w:uiPriority w:val="44"/>
    <w:rsid w:val="00493776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493776"/>
    <w:pPr>
      <w:numPr>
        <w:ilvl w:val="3"/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93776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493776"/>
    <w:pPr>
      <w:numPr>
        <w:ilvl w:val="4"/>
        <w:numId w:val="8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49377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493776"/>
    <w:pPr>
      <w:numPr>
        <w:numId w:val="2"/>
      </w:numPr>
    </w:pPr>
  </w:style>
  <w:style w:type="paragraph" w:styleId="ListNumber">
    <w:name w:val="List Number"/>
    <w:basedOn w:val="Normal"/>
    <w:uiPriority w:val="99"/>
    <w:rsid w:val="0049377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rsid w:val="00493776"/>
    <w:pPr>
      <w:ind w:left="567" w:hanging="567"/>
      <w:contextualSpacing/>
    </w:pPr>
  </w:style>
  <w:style w:type="paragraph" w:styleId="ListNumber3">
    <w:name w:val="List Number 3"/>
    <w:basedOn w:val="Normal"/>
    <w:uiPriority w:val="99"/>
    <w:rsid w:val="00493776"/>
    <w:pPr>
      <w:ind w:left="851" w:hanging="851"/>
      <w:contextualSpacing/>
    </w:pPr>
  </w:style>
  <w:style w:type="paragraph" w:styleId="ListNumber4">
    <w:name w:val="List Number 4"/>
    <w:basedOn w:val="Normal"/>
    <w:uiPriority w:val="99"/>
    <w:rsid w:val="00493776"/>
    <w:pPr>
      <w:ind w:left="1134" w:hanging="1134"/>
      <w:contextualSpacing/>
    </w:pPr>
  </w:style>
  <w:style w:type="paragraph" w:styleId="ListNumber5">
    <w:name w:val="List Number 5"/>
    <w:basedOn w:val="Normal"/>
    <w:uiPriority w:val="99"/>
    <w:rsid w:val="00493776"/>
    <w:pPr>
      <w:ind w:left="1418" w:hanging="1418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93776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493776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493776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493776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4937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93776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3776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493776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49377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493776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493776"/>
  </w:style>
  <w:style w:type="paragraph" w:styleId="Date">
    <w:name w:val="Date"/>
    <w:basedOn w:val="Normal"/>
    <w:next w:val="Normal"/>
    <w:link w:val="DateChar"/>
    <w:uiPriority w:val="34"/>
    <w:semiHidden/>
    <w:rsid w:val="00493776"/>
  </w:style>
  <w:style w:type="character" w:customStyle="1" w:styleId="DateChar">
    <w:name w:val="Date Char"/>
    <w:basedOn w:val="DefaultParagraphFont"/>
    <w:link w:val="Date"/>
    <w:uiPriority w:val="34"/>
    <w:semiHidden/>
    <w:rsid w:val="00493776"/>
  </w:style>
  <w:style w:type="paragraph" w:styleId="EnvelopeAddress">
    <w:name w:val="envelope address"/>
    <w:basedOn w:val="Normal"/>
    <w:uiPriority w:val="34"/>
    <w:semiHidden/>
    <w:rsid w:val="00493776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93776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93776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493776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493776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493776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493776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493776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4937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493776"/>
    <w:pPr>
      <w:numPr>
        <w:numId w:val="9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937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3776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493776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493776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93776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93776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493776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493776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493776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493776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493776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493776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493776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493776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493776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493776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493776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493776"/>
    <w:pPr>
      <w:numPr>
        <w:numId w:val="17"/>
      </w:numPr>
      <w:contextualSpacing/>
    </w:pPr>
  </w:style>
  <w:style w:type="paragraph" w:styleId="ListContinue2">
    <w:name w:val="List Continue 2"/>
    <w:basedOn w:val="Normal"/>
    <w:uiPriority w:val="17"/>
    <w:rsid w:val="00493776"/>
    <w:pPr>
      <w:numPr>
        <w:ilvl w:val="1"/>
        <w:numId w:val="17"/>
      </w:numPr>
      <w:contextualSpacing/>
    </w:pPr>
  </w:style>
  <w:style w:type="paragraph" w:styleId="ListContinue3">
    <w:name w:val="List Continue 3"/>
    <w:basedOn w:val="Normal"/>
    <w:uiPriority w:val="17"/>
    <w:rsid w:val="00493776"/>
    <w:pPr>
      <w:numPr>
        <w:ilvl w:val="2"/>
        <w:numId w:val="17"/>
      </w:numPr>
      <w:contextualSpacing/>
    </w:pPr>
  </w:style>
  <w:style w:type="paragraph" w:styleId="ListContinue4">
    <w:name w:val="List Continue 4"/>
    <w:basedOn w:val="Normal"/>
    <w:uiPriority w:val="17"/>
    <w:rsid w:val="00493776"/>
    <w:pPr>
      <w:numPr>
        <w:ilvl w:val="3"/>
        <w:numId w:val="17"/>
      </w:numPr>
      <w:contextualSpacing/>
    </w:pPr>
  </w:style>
  <w:style w:type="paragraph" w:styleId="ListContinue5">
    <w:name w:val="List Continue 5"/>
    <w:basedOn w:val="Normal"/>
    <w:uiPriority w:val="17"/>
    <w:rsid w:val="00493776"/>
    <w:pPr>
      <w:numPr>
        <w:ilvl w:val="4"/>
        <w:numId w:val="17"/>
      </w:numPr>
      <w:contextualSpacing/>
    </w:pPr>
  </w:style>
  <w:style w:type="paragraph" w:styleId="ListBullet3">
    <w:name w:val="List Bullet 3"/>
    <w:basedOn w:val="Normal"/>
    <w:uiPriority w:val="17"/>
    <w:rsid w:val="00493776"/>
    <w:pPr>
      <w:numPr>
        <w:ilvl w:val="2"/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493776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493776"/>
    <w:pPr>
      <w:numPr>
        <w:numId w:val="5"/>
      </w:numPr>
    </w:pPr>
  </w:style>
  <w:style w:type="paragraph" w:styleId="List">
    <w:name w:val="List"/>
    <w:basedOn w:val="Normal"/>
    <w:uiPriority w:val="17"/>
    <w:rsid w:val="00493776"/>
    <w:pPr>
      <w:numPr>
        <w:numId w:val="18"/>
      </w:numPr>
      <w:contextualSpacing/>
    </w:pPr>
  </w:style>
  <w:style w:type="paragraph" w:styleId="List2">
    <w:name w:val="List 2"/>
    <w:basedOn w:val="Normal"/>
    <w:uiPriority w:val="17"/>
    <w:rsid w:val="00493776"/>
    <w:pPr>
      <w:ind w:left="568" w:hanging="284"/>
      <w:contextualSpacing/>
    </w:pPr>
  </w:style>
  <w:style w:type="paragraph" w:styleId="List3">
    <w:name w:val="List 3"/>
    <w:basedOn w:val="Normal"/>
    <w:uiPriority w:val="17"/>
    <w:rsid w:val="00493776"/>
    <w:pPr>
      <w:ind w:left="852" w:hanging="284"/>
      <w:contextualSpacing/>
    </w:pPr>
  </w:style>
  <w:style w:type="paragraph" w:styleId="List4">
    <w:name w:val="List 4"/>
    <w:basedOn w:val="Normal"/>
    <w:uiPriority w:val="17"/>
    <w:rsid w:val="00493776"/>
    <w:pPr>
      <w:ind w:left="1136" w:hanging="284"/>
      <w:contextualSpacing/>
    </w:pPr>
  </w:style>
  <w:style w:type="paragraph" w:styleId="List5">
    <w:name w:val="List 5"/>
    <w:basedOn w:val="Normal"/>
    <w:uiPriority w:val="17"/>
    <w:rsid w:val="00493776"/>
    <w:pPr>
      <w:ind w:left="1420" w:hanging="284"/>
      <w:contextualSpacing/>
    </w:pPr>
  </w:style>
  <w:style w:type="paragraph" w:customStyle="1" w:styleId="TableListContinue2">
    <w:name w:val="Table List Continue 2"/>
    <w:basedOn w:val="Normal"/>
    <w:uiPriority w:val="18"/>
    <w:rsid w:val="00493776"/>
    <w:pPr>
      <w:numPr>
        <w:ilvl w:val="1"/>
        <w:numId w:val="20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493776"/>
    <w:pPr>
      <w:numPr>
        <w:numId w:val="20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493776"/>
    <w:pPr>
      <w:numPr>
        <w:ilvl w:val="2"/>
        <w:numId w:val="20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493776"/>
    <w:pPr>
      <w:numPr>
        <w:ilvl w:val="3"/>
        <w:numId w:val="20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493776"/>
    <w:pPr>
      <w:numPr>
        <w:ilvl w:val="4"/>
        <w:numId w:val="20"/>
      </w:numPr>
      <w:contextualSpacing/>
    </w:pPr>
  </w:style>
  <w:style w:type="numbering" w:customStyle="1" w:styleId="TableCellLists">
    <w:name w:val="Table Cell Lists"/>
    <w:basedOn w:val="NoList"/>
    <w:uiPriority w:val="99"/>
    <w:rsid w:val="00493776"/>
    <w:pPr>
      <w:numPr>
        <w:numId w:val="11"/>
      </w:numPr>
    </w:pPr>
  </w:style>
  <w:style w:type="paragraph" w:customStyle="1" w:styleId="TableCellList">
    <w:name w:val="Table Cell List"/>
    <w:basedOn w:val="Normal"/>
    <w:uiPriority w:val="17"/>
    <w:rsid w:val="00493776"/>
    <w:pPr>
      <w:numPr>
        <w:numId w:val="19"/>
      </w:numPr>
      <w:contextualSpacing/>
    </w:pPr>
  </w:style>
  <w:style w:type="paragraph" w:customStyle="1" w:styleId="TableCellList2">
    <w:name w:val="Table Cell List 2"/>
    <w:basedOn w:val="Normal"/>
    <w:uiPriority w:val="17"/>
    <w:rsid w:val="00493776"/>
    <w:pPr>
      <w:ind w:left="568" w:hanging="568"/>
      <w:contextualSpacing/>
    </w:pPr>
  </w:style>
  <w:style w:type="paragraph" w:customStyle="1" w:styleId="TableCellList3">
    <w:name w:val="Table Cell List 3"/>
    <w:basedOn w:val="Normal"/>
    <w:uiPriority w:val="17"/>
    <w:rsid w:val="00493776"/>
    <w:pPr>
      <w:ind w:left="852" w:hanging="852"/>
      <w:contextualSpacing/>
    </w:pPr>
  </w:style>
  <w:style w:type="paragraph" w:customStyle="1" w:styleId="TableCellList4">
    <w:name w:val="Table Cell List 4"/>
    <w:basedOn w:val="Normal"/>
    <w:uiPriority w:val="17"/>
    <w:semiHidden/>
    <w:rsid w:val="00493776"/>
    <w:pPr>
      <w:ind w:left="1136" w:hanging="1136"/>
      <w:contextualSpacing/>
    </w:pPr>
  </w:style>
  <w:style w:type="paragraph" w:customStyle="1" w:styleId="TableCellList5">
    <w:name w:val="Table Cell List 5"/>
    <w:basedOn w:val="Normal"/>
    <w:uiPriority w:val="17"/>
    <w:semiHidden/>
    <w:rsid w:val="00493776"/>
    <w:pPr>
      <w:ind w:left="1420" w:hanging="1420"/>
      <w:contextualSpacing/>
    </w:pPr>
  </w:style>
  <w:style w:type="numbering" w:customStyle="1" w:styleId="TableListContinueSet">
    <w:name w:val="Table List Continue Set"/>
    <w:basedOn w:val="NoList"/>
    <w:uiPriority w:val="99"/>
    <w:rsid w:val="00493776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493776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493776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493776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493776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493776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493776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493776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493776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493776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493776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493776"/>
    <w:rPr>
      <w:b/>
    </w:rPr>
  </w:style>
  <w:style w:type="paragraph" w:customStyle="1" w:styleId="FooterPageNumber">
    <w:name w:val="Footer Page Number"/>
    <w:basedOn w:val="Footer"/>
    <w:uiPriority w:val="99"/>
    <w:rsid w:val="00493776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493776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493776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493776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493776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493776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493776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49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4937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49377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937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493776"/>
  </w:style>
  <w:style w:type="paragraph" w:styleId="BlockText">
    <w:name w:val="Block Text"/>
    <w:basedOn w:val="Normal"/>
    <w:uiPriority w:val="99"/>
    <w:semiHidden/>
    <w:locked/>
    <w:rsid w:val="00493776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493776"/>
  </w:style>
  <w:style w:type="character" w:customStyle="1" w:styleId="BodyTextChar">
    <w:name w:val="Body Text Char"/>
    <w:basedOn w:val="DefaultParagraphFont"/>
    <w:link w:val="BodyText"/>
    <w:uiPriority w:val="99"/>
    <w:rsid w:val="00493776"/>
  </w:style>
  <w:style w:type="paragraph" w:styleId="BodyText2">
    <w:name w:val="Body Text 2"/>
    <w:basedOn w:val="Normal"/>
    <w:link w:val="BodyText2Char"/>
    <w:uiPriority w:val="99"/>
    <w:semiHidden/>
    <w:rsid w:val="004937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776"/>
  </w:style>
  <w:style w:type="paragraph" w:styleId="BodyText3">
    <w:name w:val="Body Text 3"/>
    <w:basedOn w:val="Normal"/>
    <w:link w:val="BodyText3Char"/>
    <w:uiPriority w:val="99"/>
    <w:semiHidden/>
    <w:locked/>
    <w:rsid w:val="0049377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7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9377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93776"/>
  </w:style>
  <w:style w:type="paragraph" w:styleId="BodyTextIndent">
    <w:name w:val="Body Text Indent"/>
    <w:basedOn w:val="Normal"/>
    <w:link w:val="BodyTextIndentChar"/>
    <w:uiPriority w:val="99"/>
    <w:semiHidden/>
    <w:rsid w:val="004937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776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9377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3776"/>
  </w:style>
  <w:style w:type="paragraph" w:styleId="BodyTextIndent2">
    <w:name w:val="Body Text Indent 2"/>
    <w:basedOn w:val="Normal"/>
    <w:link w:val="BodyTextIndent2Char"/>
    <w:uiPriority w:val="99"/>
    <w:semiHidden/>
    <w:rsid w:val="004937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776"/>
  </w:style>
  <w:style w:type="paragraph" w:styleId="BodyTextIndent3">
    <w:name w:val="Body Text Indent 3"/>
    <w:basedOn w:val="Normal"/>
    <w:link w:val="BodyTextIndent3Char"/>
    <w:uiPriority w:val="99"/>
    <w:semiHidden/>
    <w:rsid w:val="0049377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776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49377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93776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93776"/>
  </w:style>
  <w:style w:type="character" w:styleId="CommentReference">
    <w:name w:val="annotation reference"/>
    <w:basedOn w:val="DefaultParagraphFont"/>
    <w:uiPriority w:val="99"/>
    <w:semiHidden/>
    <w:locked/>
    <w:rsid w:val="0049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93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9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7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493776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377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9377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3776"/>
  </w:style>
  <w:style w:type="character" w:styleId="Emphasis">
    <w:name w:val="Emphasis"/>
    <w:basedOn w:val="DefaultParagraphFont"/>
    <w:uiPriority w:val="20"/>
    <w:semiHidden/>
    <w:qFormat/>
    <w:locked/>
    <w:rsid w:val="00493776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937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93776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776"/>
  </w:style>
  <w:style w:type="paragraph" w:styleId="EnvelopeReturn">
    <w:name w:val="envelope return"/>
    <w:basedOn w:val="Normal"/>
    <w:uiPriority w:val="99"/>
    <w:semiHidden/>
    <w:rsid w:val="00493776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49377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93776"/>
  </w:style>
  <w:style w:type="paragraph" w:styleId="HTMLAddress">
    <w:name w:val="HTML Address"/>
    <w:basedOn w:val="Normal"/>
    <w:link w:val="HTMLAddressChar"/>
    <w:uiPriority w:val="99"/>
    <w:semiHidden/>
    <w:locked/>
    <w:rsid w:val="00493776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3776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493776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93776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93776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77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4937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9377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93776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93776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93776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93776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93776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93776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93776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93776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93776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4937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93776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493776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93776"/>
  </w:style>
  <w:style w:type="paragraph" w:styleId="MacroText">
    <w:name w:val="macro"/>
    <w:link w:val="MacroTextChar"/>
    <w:uiPriority w:val="99"/>
    <w:semiHidden/>
    <w:locked/>
    <w:rsid w:val="0049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3776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49377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9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4937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49377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493776"/>
  </w:style>
  <w:style w:type="character" w:styleId="PageNumber">
    <w:name w:val="page number"/>
    <w:basedOn w:val="DefaultParagraphFont"/>
    <w:uiPriority w:val="99"/>
    <w:semiHidden/>
    <w:locked/>
    <w:rsid w:val="00493776"/>
  </w:style>
  <w:style w:type="paragraph" w:styleId="PlainText">
    <w:name w:val="Plain Text"/>
    <w:basedOn w:val="Normal"/>
    <w:link w:val="PlainTextChar"/>
    <w:uiPriority w:val="99"/>
    <w:semiHidden/>
    <w:rsid w:val="00493776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3776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493776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9377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93776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937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9377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93776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937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49377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377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3776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493776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493776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493776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493776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493776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493776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493776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493776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493776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493776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493776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493776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493776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493776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493776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493776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493776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493776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493776"/>
  </w:style>
  <w:style w:type="paragraph" w:customStyle="1" w:styleId="Heading2NoTOC">
    <w:name w:val="Heading 2 No TOC"/>
    <w:basedOn w:val="Heading2"/>
    <w:next w:val="Normal"/>
    <w:uiPriority w:val="9"/>
    <w:qFormat/>
    <w:rsid w:val="00493776"/>
  </w:style>
  <w:style w:type="paragraph" w:customStyle="1" w:styleId="Heading3NoTOC">
    <w:name w:val="Heading 3 No TOC"/>
    <w:basedOn w:val="Heading3"/>
    <w:next w:val="Normal"/>
    <w:uiPriority w:val="9"/>
    <w:qFormat/>
    <w:rsid w:val="00493776"/>
  </w:style>
  <w:style w:type="paragraph" w:customStyle="1" w:styleId="LightBackCoverTextLandscape">
    <w:name w:val="Light Back Cover Text Landscape"/>
    <w:basedOn w:val="LightBackCoverText"/>
    <w:uiPriority w:val="36"/>
    <w:rsid w:val="00493776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://www.land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2EBEA91DCE4030AE89EC406D53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892B-EBAF-4D0F-B2B7-EB08751E66DA}"/>
      </w:docPartPr>
      <w:docPartBody>
        <w:p w:rsidR="00C414D5" w:rsidRDefault="005B1021">
          <w:pPr>
            <w:pStyle w:val="182EBEA91DCE4030AE89EC406D535819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42AD5772C431E9922187291E9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1A0-20EF-43D2-8C65-9402EE9333FF}"/>
      </w:docPartPr>
      <w:docPartBody>
        <w:p w:rsidR="00C414D5" w:rsidRDefault="005B1021">
          <w:pPr>
            <w:pStyle w:val="50742AD5772C431E9922187291E965C3"/>
          </w:pPr>
          <w:r w:rsidRPr="00C95F8D">
            <w:t>[Company]</w:t>
          </w:r>
        </w:p>
      </w:docPartBody>
    </w:docPart>
    <w:docPart>
      <w:docPartPr>
        <w:name w:val="F5A562B6B4174967A4F8A5580387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B5F4-A7FE-473B-890C-C1976E512240}"/>
      </w:docPartPr>
      <w:docPartBody>
        <w:p w:rsidR="00C414D5" w:rsidRDefault="005B1021">
          <w:pPr>
            <w:pStyle w:val="F5A562B6B4174967A4F8A5580387421A"/>
          </w:pPr>
          <w:r w:rsidRPr="002D7DF6">
            <w:t>[Company]</w:t>
          </w:r>
        </w:p>
      </w:docPartBody>
    </w:docPart>
    <w:docPart>
      <w:docPartPr>
        <w:name w:val="2D2A593C4B3C4FD6A300778D2B01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B801-E9F9-4EFA-B827-66BF0180BB9C}"/>
      </w:docPartPr>
      <w:docPartBody>
        <w:p w:rsidR="00C414D5" w:rsidRDefault="005B1021">
          <w:pPr>
            <w:pStyle w:val="2D2A593C4B3C4FD6A300778D2B0171CD"/>
          </w:pPr>
          <w:r w:rsidRPr="002D7DF6">
            <w:t>[Company]</w:t>
          </w:r>
        </w:p>
      </w:docPartBody>
    </w:docPart>
    <w:docPart>
      <w:docPartPr>
        <w:name w:val="5BD917F4609B40FBA28E7E901572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9011-792F-4380-970C-F1000896BB83}"/>
      </w:docPartPr>
      <w:docPartBody>
        <w:p w:rsidR="00C414D5" w:rsidRDefault="005B1021">
          <w:pPr>
            <w:pStyle w:val="5BD917F4609B40FBA28E7E901572C12C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B8F633F5CA6048E195CAD7C18680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A42C-D0AE-40BE-AD57-09EB8CD27A06}"/>
      </w:docPartPr>
      <w:docPartBody>
        <w:p w:rsidR="00C414D5" w:rsidRDefault="005B1021">
          <w:pPr>
            <w:pStyle w:val="B8F633F5CA6048E195CAD7C1868071AA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25"/>
    <w:rsid w:val="00191488"/>
    <w:rsid w:val="0021793D"/>
    <w:rsid w:val="003235A5"/>
    <w:rsid w:val="003508C6"/>
    <w:rsid w:val="0051292A"/>
    <w:rsid w:val="00521A9B"/>
    <w:rsid w:val="005A47D2"/>
    <w:rsid w:val="005B1021"/>
    <w:rsid w:val="007D6E94"/>
    <w:rsid w:val="00952E6F"/>
    <w:rsid w:val="00A04C7B"/>
    <w:rsid w:val="00AB7C9C"/>
    <w:rsid w:val="00B200FC"/>
    <w:rsid w:val="00B23469"/>
    <w:rsid w:val="00BF221B"/>
    <w:rsid w:val="00C33916"/>
    <w:rsid w:val="00C414D5"/>
    <w:rsid w:val="00CF1A01"/>
    <w:rsid w:val="00D86C17"/>
    <w:rsid w:val="00D93940"/>
    <w:rsid w:val="00DF3125"/>
    <w:rsid w:val="00F0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182EBEA91DCE4030AE89EC406D535819">
    <w:name w:val="182EBEA91DCE4030AE89EC406D535819"/>
  </w:style>
  <w:style w:type="paragraph" w:customStyle="1" w:styleId="50742AD5772C431E9922187291E965C3">
    <w:name w:val="50742AD5772C431E9922187291E965C3"/>
  </w:style>
  <w:style w:type="paragraph" w:customStyle="1" w:styleId="F5A562B6B4174967A4F8A5580387421A">
    <w:name w:val="F5A562B6B4174967A4F8A5580387421A"/>
  </w:style>
  <w:style w:type="paragraph" w:customStyle="1" w:styleId="2D2A593C4B3C4FD6A300778D2B0171CD">
    <w:name w:val="2D2A593C4B3C4FD6A300778D2B0171CD"/>
  </w:style>
  <w:style w:type="paragraph" w:customStyle="1" w:styleId="5BD917F4609B40FBA28E7E901572C12C">
    <w:name w:val="5BD917F4609B40FBA28E7E901572C12C"/>
  </w:style>
  <w:style w:type="paragraph" w:customStyle="1" w:styleId="B8F633F5CA6048E195CAD7C1868071AA">
    <w:name w:val="B8F633F5CA6048E195CAD7C186807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5a53f-75ca-4db8-b0ae-80f14b3c93d9">
      <Value>83</Value>
      <Value>96</Value>
      <Value>11</Value>
      <Value>9</Value>
      <Value>7</Value>
      <Value>4</Value>
    </TaxCatchAll>
    <Language xmlns="http://schemas.microsoft.com/sharepoint/v3">English</Language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view_x0020_Date xmlns="a5f32de4-e402-4188-b034-e71ca7d22e54" xsi:nil="true"/>
    <o85941e134754762b9719660a258a6e6 xmlns="aa35a53f-75ca-4db8-b0ae-80f14b3c93d9">
      <Terms xmlns="http://schemas.microsoft.com/office/infopath/2007/PartnerControls"/>
    </o85941e134754762b9719660a258a6e6>
    <Related_x0020_System xmlns="08dd40ec-d54f-4948-9a0d-aded732edd5e" xsi:nil="true"/>
    <Event_x0020_Name xmlns="a5f32de4-e402-4188-b034-e71ca7d22e54" xsi:nil="true"/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Project_x0020_Status xmlns="a5f32de4-e402-4188-b034-e71ca7d22e54" xsi:nil="true"/>
    <Date_x0020_Recieved xmlns="a5f32de4-e402-4188-b034-e71ca7d22e54" xsi:nil="true"/>
    <o24e9b4cf9c6440188f05cd7fdc7b5ea xmlns="aa35a53f-75ca-4db8-b0ae-80f14b3c93d9">
      <Terms xmlns="http://schemas.microsoft.com/office/infopath/2007/PartnerControls"/>
    </o24e9b4cf9c6440188f05cd7fdc7b5ea>
    <RoutingRuleDescription xmlns="http://schemas.microsoft.com/sharepoint/v3" xsi:nil="true"/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Event_x0020_Date xmlns="a5f32de4-e402-4188-b034-e71ca7d22e54" xsi:nil="true"/>
    <wic_System_Copyright xmlns="http://schemas.microsoft.com/sharepoint/v3/fields">State of Victoria</wic_System_Copyright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a25c4e3633654d669cbaa09ae6b70789 xmlns="aa35a53f-75ca-4db8-b0ae-80f14b3c93d9">
      <Terms xmlns="http://schemas.microsoft.com/office/infopath/2007/PartnerControls"/>
    </a25c4e3633654d669cbaa09ae6b70789>
    <Tag xmlns="08dd40ec-d54f-4948-9a0d-aded732edd5e" xsi:nil="true"/>
    <_dlc_DocId xmlns="a5f32de4-e402-4188-b034-e71ca7d22e54">DOCID423-878882233-4897</_dlc_DocId>
    <_dlc_DocIdUrl xmlns="a5f32de4-e402-4188-b034-e71ca7d22e54">
      <Url>https://vicroads.sharepoint.com/sites/ecm_423/_layouts/15/DocIdRedir.aspx?ID=DOCID423-878882233-4897</Url>
      <Description>DOCID423-878882233-4897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1B7B-9B19-4470-81E7-9A1C7D162B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BEBE2B-55E3-4F3F-B6A5-1589A016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20742B-A0E8-4764-A474-715297495D2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aa35a53f-75ca-4db8-b0ae-80f14b3c93d9"/>
    <ds:schemaRef ds:uri="http://schemas.microsoft.com/sharepoint/v3"/>
    <ds:schemaRef ds:uri="a5f32de4-e402-4188-b034-e71ca7d22e54"/>
    <ds:schemaRef ds:uri="08dd40ec-d54f-4948-9a0d-aded732edd5e"/>
    <ds:schemaRef ds:uri="http://schemas.microsoft.com/sharepoint/v3/field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3</TotalTime>
  <Pages>3</Pages>
  <Words>596</Words>
  <Characters>3398</Characters>
  <Application>Microsoft Office Word</Application>
  <DocSecurity>0</DocSecurity>
  <Lines>28</Lines>
  <Paragraphs>7</Paragraphs>
  <ScaleCrop>false</ScaleCrop>
  <Company>DTP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LANDATA® service charges</dc:title>
  <dc:subject>Effective 1 July 2025</dc:subject>
  <dc:creator>Susannah Maley (DELWP)</dc:creator>
  <cp:keywords/>
  <dc:description/>
  <cp:lastModifiedBy>Stephen Yang (DTP)</cp:lastModifiedBy>
  <cp:revision>99</cp:revision>
  <dcterms:created xsi:type="dcterms:W3CDTF">2025-06-01T23:22:00Z</dcterms:created>
  <dcterms:modified xsi:type="dcterms:W3CDTF">2025-07-01T01:28:00Z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5864ba0e-1fc4-4db1-8354-d5995d2a1dab</vt:lpwstr>
  </property>
  <property fmtid="{D5CDD505-2E9C-101B-9397-08002B2CF9AE}" pid="24" name="Section">
    <vt:lpwstr>4;#Subdivision|d01e1b3b-9a60-4abc-9d99-b97e80e2e194</vt:lpwstr>
  </property>
  <property fmtid="{D5CDD505-2E9C-101B-9397-08002B2CF9AE}" pid="25" name="Agency">
    <vt:lpwstr>96;#Department of Transport and Planning|29538387-4d08-4779-b4ba-e02a18d6d07c</vt:lpwstr>
  </property>
  <property fmtid="{D5CDD505-2E9C-101B-9397-08002B2CF9AE}" pid="26" name="Branch">
    <vt:lpwstr>11;#Land Registry Services|49f83574-4e0d-42dc-acdb-b58e9d81ab9b</vt:lpwstr>
  </property>
  <property fmtid="{D5CDD505-2E9C-101B-9397-08002B2CF9AE}" pid="27" name="Division">
    <vt:lpwstr>83;#Land Use Victoria|8d31591b-4db8-47ce-a801-90b74330de35</vt:lpwstr>
  </property>
  <property fmtid="{D5CDD505-2E9C-101B-9397-08002B2CF9AE}" pid="28" name="Group1">
    <vt:lpwstr>82;#Land Services and First Peoples|56f263ad-7ebc-48a2-a70b-2835b2ca30db</vt:lpwstr>
  </property>
  <property fmtid="{D5CDD505-2E9C-101B-9397-08002B2CF9AE}" pid="29" name="Dissemination Limiting Marker">
    <vt:lpwstr>9;#FOUO|955eb6fc-b35a-4808-8aa5-31e514fa3f26</vt:lpwstr>
  </property>
  <property fmtid="{D5CDD505-2E9C-101B-9397-08002B2CF9AE}" pid="30" name="Security Classification">
    <vt:lpwstr>7;#Unclassified|7fa379f4-4aba-4692-ab80-7d39d3a23cf4</vt:lpwstr>
  </property>
  <property fmtid="{D5CDD505-2E9C-101B-9397-08002B2CF9AE}" pid="31" name="Projects">
    <vt:lpwstr/>
  </property>
  <property fmtid="{D5CDD505-2E9C-101B-9397-08002B2CF9AE}" pid="32" name="Reference_x0020_Type">
    <vt:lpwstr/>
  </property>
  <property fmtid="{D5CDD505-2E9C-101B-9397-08002B2CF9AE}" pid="33" name="Location_x0020_Type">
    <vt:lpwstr/>
  </property>
  <property fmtid="{D5CDD505-2E9C-101B-9397-08002B2CF9AE}" pid="34" name="Copyright_x0020_Licence_x0020_Name">
    <vt:lpwstr/>
  </property>
  <property fmtid="{D5CDD505-2E9C-101B-9397-08002B2CF9AE}" pid="35" name="Sub_x002d_Section">
    <vt:lpwstr/>
  </property>
  <property fmtid="{D5CDD505-2E9C-101B-9397-08002B2CF9AE}" pid="36" name="o2e611f6ba3e4c8f9a895dfb7980639e">
    <vt:lpwstr/>
  </property>
  <property fmtid="{D5CDD505-2E9C-101B-9397-08002B2CF9AE}" pid="37" name="ld508a88e6264ce89693af80a72862cb">
    <vt:lpwstr/>
  </property>
  <property fmtid="{D5CDD505-2E9C-101B-9397-08002B2CF9AE}" pid="38" name="Security_x0020_Classification">
    <vt:lpwstr>7;#Unclassified|7fa379f4-4aba-4692-ab80-7d39d3a23cf4</vt:lpwstr>
  </property>
  <property fmtid="{D5CDD505-2E9C-101B-9397-08002B2CF9AE}" pid="39" name="lcf76f155ced4ddcb4097134ff3c332f">
    <vt:lpwstr/>
  </property>
  <property fmtid="{D5CDD505-2E9C-101B-9397-08002B2CF9AE}" pid="40" name="Dissemination_x0020_Limiting_x0020_Marker">
    <vt:lpwstr>9;#FOUO|955eb6fc-b35a-4808-8aa5-31e514fa3f26</vt:lpwstr>
  </property>
  <property fmtid="{D5CDD505-2E9C-101B-9397-08002B2CF9AE}" pid="41" name="Copyright_x0020_License_x0020_Type">
    <vt:lpwstr/>
  </property>
  <property fmtid="{D5CDD505-2E9C-101B-9397-08002B2CF9AE}" pid="42" name="Sub-Section">
    <vt:lpwstr/>
  </property>
  <property fmtid="{D5CDD505-2E9C-101B-9397-08002B2CF9AE}" pid="43" name="Copyright Licence Name">
    <vt:lpwstr/>
  </property>
  <property fmtid="{D5CDD505-2E9C-101B-9397-08002B2CF9AE}" pid="44" name="Copyright License Type">
    <vt:lpwstr/>
  </property>
  <property fmtid="{D5CDD505-2E9C-101B-9397-08002B2CF9AE}" pid="45" name="Reference Type">
    <vt:lpwstr/>
  </property>
  <property fmtid="{D5CDD505-2E9C-101B-9397-08002B2CF9AE}" pid="46" name="Location Type">
    <vt:lpwstr/>
  </property>
</Properties>
</file>