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9"/>
        <w:gridCol w:w="1549"/>
        <w:gridCol w:w="1467"/>
        <w:gridCol w:w="1387"/>
      </w:tblGrid>
      <w:tr w:rsidR="008049FD" w:rsidRPr="008049FD" w14:paraId="6CCAE507" w14:textId="77777777" w:rsidTr="547E8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CFE2F98" w14:textId="01510DC4" w:rsidR="008049FD" w:rsidRPr="008049FD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8049FD">
              <w:rPr>
                <w:lang w:eastAsia="en-AU"/>
              </w:rPr>
              <w:t>Product/service</w:t>
            </w:r>
          </w:p>
        </w:tc>
        <w:tc>
          <w:tcPr>
            <w:tcW w:w="2044" w:type="pct"/>
            <w:gridSpan w:val="3"/>
            <w:vAlign w:val="center"/>
            <w:hideMark/>
          </w:tcPr>
          <w:p w14:paraId="4E74AAD7" w14:textId="25B1DFF2" w:rsidR="008049FD" w:rsidRPr="008049FD" w:rsidRDefault="008049FD" w:rsidP="0068440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8049FD">
              <w:rPr>
                <w:lang w:eastAsia="en-AU"/>
              </w:rPr>
              <w:t>Charge $</w:t>
            </w:r>
            <w:r w:rsidR="00181D82">
              <w:rPr>
                <w:lang w:eastAsia="en-AU"/>
              </w:rPr>
              <w:t xml:space="preserve"> </w:t>
            </w:r>
            <w:r w:rsidRPr="008049FD">
              <w:rPr>
                <w:lang w:eastAsia="en-AU"/>
              </w:rPr>
              <w:t>(GST inclusive)</w:t>
            </w:r>
          </w:p>
        </w:tc>
      </w:tr>
      <w:tr w:rsidR="008049FD" w:rsidRPr="008049FD" w14:paraId="0AF01B1F" w14:textId="77777777" w:rsidTr="547E82E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3EC11F1A" w14:textId="13692DD3" w:rsidR="008049FD" w:rsidRPr="008049FD" w:rsidRDefault="008049FD" w:rsidP="00684400">
            <w:pPr>
              <w:pStyle w:val="NoSpacing"/>
              <w:rPr>
                <w:rFonts w:ascii="VIC" w:eastAsia="Times New Roman" w:hAnsi="VIC" w:cs="Calibri"/>
                <w:color w:val="FF0000"/>
                <w:highlight w:val="yellow"/>
                <w:lang w:eastAsia="en-AU"/>
              </w:rPr>
            </w:pPr>
          </w:p>
        </w:tc>
        <w:tc>
          <w:tcPr>
            <w:tcW w:w="719" w:type="pct"/>
            <w:vAlign w:val="center"/>
          </w:tcPr>
          <w:p w14:paraId="11D2EF1B" w14:textId="395B134E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Account holders</w:t>
            </w:r>
          </w:p>
        </w:tc>
        <w:tc>
          <w:tcPr>
            <w:tcW w:w="681" w:type="pct"/>
            <w:vAlign w:val="center"/>
          </w:tcPr>
          <w:p w14:paraId="642B9D4C" w14:textId="76007033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Staff-assist search (personal attendance)</w:t>
            </w:r>
          </w:p>
        </w:tc>
        <w:tc>
          <w:tcPr>
            <w:tcW w:w="644" w:type="pct"/>
            <w:vAlign w:val="center"/>
          </w:tcPr>
          <w:p w14:paraId="783E592D" w14:textId="09DD3EB4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LANDATA Website</w:t>
            </w:r>
          </w:p>
        </w:tc>
      </w:tr>
      <w:tr w:rsidR="008049FD" w:rsidRPr="008049FD" w14:paraId="73280016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84D2CD5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Land Index Search</w:t>
            </w:r>
          </w:p>
        </w:tc>
        <w:tc>
          <w:tcPr>
            <w:tcW w:w="719" w:type="pct"/>
            <w:vAlign w:val="center"/>
            <w:hideMark/>
          </w:tcPr>
          <w:p w14:paraId="03BDC68B" w14:textId="32F97EF4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7B94731B" w:rsidRPr="2288F62C">
              <w:rPr>
                <w:rFonts w:ascii="VIC" w:hAnsi="VIC"/>
              </w:rPr>
              <w:t>23</w:t>
            </w:r>
          </w:p>
        </w:tc>
        <w:tc>
          <w:tcPr>
            <w:tcW w:w="681" w:type="pct"/>
            <w:vAlign w:val="center"/>
            <w:hideMark/>
          </w:tcPr>
          <w:p w14:paraId="227669D6" w14:textId="7374D07F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391BE19A" w:rsidRPr="2288F62C">
              <w:rPr>
                <w:rFonts w:ascii="VIC" w:hAnsi="VIC"/>
              </w:rPr>
              <w:t>9</w:t>
            </w:r>
            <w:r w:rsidRPr="2288F62C">
              <w:rPr>
                <w:rFonts w:ascii="VIC" w:hAnsi="VIC"/>
              </w:rPr>
              <w:t>0</w:t>
            </w:r>
          </w:p>
        </w:tc>
        <w:tc>
          <w:tcPr>
            <w:tcW w:w="644" w:type="pct"/>
            <w:vAlign w:val="center"/>
            <w:hideMark/>
          </w:tcPr>
          <w:p w14:paraId="33C6F815" w14:textId="3A59AF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2E0244B1" w:rsidRPr="2288F62C">
              <w:rPr>
                <w:rFonts w:ascii="VIC" w:hAnsi="VIC"/>
              </w:rPr>
              <w:t>23</w:t>
            </w:r>
          </w:p>
        </w:tc>
      </w:tr>
      <w:tr w:rsidR="008049FD" w:rsidRPr="008049FD" w14:paraId="203CE4B2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098509D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Owners Corporation Premium Report</w:t>
            </w:r>
          </w:p>
        </w:tc>
        <w:tc>
          <w:tcPr>
            <w:tcW w:w="719" w:type="pct"/>
            <w:vAlign w:val="center"/>
            <w:hideMark/>
          </w:tcPr>
          <w:p w14:paraId="4E59845B" w14:textId="7EB981E6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288F62C">
              <w:rPr>
                <w:rFonts w:ascii="VIC" w:hAnsi="VIC"/>
              </w:rPr>
              <w:t>9.</w:t>
            </w:r>
            <w:r w:rsidR="28C31709" w:rsidRPr="0ED97AC2">
              <w:rPr>
                <w:rFonts w:ascii="VIC" w:hAnsi="VIC"/>
              </w:rPr>
              <w:t>23</w:t>
            </w:r>
          </w:p>
        </w:tc>
        <w:tc>
          <w:tcPr>
            <w:tcW w:w="681" w:type="pct"/>
            <w:vAlign w:val="center"/>
            <w:hideMark/>
          </w:tcPr>
          <w:p w14:paraId="5B37716C" w14:textId="330CEC05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ED97AC2">
              <w:rPr>
                <w:rFonts w:ascii="VIC" w:hAnsi="VIC"/>
              </w:rPr>
              <w:t>9.</w:t>
            </w:r>
            <w:r w:rsidR="7CC4889D" w:rsidRPr="0ED97AC2">
              <w:rPr>
                <w:rFonts w:ascii="VIC" w:hAnsi="VIC"/>
              </w:rPr>
              <w:t>9</w:t>
            </w:r>
            <w:r w:rsidRPr="0ED97AC2">
              <w:rPr>
                <w:rFonts w:ascii="VIC" w:hAnsi="VIC"/>
              </w:rPr>
              <w:t xml:space="preserve">0 </w:t>
            </w:r>
            <w:r>
              <w:br/>
            </w:r>
            <w:r w:rsidRPr="0ED97AC2">
              <w:rPr>
                <w:rFonts w:ascii="VIC" w:hAnsi="VIC"/>
              </w:rPr>
              <w:t xml:space="preserve">(plus </w:t>
            </w:r>
            <w:r w:rsidR="008E42D6">
              <w:br/>
            </w:r>
            <w:r w:rsidRPr="0ED97AC2">
              <w:rPr>
                <w:rFonts w:ascii="VIC" w:hAnsi="VIC"/>
              </w:rPr>
              <w:t>basic fee)</w:t>
            </w:r>
          </w:p>
        </w:tc>
        <w:tc>
          <w:tcPr>
            <w:tcW w:w="644" w:type="pct"/>
            <w:vAlign w:val="center"/>
            <w:hideMark/>
          </w:tcPr>
          <w:p w14:paraId="79071851" w14:textId="669858D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ED97AC2">
              <w:rPr>
                <w:rFonts w:ascii="VIC" w:hAnsi="VIC"/>
              </w:rPr>
              <w:t>9.</w:t>
            </w:r>
            <w:r w:rsidR="0EDD1CBE" w:rsidRPr="439A75B7">
              <w:rPr>
                <w:rFonts w:ascii="VIC" w:hAnsi="VIC"/>
              </w:rPr>
              <w:t>23</w:t>
            </w:r>
          </w:p>
        </w:tc>
      </w:tr>
      <w:tr w:rsidR="008049FD" w:rsidRPr="008049FD" w14:paraId="47C124BC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B1E5183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Property Transaction Alert Service:</w:t>
            </w:r>
          </w:p>
        </w:tc>
        <w:tc>
          <w:tcPr>
            <w:tcW w:w="719" w:type="pct"/>
            <w:vAlign w:val="center"/>
            <w:hideMark/>
          </w:tcPr>
          <w:p w14:paraId="3529E80E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23B83648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6D072FC9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8049FD" w:rsidRPr="008049FD" w14:paraId="66911BFB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shd w:val="clear" w:color="auto" w:fill="EDF0F0"/>
            <w:hideMark/>
          </w:tcPr>
          <w:p w14:paraId="57AB1DBB" w14:textId="375BDA1A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23708B">
              <w:rPr>
                <w:b w:val="0"/>
                <w:lang w:eastAsia="en-AU"/>
              </w:rPr>
              <w:t>3-month subscription (title)</w:t>
            </w:r>
          </w:p>
        </w:tc>
        <w:tc>
          <w:tcPr>
            <w:tcW w:w="719" w:type="pct"/>
            <w:shd w:val="clear" w:color="auto" w:fill="EDF0F0"/>
            <w:vAlign w:val="center"/>
            <w:hideMark/>
          </w:tcPr>
          <w:p w14:paraId="5AA07C2E" w14:textId="6F0F2F08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6FD772B">
              <w:rPr>
                <w:rFonts w:ascii="VIC" w:hAnsi="VIC"/>
              </w:rPr>
              <w:t>6.</w:t>
            </w:r>
            <w:r w:rsidR="64FB883F" w:rsidRPr="26FD772B">
              <w:rPr>
                <w:rFonts w:ascii="VIC" w:hAnsi="VIC"/>
              </w:rPr>
              <w:t>91</w:t>
            </w:r>
          </w:p>
        </w:tc>
        <w:tc>
          <w:tcPr>
            <w:tcW w:w="681" w:type="pct"/>
            <w:shd w:val="clear" w:color="auto" w:fill="EDF0F0"/>
            <w:vAlign w:val="center"/>
            <w:hideMark/>
          </w:tcPr>
          <w:p w14:paraId="59C8C41B" w14:textId="77777777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shd w:val="clear" w:color="auto" w:fill="EDF0F0"/>
            <w:vAlign w:val="center"/>
            <w:hideMark/>
          </w:tcPr>
          <w:p w14:paraId="06182005" w14:textId="34822064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6FD772B">
              <w:rPr>
                <w:rFonts w:ascii="VIC" w:hAnsi="VIC"/>
              </w:rPr>
              <w:t>9.</w:t>
            </w:r>
            <w:r w:rsidR="1EABCE86" w:rsidRPr="26FD772B">
              <w:rPr>
                <w:rFonts w:ascii="VIC" w:hAnsi="VIC"/>
              </w:rPr>
              <w:t>76</w:t>
            </w:r>
          </w:p>
        </w:tc>
      </w:tr>
      <w:tr w:rsidR="008049FD" w:rsidRPr="008049FD" w14:paraId="52263696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7EB66EA" w14:textId="1CF11D85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6-month subscription (title)</w:t>
            </w:r>
          </w:p>
        </w:tc>
        <w:tc>
          <w:tcPr>
            <w:tcW w:w="719" w:type="pct"/>
            <w:vAlign w:val="center"/>
            <w:hideMark/>
          </w:tcPr>
          <w:p w14:paraId="4CD80D14" w14:textId="41BEAD2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DAA8EF3">
              <w:rPr>
                <w:rFonts w:ascii="VIC" w:hAnsi="VIC"/>
              </w:rPr>
              <w:t>13.</w:t>
            </w:r>
            <w:r w:rsidR="1B0C945C" w:rsidRPr="1DAA8EF3">
              <w:rPr>
                <w:rFonts w:ascii="VIC" w:hAnsi="VIC"/>
              </w:rPr>
              <w:t>81</w:t>
            </w:r>
          </w:p>
        </w:tc>
        <w:tc>
          <w:tcPr>
            <w:tcW w:w="681" w:type="pct"/>
            <w:vAlign w:val="center"/>
            <w:hideMark/>
          </w:tcPr>
          <w:p w14:paraId="177A8B97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5349D2BB" w14:textId="13285900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EF0D081">
              <w:rPr>
                <w:rFonts w:ascii="VIC" w:hAnsi="VIC"/>
              </w:rPr>
              <w:t>19.</w:t>
            </w:r>
            <w:r w:rsidR="6FF8FF32" w:rsidRPr="5EF0D081">
              <w:rPr>
                <w:rFonts w:ascii="VIC" w:hAnsi="VIC"/>
              </w:rPr>
              <w:t>51</w:t>
            </w:r>
          </w:p>
        </w:tc>
      </w:tr>
      <w:tr w:rsidR="008049FD" w:rsidRPr="008049FD" w14:paraId="7840BA4F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shd w:val="clear" w:color="auto" w:fill="EDF0F0"/>
            <w:hideMark/>
          </w:tcPr>
          <w:p w14:paraId="1F08EC7D" w14:textId="69062F6B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12-month subscription (title)</w:t>
            </w:r>
          </w:p>
        </w:tc>
        <w:tc>
          <w:tcPr>
            <w:tcW w:w="719" w:type="pct"/>
            <w:shd w:val="clear" w:color="auto" w:fill="EDF0F0"/>
            <w:vAlign w:val="center"/>
            <w:hideMark/>
          </w:tcPr>
          <w:p w14:paraId="346542A4" w14:textId="41326663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4FBA107">
              <w:rPr>
                <w:rFonts w:ascii="VIC" w:hAnsi="VIC"/>
              </w:rPr>
              <w:t>27.</w:t>
            </w:r>
            <w:r w:rsidR="5F306FAC" w:rsidRPr="14FBA107">
              <w:rPr>
                <w:rFonts w:ascii="VIC" w:hAnsi="VIC"/>
              </w:rPr>
              <w:t>63</w:t>
            </w:r>
          </w:p>
        </w:tc>
        <w:tc>
          <w:tcPr>
            <w:tcW w:w="681" w:type="pct"/>
            <w:shd w:val="clear" w:color="auto" w:fill="EDF0F0"/>
            <w:vAlign w:val="center"/>
            <w:hideMark/>
          </w:tcPr>
          <w:p w14:paraId="2BBA4F24" w14:textId="77777777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shd w:val="clear" w:color="auto" w:fill="EDF0F0"/>
            <w:vAlign w:val="center"/>
            <w:hideMark/>
          </w:tcPr>
          <w:p w14:paraId="257AEF72" w14:textId="30C1789F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217A3B2">
              <w:rPr>
                <w:rFonts w:ascii="VIC" w:hAnsi="VIC"/>
              </w:rPr>
              <w:t>3</w:t>
            </w:r>
            <w:r w:rsidR="424E80CF" w:rsidRPr="3217A3B2">
              <w:rPr>
                <w:rFonts w:ascii="VIC" w:hAnsi="VIC"/>
              </w:rPr>
              <w:t>9.04</w:t>
            </w:r>
          </w:p>
        </w:tc>
      </w:tr>
      <w:tr w:rsidR="008049FD" w:rsidRPr="008049FD" w14:paraId="4ECDD319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63856FE" w14:textId="2D55FF74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3-month subscription (plan)</w:t>
            </w:r>
          </w:p>
        </w:tc>
        <w:tc>
          <w:tcPr>
            <w:tcW w:w="719" w:type="pct"/>
            <w:vAlign w:val="center"/>
            <w:hideMark/>
          </w:tcPr>
          <w:p w14:paraId="1A6E3680" w14:textId="3AA6E765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5.</w:t>
            </w:r>
            <w:r w:rsidR="293D8E7F" w:rsidRPr="192FB6C6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112D9961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1D61DFA7" w14:textId="1D87946D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5.</w:t>
            </w:r>
            <w:r w:rsidR="264278B4" w:rsidRPr="192FB6C6">
              <w:rPr>
                <w:rFonts w:ascii="VIC" w:hAnsi="VIC"/>
              </w:rPr>
              <w:t>21</w:t>
            </w:r>
          </w:p>
        </w:tc>
      </w:tr>
      <w:tr w:rsidR="008049FD" w:rsidRPr="008049FD" w14:paraId="39EBCFD9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shd w:val="clear" w:color="auto" w:fill="EDF0F0"/>
            <w:hideMark/>
          </w:tcPr>
          <w:p w14:paraId="49284038" w14:textId="5735C7FA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6-month subscription (plan)</w:t>
            </w:r>
          </w:p>
        </w:tc>
        <w:tc>
          <w:tcPr>
            <w:tcW w:w="719" w:type="pct"/>
            <w:shd w:val="clear" w:color="auto" w:fill="EDF0F0"/>
            <w:vAlign w:val="center"/>
            <w:hideMark/>
          </w:tcPr>
          <w:p w14:paraId="283491E4" w14:textId="2E9C4844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10.</w:t>
            </w:r>
            <w:r w:rsidR="3C7ECF42" w:rsidRPr="192FB6C6">
              <w:rPr>
                <w:rFonts w:ascii="VIC" w:hAnsi="VIC"/>
              </w:rPr>
              <w:t>45</w:t>
            </w:r>
          </w:p>
        </w:tc>
        <w:tc>
          <w:tcPr>
            <w:tcW w:w="681" w:type="pct"/>
            <w:shd w:val="clear" w:color="auto" w:fill="EDF0F0"/>
            <w:vAlign w:val="center"/>
            <w:hideMark/>
          </w:tcPr>
          <w:p w14:paraId="03CDA0BD" w14:textId="77777777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shd w:val="clear" w:color="auto" w:fill="EDF0F0"/>
            <w:vAlign w:val="center"/>
            <w:hideMark/>
          </w:tcPr>
          <w:p w14:paraId="029C1C06" w14:textId="139378DD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10.</w:t>
            </w:r>
            <w:r w:rsidR="4B44C400" w:rsidRPr="192FB6C6">
              <w:rPr>
                <w:rFonts w:ascii="VIC" w:hAnsi="VIC"/>
              </w:rPr>
              <w:t>45</w:t>
            </w:r>
          </w:p>
        </w:tc>
      </w:tr>
      <w:tr w:rsidR="008049FD" w:rsidRPr="008049FD" w14:paraId="0CD10B11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6917E1E" w14:textId="45459C8F" w:rsidR="008049FD" w:rsidRPr="0023708B" w:rsidRDefault="008049FD" w:rsidP="00684400">
            <w:pPr>
              <w:pStyle w:val="NoSpacing"/>
              <w:rPr>
                <w:b w:val="0"/>
                <w:lang w:eastAsia="en-AU"/>
              </w:rPr>
            </w:pPr>
            <w:r w:rsidRPr="0023708B">
              <w:rPr>
                <w:b w:val="0"/>
                <w:lang w:eastAsia="en-AU"/>
              </w:rPr>
              <w:t>12-month subscription (plan)</w:t>
            </w:r>
          </w:p>
        </w:tc>
        <w:tc>
          <w:tcPr>
            <w:tcW w:w="719" w:type="pct"/>
            <w:vAlign w:val="center"/>
            <w:hideMark/>
          </w:tcPr>
          <w:p w14:paraId="36A01DEA" w14:textId="6A2194EE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20.</w:t>
            </w:r>
            <w:r w:rsidR="31895DD7" w:rsidRPr="192FB6C6">
              <w:rPr>
                <w:rFonts w:ascii="VIC" w:hAnsi="VIC"/>
              </w:rPr>
              <w:t>88</w:t>
            </w:r>
          </w:p>
        </w:tc>
        <w:tc>
          <w:tcPr>
            <w:tcW w:w="681" w:type="pct"/>
            <w:vAlign w:val="center"/>
            <w:hideMark/>
          </w:tcPr>
          <w:p w14:paraId="37A86BC1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533AAB78" w14:textId="1CF0FE5F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92FB6C6">
              <w:rPr>
                <w:rFonts w:ascii="VIC" w:hAnsi="VIC"/>
              </w:rPr>
              <w:t>20.</w:t>
            </w:r>
            <w:r w:rsidR="2531A5BD" w:rsidRPr="192FB6C6">
              <w:rPr>
                <w:rFonts w:ascii="VIC" w:hAnsi="VIC"/>
              </w:rPr>
              <w:t>88</w:t>
            </w:r>
          </w:p>
        </w:tc>
      </w:tr>
      <w:tr w:rsidR="00912F20" w:rsidRPr="008049FD" w14:paraId="170A9AE9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01557BFA" w14:textId="21D20B76" w:rsidR="00912F20" w:rsidRPr="0023708B" w:rsidRDefault="00D339EC" w:rsidP="00684400">
            <w:pPr>
              <w:pStyle w:val="NoSpacing"/>
              <w:rPr>
                <w:lang w:eastAsia="en-AU"/>
              </w:rPr>
            </w:pPr>
            <w:r w:rsidRPr="00D339EC">
              <w:rPr>
                <w:b w:val="0"/>
                <w:lang w:eastAsia="en-AU"/>
              </w:rPr>
              <w:t>Property Owner Alert</w:t>
            </w:r>
          </w:p>
        </w:tc>
        <w:tc>
          <w:tcPr>
            <w:tcW w:w="719" w:type="pct"/>
            <w:vAlign w:val="center"/>
          </w:tcPr>
          <w:p w14:paraId="4781C943" w14:textId="6B102DE2" w:rsidR="00912F20" w:rsidRPr="192FB6C6" w:rsidRDefault="00D339EC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90.40</w:t>
            </w:r>
          </w:p>
        </w:tc>
        <w:tc>
          <w:tcPr>
            <w:tcW w:w="681" w:type="pct"/>
            <w:vAlign w:val="center"/>
          </w:tcPr>
          <w:p w14:paraId="5912E5F5" w14:textId="77777777" w:rsidR="00912F20" w:rsidRPr="008049FD" w:rsidRDefault="00912F2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</w:tcPr>
          <w:p w14:paraId="450CCC68" w14:textId="47821178" w:rsidR="00912F20" w:rsidRPr="192FB6C6" w:rsidRDefault="00F91EC7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90.40</w:t>
            </w:r>
          </w:p>
        </w:tc>
      </w:tr>
      <w:tr w:rsidR="008049FD" w:rsidRPr="008049FD" w14:paraId="6964B182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AA230F0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Cancelled Crown or Cancelled Title search</w:t>
            </w:r>
          </w:p>
        </w:tc>
        <w:tc>
          <w:tcPr>
            <w:tcW w:w="719" w:type="pct"/>
            <w:vAlign w:val="center"/>
            <w:hideMark/>
          </w:tcPr>
          <w:p w14:paraId="4B3C5602" w14:textId="79DCDCFD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92FB6C6">
              <w:rPr>
                <w:rFonts w:ascii="VIC" w:hAnsi="VIC"/>
              </w:rPr>
              <w:t>9</w:t>
            </w:r>
            <w:r w:rsidR="41A3EBAE" w:rsidRPr="192FB6C6">
              <w:rPr>
                <w:rFonts w:ascii="VIC" w:hAnsi="VIC"/>
              </w:rPr>
              <w:t>.19</w:t>
            </w:r>
          </w:p>
        </w:tc>
        <w:tc>
          <w:tcPr>
            <w:tcW w:w="681" w:type="pct"/>
            <w:vAlign w:val="center"/>
            <w:hideMark/>
          </w:tcPr>
          <w:p w14:paraId="64BC5700" w14:textId="6FE0502A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92FB6C6">
              <w:rPr>
                <w:rFonts w:ascii="VIC" w:hAnsi="VIC"/>
              </w:rPr>
              <w:t>1</w:t>
            </w:r>
            <w:r w:rsidR="02C68B3F" w:rsidRPr="192FB6C6">
              <w:rPr>
                <w:rFonts w:ascii="VIC" w:hAnsi="VIC"/>
              </w:rPr>
              <w:t>4.08</w:t>
            </w:r>
          </w:p>
        </w:tc>
        <w:tc>
          <w:tcPr>
            <w:tcW w:w="644" w:type="pct"/>
            <w:vAlign w:val="center"/>
            <w:hideMark/>
          </w:tcPr>
          <w:p w14:paraId="286297C2" w14:textId="14FAA30A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E992E48">
              <w:rPr>
                <w:rFonts w:ascii="VIC" w:hAnsi="VIC"/>
              </w:rPr>
              <w:t>1</w:t>
            </w:r>
            <w:r w:rsidR="21CCC470" w:rsidRPr="3E992E48">
              <w:rPr>
                <w:rFonts w:ascii="VIC" w:hAnsi="VIC"/>
              </w:rPr>
              <w:t>3.</w:t>
            </w:r>
            <w:r w:rsidR="21CCC470" w:rsidRPr="1B6DCFAD">
              <w:rPr>
                <w:rFonts w:ascii="VIC" w:hAnsi="VIC"/>
              </w:rPr>
              <w:t>26</w:t>
            </w:r>
          </w:p>
        </w:tc>
      </w:tr>
      <w:tr w:rsidR="008049FD" w:rsidRPr="008049FD" w14:paraId="2FDAC92A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6FAC5BB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Title Search</w:t>
            </w:r>
          </w:p>
        </w:tc>
        <w:tc>
          <w:tcPr>
            <w:tcW w:w="719" w:type="pct"/>
            <w:vAlign w:val="center"/>
            <w:hideMark/>
          </w:tcPr>
          <w:p w14:paraId="6D807A49" w14:textId="214745B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E408B94">
              <w:rPr>
                <w:rFonts w:ascii="VIC" w:hAnsi="VIC"/>
              </w:rPr>
              <w:t>10.</w:t>
            </w:r>
            <w:r w:rsidR="1BC5D1BD" w:rsidRPr="1E408B94">
              <w:rPr>
                <w:rFonts w:ascii="VIC" w:hAnsi="VIC"/>
              </w:rPr>
              <w:t>53</w:t>
            </w:r>
          </w:p>
        </w:tc>
        <w:tc>
          <w:tcPr>
            <w:tcW w:w="681" w:type="pct"/>
            <w:vAlign w:val="center"/>
            <w:hideMark/>
          </w:tcPr>
          <w:p w14:paraId="74E03D2D" w14:textId="6E9A9AA8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D47B383">
              <w:rPr>
                <w:rFonts w:ascii="VIC" w:hAnsi="VIC"/>
              </w:rPr>
              <w:t>21.</w:t>
            </w:r>
            <w:r w:rsidR="58009A7C" w:rsidRPr="3D47B383">
              <w:rPr>
                <w:rFonts w:ascii="VIC" w:hAnsi="VIC"/>
              </w:rPr>
              <w:t>84</w:t>
            </w:r>
          </w:p>
        </w:tc>
        <w:tc>
          <w:tcPr>
            <w:tcW w:w="644" w:type="pct"/>
            <w:vAlign w:val="center"/>
            <w:hideMark/>
          </w:tcPr>
          <w:p w14:paraId="5997CE86" w14:textId="1A699868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836B17B">
              <w:rPr>
                <w:rFonts w:ascii="VIC" w:hAnsi="VIC"/>
              </w:rPr>
              <w:t>8.</w:t>
            </w:r>
            <w:r w:rsidR="10A794B0" w:rsidRPr="0836B17B">
              <w:rPr>
                <w:rFonts w:ascii="VIC" w:hAnsi="VIC"/>
              </w:rPr>
              <w:t>7</w:t>
            </w:r>
            <w:r w:rsidRPr="0836B17B">
              <w:rPr>
                <w:rFonts w:ascii="VIC" w:hAnsi="VIC"/>
              </w:rPr>
              <w:t>9</w:t>
            </w:r>
          </w:p>
        </w:tc>
      </w:tr>
      <w:tr w:rsidR="008049FD" w:rsidRPr="008049FD" w14:paraId="21A62E3A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7642BF8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History Search</w:t>
            </w:r>
          </w:p>
        </w:tc>
        <w:tc>
          <w:tcPr>
            <w:tcW w:w="719" w:type="pct"/>
            <w:vAlign w:val="center"/>
            <w:hideMark/>
          </w:tcPr>
          <w:p w14:paraId="58F7AF85" w14:textId="73071726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0836B17B">
              <w:rPr>
                <w:rFonts w:ascii="VIC" w:hAnsi="VIC"/>
              </w:rPr>
              <w:t>19.</w:t>
            </w:r>
            <w:r w:rsidR="0114C141" w:rsidRPr="0836B17B">
              <w:rPr>
                <w:rFonts w:ascii="VIC" w:hAnsi="VIC"/>
              </w:rPr>
              <w:t>73</w:t>
            </w:r>
          </w:p>
        </w:tc>
        <w:tc>
          <w:tcPr>
            <w:tcW w:w="681" w:type="pct"/>
            <w:vAlign w:val="center"/>
            <w:hideMark/>
          </w:tcPr>
          <w:p w14:paraId="311566D8" w14:textId="00A9B8E6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4</w:t>
            </w:r>
            <w:r w:rsidR="010E624F" w:rsidRPr="13E925EB">
              <w:rPr>
                <w:rFonts w:ascii="VIC" w:hAnsi="VIC"/>
              </w:rPr>
              <w:t>1.47</w:t>
            </w:r>
          </w:p>
        </w:tc>
        <w:tc>
          <w:tcPr>
            <w:tcW w:w="644" w:type="pct"/>
            <w:vAlign w:val="center"/>
            <w:hideMark/>
          </w:tcPr>
          <w:p w14:paraId="1D174B08" w14:textId="5EB2F9D0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1</w:t>
            </w:r>
            <w:r w:rsidR="36830054" w:rsidRPr="13E925EB">
              <w:rPr>
                <w:rFonts w:ascii="VIC" w:hAnsi="VIC"/>
              </w:rPr>
              <w:t>5.00</w:t>
            </w:r>
          </w:p>
        </w:tc>
      </w:tr>
      <w:tr w:rsidR="008049FD" w:rsidRPr="008049FD" w14:paraId="1FA5C996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F482302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Dealing Search</w:t>
            </w:r>
          </w:p>
        </w:tc>
        <w:tc>
          <w:tcPr>
            <w:tcW w:w="719" w:type="pct"/>
            <w:vAlign w:val="center"/>
            <w:hideMark/>
          </w:tcPr>
          <w:p w14:paraId="0D740FEC" w14:textId="1546932C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4ACCAA3">
              <w:rPr>
                <w:rFonts w:ascii="VIC" w:hAnsi="VIC"/>
              </w:rPr>
              <w:t>5.</w:t>
            </w:r>
            <w:r w:rsidR="6630E3D4" w:rsidRPr="4689E49D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38937E84" w14:textId="709E9E9F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37D27DFD">
              <w:rPr>
                <w:rFonts w:ascii="VIC" w:hAnsi="VIC"/>
              </w:rPr>
              <w:t>5.</w:t>
            </w:r>
            <w:r w:rsidR="1734EC40" w:rsidRPr="37D27DFD">
              <w:rPr>
                <w:rFonts w:ascii="VIC" w:hAnsi="VIC"/>
              </w:rPr>
              <w:t>45</w:t>
            </w:r>
          </w:p>
        </w:tc>
        <w:tc>
          <w:tcPr>
            <w:tcW w:w="644" w:type="pct"/>
            <w:vAlign w:val="center"/>
            <w:hideMark/>
          </w:tcPr>
          <w:p w14:paraId="0D69671F" w14:textId="4359E8D5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3ADFC0B0">
              <w:rPr>
                <w:rFonts w:ascii="VIC" w:hAnsi="VIC"/>
              </w:rPr>
              <w:t>5.</w:t>
            </w:r>
            <w:r w:rsidR="00DAA5C5" w:rsidRPr="3ADFC0B0">
              <w:rPr>
                <w:rFonts w:ascii="VIC" w:hAnsi="VIC"/>
              </w:rPr>
              <w:t>21</w:t>
            </w:r>
          </w:p>
        </w:tc>
      </w:tr>
      <w:tr w:rsidR="008049FD" w:rsidRPr="008049FD" w14:paraId="7C2F59A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633313F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Folio affected by Instrument</w:t>
            </w:r>
          </w:p>
        </w:tc>
        <w:tc>
          <w:tcPr>
            <w:tcW w:w="719" w:type="pct"/>
            <w:vAlign w:val="center"/>
            <w:hideMark/>
          </w:tcPr>
          <w:p w14:paraId="64F508BD" w14:textId="4B2DB60D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4689E49D">
              <w:rPr>
                <w:rFonts w:ascii="VIC" w:hAnsi="VIC"/>
              </w:rPr>
              <w:t>5.</w:t>
            </w:r>
            <w:r w:rsidR="415E777B" w:rsidRPr="4689E49D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275D261C" w14:textId="32EC281E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7D27DFD">
              <w:rPr>
                <w:rFonts w:ascii="VIC" w:hAnsi="VIC"/>
              </w:rPr>
              <w:t>5.</w:t>
            </w:r>
            <w:r w:rsidR="35957148" w:rsidRPr="0C4366D0">
              <w:rPr>
                <w:rFonts w:ascii="VIC" w:hAnsi="VIC"/>
              </w:rPr>
              <w:t>45</w:t>
            </w:r>
          </w:p>
        </w:tc>
        <w:tc>
          <w:tcPr>
            <w:tcW w:w="644" w:type="pct"/>
            <w:vAlign w:val="center"/>
            <w:hideMark/>
          </w:tcPr>
          <w:p w14:paraId="3B8BC5C8" w14:textId="1C6BB50B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3ADFC0B0">
              <w:rPr>
                <w:rFonts w:ascii="VIC" w:hAnsi="VIC"/>
              </w:rPr>
              <w:t>5.</w:t>
            </w:r>
            <w:r w:rsidR="6DE60227" w:rsidRPr="44FAD171">
              <w:rPr>
                <w:rFonts w:ascii="VIC" w:hAnsi="VIC"/>
              </w:rPr>
              <w:t>21</w:t>
            </w:r>
          </w:p>
        </w:tc>
      </w:tr>
      <w:tr w:rsidR="008049FD" w:rsidRPr="008049FD" w14:paraId="78966909" w14:textId="77777777" w:rsidTr="547E82E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F9041C0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Crown Instrument Search</w:t>
            </w:r>
          </w:p>
        </w:tc>
        <w:tc>
          <w:tcPr>
            <w:tcW w:w="719" w:type="pct"/>
            <w:vAlign w:val="center"/>
            <w:hideMark/>
          </w:tcPr>
          <w:p w14:paraId="1C373EFD" w14:textId="6D12598C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3E925EB">
              <w:rPr>
                <w:rFonts w:ascii="VIC" w:hAnsi="VIC"/>
              </w:rPr>
              <w:t>8.</w:t>
            </w:r>
            <w:r w:rsidR="77A16B2C" w:rsidRPr="13E925EB">
              <w:rPr>
                <w:rFonts w:ascii="VIC" w:hAnsi="VIC"/>
              </w:rPr>
              <w:t>26</w:t>
            </w:r>
          </w:p>
        </w:tc>
        <w:tc>
          <w:tcPr>
            <w:tcW w:w="681" w:type="pct"/>
            <w:vAlign w:val="center"/>
            <w:hideMark/>
          </w:tcPr>
          <w:p w14:paraId="0E783A64" w14:textId="3E4A6C6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3E925EB">
              <w:rPr>
                <w:rFonts w:ascii="VIC" w:hAnsi="VIC"/>
              </w:rPr>
              <w:t>19.5</w:t>
            </w:r>
            <w:r w:rsidR="211E0D95" w:rsidRPr="13E925EB">
              <w:rPr>
                <w:rFonts w:ascii="VIC" w:hAnsi="VIC"/>
              </w:rPr>
              <w:t>8</w:t>
            </w:r>
          </w:p>
        </w:tc>
        <w:tc>
          <w:tcPr>
            <w:tcW w:w="644" w:type="pct"/>
            <w:vAlign w:val="center"/>
            <w:hideMark/>
          </w:tcPr>
          <w:p w14:paraId="3564D6EF" w14:textId="6869F57A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6.</w:t>
            </w:r>
            <w:r w:rsidR="56060E93" w:rsidRPr="13E925EB">
              <w:rPr>
                <w:rFonts w:ascii="VIC" w:hAnsi="VIC"/>
              </w:rPr>
              <w:t>19</w:t>
            </w:r>
          </w:p>
        </w:tc>
      </w:tr>
      <w:tr w:rsidR="00BD0BF0" w:rsidRPr="008049FD" w14:paraId="304F5133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3D4872C9" w14:textId="77777777" w:rsidR="00BD0BF0" w:rsidRPr="005D52C7" w:rsidRDefault="00BD0BF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Dealing Search (</w:t>
            </w:r>
            <w:proofErr w:type="spellStart"/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eg</w:t>
            </w:r>
            <w:proofErr w:type="spellEnd"/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: dealing status, pre-lodgement check, issue search, titles affected by instruments, electronic lodgement file search or verify title search)</w:t>
            </w:r>
          </w:p>
        </w:tc>
        <w:tc>
          <w:tcPr>
            <w:tcW w:w="719" w:type="pct"/>
            <w:vAlign w:val="center"/>
            <w:hideMark/>
          </w:tcPr>
          <w:p w14:paraId="1F684DE2" w14:textId="71A047D0" w:rsidR="00BD0BF0" w:rsidRPr="008049FD" w:rsidRDefault="00BD0BF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5.</w:t>
            </w:r>
            <w:r w:rsidR="2E0E939E" w:rsidRPr="13E925EB">
              <w:rPr>
                <w:rFonts w:ascii="VIC" w:hAnsi="VIC"/>
              </w:rPr>
              <w:t>21</w:t>
            </w:r>
          </w:p>
        </w:tc>
        <w:tc>
          <w:tcPr>
            <w:tcW w:w="681" w:type="pct"/>
            <w:vAlign w:val="center"/>
            <w:hideMark/>
          </w:tcPr>
          <w:p w14:paraId="7F8087CD" w14:textId="6F155BDA" w:rsidR="00BD0BF0" w:rsidRPr="008049FD" w:rsidRDefault="00BD0BF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5.</w:t>
            </w:r>
            <w:r w:rsidR="7276C2D6" w:rsidRPr="13E925EB">
              <w:rPr>
                <w:rFonts w:ascii="VIC" w:hAnsi="VIC"/>
              </w:rPr>
              <w:t>45</w:t>
            </w:r>
          </w:p>
        </w:tc>
        <w:tc>
          <w:tcPr>
            <w:tcW w:w="644" w:type="pct"/>
            <w:vAlign w:val="center"/>
            <w:hideMark/>
          </w:tcPr>
          <w:p w14:paraId="00E6C63A" w14:textId="50E9D2A2" w:rsidR="00BD0BF0" w:rsidRPr="008049FD" w:rsidRDefault="00BD0BF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5.</w:t>
            </w:r>
            <w:r w:rsidR="5DA436FC" w:rsidRPr="13E925EB">
              <w:rPr>
                <w:rFonts w:ascii="VIC" w:hAnsi="VIC"/>
              </w:rPr>
              <w:t>21</w:t>
            </w:r>
          </w:p>
        </w:tc>
      </w:tr>
      <w:tr w:rsidR="008049FD" w:rsidRPr="008049FD" w14:paraId="1A561580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04DF095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Dealing Activity on Title</w:t>
            </w:r>
          </w:p>
        </w:tc>
        <w:tc>
          <w:tcPr>
            <w:tcW w:w="719" w:type="pct"/>
            <w:vAlign w:val="center"/>
            <w:hideMark/>
          </w:tcPr>
          <w:p w14:paraId="29135F78" w14:textId="11B715D0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3E925EB">
              <w:rPr>
                <w:rFonts w:ascii="VIC" w:hAnsi="VIC"/>
              </w:rPr>
              <w:t>1.6</w:t>
            </w:r>
            <w:r w:rsidR="11C0480F" w:rsidRPr="13E925EB">
              <w:rPr>
                <w:rFonts w:ascii="VIC" w:hAnsi="VIC"/>
              </w:rPr>
              <w:t>6</w:t>
            </w:r>
          </w:p>
        </w:tc>
        <w:tc>
          <w:tcPr>
            <w:tcW w:w="681" w:type="pct"/>
            <w:vAlign w:val="center"/>
            <w:hideMark/>
          </w:tcPr>
          <w:p w14:paraId="6742422D" w14:textId="239C3AEE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08289395">
              <w:rPr>
                <w:rFonts w:ascii="VIC" w:hAnsi="VIC"/>
              </w:rPr>
              <w:t>5.</w:t>
            </w:r>
            <w:r w:rsidR="2B72BD3E" w:rsidRPr="08289395">
              <w:rPr>
                <w:rFonts w:ascii="VIC" w:hAnsi="VIC"/>
              </w:rPr>
              <w:t>72</w:t>
            </w:r>
          </w:p>
        </w:tc>
        <w:tc>
          <w:tcPr>
            <w:tcW w:w="644" w:type="pct"/>
            <w:vAlign w:val="center"/>
            <w:hideMark/>
          </w:tcPr>
          <w:p w14:paraId="73F1B267" w14:textId="257F4FAC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8289395">
              <w:rPr>
                <w:rFonts w:ascii="VIC" w:hAnsi="VIC"/>
              </w:rPr>
              <w:t>4.</w:t>
            </w:r>
            <w:r w:rsidR="04D08CDA" w:rsidRPr="6B43B8C3">
              <w:rPr>
                <w:rFonts w:ascii="VIC" w:hAnsi="VIC"/>
              </w:rPr>
              <w:t>4</w:t>
            </w:r>
            <w:r w:rsidRPr="6B43B8C3">
              <w:rPr>
                <w:rFonts w:ascii="VIC" w:hAnsi="VIC"/>
              </w:rPr>
              <w:t>9</w:t>
            </w:r>
          </w:p>
        </w:tc>
      </w:tr>
      <w:tr w:rsidR="008049FD" w:rsidRPr="008049FD" w14:paraId="1188E549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383A18B" w14:textId="77777777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Vendor Statement certificates delivery- application to application (A2A)</w:t>
            </w:r>
          </w:p>
        </w:tc>
        <w:tc>
          <w:tcPr>
            <w:tcW w:w="719" w:type="pct"/>
            <w:vAlign w:val="center"/>
            <w:hideMark/>
          </w:tcPr>
          <w:p w14:paraId="1BD94DBB" w14:textId="759CF3FA" w:rsidR="008049FD" w:rsidRPr="008049FD" w:rsidRDefault="71318AA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60C9109C">
              <w:rPr>
                <w:rFonts w:ascii="VIC" w:hAnsi="VIC"/>
              </w:rPr>
              <w:t>4.08</w:t>
            </w:r>
          </w:p>
        </w:tc>
        <w:tc>
          <w:tcPr>
            <w:tcW w:w="681" w:type="pct"/>
            <w:vAlign w:val="center"/>
            <w:hideMark/>
          </w:tcPr>
          <w:p w14:paraId="7A87B8B3" w14:textId="77777777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43C5ACF4" w14:textId="042974AA" w:rsidR="008049FD" w:rsidRPr="008049FD" w:rsidRDefault="008049FD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73B3117D">
              <w:rPr>
                <w:rFonts w:ascii="VIC" w:hAnsi="VIC"/>
              </w:rPr>
              <w:t>8.</w:t>
            </w:r>
            <w:r w:rsidR="3E3A9DF2" w:rsidRPr="73B3117D">
              <w:rPr>
                <w:rFonts w:ascii="VIC" w:hAnsi="VIC"/>
              </w:rPr>
              <w:t>55</w:t>
            </w:r>
          </w:p>
        </w:tc>
      </w:tr>
      <w:tr w:rsidR="008049FD" w:rsidRPr="008049FD" w14:paraId="7E917A5F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tcBorders>
              <w:bottom w:val="nil"/>
            </w:tcBorders>
            <w:hideMark/>
          </w:tcPr>
          <w:p w14:paraId="4BD0D06D" w14:textId="1887B7D6" w:rsidR="008049FD" w:rsidRPr="005D52C7" w:rsidRDefault="008049FD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Vendor Statement certificates delivery- manual</w:t>
            </w:r>
          </w:p>
        </w:tc>
        <w:tc>
          <w:tcPr>
            <w:tcW w:w="719" w:type="pct"/>
            <w:tcBorders>
              <w:bottom w:val="nil"/>
            </w:tcBorders>
            <w:vAlign w:val="center"/>
            <w:hideMark/>
          </w:tcPr>
          <w:p w14:paraId="24D8B433" w14:textId="4F1D5233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E58E7A8">
              <w:rPr>
                <w:rFonts w:ascii="VIC" w:hAnsi="VIC"/>
              </w:rPr>
              <w:t>7.</w:t>
            </w:r>
            <w:r w:rsidR="01BD839C" w:rsidRPr="1E58E7A8">
              <w:rPr>
                <w:rFonts w:ascii="VIC" w:hAnsi="VIC"/>
              </w:rPr>
              <w:t>25</w:t>
            </w:r>
          </w:p>
        </w:tc>
        <w:tc>
          <w:tcPr>
            <w:tcW w:w="681" w:type="pct"/>
            <w:tcBorders>
              <w:bottom w:val="nil"/>
            </w:tcBorders>
            <w:vAlign w:val="center"/>
            <w:hideMark/>
          </w:tcPr>
          <w:p w14:paraId="2885D0C3" w14:textId="113665C5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  <w:hideMark/>
          </w:tcPr>
          <w:p w14:paraId="30A68037" w14:textId="7F23B251" w:rsidR="008049FD" w:rsidRPr="008049FD" w:rsidRDefault="008049FD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1E58E7A8">
              <w:rPr>
                <w:rFonts w:ascii="VIC" w:hAnsi="VIC"/>
              </w:rPr>
              <w:t>11.</w:t>
            </w:r>
            <w:r w:rsidR="2D4FB2EB" w:rsidRPr="1E58E7A8">
              <w:rPr>
                <w:rFonts w:ascii="VIC" w:hAnsi="VIC"/>
              </w:rPr>
              <w:t>72</w:t>
            </w:r>
          </w:p>
        </w:tc>
      </w:tr>
      <w:tr w:rsidR="007B3010" w:rsidRPr="008049FD" w14:paraId="2F06B0D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13DBA2F" w14:textId="77777777" w:rsidR="007B3010" w:rsidRPr="005D52C7" w:rsidRDefault="007B301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Catchment and Land Protection Certificate</w:t>
            </w:r>
          </w:p>
        </w:tc>
        <w:tc>
          <w:tcPr>
            <w:tcW w:w="719" w:type="pct"/>
            <w:vAlign w:val="center"/>
            <w:hideMark/>
          </w:tcPr>
          <w:p w14:paraId="481C89A5" w14:textId="77777777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17.05</w:t>
            </w:r>
          </w:p>
        </w:tc>
        <w:tc>
          <w:tcPr>
            <w:tcW w:w="681" w:type="pct"/>
            <w:vAlign w:val="center"/>
            <w:hideMark/>
          </w:tcPr>
          <w:p w14:paraId="09D9605A" w14:textId="77777777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27.50</w:t>
            </w:r>
          </w:p>
        </w:tc>
        <w:tc>
          <w:tcPr>
            <w:tcW w:w="644" w:type="pct"/>
            <w:vAlign w:val="center"/>
            <w:hideMark/>
          </w:tcPr>
          <w:p w14:paraId="73521543" w14:textId="77777777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17.05</w:t>
            </w:r>
          </w:p>
        </w:tc>
      </w:tr>
      <w:tr w:rsidR="007B3010" w:rsidRPr="008049FD" w14:paraId="519DF5A7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EBBDC23" w14:textId="77777777" w:rsidR="007B3010" w:rsidRPr="005D52C7" w:rsidRDefault="007B301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Sales History Report</w:t>
            </w:r>
          </w:p>
        </w:tc>
        <w:tc>
          <w:tcPr>
            <w:tcW w:w="719" w:type="pct"/>
            <w:vAlign w:val="center"/>
            <w:hideMark/>
          </w:tcPr>
          <w:p w14:paraId="77F8F9FC" w14:textId="77777777" w:rsidR="007B3010" w:rsidRPr="008049FD" w:rsidRDefault="007B301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  <w:tc>
          <w:tcPr>
            <w:tcW w:w="681" w:type="pct"/>
            <w:vAlign w:val="center"/>
            <w:hideMark/>
          </w:tcPr>
          <w:p w14:paraId="259B3F7F" w14:textId="7AE09004" w:rsidR="007B3010" w:rsidRPr="008049FD" w:rsidRDefault="007B301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52B7FB5">
              <w:rPr>
                <w:rFonts w:ascii="VIC" w:hAnsi="VIC"/>
              </w:rPr>
              <w:t>5.0</w:t>
            </w:r>
            <w:r w:rsidR="6E8AFD6F" w:rsidRPr="052B7FB5">
              <w:rPr>
                <w:rFonts w:ascii="VIC" w:hAnsi="VIC"/>
              </w:rPr>
              <w:t>1</w:t>
            </w:r>
          </w:p>
        </w:tc>
        <w:tc>
          <w:tcPr>
            <w:tcW w:w="644" w:type="pct"/>
            <w:vAlign w:val="center"/>
            <w:hideMark/>
          </w:tcPr>
          <w:p w14:paraId="4FDFA3DB" w14:textId="77777777" w:rsidR="007B3010" w:rsidRPr="008049FD" w:rsidRDefault="007B3010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</w:tr>
      <w:tr w:rsidR="007B3010" w:rsidRPr="008049FD" w14:paraId="7B929F8E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267FBDD" w14:textId="77777777" w:rsidR="007B3010" w:rsidRPr="005D52C7" w:rsidRDefault="007B3010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Historical Aerial Photography</w:t>
            </w:r>
          </w:p>
        </w:tc>
        <w:tc>
          <w:tcPr>
            <w:tcW w:w="719" w:type="pct"/>
            <w:vAlign w:val="center"/>
            <w:hideMark/>
          </w:tcPr>
          <w:p w14:paraId="3A360F99" w14:textId="148283D5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A95D1B2">
              <w:rPr>
                <w:rFonts w:ascii="VIC" w:hAnsi="VIC"/>
              </w:rPr>
              <w:t>1</w:t>
            </w:r>
            <w:r w:rsidR="114D2580" w:rsidRPr="5A95D1B2">
              <w:rPr>
                <w:rFonts w:ascii="VIC" w:hAnsi="VIC"/>
              </w:rPr>
              <w:t>8.32</w:t>
            </w:r>
          </w:p>
        </w:tc>
        <w:tc>
          <w:tcPr>
            <w:tcW w:w="681" w:type="pct"/>
            <w:vAlign w:val="center"/>
            <w:hideMark/>
          </w:tcPr>
          <w:p w14:paraId="470130E8" w14:textId="1BD8E5B3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A95D1B2">
              <w:rPr>
                <w:rFonts w:ascii="VIC" w:hAnsi="VIC"/>
              </w:rPr>
              <w:t>1</w:t>
            </w:r>
            <w:r w:rsidR="34FC9AB5" w:rsidRPr="5A95D1B2">
              <w:rPr>
                <w:rFonts w:ascii="VIC" w:hAnsi="VIC"/>
              </w:rPr>
              <w:t>8.32</w:t>
            </w:r>
          </w:p>
        </w:tc>
        <w:tc>
          <w:tcPr>
            <w:tcW w:w="644" w:type="pct"/>
            <w:vAlign w:val="center"/>
            <w:hideMark/>
          </w:tcPr>
          <w:p w14:paraId="13BE0355" w14:textId="3F4AF63E" w:rsidR="007B3010" w:rsidRPr="008049FD" w:rsidRDefault="007B3010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A95D1B2">
              <w:rPr>
                <w:rFonts w:ascii="VIC" w:hAnsi="VIC"/>
              </w:rPr>
              <w:t>1</w:t>
            </w:r>
            <w:r w:rsidR="33561335" w:rsidRPr="5A95D1B2">
              <w:rPr>
                <w:rFonts w:ascii="VIC" w:hAnsi="VIC"/>
              </w:rPr>
              <w:t>8.32</w:t>
            </w:r>
          </w:p>
        </w:tc>
      </w:tr>
      <w:tr w:rsidR="005A1D6B" w:rsidRPr="008049FD" w14:paraId="6CBC7F4B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06AB1E02" w14:textId="7FA42EB1" w:rsidR="005A1D6B" w:rsidRPr="005D52C7" w:rsidRDefault="005A1D6B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Valuation Report</w:t>
            </w:r>
          </w:p>
        </w:tc>
        <w:tc>
          <w:tcPr>
            <w:tcW w:w="719" w:type="pct"/>
            <w:vAlign w:val="center"/>
            <w:hideMark/>
          </w:tcPr>
          <w:p w14:paraId="6DAAD63D" w14:textId="77777777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  <w:tc>
          <w:tcPr>
            <w:tcW w:w="681" w:type="pct"/>
            <w:vAlign w:val="center"/>
            <w:hideMark/>
          </w:tcPr>
          <w:p w14:paraId="4DE9E61C" w14:textId="092B480C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0.00</w:t>
            </w:r>
          </w:p>
        </w:tc>
        <w:tc>
          <w:tcPr>
            <w:tcW w:w="644" w:type="pct"/>
            <w:vAlign w:val="center"/>
            <w:hideMark/>
          </w:tcPr>
          <w:p w14:paraId="212D9511" w14:textId="77777777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2.64</w:t>
            </w:r>
          </w:p>
        </w:tc>
      </w:tr>
      <w:tr w:rsidR="005A1D6B" w:rsidRPr="008049FD" w14:paraId="25EB488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66C6373" w14:textId="5407A5F5" w:rsidR="005A1D6B" w:rsidRPr="005D52C7" w:rsidRDefault="005A1D6B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Commemorative title</w:t>
            </w:r>
          </w:p>
        </w:tc>
        <w:tc>
          <w:tcPr>
            <w:tcW w:w="719" w:type="pct"/>
            <w:vAlign w:val="center"/>
            <w:hideMark/>
          </w:tcPr>
          <w:p w14:paraId="572FE85A" w14:textId="257FE674" w:rsidR="005A1D6B" w:rsidRPr="008049FD" w:rsidRDefault="005A1D6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62FCEE47">
              <w:rPr>
                <w:rFonts w:ascii="VIC" w:hAnsi="VIC"/>
              </w:rPr>
              <w:t>6</w:t>
            </w:r>
            <w:r w:rsidR="0C5E0556" w:rsidRPr="62FCEE47">
              <w:rPr>
                <w:rFonts w:ascii="VIC" w:hAnsi="VIC"/>
              </w:rPr>
              <w:t>6.75</w:t>
            </w:r>
          </w:p>
        </w:tc>
        <w:tc>
          <w:tcPr>
            <w:tcW w:w="681" w:type="pct"/>
            <w:vAlign w:val="center"/>
            <w:hideMark/>
          </w:tcPr>
          <w:p w14:paraId="63F199AA" w14:textId="66F5CA5D" w:rsidR="005A1D6B" w:rsidRPr="008049FD" w:rsidRDefault="005A1D6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0.00</w:t>
            </w:r>
          </w:p>
        </w:tc>
        <w:tc>
          <w:tcPr>
            <w:tcW w:w="644" w:type="pct"/>
            <w:vAlign w:val="center"/>
            <w:hideMark/>
          </w:tcPr>
          <w:p w14:paraId="46A0E7D9" w14:textId="753BE56E" w:rsidR="005A1D6B" w:rsidRPr="008049FD" w:rsidRDefault="005A1D6B" w:rsidP="0068440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62FCEE47">
              <w:rPr>
                <w:rFonts w:ascii="VIC" w:hAnsi="VIC"/>
              </w:rPr>
              <w:t>6</w:t>
            </w:r>
            <w:r w:rsidR="2A5DE5D8" w:rsidRPr="62FCEE47">
              <w:rPr>
                <w:rFonts w:ascii="VIC" w:hAnsi="VIC"/>
              </w:rPr>
              <w:t>6.75</w:t>
            </w:r>
          </w:p>
        </w:tc>
      </w:tr>
      <w:tr w:rsidR="005A1D6B" w:rsidRPr="008049FD" w14:paraId="43338DA4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E4AFF18" w14:textId="77777777" w:rsidR="005A1D6B" w:rsidRPr="005D52C7" w:rsidRDefault="005A1D6B" w:rsidP="00684400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Commemorative title – standard postage</w:t>
            </w:r>
          </w:p>
        </w:tc>
        <w:tc>
          <w:tcPr>
            <w:tcW w:w="719" w:type="pct"/>
            <w:vAlign w:val="center"/>
          </w:tcPr>
          <w:p w14:paraId="2E292C90" w14:textId="289BA91C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2A061F1B">
              <w:rPr>
                <w:rFonts w:ascii="VIC" w:hAnsi="VIC"/>
              </w:rPr>
              <w:t>1</w:t>
            </w:r>
            <w:r w:rsidR="5FB22BD2" w:rsidRPr="2A061F1B">
              <w:rPr>
                <w:rFonts w:ascii="VIC" w:hAnsi="VIC"/>
              </w:rPr>
              <w:t>6.94</w:t>
            </w:r>
          </w:p>
        </w:tc>
        <w:tc>
          <w:tcPr>
            <w:tcW w:w="681" w:type="pct"/>
            <w:vAlign w:val="center"/>
          </w:tcPr>
          <w:p w14:paraId="7C9F58EA" w14:textId="16790AD7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  <w:r w:rsidRPr="008049FD">
              <w:rPr>
                <w:rFonts w:ascii="VIC" w:hAnsi="VIC" w:cstheme="minorHAnsi"/>
                <w:szCs w:val="18"/>
              </w:rPr>
              <w:t>0.00</w:t>
            </w:r>
          </w:p>
        </w:tc>
        <w:tc>
          <w:tcPr>
            <w:tcW w:w="644" w:type="pct"/>
            <w:vAlign w:val="center"/>
          </w:tcPr>
          <w:p w14:paraId="08230997" w14:textId="76257021" w:rsidR="005A1D6B" w:rsidRPr="008049FD" w:rsidRDefault="005A1D6B" w:rsidP="0068440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2A061F1B">
              <w:rPr>
                <w:rFonts w:ascii="VIC" w:hAnsi="VIC"/>
              </w:rPr>
              <w:t>1</w:t>
            </w:r>
            <w:r w:rsidR="348EB385" w:rsidRPr="2A061F1B">
              <w:rPr>
                <w:rFonts w:ascii="VIC" w:hAnsi="VIC"/>
              </w:rPr>
              <w:t>6.</w:t>
            </w:r>
            <w:r w:rsidR="348EB385" w:rsidRPr="2D8DC75D">
              <w:rPr>
                <w:rFonts w:ascii="VIC" w:hAnsi="VIC"/>
              </w:rPr>
              <w:t>94</w:t>
            </w:r>
          </w:p>
        </w:tc>
      </w:tr>
    </w:tbl>
    <w:p w14:paraId="34963C8C" w14:textId="417EC8C8" w:rsidR="00A51611" w:rsidRDefault="00E06DE8">
      <w:r>
        <w:rPr>
          <w:rFonts w:ascii="VIC" w:eastAsia="Times New Roman" w:hAnsi="VIC" w:cs="Calibri"/>
          <w:noProof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9CFDF9" wp14:editId="7DE42CC7">
                <wp:simplePos x="0" y="0"/>
                <wp:positionH relativeFrom="margin">
                  <wp:posOffset>195939</wp:posOffset>
                </wp:positionH>
                <wp:positionV relativeFrom="paragraph">
                  <wp:posOffset>256595</wp:posOffset>
                </wp:positionV>
                <wp:extent cx="6526751" cy="592959"/>
                <wp:effectExtent l="0" t="0" r="7620" b="0"/>
                <wp:wrapNone/>
                <wp:docPr id="76296258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751" cy="592959"/>
                          <a:chOff x="174939" y="-75462"/>
                          <a:chExt cx="6527179" cy="59295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939" y="-15903"/>
                            <a:ext cx="2124075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4">
                            <a:extLst>
                              <a:ext uri="{FF2B5EF4-FFF2-40B4-BE49-F238E27FC236}">
                                <a16:creationId xmlns:a16="http://schemas.microsoft.com/office/drawing/2014/main" id="{D7EF04EB-0482-5775-6DD9-DFD8DBF5AD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38113" y="-75462"/>
                            <a:ext cx="1564005" cy="476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>
            <w:pict>
              <v:group id="Group 1" style="position:absolute;margin-left:15.45pt;margin-top:20.2pt;width:513.9pt;height:46.7pt;z-index:251658240;mso-position-horizontal-relative:margin;mso-width-relative:margin;mso-height-relative:margin" coordsize="65271,5929" coordorigin="1749,-754" o:spid="_x0000_s1026" w14:anchorId="77C5A89A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2" style="position:absolute;left:1749;top:-159;width:21241;height:5333;visibility:visible;mso-wrap-style:square" alt="A close-up of a logo&#10;&#10;AI-generated content may be incorrect.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">
                  <v:imagedata o:title="A close-up of a logo&#10;&#10;AI-generated content may be incorrect" r:id="rId17"/>
                </v:shape>
                <v:shape id="Graphic 4" style="position:absolute;left:51381;top:-754;width:15640;height:47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">
                  <v:imagedata o:title="" r:id="rId18"/>
                </v:shape>
                <w10:wrap anchorx="margin"/>
              </v:group>
            </w:pict>
          </mc:Fallback>
        </mc:AlternateContent>
      </w:r>
      <w:r w:rsidR="00A51611"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9"/>
        <w:gridCol w:w="1549"/>
        <w:gridCol w:w="1467"/>
        <w:gridCol w:w="1387"/>
      </w:tblGrid>
      <w:tr w:rsidR="00E06DE8" w:rsidRPr="008049FD" w14:paraId="2E219C4B" w14:textId="77777777" w:rsidTr="00E06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6701099A" w14:textId="4719EE9D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8049FD">
              <w:rPr>
                <w:lang w:eastAsia="en-AU"/>
              </w:rPr>
              <w:lastRenderedPageBreak/>
              <w:t>Product/service</w:t>
            </w:r>
          </w:p>
        </w:tc>
        <w:tc>
          <w:tcPr>
            <w:tcW w:w="2044" w:type="pct"/>
            <w:gridSpan w:val="3"/>
            <w:vAlign w:val="center"/>
          </w:tcPr>
          <w:p w14:paraId="1AEA6B43" w14:textId="7ED17EDC" w:rsidR="00E06DE8" w:rsidRPr="008049FD" w:rsidRDefault="00E06DE8" w:rsidP="0033672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008049FD">
              <w:rPr>
                <w:lang w:eastAsia="en-AU"/>
              </w:rPr>
              <w:t>Charge $</w:t>
            </w:r>
            <w:r w:rsidR="009B39D6">
              <w:rPr>
                <w:lang w:eastAsia="en-AU"/>
              </w:rPr>
              <w:t xml:space="preserve"> </w:t>
            </w:r>
            <w:r w:rsidRPr="008049FD">
              <w:rPr>
                <w:lang w:eastAsia="en-AU"/>
              </w:rPr>
              <w:t xml:space="preserve">(GST </w:t>
            </w:r>
            <w:r>
              <w:rPr>
                <w:lang w:eastAsia="en-AU"/>
              </w:rPr>
              <w:t>exempt</w:t>
            </w:r>
            <w:r w:rsidRPr="008049FD">
              <w:rPr>
                <w:lang w:eastAsia="en-AU"/>
              </w:rPr>
              <w:t>)</w:t>
            </w:r>
          </w:p>
        </w:tc>
      </w:tr>
      <w:tr w:rsidR="00E06DE8" w:rsidRPr="008049FD" w14:paraId="606381AC" w14:textId="77777777" w:rsidTr="009829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6DE8AA17" w14:textId="2675B91C" w:rsidR="00E06DE8" w:rsidRDefault="00E06DE8" w:rsidP="0033672D">
            <w:pPr>
              <w:pStyle w:val="NoSpacing"/>
              <w:rPr>
                <w:rFonts w:ascii="VIC" w:eastAsia="Times New Roman" w:hAnsi="VIC" w:cs="Calibri"/>
                <w:color w:val="FF0000"/>
                <w:highlight w:val="yellow"/>
                <w:lang w:eastAsia="en-AU"/>
              </w:rPr>
            </w:pPr>
          </w:p>
        </w:tc>
        <w:tc>
          <w:tcPr>
            <w:tcW w:w="719" w:type="pct"/>
            <w:vAlign w:val="center"/>
          </w:tcPr>
          <w:p w14:paraId="11D23157" w14:textId="6C124A5D" w:rsidR="00E06DE8" w:rsidRPr="0D3574AF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Account holders</w:t>
            </w:r>
          </w:p>
        </w:tc>
        <w:tc>
          <w:tcPr>
            <w:tcW w:w="681" w:type="pct"/>
            <w:vAlign w:val="center"/>
          </w:tcPr>
          <w:p w14:paraId="47BB892F" w14:textId="14BBC22E" w:rsidR="00E06DE8" w:rsidRPr="0D3574AF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Staff-assist search (personal attendance)</w:t>
            </w:r>
          </w:p>
        </w:tc>
        <w:tc>
          <w:tcPr>
            <w:tcW w:w="644" w:type="pct"/>
            <w:vAlign w:val="center"/>
          </w:tcPr>
          <w:p w14:paraId="008A9ADB" w14:textId="021523E0" w:rsidR="00E06DE8" w:rsidRPr="0D3574AF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8049FD">
              <w:rPr>
                <w:rFonts w:ascii="VIC" w:eastAsia="Times New Roman" w:hAnsi="VIC" w:cs="Calibri"/>
                <w:bCs/>
                <w:szCs w:val="18"/>
                <w:lang w:eastAsia="en-AU"/>
              </w:rPr>
              <w:t>LANDATA Website</w:t>
            </w:r>
          </w:p>
        </w:tc>
      </w:tr>
      <w:tr w:rsidR="00E06DE8" w:rsidRPr="008049FD" w14:paraId="39E77B4B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</w:tcPr>
          <w:p w14:paraId="1DE8C673" w14:textId="2963B38D" w:rsidR="00E06DE8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F</w:t>
            </w: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olio Search</w:t>
            </w:r>
          </w:p>
        </w:tc>
        <w:tc>
          <w:tcPr>
            <w:tcW w:w="719" w:type="pct"/>
            <w:vAlign w:val="center"/>
          </w:tcPr>
          <w:p w14:paraId="0611F6E2" w14:textId="70EBFFBC" w:rsidR="00E06DE8" w:rsidRPr="0D3574AF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D3574AF">
              <w:rPr>
                <w:rFonts w:ascii="VIC" w:hAnsi="VIC"/>
              </w:rPr>
              <w:t>9.70</w:t>
            </w:r>
          </w:p>
        </w:tc>
        <w:tc>
          <w:tcPr>
            <w:tcW w:w="681" w:type="pct"/>
            <w:vAlign w:val="center"/>
          </w:tcPr>
          <w:p w14:paraId="7A38EC0D" w14:textId="28BED57F" w:rsidR="00E06DE8" w:rsidRPr="0D3574AF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D3574AF">
              <w:rPr>
                <w:rFonts w:ascii="VIC" w:hAnsi="VIC"/>
              </w:rPr>
              <w:t>20.50</w:t>
            </w:r>
          </w:p>
        </w:tc>
        <w:tc>
          <w:tcPr>
            <w:tcW w:w="644" w:type="pct"/>
            <w:vAlign w:val="center"/>
          </w:tcPr>
          <w:p w14:paraId="74C4B883" w14:textId="3C1128E7" w:rsidR="00E06DE8" w:rsidRPr="0D3574AF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D3574AF">
              <w:rPr>
                <w:rFonts w:ascii="VIC" w:hAnsi="VIC"/>
              </w:rPr>
              <w:t>8.10</w:t>
            </w:r>
          </w:p>
        </w:tc>
      </w:tr>
      <w:tr w:rsidR="00E06DE8" w:rsidRPr="008049FD" w14:paraId="1B586283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1D57FF7" w14:textId="77777777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Title Text &amp; Diagram (folio search &amp; plan search)</w:t>
            </w:r>
          </w:p>
          <w:p w14:paraId="169AF3AF" w14:textId="77777777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Comprising title particulars, including:</w:t>
            </w:r>
          </w:p>
          <w:p w14:paraId="70CC733A" w14:textId="77777777" w:rsidR="00E06DE8" w:rsidRPr="004A1DAD" w:rsidRDefault="00E06DE8" w:rsidP="0033672D">
            <w:pPr>
              <w:pStyle w:val="NoSpacing"/>
              <w:rPr>
                <w:b w:val="0"/>
                <w:lang w:eastAsia="en-AU"/>
              </w:rPr>
            </w:pPr>
            <w:r w:rsidRPr="004A1DAD">
              <w:rPr>
                <w:b w:val="0"/>
                <w:lang w:eastAsia="en-AU"/>
              </w:rPr>
              <w:t>Land description</w:t>
            </w:r>
          </w:p>
          <w:p w14:paraId="3850B368" w14:textId="77777777" w:rsidR="00E06DE8" w:rsidRPr="004A1DAD" w:rsidRDefault="00E06DE8" w:rsidP="0033672D">
            <w:pPr>
              <w:pStyle w:val="NoSpacing"/>
              <w:rPr>
                <w:b w:val="0"/>
                <w:lang w:eastAsia="en-AU"/>
              </w:rPr>
            </w:pPr>
            <w:r w:rsidRPr="004A1DAD">
              <w:rPr>
                <w:b w:val="0"/>
                <w:lang w:eastAsia="en-AU"/>
              </w:rPr>
              <w:t>Current registered proprietorship</w:t>
            </w:r>
          </w:p>
          <w:p w14:paraId="3E584D06" w14:textId="77777777" w:rsidR="00E06DE8" w:rsidRPr="004A1DAD" w:rsidRDefault="00E06DE8" w:rsidP="0033672D">
            <w:pPr>
              <w:pStyle w:val="NoSpacing"/>
              <w:rPr>
                <w:b w:val="0"/>
                <w:lang w:eastAsia="en-AU"/>
              </w:rPr>
            </w:pPr>
            <w:r w:rsidRPr="004A1DAD">
              <w:rPr>
                <w:b w:val="0"/>
                <w:lang w:eastAsia="en-AU"/>
              </w:rPr>
              <w:t>List of any encumbrances &amp; instruments. (The list provides the Instrument Number(s) but not the Instruments themselves.)</w:t>
            </w:r>
          </w:p>
          <w:p w14:paraId="407DFCE6" w14:textId="77777777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b w:val="0"/>
                <w:lang w:eastAsia="en-AU"/>
              </w:rPr>
              <w:t>A list of dealings within the last 125 days</w:t>
            </w:r>
          </w:p>
          <w:p w14:paraId="5FAB3366" w14:textId="3A8FFA31" w:rsidR="00E06DE8" w:rsidRPr="004A1DAD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4A1DA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Diagram depicting boundaries &amp; locations of the land by way of graphical or textual info.</w:t>
            </w:r>
          </w:p>
        </w:tc>
        <w:tc>
          <w:tcPr>
            <w:tcW w:w="719" w:type="pct"/>
            <w:vAlign w:val="center"/>
            <w:hideMark/>
          </w:tcPr>
          <w:p w14:paraId="45DFC099" w14:textId="22926C93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33A89C1">
              <w:rPr>
                <w:rFonts w:ascii="VIC" w:hAnsi="VIC"/>
              </w:rPr>
              <w:t>19.30</w:t>
            </w:r>
          </w:p>
        </w:tc>
        <w:tc>
          <w:tcPr>
            <w:tcW w:w="681" w:type="pct"/>
            <w:vAlign w:val="center"/>
            <w:hideMark/>
          </w:tcPr>
          <w:p w14:paraId="33EC80AE" w14:textId="4DB04008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42942F21">
              <w:rPr>
                <w:rFonts w:ascii="VIC" w:hAnsi="VIC"/>
              </w:rPr>
              <w:t>41.00</w:t>
            </w:r>
          </w:p>
        </w:tc>
        <w:tc>
          <w:tcPr>
            <w:tcW w:w="644" w:type="pct"/>
            <w:vAlign w:val="center"/>
            <w:hideMark/>
          </w:tcPr>
          <w:p w14:paraId="1311578C" w14:textId="756AEBFA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15.80</w:t>
            </w:r>
          </w:p>
        </w:tc>
      </w:tr>
      <w:tr w:rsidR="00E06DE8" w:rsidRPr="008049FD" w14:paraId="6E01BEF3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338078E" w14:textId="77777777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 xml:space="preserve">Plan Search (title diagram or plan) </w:t>
            </w:r>
          </w:p>
          <w:p w14:paraId="65CAF331" w14:textId="3FC8BE44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diagram depicting boundaries and locations of the land by way of graphical or textual information</w:t>
            </w:r>
          </w:p>
        </w:tc>
        <w:tc>
          <w:tcPr>
            <w:tcW w:w="719" w:type="pct"/>
            <w:vAlign w:val="center"/>
            <w:hideMark/>
          </w:tcPr>
          <w:p w14:paraId="35E0877A" w14:textId="4EC0F53F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9.60</w:t>
            </w:r>
          </w:p>
        </w:tc>
        <w:tc>
          <w:tcPr>
            <w:tcW w:w="681" w:type="pct"/>
            <w:vAlign w:val="center"/>
            <w:hideMark/>
          </w:tcPr>
          <w:p w14:paraId="01BA23A6" w14:textId="6F3B7D0A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20.50</w:t>
            </w:r>
          </w:p>
        </w:tc>
        <w:tc>
          <w:tcPr>
            <w:tcW w:w="644" w:type="pct"/>
            <w:vAlign w:val="center"/>
            <w:hideMark/>
          </w:tcPr>
          <w:p w14:paraId="5CF63FFD" w14:textId="3DA41906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7.70</w:t>
            </w:r>
          </w:p>
        </w:tc>
      </w:tr>
      <w:tr w:rsidR="00E06DE8" w:rsidRPr="008049FD" w14:paraId="4DC105D1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40772A7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Final Search</w:t>
            </w:r>
          </w:p>
        </w:tc>
        <w:tc>
          <w:tcPr>
            <w:tcW w:w="719" w:type="pct"/>
            <w:vAlign w:val="center"/>
            <w:hideMark/>
          </w:tcPr>
          <w:p w14:paraId="3CC64C9B" w14:textId="26E56459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42942F21">
              <w:rPr>
                <w:rFonts w:ascii="VIC" w:hAnsi="VIC"/>
              </w:rPr>
              <w:t>6.40</w:t>
            </w:r>
          </w:p>
        </w:tc>
        <w:tc>
          <w:tcPr>
            <w:tcW w:w="681" w:type="pct"/>
            <w:vAlign w:val="center"/>
            <w:hideMark/>
          </w:tcPr>
          <w:p w14:paraId="1E75AB48" w14:textId="6B7E6728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lang w:eastAsia="en-AU"/>
              </w:rPr>
            </w:pPr>
            <w:r w:rsidRPr="59C6E752">
              <w:rPr>
                <w:rFonts w:ascii="VIC" w:hAnsi="VIC"/>
              </w:rPr>
              <w:t>17.00</w:t>
            </w:r>
          </w:p>
        </w:tc>
        <w:tc>
          <w:tcPr>
            <w:tcW w:w="644" w:type="pct"/>
            <w:vAlign w:val="center"/>
            <w:hideMark/>
          </w:tcPr>
          <w:p w14:paraId="23389BE3" w14:textId="772B98A4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9C6E752">
              <w:rPr>
                <w:rFonts w:ascii="VIC" w:hAnsi="VIC"/>
              </w:rPr>
              <w:t>4.40</w:t>
            </w:r>
          </w:p>
        </w:tc>
      </w:tr>
      <w:tr w:rsidR="00E06DE8" w:rsidRPr="008049FD" w14:paraId="46B03ECF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0108FF2B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list of any dealings within the last 125 days</w:t>
            </w:r>
          </w:p>
        </w:tc>
        <w:tc>
          <w:tcPr>
            <w:tcW w:w="719" w:type="pct"/>
            <w:vAlign w:val="center"/>
            <w:hideMark/>
          </w:tcPr>
          <w:p w14:paraId="5131B8BC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7B88F343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44" w:type="pct"/>
            <w:vAlign w:val="center"/>
            <w:hideMark/>
          </w:tcPr>
          <w:p w14:paraId="4FE95D61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5A8F3405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2957703A" w14:textId="15DD1DC6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Instrument Search</w:t>
            </w:r>
          </w:p>
          <w:p w14:paraId="59F6C628" w14:textId="77777777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Comprises registered instruments under the Transfer of Land Act 1958 including</w:t>
            </w:r>
            <w:r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:</w:t>
            </w:r>
          </w:p>
          <w:p w14:paraId="309ACC02" w14:textId="6D2D6F82" w:rsidR="00E06DE8" w:rsidRPr="00197AA6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b w:val="0"/>
                <w:lang w:eastAsia="en-AU"/>
              </w:rPr>
              <w:t>C</w:t>
            </w:r>
            <w:r w:rsidRPr="00197AA6">
              <w:rPr>
                <w:b w:val="0"/>
                <w:lang w:eastAsia="en-AU"/>
              </w:rPr>
              <w:t>aveats</w:t>
            </w:r>
          </w:p>
          <w:p w14:paraId="37778372" w14:textId="5D0D40CF" w:rsidR="00E06DE8" w:rsidRPr="00197AA6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b w:val="0"/>
                <w:lang w:eastAsia="en-AU"/>
              </w:rPr>
              <w:t>C</w:t>
            </w:r>
            <w:r w:rsidRPr="00197AA6">
              <w:rPr>
                <w:b w:val="0"/>
                <w:lang w:eastAsia="en-AU"/>
              </w:rPr>
              <w:t>ovenants</w:t>
            </w:r>
          </w:p>
          <w:p w14:paraId="72666C9A" w14:textId="7EFA74A4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>
              <w:rPr>
                <w:b w:val="0"/>
                <w:lang w:eastAsia="en-AU"/>
              </w:rPr>
              <w:t>M</w:t>
            </w:r>
            <w:r w:rsidRPr="00197AA6">
              <w:rPr>
                <w:b w:val="0"/>
                <w:lang w:eastAsia="en-AU"/>
              </w:rPr>
              <w:t>ortgages etc. (per instrument)</w:t>
            </w:r>
          </w:p>
        </w:tc>
        <w:tc>
          <w:tcPr>
            <w:tcW w:w="719" w:type="pct"/>
            <w:vAlign w:val="center"/>
            <w:hideMark/>
          </w:tcPr>
          <w:p w14:paraId="5E61553E" w14:textId="655B275F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9C6E752">
              <w:rPr>
                <w:rFonts w:ascii="VIC" w:hAnsi="VIC"/>
              </w:rPr>
              <w:t>7.60</w:t>
            </w:r>
          </w:p>
        </w:tc>
        <w:tc>
          <w:tcPr>
            <w:tcW w:w="681" w:type="pct"/>
            <w:vAlign w:val="center"/>
            <w:hideMark/>
          </w:tcPr>
          <w:p w14:paraId="57100AC2" w14:textId="1AF9AD9C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18.30</w:t>
            </w:r>
          </w:p>
        </w:tc>
        <w:tc>
          <w:tcPr>
            <w:tcW w:w="644" w:type="pct"/>
            <w:vAlign w:val="center"/>
            <w:hideMark/>
          </w:tcPr>
          <w:p w14:paraId="1D798926" w14:textId="35D94BC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5.70</w:t>
            </w:r>
          </w:p>
        </w:tc>
      </w:tr>
      <w:tr w:rsidR="00E06DE8" w:rsidRPr="008049FD" w14:paraId="61512D2A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4207F9F" w14:textId="77777777" w:rsidR="00E06DE8" w:rsidRPr="0023708B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23708B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Historical Search</w:t>
            </w:r>
          </w:p>
          <w:p w14:paraId="2E1A3D5C" w14:textId="7DCCCC40" w:rsidR="00E06DE8" w:rsidRPr="0023708B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23708B">
              <w:rPr>
                <w:rFonts w:ascii="VIC" w:eastAsia="Times New Roman" w:hAnsi="VIC" w:cs="Calibri"/>
                <w:b w:val="0"/>
                <w:iCs/>
                <w:szCs w:val="18"/>
                <w:lang w:eastAsia="en-AU"/>
              </w:rPr>
              <w:t>A statement listing the history of dealings on a title</w:t>
            </w:r>
          </w:p>
        </w:tc>
        <w:tc>
          <w:tcPr>
            <w:tcW w:w="719" w:type="pct"/>
            <w:vAlign w:val="center"/>
            <w:hideMark/>
          </w:tcPr>
          <w:p w14:paraId="3FB0AD51" w14:textId="3FC9B12A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18.50</w:t>
            </w:r>
          </w:p>
        </w:tc>
        <w:tc>
          <w:tcPr>
            <w:tcW w:w="681" w:type="pct"/>
            <w:vAlign w:val="center"/>
            <w:hideMark/>
          </w:tcPr>
          <w:p w14:paraId="77F5CD6C" w14:textId="390ABB5F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38.80</w:t>
            </w:r>
          </w:p>
        </w:tc>
        <w:tc>
          <w:tcPr>
            <w:tcW w:w="644" w:type="pct"/>
            <w:vAlign w:val="center"/>
            <w:hideMark/>
          </w:tcPr>
          <w:p w14:paraId="2BD68FA3" w14:textId="36989128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13.80</w:t>
            </w:r>
          </w:p>
        </w:tc>
      </w:tr>
      <w:tr w:rsidR="00E06DE8" w:rsidRPr="008049FD" w14:paraId="36272D29" w14:textId="77777777" w:rsidTr="547E8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09B8B53A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Owners Corporation Basic report</w:t>
            </w:r>
          </w:p>
        </w:tc>
        <w:tc>
          <w:tcPr>
            <w:tcW w:w="719" w:type="pct"/>
            <w:vAlign w:val="center"/>
            <w:hideMark/>
          </w:tcPr>
          <w:p w14:paraId="0E0D15F7" w14:textId="3F32FF61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7.60</w:t>
            </w:r>
          </w:p>
        </w:tc>
        <w:tc>
          <w:tcPr>
            <w:tcW w:w="681" w:type="pct"/>
            <w:vAlign w:val="center"/>
            <w:hideMark/>
          </w:tcPr>
          <w:p w14:paraId="2710586F" w14:textId="7ED4186B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16387213">
              <w:rPr>
                <w:rFonts w:ascii="VIC" w:hAnsi="VIC"/>
              </w:rPr>
              <w:t>18.30</w:t>
            </w:r>
          </w:p>
        </w:tc>
        <w:tc>
          <w:tcPr>
            <w:tcW w:w="644" w:type="pct"/>
            <w:vAlign w:val="center"/>
            <w:hideMark/>
          </w:tcPr>
          <w:p w14:paraId="391D5A8A" w14:textId="3E5B860F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5.70</w:t>
            </w:r>
          </w:p>
        </w:tc>
      </w:tr>
      <w:tr w:rsidR="00E06DE8" w:rsidRPr="008049FD" w14:paraId="122ECB87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17FC4D3F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Water Register document/Water share Record</w:t>
            </w:r>
          </w:p>
        </w:tc>
        <w:tc>
          <w:tcPr>
            <w:tcW w:w="719" w:type="pct"/>
            <w:vAlign w:val="center"/>
            <w:hideMark/>
          </w:tcPr>
          <w:p w14:paraId="452C2B13" w14:textId="180A218D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47E82E0">
              <w:rPr>
                <w:rFonts w:ascii="VIC" w:hAnsi="VIC"/>
              </w:rPr>
              <w:t>16.80</w:t>
            </w:r>
          </w:p>
        </w:tc>
        <w:tc>
          <w:tcPr>
            <w:tcW w:w="681" w:type="pct"/>
            <w:vAlign w:val="center"/>
            <w:hideMark/>
          </w:tcPr>
          <w:p w14:paraId="4A7D52CA" w14:textId="0881F05C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47E82E0">
              <w:rPr>
                <w:rFonts w:ascii="VIC" w:hAnsi="VIC"/>
              </w:rPr>
              <w:t>32.10</w:t>
            </w:r>
          </w:p>
        </w:tc>
        <w:tc>
          <w:tcPr>
            <w:tcW w:w="644" w:type="pct"/>
            <w:vAlign w:val="center"/>
            <w:hideMark/>
          </w:tcPr>
          <w:p w14:paraId="44DDF5E2" w14:textId="37C954ED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47E82E0">
              <w:rPr>
                <w:rFonts w:ascii="VIC" w:hAnsi="VIC"/>
              </w:rPr>
              <w:t>16.80</w:t>
            </w:r>
          </w:p>
        </w:tc>
      </w:tr>
      <w:tr w:rsidR="00E06DE8" w:rsidRPr="008049FD" w14:paraId="0A4CF8EB" w14:textId="77777777" w:rsidTr="547E82E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78628A87" w14:textId="77777777" w:rsidR="00E06DE8" w:rsidRDefault="00E06DE8" w:rsidP="0033672D">
            <w:pPr>
              <w:pStyle w:val="NoSpacing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Certified Copy</w:t>
            </w:r>
          </w:p>
          <w:p w14:paraId="2842A727" w14:textId="77695E4B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a search of a folio of the Register (certified folio search)</w:t>
            </w:r>
          </w:p>
        </w:tc>
        <w:tc>
          <w:tcPr>
            <w:tcW w:w="719" w:type="pct"/>
            <w:vAlign w:val="center"/>
            <w:hideMark/>
          </w:tcPr>
          <w:p w14:paraId="201343FC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1E23D298" w14:textId="0F8DF08C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eastAsia="Times New Roman" w:hAnsi="VIC"/>
                <w:lang w:eastAsia="en-AU"/>
              </w:rPr>
              <w:t>31.10</w:t>
            </w:r>
          </w:p>
        </w:tc>
        <w:tc>
          <w:tcPr>
            <w:tcW w:w="644" w:type="pct"/>
            <w:vAlign w:val="center"/>
            <w:hideMark/>
          </w:tcPr>
          <w:p w14:paraId="5F52E5F6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7ECB5FF1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409D27DE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document that defines the boundaries of land by way of graphical and textual information (certified plan search)</w:t>
            </w:r>
          </w:p>
        </w:tc>
        <w:tc>
          <w:tcPr>
            <w:tcW w:w="719" w:type="pct"/>
            <w:vAlign w:val="center"/>
            <w:hideMark/>
          </w:tcPr>
          <w:p w14:paraId="680F369A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2AAEB2AC" w14:textId="761508FC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31.10</w:t>
            </w:r>
          </w:p>
        </w:tc>
        <w:tc>
          <w:tcPr>
            <w:tcW w:w="644" w:type="pct"/>
            <w:vAlign w:val="center"/>
            <w:hideMark/>
          </w:tcPr>
          <w:p w14:paraId="0B094C93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7CF88F2F" w14:textId="77777777" w:rsidTr="547E82E0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5B2C97C3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a statement listing the dealings on a title (certified historical search)</w:t>
            </w:r>
          </w:p>
        </w:tc>
        <w:tc>
          <w:tcPr>
            <w:tcW w:w="719" w:type="pct"/>
            <w:vAlign w:val="center"/>
            <w:hideMark/>
          </w:tcPr>
          <w:p w14:paraId="58C6ED61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628D7E66" w14:textId="1A814D7D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49.40</w:t>
            </w:r>
          </w:p>
        </w:tc>
        <w:tc>
          <w:tcPr>
            <w:tcW w:w="644" w:type="pct"/>
            <w:vAlign w:val="center"/>
            <w:hideMark/>
          </w:tcPr>
          <w:p w14:paraId="6936F8ED" w14:textId="77777777" w:rsidR="00E06DE8" w:rsidRPr="008049FD" w:rsidRDefault="00E06DE8" w:rsidP="003367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  <w:tr w:rsidR="00E06DE8" w:rsidRPr="008049FD" w14:paraId="7107C7DD" w14:textId="77777777" w:rsidTr="547E8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pct"/>
            <w:hideMark/>
          </w:tcPr>
          <w:p w14:paraId="6699FE46" w14:textId="77777777" w:rsidR="00E06DE8" w:rsidRPr="005D52C7" w:rsidRDefault="00E06DE8" w:rsidP="0033672D">
            <w:pPr>
              <w:pStyle w:val="NoSpacing"/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A certified copy of any registered instrument (certified instrument search)</w:t>
            </w:r>
          </w:p>
        </w:tc>
        <w:tc>
          <w:tcPr>
            <w:tcW w:w="719" w:type="pct"/>
            <w:vAlign w:val="center"/>
            <w:hideMark/>
          </w:tcPr>
          <w:p w14:paraId="3CBCBB8A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  <w:tc>
          <w:tcPr>
            <w:tcW w:w="681" w:type="pct"/>
            <w:vAlign w:val="center"/>
            <w:hideMark/>
          </w:tcPr>
          <w:p w14:paraId="2F737D7E" w14:textId="4B0D24A5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/>
                <w:lang w:eastAsia="en-AU"/>
              </w:rPr>
            </w:pPr>
            <w:r w:rsidRPr="58C1F7FE">
              <w:rPr>
                <w:rFonts w:ascii="VIC" w:hAnsi="VIC"/>
              </w:rPr>
              <w:t>28.90</w:t>
            </w:r>
          </w:p>
        </w:tc>
        <w:tc>
          <w:tcPr>
            <w:tcW w:w="644" w:type="pct"/>
            <w:vAlign w:val="center"/>
            <w:hideMark/>
          </w:tcPr>
          <w:p w14:paraId="7CA214E0" w14:textId="77777777" w:rsidR="00E06DE8" w:rsidRPr="008049FD" w:rsidRDefault="00E06DE8" w:rsidP="0033672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theme="minorHAnsi"/>
                <w:szCs w:val="18"/>
                <w:lang w:eastAsia="en-AU"/>
              </w:rPr>
            </w:pPr>
          </w:p>
        </w:tc>
      </w:tr>
    </w:tbl>
    <w:p w14:paraId="7D6C1EAD" w14:textId="1A92E1D7" w:rsidR="009B39D6" w:rsidRDefault="009B39D6" w:rsidP="001D7902"/>
    <w:p w14:paraId="0FEEB878" w14:textId="77777777" w:rsidR="009B39D6" w:rsidRDefault="009B39D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73"/>
        <w:gridCol w:w="1493"/>
        <w:gridCol w:w="3206"/>
      </w:tblGrid>
      <w:tr w:rsidR="008049FD" w:rsidRPr="008049FD" w14:paraId="7C256312" w14:textId="77777777" w:rsidTr="1F03C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4F7EE" w:themeFill="accent4" w:themeFillTint="66"/>
            <w:hideMark/>
          </w:tcPr>
          <w:p w14:paraId="41A899E9" w14:textId="2BCDDF4E" w:rsidR="008049FD" w:rsidRPr="008049FD" w:rsidRDefault="008049FD" w:rsidP="008049FD">
            <w:pPr>
              <w:rPr>
                <w:b w:val="0"/>
                <w:lang w:eastAsia="en-AU"/>
              </w:rPr>
            </w:pPr>
            <w:r w:rsidRPr="008049FD">
              <w:rPr>
                <w:lang w:eastAsia="en-AU"/>
              </w:rPr>
              <w:lastRenderedPageBreak/>
              <w:t>Electronic conveyancing services provided by an Electronic Lodg</w:t>
            </w:r>
            <w:r w:rsidR="00586E63">
              <w:rPr>
                <w:lang w:eastAsia="en-AU"/>
              </w:rPr>
              <w:t>e</w:t>
            </w:r>
            <w:r w:rsidRPr="008049FD">
              <w:rPr>
                <w:lang w:eastAsia="en-AU"/>
              </w:rPr>
              <w:t>ment Network</w:t>
            </w:r>
          </w:p>
        </w:tc>
      </w:tr>
      <w:tr w:rsidR="002F78D3" w:rsidRPr="008049FD" w14:paraId="3C4BC3F2" w14:textId="77777777" w:rsidTr="1F03C4A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hideMark/>
          </w:tcPr>
          <w:p w14:paraId="4156AB2A" w14:textId="77777777" w:rsidR="002F78D3" w:rsidRPr="00FE375E" w:rsidRDefault="002F78D3" w:rsidP="002F78D3">
            <w:pPr>
              <w:spacing w:before="0" w:after="0"/>
              <w:rPr>
                <w:rFonts w:ascii="VIC" w:eastAsia="Times New Roman" w:hAnsi="VIC" w:cs="Arial"/>
                <w:bCs/>
                <w:lang w:eastAsia="en-AU"/>
              </w:rPr>
            </w:pPr>
            <w:r w:rsidRPr="00FE375E">
              <w:rPr>
                <w:rFonts w:ascii="VIC" w:eastAsia="Times New Roman" w:hAnsi="VIC" w:cs="Arial"/>
                <w:bCs/>
                <w:lang w:eastAsia="en-AU"/>
              </w:rPr>
              <w:t>Product/service</w:t>
            </w:r>
          </w:p>
        </w:tc>
        <w:tc>
          <w:tcPr>
            <w:tcW w:w="2181" w:type="pct"/>
            <w:gridSpan w:val="2"/>
            <w:vAlign w:val="center"/>
          </w:tcPr>
          <w:p w14:paraId="2832B4B8" w14:textId="305FEB8C" w:rsidR="002F78D3" w:rsidRPr="00B03A94" w:rsidRDefault="002F78D3" w:rsidP="00C674A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Arial"/>
                <w:b/>
                <w:bCs/>
                <w:lang w:eastAsia="en-AU"/>
              </w:rPr>
            </w:pPr>
            <w:r w:rsidRPr="00B03A94">
              <w:rPr>
                <w:rFonts w:ascii="VIC" w:eastAsia="Times New Roman" w:hAnsi="VIC" w:cs="Arial"/>
                <w:b/>
                <w:bCs/>
                <w:lang w:eastAsia="en-AU"/>
              </w:rPr>
              <w:t>Charge $</w:t>
            </w:r>
          </w:p>
        </w:tc>
      </w:tr>
      <w:tr w:rsidR="002F78D3" w:rsidRPr="008049FD" w14:paraId="49C111D7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hideMark/>
          </w:tcPr>
          <w:p w14:paraId="3A7568F3" w14:textId="03A4FE5D" w:rsidR="00CA2F77" w:rsidRDefault="002F78D3" w:rsidP="00CA2F77">
            <w:pPr>
              <w:rPr>
                <w:rFonts w:ascii="VIC" w:eastAsia="Times New Roman" w:hAnsi="VIC" w:cs="Calibri"/>
                <w:lang w:eastAsia="en-AU"/>
              </w:rPr>
            </w:pPr>
            <w:r w:rsidRPr="08931A26">
              <w:rPr>
                <w:rFonts w:ascii="VIC" w:eastAsia="Times New Roman" w:hAnsi="VIC" w:cs="Calibri"/>
                <w:b w:val="0"/>
                <w:lang w:eastAsia="en-AU"/>
              </w:rPr>
              <w:t xml:space="preserve">Lodgement &amp; Support Services 1 – Comprehensive Package </w:t>
            </w:r>
            <w:r w:rsidR="0015184F" w:rsidRPr="08931A26">
              <w:rPr>
                <w:rFonts w:ascii="VIC" w:eastAsia="Times New Roman" w:hAnsi="VIC" w:cs="Calibri"/>
                <w:b w:val="0"/>
                <w:lang w:eastAsia="en-AU"/>
              </w:rPr>
              <w:t>*</w:t>
            </w:r>
            <w:r w:rsidR="00241C84" w:rsidRPr="08931A26">
              <w:rPr>
                <w:rFonts w:ascii="VIC" w:eastAsia="Times New Roman" w:hAnsi="VIC" w:cs="Calibri"/>
                <w:b w:val="0"/>
                <w:lang w:eastAsia="en-AU"/>
              </w:rPr>
              <w:t xml:space="preserve"> </w:t>
            </w:r>
            <w:r w:rsidR="0015184F" w:rsidRPr="08931A26">
              <w:rPr>
                <w:rFonts w:ascii="VIC" w:eastAsia="Times New Roman" w:hAnsi="VIC" w:cs="Calibri"/>
                <w:b w:val="0"/>
                <w:lang w:eastAsia="en-AU"/>
              </w:rPr>
              <w:t>Comprising:</w:t>
            </w:r>
          </w:p>
          <w:p w14:paraId="26D4C17F" w14:textId="44743DD8" w:rsidR="00CA2F77" w:rsidRPr="00CA2F77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b w:val="0"/>
                <w:lang w:eastAsia="en-AU"/>
              </w:rPr>
            </w:pPr>
            <w:r w:rsidRPr="00CA2F77">
              <w:rPr>
                <w:b w:val="0"/>
                <w:lang w:eastAsia="en-AU"/>
              </w:rPr>
              <w:t>Pre-population of title data</w:t>
            </w:r>
          </w:p>
          <w:p w14:paraId="2F51CD19" w14:textId="519045DB" w:rsidR="0015184F" w:rsidRPr="00CA2F77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b w:val="0"/>
                <w:lang w:eastAsia="en-AU"/>
              </w:rPr>
            </w:pPr>
            <w:r w:rsidRPr="00CA2F77">
              <w:rPr>
                <w:b w:val="0"/>
                <w:lang w:eastAsia="en-AU"/>
              </w:rPr>
              <w:t>Title Activity Check (unlimited)</w:t>
            </w:r>
          </w:p>
          <w:p w14:paraId="41A8F13B" w14:textId="4548182E" w:rsidR="002F78D3" w:rsidRPr="0015184F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bCs/>
                <w:szCs w:val="18"/>
                <w:lang w:eastAsia="en-AU"/>
              </w:rPr>
            </w:pPr>
            <w:r w:rsidRPr="00CA2F77">
              <w:rPr>
                <w:b w:val="0"/>
                <w:lang w:eastAsia="en-AU"/>
              </w:rPr>
              <w:t>Lodgement Verification (unlimited</w:t>
            </w:r>
            <w:r w:rsidRPr="005D52C7">
              <w:rPr>
                <w:rFonts w:ascii="VIC" w:eastAsia="Times New Roman" w:hAnsi="VIC" w:cs="Arial"/>
                <w:b w:val="0"/>
                <w:szCs w:val="18"/>
                <w:lang w:eastAsia="en-AU"/>
              </w:rPr>
              <w:t>)</w:t>
            </w:r>
          </w:p>
        </w:tc>
        <w:tc>
          <w:tcPr>
            <w:tcW w:w="693" w:type="pct"/>
            <w:noWrap/>
            <w:vAlign w:val="center"/>
            <w:hideMark/>
          </w:tcPr>
          <w:p w14:paraId="093B47DE" w14:textId="48125BD2" w:rsidR="002F78D3" w:rsidRPr="008049FD" w:rsidRDefault="002F78D3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67DD17A9">
              <w:rPr>
                <w:rFonts w:ascii="VIC" w:eastAsia="Times New Roman" w:hAnsi="VIC" w:cs="Calibri"/>
                <w:lang w:eastAsia="en-AU"/>
              </w:rPr>
              <w:t>1</w:t>
            </w:r>
            <w:r w:rsidR="0AFE38DE" w:rsidRPr="67DD17A9">
              <w:rPr>
                <w:rFonts w:ascii="VIC" w:eastAsia="Times New Roman" w:hAnsi="VIC" w:cs="Calibri"/>
                <w:lang w:eastAsia="en-AU"/>
              </w:rPr>
              <w:t>7.01</w:t>
            </w:r>
          </w:p>
        </w:tc>
        <w:tc>
          <w:tcPr>
            <w:tcW w:w="1488" w:type="pct"/>
            <w:noWrap/>
            <w:vAlign w:val="center"/>
            <w:hideMark/>
          </w:tcPr>
          <w:p w14:paraId="4240C48C" w14:textId="77777777" w:rsidR="002F78D3" w:rsidRPr="008049FD" w:rsidRDefault="002F78D3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szCs w:val="18"/>
                <w:lang w:eastAsia="en-AU"/>
              </w:rPr>
              <w:t>(GST inclusive, part of)</w:t>
            </w:r>
          </w:p>
        </w:tc>
      </w:tr>
      <w:tr w:rsidR="002F78D3" w:rsidRPr="008049FD" w14:paraId="014BBA31" w14:textId="77777777" w:rsidTr="1F03C4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hideMark/>
          </w:tcPr>
          <w:p w14:paraId="1BC80CDE" w14:textId="77777777" w:rsidR="00906879" w:rsidRDefault="002F78D3" w:rsidP="002F78D3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Lodgement &amp; Support Services 2 – Limited Package</w:t>
            </w:r>
          </w:p>
          <w:p w14:paraId="247B5A83" w14:textId="3DFD69E1" w:rsidR="00906879" w:rsidRDefault="0015184F" w:rsidP="002F78D3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>*</w:t>
            </w:r>
            <w:r w:rsidR="00241C84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 xml:space="preserve"> </w:t>
            </w: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Comprising:</w:t>
            </w:r>
          </w:p>
          <w:p w14:paraId="4BD3A5DE" w14:textId="3B621AC1" w:rsidR="00906879" w:rsidRPr="00906879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b w:val="0"/>
                <w:lang w:eastAsia="en-AU"/>
              </w:rPr>
            </w:pPr>
            <w:r w:rsidRPr="00906879">
              <w:rPr>
                <w:b w:val="0"/>
                <w:lang w:eastAsia="en-AU"/>
              </w:rPr>
              <w:t>Pre-population of title data</w:t>
            </w:r>
          </w:p>
          <w:p w14:paraId="35F37AC6" w14:textId="1E2DD053" w:rsidR="002F78D3" w:rsidRPr="005D52C7" w:rsidRDefault="0015184F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b w:val="0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Lodgement verification (unlimited)</w:t>
            </w:r>
          </w:p>
        </w:tc>
        <w:tc>
          <w:tcPr>
            <w:tcW w:w="693" w:type="pct"/>
            <w:noWrap/>
            <w:vAlign w:val="center"/>
            <w:hideMark/>
          </w:tcPr>
          <w:p w14:paraId="58B9D1D9" w14:textId="0037DC2A" w:rsidR="002F78D3" w:rsidRPr="008049FD" w:rsidRDefault="002F78D3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67DD17A9">
              <w:rPr>
                <w:rFonts w:ascii="VIC" w:eastAsia="Times New Roman" w:hAnsi="VIC" w:cs="Calibri"/>
                <w:lang w:eastAsia="en-AU"/>
              </w:rPr>
              <w:t>1</w:t>
            </w:r>
            <w:r w:rsidR="52F246DE" w:rsidRPr="67DD17A9">
              <w:rPr>
                <w:rFonts w:ascii="VIC" w:eastAsia="Times New Roman" w:hAnsi="VIC" w:cs="Calibri"/>
                <w:lang w:eastAsia="en-AU"/>
              </w:rPr>
              <w:t>1</w:t>
            </w:r>
            <w:r w:rsidRPr="67DD17A9">
              <w:rPr>
                <w:rFonts w:ascii="VIC" w:eastAsia="Times New Roman" w:hAnsi="VIC" w:cs="Calibri"/>
                <w:lang w:eastAsia="en-AU"/>
              </w:rPr>
              <w:t>.</w:t>
            </w:r>
            <w:r w:rsidR="692406C0" w:rsidRPr="67DD17A9">
              <w:rPr>
                <w:rFonts w:ascii="VIC" w:eastAsia="Times New Roman" w:hAnsi="VIC" w:cs="Calibri"/>
                <w:lang w:eastAsia="en-AU"/>
              </w:rPr>
              <w:t>2</w:t>
            </w:r>
            <w:r w:rsidRPr="67DD17A9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noWrap/>
            <w:vAlign w:val="center"/>
            <w:hideMark/>
          </w:tcPr>
          <w:p w14:paraId="6BB45C74" w14:textId="77777777" w:rsidR="002F78D3" w:rsidRPr="008049FD" w:rsidRDefault="002F78D3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8049FD">
              <w:rPr>
                <w:rFonts w:ascii="VIC" w:eastAsia="Times New Roman" w:hAnsi="VIC" w:cs="Calibri"/>
                <w:szCs w:val="18"/>
                <w:lang w:eastAsia="en-AU"/>
              </w:rPr>
              <w:t>(GST inclusive, part of)</w:t>
            </w:r>
          </w:p>
        </w:tc>
      </w:tr>
      <w:tr w:rsidR="002F78D3" w:rsidRPr="008049FD" w14:paraId="7D446E48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bottom w:val="nil"/>
            </w:tcBorders>
            <w:hideMark/>
          </w:tcPr>
          <w:p w14:paraId="0FC33C80" w14:textId="3DD3BAD9" w:rsidR="00AD7206" w:rsidRDefault="002F78D3" w:rsidP="002F78D3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Lodgement &amp; Support Services 3 – Resupply Package</w:t>
            </w:r>
            <w:r w:rsidR="0015184F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br/>
            </w:r>
            <w:r w:rsidR="0015184F" w:rsidRPr="005D52C7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>*</w:t>
            </w:r>
            <w:r w:rsidR="00241C84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 xml:space="preserve"> </w:t>
            </w:r>
            <w:r w:rsidR="0015184F"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Comprising:</w:t>
            </w:r>
            <w:r w:rsidR="0088463D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 xml:space="preserve"> </w:t>
            </w:r>
          </w:p>
          <w:p w14:paraId="419986E0" w14:textId="6DF02674" w:rsidR="002F78D3" w:rsidRPr="00E075F7" w:rsidRDefault="0015184F" w:rsidP="00C70D28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VIC" w:eastAsia="Times New Roman" w:hAnsi="VIC" w:cs="Arial"/>
                <w:bCs/>
                <w:szCs w:val="18"/>
                <w:lang w:eastAsia="en-AU"/>
              </w:rPr>
            </w:pPr>
            <w:r w:rsidRPr="0034150B">
              <w:rPr>
                <w:b w:val="0"/>
                <w:lang w:eastAsia="en-AU"/>
              </w:rPr>
              <w:t>Pre-population of title data</w:t>
            </w:r>
          </w:p>
        </w:tc>
        <w:tc>
          <w:tcPr>
            <w:tcW w:w="693" w:type="pct"/>
            <w:tcBorders>
              <w:bottom w:val="nil"/>
            </w:tcBorders>
            <w:noWrap/>
            <w:vAlign w:val="bottom"/>
            <w:hideMark/>
          </w:tcPr>
          <w:p w14:paraId="39D80B5A" w14:textId="064C8D47" w:rsidR="002F78D3" w:rsidRPr="008049FD" w:rsidRDefault="002F78D3" w:rsidP="1F03C4A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1F03C4A0">
              <w:rPr>
                <w:rFonts w:ascii="VIC" w:eastAsia="Times New Roman" w:hAnsi="VIC" w:cs="Calibri"/>
                <w:lang w:eastAsia="en-AU"/>
              </w:rPr>
              <w:t>6.</w:t>
            </w:r>
            <w:r w:rsidR="1D5C27E1" w:rsidRPr="1F03C4A0">
              <w:rPr>
                <w:rFonts w:ascii="VIC" w:eastAsia="Times New Roman" w:hAnsi="VIC" w:cs="Calibri"/>
                <w:lang w:eastAsia="en-AU"/>
              </w:rPr>
              <w:t>6</w:t>
            </w:r>
            <w:r w:rsidRPr="1F03C4A0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tcBorders>
              <w:bottom w:val="nil"/>
            </w:tcBorders>
            <w:noWrap/>
            <w:vAlign w:val="bottom"/>
            <w:hideMark/>
          </w:tcPr>
          <w:p w14:paraId="30385C94" w14:textId="6301F505" w:rsidR="002F78D3" w:rsidRPr="008049FD" w:rsidRDefault="002F78D3" w:rsidP="009A4AF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13F6D757">
              <w:rPr>
                <w:rFonts w:ascii="VIC" w:eastAsia="Times New Roman" w:hAnsi="VIC" w:cs="Calibri"/>
                <w:lang w:eastAsia="en-AU"/>
              </w:rPr>
              <w:t>(GST ex</w:t>
            </w:r>
            <w:r w:rsidR="326C9DFA" w:rsidRPr="13F6D757">
              <w:rPr>
                <w:rFonts w:ascii="VIC" w:eastAsia="Times New Roman" w:hAnsi="VIC" w:cs="Calibri"/>
                <w:lang w:eastAsia="en-AU"/>
              </w:rPr>
              <w:t>empt</w:t>
            </w:r>
            <w:r w:rsidRPr="13F6D757">
              <w:rPr>
                <w:rFonts w:ascii="VIC" w:eastAsia="Times New Roman" w:hAnsi="VIC" w:cs="Calibri"/>
                <w:lang w:eastAsia="en-AU"/>
              </w:rPr>
              <w:t>)</w:t>
            </w:r>
          </w:p>
        </w:tc>
      </w:tr>
      <w:tr w:rsidR="00CE7676" w:rsidRPr="008049FD" w14:paraId="4A68D4E8" w14:textId="77777777" w:rsidTr="1F03C4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  <w:shd w:val="clear" w:color="auto" w:fill="EDF0F0"/>
          </w:tcPr>
          <w:p w14:paraId="79022B28" w14:textId="3100337E" w:rsidR="00CE7676" w:rsidRPr="005D52C7" w:rsidRDefault="0071075E" w:rsidP="00CE7676">
            <w:pPr>
              <w:spacing w:before="0" w:after="0"/>
              <w:rPr>
                <w:rFonts w:ascii="VIC" w:eastAsia="Times New Roman" w:hAnsi="VIC" w:cs="Calibri"/>
                <w:szCs w:val="18"/>
                <w:lang w:eastAsia="en-AU"/>
              </w:rPr>
            </w:pPr>
            <w:r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br/>
            </w:r>
            <w:r w:rsidR="00CE7676" w:rsidRPr="005D52C7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>*</w:t>
            </w:r>
            <w:r w:rsidR="00CE7676">
              <w:rPr>
                <w:rFonts w:ascii="VIC" w:eastAsia="Times New Roman" w:hAnsi="VIC" w:cs="Calibri"/>
                <w:b w:val="0"/>
                <w:bCs/>
                <w:szCs w:val="18"/>
                <w:lang w:eastAsia="en-AU"/>
              </w:rPr>
              <w:t xml:space="preserve"> </w:t>
            </w:r>
            <w:r w:rsidR="00CE7676" w:rsidRPr="005D52C7">
              <w:rPr>
                <w:rFonts w:ascii="VIC" w:eastAsia="Times New Roman" w:hAnsi="VIC" w:cs="Calibri"/>
                <w:b w:val="0"/>
                <w:szCs w:val="18"/>
                <w:lang w:eastAsia="en-AU"/>
              </w:rPr>
              <w:t>The price for each included service:</w:t>
            </w:r>
          </w:p>
        </w:tc>
        <w:tc>
          <w:tcPr>
            <w:tcW w:w="693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633E8ADA" w14:textId="77777777" w:rsidR="00CE7676" w:rsidRPr="008049FD" w:rsidRDefault="00CE7676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</w:p>
        </w:tc>
        <w:tc>
          <w:tcPr>
            <w:tcW w:w="1488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7161A7A2" w14:textId="77777777" w:rsidR="00CE7676" w:rsidRPr="008049FD" w:rsidRDefault="00CE7676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</w:p>
        </w:tc>
      </w:tr>
      <w:tr w:rsidR="00CE7676" w:rsidRPr="008049FD" w14:paraId="354817CE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</w:tcPr>
          <w:p w14:paraId="48F0E591" w14:textId="62546A09" w:rsidR="00CE7676" w:rsidRPr="005D52C7" w:rsidRDefault="00CE7676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Pre-population of title data</w:t>
            </w:r>
          </w:p>
        </w:tc>
        <w:tc>
          <w:tcPr>
            <w:tcW w:w="693" w:type="pct"/>
            <w:tcBorders>
              <w:top w:val="nil"/>
              <w:bottom w:val="nil"/>
            </w:tcBorders>
            <w:noWrap/>
            <w:vAlign w:val="center"/>
          </w:tcPr>
          <w:p w14:paraId="5CA3D1A7" w14:textId="4397CC33" w:rsidR="00CE7676" w:rsidRPr="008049FD" w:rsidRDefault="00CE7676" w:rsidP="1F03C4A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1F03C4A0">
              <w:rPr>
                <w:rFonts w:ascii="VIC" w:eastAsia="Times New Roman" w:hAnsi="VIC" w:cs="Calibri"/>
                <w:lang w:eastAsia="en-AU"/>
              </w:rPr>
              <w:t>6.</w:t>
            </w:r>
            <w:r w:rsidR="45BF7F73" w:rsidRPr="1F03C4A0">
              <w:rPr>
                <w:rFonts w:ascii="VIC" w:eastAsia="Times New Roman" w:hAnsi="VIC" w:cs="Calibri"/>
                <w:lang w:eastAsia="en-AU"/>
              </w:rPr>
              <w:t>6</w:t>
            </w:r>
            <w:r w:rsidRPr="1F03C4A0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tcBorders>
              <w:top w:val="nil"/>
              <w:bottom w:val="nil"/>
            </w:tcBorders>
            <w:noWrap/>
            <w:vAlign w:val="center"/>
          </w:tcPr>
          <w:p w14:paraId="13AED5AD" w14:textId="640CA29A" w:rsidR="00CE7676" w:rsidRPr="008049FD" w:rsidRDefault="00E075F7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lang w:eastAsia="en-AU"/>
              </w:rPr>
              <w:t>(GST exempt)</w:t>
            </w:r>
          </w:p>
        </w:tc>
      </w:tr>
      <w:tr w:rsidR="00CE7676" w:rsidRPr="008049FD" w14:paraId="19FE5C5D" w14:textId="77777777" w:rsidTr="1F03C4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  <w:shd w:val="clear" w:color="auto" w:fill="EDF0F0"/>
          </w:tcPr>
          <w:p w14:paraId="593D5C82" w14:textId="3B383D54" w:rsidR="00CE7676" w:rsidRPr="005D52C7" w:rsidRDefault="00CE7676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Title Activity Check (unlimited)</w:t>
            </w:r>
          </w:p>
        </w:tc>
        <w:tc>
          <w:tcPr>
            <w:tcW w:w="693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2212D9A5" w14:textId="7D8A3070" w:rsidR="00CE7676" w:rsidRPr="008049FD" w:rsidRDefault="00E075F7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4A37AB79">
              <w:rPr>
                <w:rFonts w:ascii="VIC" w:eastAsia="Times New Roman" w:hAnsi="VIC" w:cs="Calibri"/>
                <w:lang w:eastAsia="en-AU"/>
              </w:rPr>
              <w:t>5.8</w:t>
            </w:r>
            <w:r w:rsidR="57D15D85" w:rsidRPr="4A37AB79">
              <w:rPr>
                <w:rFonts w:ascii="VIC" w:eastAsia="Times New Roman" w:hAnsi="VIC" w:cs="Calibri"/>
                <w:lang w:eastAsia="en-AU"/>
              </w:rPr>
              <w:t>1</w:t>
            </w:r>
          </w:p>
        </w:tc>
        <w:tc>
          <w:tcPr>
            <w:tcW w:w="1488" w:type="pct"/>
            <w:tcBorders>
              <w:top w:val="nil"/>
              <w:bottom w:val="nil"/>
            </w:tcBorders>
            <w:shd w:val="clear" w:color="auto" w:fill="EDF0F0"/>
            <w:noWrap/>
            <w:vAlign w:val="center"/>
          </w:tcPr>
          <w:p w14:paraId="4834506E" w14:textId="6456F124" w:rsidR="00CE7676" w:rsidRPr="008049FD" w:rsidRDefault="00E075F7" w:rsidP="00ED0570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906879">
              <w:rPr>
                <w:lang w:eastAsia="en-AU"/>
              </w:rPr>
              <w:t xml:space="preserve">(GST </w:t>
            </w:r>
            <w:r w:rsidRPr="7DA0F4A0">
              <w:rPr>
                <w:lang w:eastAsia="en-AU"/>
              </w:rPr>
              <w:t>inclu</w:t>
            </w:r>
            <w:r w:rsidR="77D67EE6" w:rsidRPr="7DA0F4A0">
              <w:rPr>
                <w:lang w:eastAsia="en-AU"/>
              </w:rPr>
              <w:t>sive</w:t>
            </w:r>
            <w:r w:rsidRPr="00906879">
              <w:rPr>
                <w:lang w:eastAsia="en-AU"/>
              </w:rPr>
              <w:t>)</w:t>
            </w:r>
          </w:p>
        </w:tc>
      </w:tr>
      <w:tr w:rsidR="00CE7676" w:rsidRPr="008049FD" w14:paraId="07EAF679" w14:textId="77777777" w:rsidTr="1F03C4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tcBorders>
              <w:top w:val="nil"/>
              <w:bottom w:val="nil"/>
            </w:tcBorders>
          </w:tcPr>
          <w:p w14:paraId="378FEF60" w14:textId="4283608A" w:rsidR="00CE7676" w:rsidRPr="005D52C7" w:rsidRDefault="00CE7676" w:rsidP="00C70D28">
            <w:pPr>
              <w:pStyle w:val="ListParagraph"/>
              <w:numPr>
                <w:ilvl w:val="0"/>
                <w:numId w:val="12"/>
              </w:numPr>
              <w:rPr>
                <w:rFonts w:ascii="VIC" w:eastAsia="Times New Roman" w:hAnsi="VIC" w:cs="Calibri"/>
                <w:szCs w:val="18"/>
                <w:lang w:eastAsia="en-AU"/>
              </w:rPr>
            </w:pPr>
            <w:r w:rsidRPr="00906879">
              <w:rPr>
                <w:b w:val="0"/>
                <w:lang w:eastAsia="en-AU"/>
              </w:rPr>
              <w:t>Lodgement Verification (unlimited)</w:t>
            </w:r>
          </w:p>
        </w:tc>
        <w:tc>
          <w:tcPr>
            <w:tcW w:w="693" w:type="pct"/>
            <w:tcBorders>
              <w:top w:val="nil"/>
              <w:bottom w:val="nil"/>
            </w:tcBorders>
            <w:noWrap/>
            <w:vAlign w:val="center"/>
          </w:tcPr>
          <w:p w14:paraId="27DEFDF5" w14:textId="25B43718" w:rsidR="00CE7676" w:rsidRPr="008049FD" w:rsidRDefault="00E075F7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4A37AB79">
              <w:rPr>
                <w:rFonts w:ascii="VIC" w:eastAsia="Times New Roman" w:hAnsi="VIC" w:cs="Calibri"/>
                <w:lang w:eastAsia="en-AU"/>
              </w:rPr>
              <w:t>4.</w:t>
            </w:r>
            <w:r w:rsidR="260ACF03" w:rsidRPr="597ADEA1">
              <w:rPr>
                <w:rFonts w:ascii="VIC" w:eastAsia="Times New Roman" w:hAnsi="VIC" w:cs="Calibri"/>
                <w:lang w:eastAsia="en-AU"/>
              </w:rPr>
              <w:t>6</w:t>
            </w:r>
            <w:r w:rsidRPr="597ADEA1">
              <w:rPr>
                <w:rFonts w:ascii="VIC" w:eastAsia="Times New Roman" w:hAnsi="VIC" w:cs="Calibri"/>
                <w:lang w:eastAsia="en-AU"/>
              </w:rPr>
              <w:t>0</w:t>
            </w:r>
          </w:p>
        </w:tc>
        <w:tc>
          <w:tcPr>
            <w:tcW w:w="1488" w:type="pct"/>
            <w:tcBorders>
              <w:top w:val="nil"/>
              <w:bottom w:val="nil"/>
            </w:tcBorders>
            <w:noWrap/>
            <w:vAlign w:val="center"/>
          </w:tcPr>
          <w:p w14:paraId="30C16FCE" w14:textId="7FC9B2B4" w:rsidR="00CE7676" w:rsidRPr="008049FD" w:rsidRDefault="00E075F7" w:rsidP="00ED0570">
            <w:pPr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906879">
              <w:rPr>
                <w:lang w:eastAsia="en-AU"/>
              </w:rPr>
              <w:t>(GST</w:t>
            </w:r>
            <w:r>
              <w:rPr>
                <w:b/>
                <w:lang w:eastAsia="en-AU"/>
              </w:rPr>
              <w:t xml:space="preserve"> </w:t>
            </w:r>
            <w:r w:rsidRPr="7DA0F4A0">
              <w:rPr>
                <w:lang w:eastAsia="en-AU"/>
              </w:rPr>
              <w:t>inclu</w:t>
            </w:r>
            <w:r w:rsidR="24412DCC" w:rsidRPr="7DA0F4A0">
              <w:rPr>
                <w:lang w:eastAsia="en-AU"/>
              </w:rPr>
              <w:t>sive</w:t>
            </w:r>
            <w:r w:rsidRPr="00906879">
              <w:rPr>
                <w:lang w:eastAsia="en-AU"/>
              </w:rPr>
              <w:t>)</w:t>
            </w:r>
          </w:p>
        </w:tc>
      </w:tr>
    </w:tbl>
    <w:p w14:paraId="7850F6BA" w14:textId="77777777" w:rsidR="008049FD" w:rsidRDefault="008049FD" w:rsidP="005A5646"/>
    <w:p w14:paraId="225C2991" w14:textId="77777777" w:rsidR="00BA42BE" w:rsidRDefault="00BA42BE" w:rsidP="005A5646"/>
    <w:p w14:paraId="7817F04E" w14:textId="77777777" w:rsidR="00493776" w:rsidRPr="00493776" w:rsidRDefault="00493776" w:rsidP="00493776">
      <w:pPr>
        <w:pStyle w:val="Heading1"/>
        <w:rPr>
          <w:lang w:eastAsia="en-AU"/>
        </w:rPr>
      </w:pPr>
      <w:r w:rsidRPr="00493776">
        <w:rPr>
          <w:lang w:eastAsia="en-AU"/>
        </w:rPr>
        <w:t>Contact us</w:t>
      </w:r>
    </w:p>
    <w:p w14:paraId="0DDAEB93" w14:textId="38500C64" w:rsidR="006D70CC" w:rsidRPr="001D7902" w:rsidRDefault="00493776" w:rsidP="005A5646">
      <w:r>
        <w:t xml:space="preserve">Land Use Victoria contact details are available at </w:t>
      </w:r>
      <w:hyperlink r:id="rId19">
        <w:r w:rsidR="00CC57BC" w:rsidRPr="754CE586">
          <w:rPr>
            <w:rStyle w:val="Hyperlink"/>
          </w:rPr>
          <w:t>http://www.land.vic.gov.au/contact-us</w:t>
        </w:r>
      </w:hyperlink>
    </w:p>
    <w:sectPr w:rsidR="006D70CC" w:rsidRPr="001D7902" w:rsidSect="002D261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B0B1" w14:textId="77777777" w:rsidR="006273B1" w:rsidRDefault="006273B1" w:rsidP="005C306E">
      <w:pPr>
        <w:spacing w:after="0"/>
      </w:pPr>
      <w:r>
        <w:separator/>
      </w:r>
    </w:p>
    <w:p w14:paraId="07194774" w14:textId="77777777" w:rsidR="006273B1" w:rsidRDefault="006273B1"/>
    <w:p w14:paraId="6FD6D5C0" w14:textId="77777777" w:rsidR="006273B1" w:rsidRDefault="006273B1"/>
  </w:endnote>
  <w:endnote w:type="continuationSeparator" w:id="0">
    <w:p w14:paraId="7F5F94DB" w14:textId="77777777" w:rsidR="006273B1" w:rsidRDefault="006273B1" w:rsidP="005C306E">
      <w:pPr>
        <w:spacing w:after="0"/>
      </w:pPr>
      <w:r>
        <w:continuationSeparator/>
      </w:r>
    </w:p>
    <w:p w14:paraId="10DE8129" w14:textId="77777777" w:rsidR="006273B1" w:rsidRDefault="006273B1"/>
    <w:p w14:paraId="430DAF14" w14:textId="77777777" w:rsidR="006273B1" w:rsidRDefault="006273B1"/>
  </w:endnote>
  <w:endnote w:type="continuationNotice" w:id="1">
    <w:p w14:paraId="184558A7" w14:textId="77777777" w:rsidR="006273B1" w:rsidRDefault="006273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AE51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5F94306A" w14:textId="79AC203B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7F43EF" wp14:editId="605E05DC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041B5CF9">
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 [3214]" strokeweight="1pt" from="-30.7pt,-3.9pt" to="-30.7pt,18pt" w14:anchorId="020DB1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13A131" wp14:editId="161B873B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7A599898">
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hite [3212]" strokeweight="4.5pt" from="0,-15.3pt" to="1190.55pt,-15.3pt" w14:anchorId="29000D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1F9F47" wp14:editId="0D2E2D27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142905D1">
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 [3205]" strokeweight="1pt" from="0,-15.3pt" to="1190.55pt,-15.3pt" w14:anchorId="70DCB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182EBEA91DCE4030AE89EC406D5358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813C9">
          <w:t>LANDATA® service charges</w:t>
        </w:r>
      </w:sdtContent>
    </w:sdt>
  </w:p>
  <w:p w14:paraId="53124E4A" w14:textId="7FD52D77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50742AD5772C431E9922187291E965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D52C7">
          <w:t>Effective 1 July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8B0E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71AC87CD" w14:textId="2B5EDE6A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4E682B" wp14:editId="09FF2DB0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6F5BF9C4">
            <v:line id="Straight Connector 3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" strokeweight="1pt" from="-30.7pt,-3.9pt" to="-30.7pt,18pt" w14:anchorId="653925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D887A5A" wp14:editId="17CA9821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3FCC2F58">
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indow" strokeweight="4.5pt" from="0,-15.3pt" to="1190.55pt,-15.3pt" w14:anchorId="01D7D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3ADDC3" wp14:editId="375A6F63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7DCCA243">
            <v:line id="Straight Connector 2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" strokeweight="1pt" from="0,-15.3pt" to="1190.55pt,-15.3pt" w14:anchorId="7534F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F5A562B6B4174967A4F8A558038742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813C9">
          <w:t>LANDATA® service charges</w:t>
        </w:r>
      </w:sdtContent>
    </w:sdt>
  </w:p>
  <w:p w14:paraId="02E2BD16" w14:textId="426AF3F8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2D2A593C4B3C4FD6A300778D2B0171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D52C7">
          <w:t>Effective 1 July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D691" w14:textId="77777777" w:rsidR="006273B1" w:rsidRDefault="006273B1" w:rsidP="005C306E">
      <w:pPr>
        <w:spacing w:after="0"/>
      </w:pPr>
      <w:r>
        <w:separator/>
      </w:r>
    </w:p>
  </w:footnote>
  <w:footnote w:type="continuationSeparator" w:id="0">
    <w:p w14:paraId="669DFBF0" w14:textId="77777777" w:rsidR="006273B1" w:rsidRDefault="006273B1" w:rsidP="005C306E">
      <w:pPr>
        <w:spacing w:after="0"/>
      </w:pPr>
      <w:r>
        <w:continuationSeparator/>
      </w:r>
    </w:p>
    <w:p w14:paraId="55D70712" w14:textId="77777777" w:rsidR="006273B1" w:rsidRDefault="006273B1"/>
  </w:footnote>
  <w:footnote w:type="continuationNotice" w:id="1">
    <w:p w14:paraId="1CBC9F18" w14:textId="77777777" w:rsidR="006273B1" w:rsidRDefault="006273B1">
      <w:pPr>
        <w:spacing w:before="0" w:after="0"/>
      </w:pPr>
    </w:p>
    <w:p w14:paraId="0B3026CD" w14:textId="77777777" w:rsidR="006273B1" w:rsidRDefault="00627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A173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D1C2508" wp14:editId="7BC569F6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<w:pict w14:anchorId="361BEC3E">
            <v:line id="Straight Connector 2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70.3pt" to="1190.55pt,70.3pt" w14:anchorId="560E2B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F7EFC33" wp14:editId="259E17DB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<w:pict w14:anchorId="4B3FD682">
            <v:line id="Straight Connector 2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 [3214]" strokeweight="1pt" from="0,70.4pt" to="1190.55pt,70.4pt" w14:anchorId="68157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3D05F28B" wp14:editId="28368B00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7438" w14:textId="4210C243" w:rsidR="0023215C" w:rsidRDefault="0023215C" w:rsidP="00D819E1">
    <w:pPr>
      <w:pStyle w:val="BannerTitle"/>
    </w:pPr>
    <w:r>
      <w:rPr>
        <w:noProof/>
      </w:rPr>
      <w:drawing>
        <wp:anchor distT="0" distB="0" distL="114300" distR="114300" simplePos="0" relativeHeight="251658251" behindDoc="1" locked="0" layoutInCell="1" allowOverlap="1" wp14:anchorId="3E979A0C" wp14:editId="17F96214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placeholder>
          <w:docPart w:val="5BD917F4609B40FBA28E7E901572C1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6813C9" w:rsidRPr="006813C9">
          <w:t>LANDATA® service charges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0E4CF4F" wp14:editId="7B7E2648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line id="Straight Connector 2" style="position:absolute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" strokeweight="1pt" from="0,127pt" to="1190.55pt,127pt" w14:anchorId="3D16FA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>
              <v:stroke joinstyle="miter"/>
              <w10:wrap anchorx="margin" anchory="page"/>
            </v:line>
          </w:pict>
        </mc:Fallback>
      </mc:AlternateContent>
    </w:r>
  </w:p>
  <w:p w14:paraId="37928D32" w14:textId="553455A8" w:rsidR="00CC20E4" w:rsidRPr="00C51CBD" w:rsidRDefault="00000000" w:rsidP="00CC20E4">
    <w:pPr>
      <w:pStyle w:val="BannerSubtitle"/>
    </w:pPr>
    <w:sdt>
      <w:sdtPr>
        <w:alias w:val="Subject"/>
        <w:tag w:val=""/>
        <w:id w:val="-409696641"/>
        <w:placeholder>
          <w:docPart w:val="B8F633F5CA6048E195CAD7C1868071A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813C9">
          <w:t>Effective 1 July 2025</w:t>
        </w:r>
      </w:sdtContent>
    </w:sdt>
    <w:r w:rsidR="0023215C">
      <w:rPr>
        <w:noProof/>
      </w:rPr>
      <mc:AlternateContent>
        <mc:Choice Requires="wps">
          <w:drawing>
            <wp:anchor distT="0" distB="133350" distL="114300" distR="114300" simplePos="0" relativeHeight="251658250" behindDoc="0" locked="0" layoutInCell="1" allowOverlap="1" wp14:anchorId="3BC1D8B0" wp14:editId="16A2B6E0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<w:pict w14:anchorId="7B5A6B46">
            <v:line id="Straight Connector 2" style="position:absolute;z-index:251696128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127.05pt" to="1190.55pt,127.05pt" w14:anchorId="75049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0F701E4"/>
    <w:multiLevelType w:val="multilevel"/>
    <w:tmpl w:val="FEAA512A"/>
    <w:numStyleLink w:val="ListContinueList"/>
  </w:abstractNum>
  <w:abstractNum w:abstractNumId="4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30FF5F05"/>
    <w:multiLevelType w:val="multilevel"/>
    <w:tmpl w:val="7474E35E"/>
    <w:numStyleLink w:val="TableListContinueSet"/>
  </w:abstractNum>
  <w:abstractNum w:abstractNumId="7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4BC192C"/>
    <w:multiLevelType w:val="multilevel"/>
    <w:tmpl w:val="0CB26120"/>
    <w:numStyleLink w:val="TableCellLists"/>
  </w:abstractNum>
  <w:abstractNum w:abstractNumId="9" w15:restartNumberingAfterBreak="0">
    <w:nsid w:val="4CCC71AC"/>
    <w:multiLevelType w:val="multilevel"/>
    <w:tmpl w:val="6A28D734"/>
    <w:numStyleLink w:val="1ai"/>
  </w:abstractNum>
  <w:abstractNum w:abstractNumId="10" w15:restartNumberingAfterBreak="0">
    <w:nsid w:val="535104F8"/>
    <w:multiLevelType w:val="multilevel"/>
    <w:tmpl w:val="6A28D734"/>
    <w:numStyleLink w:val="1ai"/>
  </w:abstractNum>
  <w:abstractNum w:abstractNumId="11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1EB3132"/>
    <w:multiLevelType w:val="multilevel"/>
    <w:tmpl w:val="EF46D354"/>
    <w:numStyleLink w:val="Lists"/>
  </w:abstractNum>
  <w:abstractNum w:abstractNumId="13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6642CB7"/>
    <w:multiLevelType w:val="hybridMultilevel"/>
    <w:tmpl w:val="69D202EA"/>
    <w:lvl w:ilvl="0" w:tplc="63F40A74">
      <w:start w:val="7"/>
      <w:numFmt w:val="bullet"/>
      <w:lvlText w:val="-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925795121">
    <w:abstractNumId w:val="7"/>
  </w:num>
  <w:num w:numId="2" w16cid:durableId="65997717">
    <w:abstractNumId w:val="14"/>
  </w:num>
  <w:num w:numId="3" w16cid:durableId="1983579519">
    <w:abstractNumId w:val="0"/>
  </w:num>
  <w:num w:numId="4" w16cid:durableId="713967767">
    <w:abstractNumId w:val="2"/>
  </w:num>
  <w:num w:numId="5" w16cid:durableId="755858208">
    <w:abstractNumId w:val="16"/>
  </w:num>
  <w:num w:numId="6" w16cid:durableId="1390109764">
    <w:abstractNumId w:val="1"/>
  </w:num>
  <w:num w:numId="7" w16cid:durableId="607273753">
    <w:abstractNumId w:val="5"/>
  </w:num>
  <w:num w:numId="8" w16cid:durableId="400492041">
    <w:abstractNumId w:val="11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9" w16cid:durableId="1277299855">
    <w:abstractNumId w:val="4"/>
  </w:num>
  <w:num w:numId="10" w16cid:durableId="2071880248">
    <w:abstractNumId w:val="11"/>
  </w:num>
  <w:num w:numId="11" w16cid:durableId="1397436452">
    <w:abstractNumId w:val="13"/>
  </w:num>
  <w:num w:numId="12" w16cid:durableId="983121621">
    <w:abstractNumId w:val="15"/>
  </w:num>
  <w:num w:numId="13" w16cid:durableId="1427506422">
    <w:abstractNumId w:val="13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4" w16cid:durableId="1073350815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 w16cid:durableId="253365451">
    <w:abstractNumId w:val="4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6" w16cid:durableId="2048675002">
    <w:abstractNumId w:val="9"/>
  </w:num>
  <w:num w:numId="17" w16cid:durableId="1723867171">
    <w:abstractNumId w:val="3"/>
  </w:num>
  <w:num w:numId="18" w16cid:durableId="348457511">
    <w:abstractNumId w:val="12"/>
  </w:num>
  <w:num w:numId="19" w16cid:durableId="1394695917">
    <w:abstractNumId w:val="8"/>
  </w:num>
  <w:num w:numId="20" w16cid:durableId="144187720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FD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FFB"/>
    <w:rsid w:val="00021779"/>
    <w:rsid w:val="000217BC"/>
    <w:rsid w:val="00021FB2"/>
    <w:rsid w:val="00025956"/>
    <w:rsid w:val="000305FA"/>
    <w:rsid w:val="0003223E"/>
    <w:rsid w:val="00035BD3"/>
    <w:rsid w:val="00035F68"/>
    <w:rsid w:val="0004068B"/>
    <w:rsid w:val="00040B76"/>
    <w:rsid w:val="00042BF3"/>
    <w:rsid w:val="00044423"/>
    <w:rsid w:val="00044BCA"/>
    <w:rsid w:val="000453AB"/>
    <w:rsid w:val="00045662"/>
    <w:rsid w:val="00045C0F"/>
    <w:rsid w:val="000509DB"/>
    <w:rsid w:val="000570DC"/>
    <w:rsid w:val="00060DD5"/>
    <w:rsid w:val="00061E09"/>
    <w:rsid w:val="00062090"/>
    <w:rsid w:val="000623E9"/>
    <w:rsid w:val="0006453D"/>
    <w:rsid w:val="00064C0E"/>
    <w:rsid w:val="00071144"/>
    <w:rsid w:val="0007384B"/>
    <w:rsid w:val="0007748C"/>
    <w:rsid w:val="00077AFD"/>
    <w:rsid w:val="00081C36"/>
    <w:rsid w:val="00082648"/>
    <w:rsid w:val="00082CD0"/>
    <w:rsid w:val="0008321E"/>
    <w:rsid w:val="000843B8"/>
    <w:rsid w:val="0008556C"/>
    <w:rsid w:val="000865A4"/>
    <w:rsid w:val="0008773C"/>
    <w:rsid w:val="00090147"/>
    <w:rsid w:val="00091099"/>
    <w:rsid w:val="000A0795"/>
    <w:rsid w:val="000A0AC5"/>
    <w:rsid w:val="000B3550"/>
    <w:rsid w:val="000B6A0A"/>
    <w:rsid w:val="000C01B1"/>
    <w:rsid w:val="000C0385"/>
    <w:rsid w:val="000C04AE"/>
    <w:rsid w:val="000C0F70"/>
    <w:rsid w:val="000C2324"/>
    <w:rsid w:val="000C2694"/>
    <w:rsid w:val="000C2AAB"/>
    <w:rsid w:val="000C2D94"/>
    <w:rsid w:val="000C5FB4"/>
    <w:rsid w:val="000C6C1D"/>
    <w:rsid w:val="000C6F37"/>
    <w:rsid w:val="000D0851"/>
    <w:rsid w:val="000D2B64"/>
    <w:rsid w:val="000D3ACB"/>
    <w:rsid w:val="000D6F29"/>
    <w:rsid w:val="000D7431"/>
    <w:rsid w:val="000E324E"/>
    <w:rsid w:val="000E3AB1"/>
    <w:rsid w:val="000E6942"/>
    <w:rsid w:val="000E708E"/>
    <w:rsid w:val="000E7846"/>
    <w:rsid w:val="000F1B57"/>
    <w:rsid w:val="000F4E94"/>
    <w:rsid w:val="000F5B68"/>
    <w:rsid w:val="000F62AC"/>
    <w:rsid w:val="00107B94"/>
    <w:rsid w:val="00110C87"/>
    <w:rsid w:val="00112D43"/>
    <w:rsid w:val="00116B3A"/>
    <w:rsid w:val="00117469"/>
    <w:rsid w:val="0012228F"/>
    <w:rsid w:val="00125474"/>
    <w:rsid w:val="00125AB6"/>
    <w:rsid w:val="00126620"/>
    <w:rsid w:val="00126ACA"/>
    <w:rsid w:val="0013161C"/>
    <w:rsid w:val="00132727"/>
    <w:rsid w:val="00137DB5"/>
    <w:rsid w:val="00137FA6"/>
    <w:rsid w:val="001401A9"/>
    <w:rsid w:val="00142264"/>
    <w:rsid w:val="00143B5C"/>
    <w:rsid w:val="00145A3D"/>
    <w:rsid w:val="00147AAD"/>
    <w:rsid w:val="00151572"/>
    <w:rsid w:val="0015184F"/>
    <w:rsid w:val="0015437A"/>
    <w:rsid w:val="00154FC0"/>
    <w:rsid w:val="00165B04"/>
    <w:rsid w:val="00165CA0"/>
    <w:rsid w:val="00166496"/>
    <w:rsid w:val="00166C97"/>
    <w:rsid w:val="0018089C"/>
    <w:rsid w:val="00181699"/>
    <w:rsid w:val="00181D82"/>
    <w:rsid w:val="00182806"/>
    <w:rsid w:val="0018323C"/>
    <w:rsid w:val="001855D1"/>
    <w:rsid w:val="0018612E"/>
    <w:rsid w:val="00192079"/>
    <w:rsid w:val="00194361"/>
    <w:rsid w:val="00197232"/>
    <w:rsid w:val="00197AA6"/>
    <w:rsid w:val="001A07C9"/>
    <w:rsid w:val="001A17D8"/>
    <w:rsid w:val="001A7943"/>
    <w:rsid w:val="001B2723"/>
    <w:rsid w:val="001B3B80"/>
    <w:rsid w:val="001B4777"/>
    <w:rsid w:val="001B4FFD"/>
    <w:rsid w:val="001C3E19"/>
    <w:rsid w:val="001C50A5"/>
    <w:rsid w:val="001D28F7"/>
    <w:rsid w:val="001D2F7A"/>
    <w:rsid w:val="001D7902"/>
    <w:rsid w:val="001E1207"/>
    <w:rsid w:val="001E5826"/>
    <w:rsid w:val="001E6028"/>
    <w:rsid w:val="001E6522"/>
    <w:rsid w:val="001E74C9"/>
    <w:rsid w:val="001F3220"/>
    <w:rsid w:val="001F4D95"/>
    <w:rsid w:val="001F6F24"/>
    <w:rsid w:val="00202740"/>
    <w:rsid w:val="00207155"/>
    <w:rsid w:val="00211B3C"/>
    <w:rsid w:val="00212F6C"/>
    <w:rsid w:val="0021646D"/>
    <w:rsid w:val="0021733F"/>
    <w:rsid w:val="00217F49"/>
    <w:rsid w:val="0022164C"/>
    <w:rsid w:val="0022298B"/>
    <w:rsid w:val="00225201"/>
    <w:rsid w:val="00225A6C"/>
    <w:rsid w:val="00226C2D"/>
    <w:rsid w:val="002273C1"/>
    <w:rsid w:val="0023215C"/>
    <w:rsid w:val="0023297B"/>
    <w:rsid w:val="0023708B"/>
    <w:rsid w:val="00240A1B"/>
    <w:rsid w:val="00241C84"/>
    <w:rsid w:val="00241F7D"/>
    <w:rsid w:val="00242CF4"/>
    <w:rsid w:val="00243F90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70802"/>
    <w:rsid w:val="00271FD8"/>
    <w:rsid w:val="00274636"/>
    <w:rsid w:val="00275189"/>
    <w:rsid w:val="002757F5"/>
    <w:rsid w:val="00275EAD"/>
    <w:rsid w:val="00276377"/>
    <w:rsid w:val="00280DE2"/>
    <w:rsid w:val="00281A37"/>
    <w:rsid w:val="00283345"/>
    <w:rsid w:val="002849C1"/>
    <w:rsid w:val="00285668"/>
    <w:rsid w:val="002875AC"/>
    <w:rsid w:val="002904B0"/>
    <w:rsid w:val="002906EE"/>
    <w:rsid w:val="00291682"/>
    <w:rsid w:val="00291C6A"/>
    <w:rsid w:val="00294625"/>
    <w:rsid w:val="00295481"/>
    <w:rsid w:val="00295B82"/>
    <w:rsid w:val="0029689C"/>
    <w:rsid w:val="00296A09"/>
    <w:rsid w:val="00296B5B"/>
    <w:rsid w:val="002A2A51"/>
    <w:rsid w:val="002A3A60"/>
    <w:rsid w:val="002A6A5F"/>
    <w:rsid w:val="002B16A8"/>
    <w:rsid w:val="002B271F"/>
    <w:rsid w:val="002B518C"/>
    <w:rsid w:val="002B60CB"/>
    <w:rsid w:val="002B7D47"/>
    <w:rsid w:val="002C14F0"/>
    <w:rsid w:val="002C37F5"/>
    <w:rsid w:val="002C6DFF"/>
    <w:rsid w:val="002C78D7"/>
    <w:rsid w:val="002D03DF"/>
    <w:rsid w:val="002D04F2"/>
    <w:rsid w:val="002D0670"/>
    <w:rsid w:val="002D2617"/>
    <w:rsid w:val="002D2CEA"/>
    <w:rsid w:val="002D6B4F"/>
    <w:rsid w:val="002D7DF6"/>
    <w:rsid w:val="002E1586"/>
    <w:rsid w:val="002E19BC"/>
    <w:rsid w:val="002E7474"/>
    <w:rsid w:val="002F0C69"/>
    <w:rsid w:val="002F78D3"/>
    <w:rsid w:val="003024D7"/>
    <w:rsid w:val="003032CE"/>
    <w:rsid w:val="00303BA5"/>
    <w:rsid w:val="00307D47"/>
    <w:rsid w:val="003114CB"/>
    <w:rsid w:val="0031218F"/>
    <w:rsid w:val="003146D1"/>
    <w:rsid w:val="00314A79"/>
    <w:rsid w:val="00314FF2"/>
    <w:rsid w:val="003169D6"/>
    <w:rsid w:val="003235A5"/>
    <w:rsid w:val="00327D27"/>
    <w:rsid w:val="00330383"/>
    <w:rsid w:val="003303A0"/>
    <w:rsid w:val="00331208"/>
    <w:rsid w:val="00331381"/>
    <w:rsid w:val="00334DCE"/>
    <w:rsid w:val="00335230"/>
    <w:rsid w:val="0033672D"/>
    <w:rsid w:val="0033750B"/>
    <w:rsid w:val="0034150B"/>
    <w:rsid w:val="00341706"/>
    <w:rsid w:val="00345913"/>
    <w:rsid w:val="003478E6"/>
    <w:rsid w:val="0035053D"/>
    <w:rsid w:val="003508C6"/>
    <w:rsid w:val="003515EF"/>
    <w:rsid w:val="00360A3E"/>
    <w:rsid w:val="00364AD9"/>
    <w:rsid w:val="00364B1B"/>
    <w:rsid w:val="00367E5E"/>
    <w:rsid w:val="00370AA6"/>
    <w:rsid w:val="00370AD8"/>
    <w:rsid w:val="00370B2A"/>
    <w:rsid w:val="0037166C"/>
    <w:rsid w:val="00371B2F"/>
    <w:rsid w:val="0037387E"/>
    <w:rsid w:val="00376C1E"/>
    <w:rsid w:val="00381498"/>
    <w:rsid w:val="00381B26"/>
    <w:rsid w:val="00384433"/>
    <w:rsid w:val="00384921"/>
    <w:rsid w:val="0038766C"/>
    <w:rsid w:val="00391AC7"/>
    <w:rsid w:val="003931AD"/>
    <w:rsid w:val="003A1160"/>
    <w:rsid w:val="003A2180"/>
    <w:rsid w:val="003A573B"/>
    <w:rsid w:val="003A5A44"/>
    <w:rsid w:val="003B15A1"/>
    <w:rsid w:val="003B1FF9"/>
    <w:rsid w:val="003C3AE5"/>
    <w:rsid w:val="003D0C36"/>
    <w:rsid w:val="003D14EF"/>
    <w:rsid w:val="003D3794"/>
    <w:rsid w:val="003D7742"/>
    <w:rsid w:val="003E29AA"/>
    <w:rsid w:val="003E2C64"/>
    <w:rsid w:val="003E7840"/>
    <w:rsid w:val="003E7C50"/>
    <w:rsid w:val="003F0CAB"/>
    <w:rsid w:val="003F389D"/>
    <w:rsid w:val="003F4C8C"/>
    <w:rsid w:val="003F5DAE"/>
    <w:rsid w:val="0040131D"/>
    <w:rsid w:val="0040528C"/>
    <w:rsid w:val="00406878"/>
    <w:rsid w:val="0040714D"/>
    <w:rsid w:val="00414BED"/>
    <w:rsid w:val="00415A52"/>
    <w:rsid w:val="00416A02"/>
    <w:rsid w:val="004176BE"/>
    <w:rsid w:val="004209E7"/>
    <w:rsid w:val="0042213E"/>
    <w:rsid w:val="00423286"/>
    <w:rsid w:val="004306CF"/>
    <w:rsid w:val="0043556D"/>
    <w:rsid w:val="004417BC"/>
    <w:rsid w:val="00444221"/>
    <w:rsid w:val="0044435C"/>
    <w:rsid w:val="0044607C"/>
    <w:rsid w:val="00446083"/>
    <w:rsid w:val="00451AF5"/>
    <w:rsid w:val="00454C51"/>
    <w:rsid w:val="00456E02"/>
    <w:rsid w:val="00463B06"/>
    <w:rsid w:val="0046401A"/>
    <w:rsid w:val="00470A71"/>
    <w:rsid w:val="00470FBC"/>
    <w:rsid w:val="00471EDB"/>
    <w:rsid w:val="00473940"/>
    <w:rsid w:val="004746DD"/>
    <w:rsid w:val="004748BA"/>
    <w:rsid w:val="00474962"/>
    <w:rsid w:val="00475914"/>
    <w:rsid w:val="00475B6D"/>
    <w:rsid w:val="00476133"/>
    <w:rsid w:val="00476754"/>
    <w:rsid w:val="00481905"/>
    <w:rsid w:val="004840EA"/>
    <w:rsid w:val="00486632"/>
    <w:rsid w:val="0049246A"/>
    <w:rsid w:val="00492E50"/>
    <w:rsid w:val="00493776"/>
    <w:rsid w:val="00494BCB"/>
    <w:rsid w:val="00495D62"/>
    <w:rsid w:val="0049604F"/>
    <w:rsid w:val="00496524"/>
    <w:rsid w:val="004A0FD1"/>
    <w:rsid w:val="004A1DAD"/>
    <w:rsid w:val="004A70E1"/>
    <w:rsid w:val="004B3093"/>
    <w:rsid w:val="004C1E50"/>
    <w:rsid w:val="004C7F26"/>
    <w:rsid w:val="004D31AD"/>
    <w:rsid w:val="004D4C36"/>
    <w:rsid w:val="004D539E"/>
    <w:rsid w:val="004E1711"/>
    <w:rsid w:val="004E1889"/>
    <w:rsid w:val="004E2640"/>
    <w:rsid w:val="004E49A0"/>
    <w:rsid w:val="004F1B27"/>
    <w:rsid w:val="004F1DFE"/>
    <w:rsid w:val="004F74E0"/>
    <w:rsid w:val="00500C8A"/>
    <w:rsid w:val="00504301"/>
    <w:rsid w:val="00504FC3"/>
    <w:rsid w:val="00506EFC"/>
    <w:rsid w:val="005071AA"/>
    <w:rsid w:val="00511419"/>
    <w:rsid w:val="005120EA"/>
    <w:rsid w:val="00515DA8"/>
    <w:rsid w:val="005209F0"/>
    <w:rsid w:val="005215AE"/>
    <w:rsid w:val="00521A9B"/>
    <w:rsid w:val="00523ABE"/>
    <w:rsid w:val="005267EA"/>
    <w:rsid w:val="00530ECB"/>
    <w:rsid w:val="00533113"/>
    <w:rsid w:val="00533BAE"/>
    <w:rsid w:val="00534C9B"/>
    <w:rsid w:val="00541C83"/>
    <w:rsid w:val="0054453D"/>
    <w:rsid w:val="005451FF"/>
    <w:rsid w:val="00545A10"/>
    <w:rsid w:val="0054624E"/>
    <w:rsid w:val="00550ADA"/>
    <w:rsid w:val="005528B7"/>
    <w:rsid w:val="00553DA6"/>
    <w:rsid w:val="005548B8"/>
    <w:rsid w:val="0055492F"/>
    <w:rsid w:val="005565A2"/>
    <w:rsid w:val="00563B19"/>
    <w:rsid w:val="00567978"/>
    <w:rsid w:val="0057359F"/>
    <w:rsid w:val="005758DF"/>
    <w:rsid w:val="005761C3"/>
    <w:rsid w:val="00576A83"/>
    <w:rsid w:val="00576C88"/>
    <w:rsid w:val="005774F5"/>
    <w:rsid w:val="00577CC8"/>
    <w:rsid w:val="0058014D"/>
    <w:rsid w:val="005845EA"/>
    <w:rsid w:val="00586E63"/>
    <w:rsid w:val="00587F9E"/>
    <w:rsid w:val="005916F1"/>
    <w:rsid w:val="00594261"/>
    <w:rsid w:val="005A035F"/>
    <w:rsid w:val="005A163D"/>
    <w:rsid w:val="005A1D2C"/>
    <w:rsid w:val="005A1D6B"/>
    <w:rsid w:val="005A32EA"/>
    <w:rsid w:val="005A35AD"/>
    <w:rsid w:val="005A5024"/>
    <w:rsid w:val="005A5646"/>
    <w:rsid w:val="005A564E"/>
    <w:rsid w:val="005B0E01"/>
    <w:rsid w:val="005B1021"/>
    <w:rsid w:val="005B1762"/>
    <w:rsid w:val="005B4ABC"/>
    <w:rsid w:val="005B68C1"/>
    <w:rsid w:val="005B6C2B"/>
    <w:rsid w:val="005C0294"/>
    <w:rsid w:val="005C306E"/>
    <w:rsid w:val="005C41AA"/>
    <w:rsid w:val="005C577F"/>
    <w:rsid w:val="005C7347"/>
    <w:rsid w:val="005D1A3A"/>
    <w:rsid w:val="005D52C7"/>
    <w:rsid w:val="005D66F1"/>
    <w:rsid w:val="005D6B99"/>
    <w:rsid w:val="005E01CC"/>
    <w:rsid w:val="005E0A22"/>
    <w:rsid w:val="005E10F7"/>
    <w:rsid w:val="005E2D18"/>
    <w:rsid w:val="005E596D"/>
    <w:rsid w:val="005F782E"/>
    <w:rsid w:val="006007B7"/>
    <w:rsid w:val="00604BE2"/>
    <w:rsid w:val="00610C10"/>
    <w:rsid w:val="00611CBB"/>
    <w:rsid w:val="00613831"/>
    <w:rsid w:val="00614137"/>
    <w:rsid w:val="006141C3"/>
    <w:rsid w:val="006156D3"/>
    <w:rsid w:val="00617071"/>
    <w:rsid w:val="00617192"/>
    <w:rsid w:val="00620095"/>
    <w:rsid w:val="006215B6"/>
    <w:rsid w:val="0062228C"/>
    <w:rsid w:val="006273B1"/>
    <w:rsid w:val="00631E9B"/>
    <w:rsid w:val="00632238"/>
    <w:rsid w:val="006347CF"/>
    <w:rsid w:val="006357C7"/>
    <w:rsid w:val="00637BA1"/>
    <w:rsid w:val="00640A0E"/>
    <w:rsid w:val="00640A63"/>
    <w:rsid w:val="00640EFE"/>
    <w:rsid w:val="00642EA4"/>
    <w:rsid w:val="00645DC5"/>
    <w:rsid w:val="00646E6A"/>
    <w:rsid w:val="00651D8E"/>
    <w:rsid w:val="00653BF6"/>
    <w:rsid w:val="006547AF"/>
    <w:rsid w:val="006561E6"/>
    <w:rsid w:val="00657E00"/>
    <w:rsid w:val="0066198D"/>
    <w:rsid w:val="00661D4D"/>
    <w:rsid w:val="00662535"/>
    <w:rsid w:val="00664D23"/>
    <w:rsid w:val="00673A0A"/>
    <w:rsid w:val="00673B01"/>
    <w:rsid w:val="006813C9"/>
    <w:rsid w:val="00684400"/>
    <w:rsid w:val="00687E52"/>
    <w:rsid w:val="0069126A"/>
    <w:rsid w:val="00697C99"/>
    <w:rsid w:val="006A277A"/>
    <w:rsid w:val="006A681B"/>
    <w:rsid w:val="006A73D3"/>
    <w:rsid w:val="006B1A1D"/>
    <w:rsid w:val="006B2815"/>
    <w:rsid w:val="006B2DBE"/>
    <w:rsid w:val="006B2FF8"/>
    <w:rsid w:val="006B6060"/>
    <w:rsid w:val="006B69FB"/>
    <w:rsid w:val="006C127E"/>
    <w:rsid w:val="006C3727"/>
    <w:rsid w:val="006C5BB2"/>
    <w:rsid w:val="006C6A65"/>
    <w:rsid w:val="006C6FBA"/>
    <w:rsid w:val="006C7135"/>
    <w:rsid w:val="006D1C01"/>
    <w:rsid w:val="006D2E62"/>
    <w:rsid w:val="006D64B1"/>
    <w:rsid w:val="006D6CB4"/>
    <w:rsid w:val="006D70CC"/>
    <w:rsid w:val="006E2446"/>
    <w:rsid w:val="006E5490"/>
    <w:rsid w:val="006F33B2"/>
    <w:rsid w:val="006F6205"/>
    <w:rsid w:val="00701530"/>
    <w:rsid w:val="0070190F"/>
    <w:rsid w:val="00702F52"/>
    <w:rsid w:val="00704771"/>
    <w:rsid w:val="0070511A"/>
    <w:rsid w:val="0071075E"/>
    <w:rsid w:val="007147E0"/>
    <w:rsid w:val="0071565B"/>
    <w:rsid w:val="007165F9"/>
    <w:rsid w:val="00717543"/>
    <w:rsid w:val="00725B51"/>
    <w:rsid w:val="00725DFE"/>
    <w:rsid w:val="00730E82"/>
    <w:rsid w:val="00731336"/>
    <w:rsid w:val="00731732"/>
    <w:rsid w:val="00734210"/>
    <w:rsid w:val="00736212"/>
    <w:rsid w:val="0073783B"/>
    <w:rsid w:val="007401DC"/>
    <w:rsid w:val="00746810"/>
    <w:rsid w:val="0075189D"/>
    <w:rsid w:val="00752826"/>
    <w:rsid w:val="00754A64"/>
    <w:rsid w:val="00761580"/>
    <w:rsid w:val="00764729"/>
    <w:rsid w:val="00766A22"/>
    <w:rsid w:val="0077036F"/>
    <w:rsid w:val="007707EE"/>
    <w:rsid w:val="007731FD"/>
    <w:rsid w:val="007743E9"/>
    <w:rsid w:val="0077613C"/>
    <w:rsid w:val="007761EA"/>
    <w:rsid w:val="0077648D"/>
    <w:rsid w:val="007769FB"/>
    <w:rsid w:val="00781ABD"/>
    <w:rsid w:val="007848B2"/>
    <w:rsid w:val="00786C60"/>
    <w:rsid w:val="00787624"/>
    <w:rsid w:val="00790AAC"/>
    <w:rsid w:val="007914ED"/>
    <w:rsid w:val="007919C0"/>
    <w:rsid w:val="007A03A5"/>
    <w:rsid w:val="007A2F22"/>
    <w:rsid w:val="007A4B1B"/>
    <w:rsid w:val="007A6AE8"/>
    <w:rsid w:val="007A794B"/>
    <w:rsid w:val="007B20C3"/>
    <w:rsid w:val="007B3010"/>
    <w:rsid w:val="007B384B"/>
    <w:rsid w:val="007B66B8"/>
    <w:rsid w:val="007B6A7E"/>
    <w:rsid w:val="007B7144"/>
    <w:rsid w:val="007C2426"/>
    <w:rsid w:val="007C475C"/>
    <w:rsid w:val="007C4DCA"/>
    <w:rsid w:val="007D0873"/>
    <w:rsid w:val="007D1B3E"/>
    <w:rsid w:val="007D2093"/>
    <w:rsid w:val="007D3404"/>
    <w:rsid w:val="007D6B23"/>
    <w:rsid w:val="007D6E94"/>
    <w:rsid w:val="007E3FD6"/>
    <w:rsid w:val="007E52E4"/>
    <w:rsid w:val="007E5B9D"/>
    <w:rsid w:val="007E6FD7"/>
    <w:rsid w:val="007F5A73"/>
    <w:rsid w:val="0080144F"/>
    <w:rsid w:val="00802F09"/>
    <w:rsid w:val="00803193"/>
    <w:rsid w:val="00803658"/>
    <w:rsid w:val="008049FD"/>
    <w:rsid w:val="0080607A"/>
    <w:rsid w:val="008124EB"/>
    <w:rsid w:val="008136DF"/>
    <w:rsid w:val="00813CBD"/>
    <w:rsid w:val="00813F59"/>
    <w:rsid w:val="008200A3"/>
    <w:rsid w:val="0082201B"/>
    <w:rsid w:val="008225CB"/>
    <w:rsid w:val="00823A03"/>
    <w:rsid w:val="00823CC7"/>
    <w:rsid w:val="008259A6"/>
    <w:rsid w:val="00832281"/>
    <w:rsid w:val="00832BC9"/>
    <w:rsid w:val="00834E94"/>
    <w:rsid w:val="00836784"/>
    <w:rsid w:val="00842044"/>
    <w:rsid w:val="00846400"/>
    <w:rsid w:val="00851CBD"/>
    <w:rsid w:val="00853743"/>
    <w:rsid w:val="00854720"/>
    <w:rsid w:val="0085475E"/>
    <w:rsid w:val="008554D5"/>
    <w:rsid w:val="0085732B"/>
    <w:rsid w:val="00862037"/>
    <w:rsid w:val="00866ED3"/>
    <w:rsid w:val="008706A1"/>
    <w:rsid w:val="00870E0E"/>
    <w:rsid w:val="008715C0"/>
    <w:rsid w:val="0087589E"/>
    <w:rsid w:val="00876377"/>
    <w:rsid w:val="008831A0"/>
    <w:rsid w:val="0088463D"/>
    <w:rsid w:val="00884B2D"/>
    <w:rsid w:val="00886AEF"/>
    <w:rsid w:val="008904BB"/>
    <w:rsid w:val="008906D0"/>
    <w:rsid w:val="00892843"/>
    <w:rsid w:val="00893B98"/>
    <w:rsid w:val="008976DA"/>
    <w:rsid w:val="008A01BC"/>
    <w:rsid w:val="008A1430"/>
    <w:rsid w:val="008A21BD"/>
    <w:rsid w:val="008A2D1D"/>
    <w:rsid w:val="008A3BBE"/>
    <w:rsid w:val="008A4161"/>
    <w:rsid w:val="008A6A0C"/>
    <w:rsid w:val="008B1B95"/>
    <w:rsid w:val="008B1F28"/>
    <w:rsid w:val="008B4BC3"/>
    <w:rsid w:val="008C01EA"/>
    <w:rsid w:val="008C0321"/>
    <w:rsid w:val="008C090F"/>
    <w:rsid w:val="008C1032"/>
    <w:rsid w:val="008C1C31"/>
    <w:rsid w:val="008C21C6"/>
    <w:rsid w:val="008C29D5"/>
    <w:rsid w:val="008C40B8"/>
    <w:rsid w:val="008C416B"/>
    <w:rsid w:val="008C6CA6"/>
    <w:rsid w:val="008D08C7"/>
    <w:rsid w:val="008D1E3F"/>
    <w:rsid w:val="008D4C3D"/>
    <w:rsid w:val="008D72B6"/>
    <w:rsid w:val="008D742B"/>
    <w:rsid w:val="008E42D6"/>
    <w:rsid w:val="008E4923"/>
    <w:rsid w:val="008E6FFC"/>
    <w:rsid w:val="008F046A"/>
    <w:rsid w:val="008F0B98"/>
    <w:rsid w:val="008F6590"/>
    <w:rsid w:val="008F7D7C"/>
    <w:rsid w:val="009003A4"/>
    <w:rsid w:val="009010B4"/>
    <w:rsid w:val="00904628"/>
    <w:rsid w:val="00905FBF"/>
    <w:rsid w:val="00906879"/>
    <w:rsid w:val="009074DA"/>
    <w:rsid w:val="009120A0"/>
    <w:rsid w:val="0091231B"/>
    <w:rsid w:val="00912F20"/>
    <w:rsid w:val="0091571A"/>
    <w:rsid w:val="009210E6"/>
    <w:rsid w:val="009212C6"/>
    <w:rsid w:val="00922D13"/>
    <w:rsid w:val="00922DD5"/>
    <w:rsid w:val="00923746"/>
    <w:rsid w:val="00923D54"/>
    <w:rsid w:val="00926618"/>
    <w:rsid w:val="00931005"/>
    <w:rsid w:val="00932F67"/>
    <w:rsid w:val="0093424D"/>
    <w:rsid w:val="009357E4"/>
    <w:rsid w:val="00940249"/>
    <w:rsid w:val="00945F64"/>
    <w:rsid w:val="009473AF"/>
    <w:rsid w:val="009476DE"/>
    <w:rsid w:val="00947F5B"/>
    <w:rsid w:val="009513C8"/>
    <w:rsid w:val="009524B1"/>
    <w:rsid w:val="00952BEF"/>
    <w:rsid w:val="009539FF"/>
    <w:rsid w:val="00955862"/>
    <w:rsid w:val="00960830"/>
    <w:rsid w:val="00960FE7"/>
    <w:rsid w:val="009614DA"/>
    <w:rsid w:val="00962555"/>
    <w:rsid w:val="00964323"/>
    <w:rsid w:val="00965D12"/>
    <w:rsid w:val="0097100E"/>
    <w:rsid w:val="00971825"/>
    <w:rsid w:val="00972E53"/>
    <w:rsid w:val="00972ED2"/>
    <w:rsid w:val="00974D39"/>
    <w:rsid w:val="00975B94"/>
    <w:rsid w:val="00981F3B"/>
    <w:rsid w:val="009830F8"/>
    <w:rsid w:val="00983233"/>
    <w:rsid w:val="009833B9"/>
    <w:rsid w:val="00983B29"/>
    <w:rsid w:val="00985371"/>
    <w:rsid w:val="00986358"/>
    <w:rsid w:val="009865D5"/>
    <w:rsid w:val="0099074E"/>
    <w:rsid w:val="00990AE4"/>
    <w:rsid w:val="00990E2F"/>
    <w:rsid w:val="009925F9"/>
    <w:rsid w:val="00993C95"/>
    <w:rsid w:val="00996A55"/>
    <w:rsid w:val="00996E4F"/>
    <w:rsid w:val="00997241"/>
    <w:rsid w:val="00997F96"/>
    <w:rsid w:val="009A16E7"/>
    <w:rsid w:val="009A211F"/>
    <w:rsid w:val="009A4AF0"/>
    <w:rsid w:val="009A5077"/>
    <w:rsid w:val="009A6A1A"/>
    <w:rsid w:val="009A6C36"/>
    <w:rsid w:val="009B1962"/>
    <w:rsid w:val="009B3324"/>
    <w:rsid w:val="009B39D6"/>
    <w:rsid w:val="009B5C92"/>
    <w:rsid w:val="009C171A"/>
    <w:rsid w:val="009C2FC7"/>
    <w:rsid w:val="009C3A0A"/>
    <w:rsid w:val="009C59E8"/>
    <w:rsid w:val="009C67EE"/>
    <w:rsid w:val="009D519D"/>
    <w:rsid w:val="009D5CEF"/>
    <w:rsid w:val="009D6254"/>
    <w:rsid w:val="009D737F"/>
    <w:rsid w:val="009E16D2"/>
    <w:rsid w:val="009E3B03"/>
    <w:rsid w:val="009E3F7D"/>
    <w:rsid w:val="009E5598"/>
    <w:rsid w:val="009E59B0"/>
    <w:rsid w:val="009E6DA6"/>
    <w:rsid w:val="009E6DEC"/>
    <w:rsid w:val="009E7561"/>
    <w:rsid w:val="009F3009"/>
    <w:rsid w:val="009F4764"/>
    <w:rsid w:val="009F4D4E"/>
    <w:rsid w:val="009F6A4F"/>
    <w:rsid w:val="009F721C"/>
    <w:rsid w:val="00A00B8E"/>
    <w:rsid w:val="00A02718"/>
    <w:rsid w:val="00A03103"/>
    <w:rsid w:val="00A04C7B"/>
    <w:rsid w:val="00A06B17"/>
    <w:rsid w:val="00A11402"/>
    <w:rsid w:val="00A11D5C"/>
    <w:rsid w:val="00A12D7F"/>
    <w:rsid w:val="00A22FD9"/>
    <w:rsid w:val="00A233D2"/>
    <w:rsid w:val="00A2519D"/>
    <w:rsid w:val="00A3078E"/>
    <w:rsid w:val="00A349E6"/>
    <w:rsid w:val="00A37082"/>
    <w:rsid w:val="00A37890"/>
    <w:rsid w:val="00A379C5"/>
    <w:rsid w:val="00A40A17"/>
    <w:rsid w:val="00A4325F"/>
    <w:rsid w:val="00A4528D"/>
    <w:rsid w:val="00A4569D"/>
    <w:rsid w:val="00A46066"/>
    <w:rsid w:val="00A473D6"/>
    <w:rsid w:val="00A50C02"/>
    <w:rsid w:val="00A51611"/>
    <w:rsid w:val="00A538B1"/>
    <w:rsid w:val="00A54A7A"/>
    <w:rsid w:val="00A55B85"/>
    <w:rsid w:val="00A55C41"/>
    <w:rsid w:val="00A5612F"/>
    <w:rsid w:val="00A56903"/>
    <w:rsid w:val="00A61DAA"/>
    <w:rsid w:val="00A6376D"/>
    <w:rsid w:val="00A658AD"/>
    <w:rsid w:val="00A671B8"/>
    <w:rsid w:val="00A67753"/>
    <w:rsid w:val="00A679F1"/>
    <w:rsid w:val="00A73FE7"/>
    <w:rsid w:val="00A74DA0"/>
    <w:rsid w:val="00A77829"/>
    <w:rsid w:val="00A900EF"/>
    <w:rsid w:val="00A910E3"/>
    <w:rsid w:val="00A9551F"/>
    <w:rsid w:val="00A973AC"/>
    <w:rsid w:val="00A97DD6"/>
    <w:rsid w:val="00AA6F06"/>
    <w:rsid w:val="00AB4351"/>
    <w:rsid w:val="00AB563E"/>
    <w:rsid w:val="00AB5820"/>
    <w:rsid w:val="00AB62BD"/>
    <w:rsid w:val="00AB67FE"/>
    <w:rsid w:val="00AB7C9C"/>
    <w:rsid w:val="00AC10CC"/>
    <w:rsid w:val="00AC2BC6"/>
    <w:rsid w:val="00AC32C1"/>
    <w:rsid w:val="00AC3CDE"/>
    <w:rsid w:val="00AD03FD"/>
    <w:rsid w:val="00AD14E6"/>
    <w:rsid w:val="00AD6799"/>
    <w:rsid w:val="00AD68B2"/>
    <w:rsid w:val="00AD6A3E"/>
    <w:rsid w:val="00AD7206"/>
    <w:rsid w:val="00AE03FD"/>
    <w:rsid w:val="00AE2315"/>
    <w:rsid w:val="00AE3221"/>
    <w:rsid w:val="00AE637E"/>
    <w:rsid w:val="00AF1035"/>
    <w:rsid w:val="00B03A94"/>
    <w:rsid w:val="00B1121E"/>
    <w:rsid w:val="00B11898"/>
    <w:rsid w:val="00B12294"/>
    <w:rsid w:val="00B12F3C"/>
    <w:rsid w:val="00B13DF0"/>
    <w:rsid w:val="00B14212"/>
    <w:rsid w:val="00B16E7B"/>
    <w:rsid w:val="00B200FC"/>
    <w:rsid w:val="00B23469"/>
    <w:rsid w:val="00B275C5"/>
    <w:rsid w:val="00B318C2"/>
    <w:rsid w:val="00B366A3"/>
    <w:rsid w:val="00B36D9C"/>
    <w:rsid w:val="00B37862"/>
    <w:rsid w:val="00B4354B"/>
    <w:rsid w:val="00B46B71"/>
    <w:rsid w:val="00B52E1D"/>
    <w:rsid w:val="00B54124"/>
    <w:rsid w:val="00B5433A"/>
    <w:rsid w:val="00B56484"/>
    <w:rsid w:val="00B56AD9"/>
    <w:rsid w:val="00B712C9"/>
    <w:rsid w:val="00B7301A"/>
    <w:rsid w:val="00B74BB3"/>
    <w:rsid w:val="00B7576E"/>
    <w:rsid w:val="00B77402"/>
    <w:rsid w:val="00B810C0"/>
    <w:rsid w:val="00B820DF"/>
    <w:rsid w:val="00B84E8D"/>
    <w:rsid w:val="00B8728B"/>
    <w:rsid w:val="00B87C98"/>
    <w:rsid w:val="00B9056F"/>
    <w:rsid w:val="00B94199"/>
    <w:rsid w:val="00B9778E"/>
    <w:rsid w:val="00BA42BE"/>
    <w:rsid w:val="00BA7B3A"/>
    <w:rsid w:val="00BB00D0"/>
    <w:rsid w:val="00BB2733"/>
    <w:rsid w:val="00BB2BC6"/>
    <w:rsid w:val="00BB3211"/>
    <w:rsid w:val="00BB50BA"/>
    <w:rsid w:val="00BB710F"/>
    <w:rsid w:val="00BB7D8D"/>
    <w:rsid w:val="00BC0513"/>
    <w:rsid w:val="00BC6B50"/>
    <w:rsid w:val="00BC73B0"/>
    <w:rsid w:val="00BD0BF0"/>
    <w:rsid w:val="00BE2483"/>
    <w:rsid w:val="00BE28F3"/>
    <w:rsid w:val="00BE2E4B"/>
    <w:rsid w:val="00BE6F66"/>
    <w:rsid w:val="00BE77DE"/>
    <w:rsid w:val="00BF0C02"/>
    <w:rsid w:val="00BF1462"/>
    <w:rsid w:val="00BF221B"/>
    <w:rsid w:val="00BF4202"/>
    <w:rsid w:val="00BF451D"/>
    <w:rsid w:val="00BF472E"/>
    <w:rsid w:val="00BF731E"/>
    <w:rsid w:val="00BF7A91"/>
    <w:rsid w:val="00C07F8F"/>
    <w:rsid w:val="00C110AF"/>
    <w:rsid w:val="00C11912"/>
    <w:rsid w:val="00C14EA8"/>
    <w:rsid w:val="00C151B4"/>
    <w:rsid w:val="00C16C6C"/>
    <w:rsid w:val="00C17185"/>
    <w:rsid w:val="00C17396"/>
    <w:rsid w:val="00C23C7B"/>
    <w:rsid w:val="00C27C55"/>
    <w:rsid w:val="00C31E01"/>
    <w:rsid w:val="00C32DF2"/>
    <w:rsid w:val="00C36306"/>
    <w:rsid w:val="00C3648B"/>
    <w:rsid w:val="00C36961"/>
    <w:rsid w:val="00C36BDB"/>
    <w:rsid w:val="00C40F33"/>
    <w:rsid w:val="00C414F0"/>
    <w:rsid w:val="00C42FB0"/>
    <w:rsid w:val="00C45967"/>
    <w:rsid w:val="00C46587"/>
    <w:rsid w:val="00C475E9"/>
    <w:rsid w:val="00C50586"/>
    <w:rsid w:val="00C506E0"/>
    <w:rsid w:val="00C5209B"/>
    <w:rsid w:val="00C533D2"/>
    <w:rsid w:val="00C54859"/>
    <w:rsid w:val="00C56E55"/>
    <w:rsid w:val="00C57BA5"/>
    <w:rsid w:val="00C622BD"/>
    <w:rsid w:val="00C62FFE"/>
    <w:rsid w:val="00C674AB"/>
    <w:rsid w:val="00C679A2"/>
    <w:rsid w:val="00C7008B"/>
    <w:rsid w:val="00C703EA"/>
    <w:rsid w:val="00C7096B"/>
    <w:rsid w:val="00C70D28"/>
    <w:rsid w:val="00C711D1"/>
    <w:rsid w:val="00C71391"/>
    <w:rsid w:val="00C71480"/>
    <w:rsid w:val="00C715D6"/>
    <w:rsid w:val="00C76DF0"/>
    <w:rsid w:val="00C77561"/>
    <w:rsid w:val="00C778C9"/>
    <w:rsid w:val="00C855AB"/>
    <w:rsid w:val="00C8584B"/>
    <w:rsid w:val="00C86354"/>
    <w:rsid w:val="00C8783D"/>
    <w:rsid w:val="00C90433"/>
    <w:rsid w:val="00C90559"/>
    <w:rsid w:val="00C90F2F"/>
    <w:rsid w:val="00C91033"/>
    <w:rsid w:val="00C911B6"/>
    <w:rsid w:val="00C923E1"/>
    <w:rsid w:val="00C93904"/>
    <w:rsid w:val="00C95AE2"/>
    <w:rsid w:val="00CA2A19"/>
    <w:rsid w:val="00CA2F77"/>
    <w:rsid w:val="00CA421C"/>
    <w:rsid w:val="00CA55B0"/>
    <w:rsid w:val="00CA6AFE"/>
    <w:rsid w:val="00CB123D"/>
    <w:rsid w:val="00CB1570"/>
    <w:rsid w:val="00CB1DBB"/>
    <w:rsid w:val="00CB2E06"/>
    <w:rsid w:val="00CB326A"/>
    <w:rsid w:val="00CB4183"/>
    <w:rsid w:val="00CB4320"/>
    <w:rsid w:val="00CB4D9C"/>
    <w:rsid w:val="00CC0F9B"/>
    <w:rsid w:val="00CC1B77"/>
    <w:rsid w:val="00CC1E58"/>
    <w:rsid w:val="00CC20E4"/>
    <w:rsid w:val="00CC2F9C"/>
    <w:rsid w:val="00CC57BC"/>
    <w:rsid w:val="00CC740F"/>
    <w:rsid w:val="00CD1645"/>
    <w:rsid w:val="00CD1708"/>
    <w:rsid w:val="00CD1B15"/>
    <w:rsid w:val="00CD570D"/>
    <w:rsid w:val="00CE7676"/>
    <w:rsid w:val="00CF01B0"/>
    <w:rsid w:val="00CF15E0"/>
    <w:rsid w:val="00CF161B"/>
    <w:rsid w:val="00CF1A01"/>
    <w:rsid w:val="00CF4ED5"/>
    <w:rsid w:val="00CF5746"/>
    <w:rsid w:val="00D0058B"/>
    <w:rsid w:val="00D03C1B"/>
    <w:rsid w:val="00D12BFF"/>
    <w:rsid w:val="00D12C3D"/>
    <w:rsid w:val="00D13426"/>
    <w:rsid w:val="00D149DE"/>
    <w:rsid w:val="00D14D69"/>
    <w:rsid w:val="00D20299"/>
    <w:rsid w:val="00D20AA7"/>
    <w:rsid w:val="00D21E8C"/>
    <w:rsid w:val="00D21EE3"/>
    <w:rsid w:val="00D249F2"/>
    <w:rsid w:val="00D32062"/>
    <w:rsid w:val="00D339EC"/>
    <w:rsid w:val="00D34058"/>
    <w:rsid w:val="00D3586A"/>
    <w:rsid w:val="00D3592F"/>
    <w:rsid w:val="00D37786"/>
    <w:rsid w:val="00D4280F"/>
    <w:rsid w:val="00D43D4A"/>
    <w:rsid w:val="00D559A4"/>
    <w:rsid w:val="00D60290"/>
    <w:rsid w:val="00D617DF"/>
    <w:rsid w:val="00D6234E"/>
    <w:rsid w:val="00D71649"/>
    <w:rsid w:val="00D73F12"/>
    <w:rsid w:val="00D80BD7"/>
    <w:rsid w:val="00D819E1"/>
    <w:rsid w:val="00D81AF6"/>
    <w:rsid w:val="00D8495A"/>
    <w:rsid w:val="00D860B1"/>
    <w:rsid w:val="00D94DD0"/>
    <w:rsid w:val="00D964BD"/>
    <w:rsid w:val="00D97DD9"/>
    <w:rsid w:val="00DA1BD6"/>
    <w:rsid w:val="00DA476E"/>
    <w:rsid w:val="00DA492B"/>
    <w:rsid w:val="00DA5525"/>
    <w:rsid w:val="00DA6485"/>
    <w:rsid w:val="00DA74C7"/>
    <w:rsid w:val="00DAA5C5"/>
    <w:rsid w:val="00DB0CFA"/>
    <w:rsid w:val="00DB2704"/>
    <w:rsid w:val="00DB50D1"/>
    <w:rsid w:val="00DB5619"/>
    <w:rsid w:val="00DB7D97"/>
    <w:rsid w:val="00DC1794"/>
    <w:rsid w:val="00DC2D29"/>
    <w:rsid w:val="00DC3337"/>
    <w:rsid w:val="00DD1A24"/>
    <w:rsid w:val="00DD3CED"/>
    <w:rsid w:val="00DE038C"/>
    <w:rsid w:val="00DE3386"/>
    <w:rsid w:val="00DE33E4"/>
    <w:rsid w:val="00DE61A2"/>
    <w:rsid w:val="00DF131D"/>
    <w:rsid w:val="00DF2D2E"/>
    <w:rsid w:val="00DF4E6A"/>
    <w:rsid w:val="00E02562"/>
    <w:rsid w:val="00E029B1"/>
    <w:rsid w:val="00E05E0A"/>
    <w:rsid w:val="00E06098"/>
    <w:rsid w:val="00E06DE8"/>
    <w:rsid w:val="00E075F7"/>
    <w:rsid w:val="00E11EF6"/>
    <w:rsid w:val="00E153AE"/>
    <w:rsid w:val="00E1682F"/>
    <w:rsid w:val="00E168BB"/>
    <w:rsid w:val="00E23955"/>
    <w:rsid w:val="00E32AFB"/>
    <w:rsid w:val="00E35F13"/>
    <w:rsid w:val="00E378C5"/>
    <w:rsid w:val="00E37A15"/>
    <w:rsid w:val="00E404F8"/>
    <w:rsid w:val="00E43798"/>
    <w:rsid w:val="00E47460"/>
    <w:rsid w:val="00E50047"/>
    <w:rsid w:val="00E502BE"/>
    <w:rsid w:val="00E50803"/>
    <w:rsid w:val="00E50EA6"/>
    <w:rsid w:val="00E54FA3"/>
    <w:rsid w:val="00E55868"/>
    <w:rsid w:val="00E5586F"/>
    <w:rsid w:val="00E565AC"/>
    <w:rsid w:val="00E6017B"/>
    <w:rsid w:val="00E61438"/>
    <w:rsid w:val="00E6154A"/>
    <w:rsid w:val="00E61F0F"/>
    <w:rsid w:val="00E71A4B"/>
    <w:rsid w:val="00E758AE"/>
    <w:rsid w:val="00E76E67"/>
    <w:rsid w:val="00E8048B"/>
    <w:rsid w:val="00E82E37"/>
    <w:rsid w:val="00E83368"/>
    <w:rsid w:val="00E839EF"/>
    <w:rsid w:val="00E903F3"/>
    <w:rsid w:val="00E92CFE"/>
    <w:rsid w:val="00E9373B"/>
    <w:rsid w:val="00E959FF"/>
    <w:rsid w:val="00E97A0D"/>
    <w:rsid w:val="00EA03DA"/>
    <w:rsid w:val="00EB2B6D"/>
    <w:rsid w:val="00EB43C0"/>
    <w:rsid w:val="00EB6186"/>
    <w:rsid w:val="00EB7FA1"/>
    <w:rsid w:val="00EC0F5C"/>
    <w:rsid w:val="00ED040D"/>
    <w:rsid w:val="00ED0570"/>
    <w:rsid w:val="00ED30BC"/>
    <w:rsid w:val="00ED6D83"/>
    <w:rsid w:val="00ED703C"/>
    <w:rsid w:val="00ED70AE"/>
    <w:rsid w:val="00ED72BD"/>
    <w:rsid w:val="00EE3750"/>
    <w:rsid w:val="00EE4CEF"/>
    <w:rsid w:val="00EE779D"/>
    <w:rsid w:val="00EF3FBC"/>
    <w:rsid w:val="00EF56A4"/>
    <w:rsid w:val="00EF5CB5"/>
    <w:rsid w:val="00EF7018"/>
    <w:rsid w:val="00EF7B40"/>
    <w:rsid w:val="00F02531"/>
    <w:rsid w:val="00F07229"/>
    <w:rsid w:val="00F11D93"/>
    <w:rsid w:val="00F15B00"/>
    <w:rsid w:val="00F16349"/>
    <w:rsid w:val="00F21DFB"/>
    <w:rsid w:val="00F24D39"/>
    <w:rsid w:val="00F3282A"/>
    <w:rsid w:val="00F340B8"/>
    <w:rsid w:val="00F42876"/>
    <w:rsid w:val="00F47B2F"/>
    <w:rsid w:val="00F47D56"/>
    <w:rsid w:val="00F5144F"/>
    <w:rsid w:val="00F533A5"/>
    <w:rsid w:val="00F56B93"/>
    <w:rsid w:val="00F57A55"/>
    <w:rsid w:val="00F60E79"/>
    <w:rsid w:val="00F6345C"/>
    <w:rsid w:val="00F712E4"/>
    <w:rsid w:val="00F71AB3"/>
    <w:rsid w:val="00F7423B"/>
    <w:rsid w:val="00F7530F"/>
    <w:rsid w:val="00F75C18"/>
    <w:rsid w:val="00F76BD8"/>
    <w:rsid w:val="00F76C67"/>
    <w:rsid w:val="00F778F9"/>
    <w:rsid w:val="00F7790A"/>
    <w:rsid w:val="00F8004E"/>
    <w:rsid w:val="00F83EB2"/>
    <w:rsid w:val="00F84B20"/>
    <w:rsid w:val="00F86CBA"/>
    <w:rsid w:val="00F91BF5"/>
    <w:rsid w:val="00F91EC7"/>
    <w:rsid w:val="00FB2E85"/>
    <w:rsid w:val="00FB71CA"/>
    <w:rsid w:val="00FC0BBB"/>
    <w:rsid w:val="00FC3307"/>
    <w:rsid w:val="00FC6351"/>
    <w:rsid w:val="00FC7AD3"/>
    <w:rsid w:val="00FD23ED"/>
    <w:rsid w:val="00FD3698"/>
    <w:rsid w:val="00FD4386"/>
    <w:rsid w:val="00FE1B24"/>
    <w:rsid w:val="00FE375E"/>
    <w:rsid w:val="00FF006E"/>
    <w:rsid w:val="00FF0EAE"/>
    <w:rsid w:val="00FF6693"/>
    <w:rsid w:val="00FF6C2C"/>
    <w:rsid w:val="010E624F"/>
    <w:rsid w:val="0114C141"/>
    <w:rsid w:val="01654DFF"/>
    <w:rsid w:val="01BD839C"/>
    <w:rsid w:val="028BB9B9"/>
    <w:rsid w:val="02C68B3F"/>
    <w:rsid w:val="04D08CDA"/>
    <w:rsid w:val="052B7FB5"/>
    <w:rsid w:val="0558DEB7"/>
    <w:rsid w:val="08289395"/>
    <w:rsid w:val="0836B17B"/>
    <w:rsid w:val="08931A26"/>
    <w:rsid w:val="0923E89A"/>
    <w:rsid w:val="093934E5"/>
    <w:rsid w:val="09E391E2"/>
    <w:rsid w:val="0AB808D9"/>
    <w:rsid w:val="0AFE38DE"/>
    <w:rsid w:val="0B9FD9A4"/>
    <w:rsid w:val="0C4366D0"/>
    <w:rsid w:val="0C5E0556"/>
    <w:rsid w:val="0D0FF845"/>
    <w:rsid w:val="0D3574AF"/>
    <w:rsid w:val="0EB9893E"/>
    <w:rsid w:val="0ED97AC2"/>
    <w:rsid w:val="0EDD1CBE"/>
    <w:rsid w:val="10A794B0"/>
    <w:rsid w:val="114D2580"/>
    <w:rsid w:val="11C0480F"/>
    <w:rsid w:val="13E925EB"/>
    <w:rsid w:val="13F6D757"/>
    <w:rsid w:val="14ACCAA3"/>
    <w:rsid w:val="14FBA107"/>
    <w:rsid w:val="15E0F095"/>
    <w:rsid w:val="16387213"/>
    <w:rsid w:val="169F3680"/>
    <w:rsid w:val="1734EC40"/>
    <w:rsid w:val="17BCF2A4"/>
    <w:rsid w:val="1814CA03"/>
    <w:rsid w:val="192FB6C6"/>
    <w:rsid w:val="19C1406F"/>
    <w:rsid w:val="1B0C945C"/>
    <w:rsid w:val="1B5777AA"/>
    <w:rsid w:val="1B6DCFAD"/>
    <w:rsid w:val="1BC5D1BD"/>
    <w:rsid w:val="1D5C27E1"/>
    <w:rsid w:val="1DAA8EF3"/>
    <w:rsid w:val="1E408B94"/>
    <w:rsid w:val="1E58E7A8"/>
    <w:rsid w:val="1EABCE86"/>
    <w:rsid w:val="1F03C4A0"/>
    <w:rsid w:val="211E0D95"/>
    <w:rsid w:val="215DC43E"/>
    <w:rsid w:val="21CCC470"/>
    <w:rsid w:val="2288F62C"/>
    <w:rsid w:val="24412DCC"/>
    <w:rsid w:val="2531A5BD"/>
    <w:rsid w:val="259A6E12"/>
    <w:rsid w:val="260ACF03"/>
    <w:rsid w:val="261DF396"/>
    <w:rsid w:val="264278B4"/>
    <w:rsid w:val="267858B7"/>
    <w:rsid w:val="26FD772B"/>
    <w:rsid w:val="2839F8B3"/>
    <w:rsid w:val="28C31709"/>
    <w:rsid w:val="293D8E7F"/>
    <w:rsid w:val="2A061F1B"/>
    <w:rsid w:val="2A5DE5D8"/>
    <w:rsid w:val="2B72BD3E"/>
    <w:rsid w:val="2D350AE9"/>
    <w:rsid w:val="2D4FB2EB"/>
    <w:rsid w:val="2D8DC75D"/>
    <w:rsid w:val="2E0244B1"/>
    <w:rsid w:val="2E0E939E"/>
    <w:rsid w:val="30FA5FB5"/>
    <w:rsid w:val="317CF6BB"/>
    <w:rsid w:val="31895DD7"/>
    <w:rsid w:val="3217A3B2"/>
    <w:rsid w:val="326C9DFA"/>
    <w:rsid w:val="33561335"/>
    <w:rsid w:val="348EB385"/>
    <w:rsid w:val="34F5496A"/>
    <w:rsid w:val="34FC9AB5"/>
    <w:rsid w:val="35957148"/>
    <w:rsid w:val="363A50EB"/>
    <w:rsid w:val="36830054"/>
    <w:rsid w:val="37D27DFD"/>
    <w:rsid w:val="385E3E3C"/>
    <w:rsid w:val="391BE19A"/>
    <w:rsid w:val="3ADFC0B0"/>
    <w:rsid w:val="3C7ECF42"/>
    <w:rsid w:val="3D47B383"/>
    <w:rsid w:val="3E3A9DF2"/>
    <w:rsid w:val="3E4FCF3C"/>
    <w:rsid w:val="3E992E48"/>
    <w:rsid w:val="40554869"/>
    <w:rsid w:val="415E777B"/>
    <w:rsid w:val="41A3EBAE"/>
    <w:rsid w:val="424E80CF"/>
    <w:rsid w:val="42942F21"/>
    <w:rsid w:val="433A89C1"/>
    <w:rsid w:val="439A75B7"/>
    <w:rsid w:val="44FAD171"/>
    <w:rsid w:val="45BF7F73"/>
    <w:rsid w:val="4689E49D"/>
    <w:rsid w:val="4749D29B"/>
    <w:rsid w:val="47AE375E"/>
    <w:rsid w:val="498D32E2"/>
    <w:rsid w:val="4A37AB79"/>
    <w:rsid w:val="4B44C400"/>
    <w:rsid w:val="4D32017F"/>
    <w:rsid w:val="4E2EE4BF"/>
    <w:rsid w:val="5054B8F9"/>
    <w:rsid w:val="52F246DE"/>
    <w:rsid w:val="536B7798"/>
    <w:rsid w:val="547E82E0"/>
    <w:rsid w:val="559666F7"/>
    <w:rsid w:val="56060E93"/>
    <w:rsid w:val="57D15D85"/>
    <w:rsid w:val="58009A7C"/>
    <w:rsid w:val="58C1F7FE"/>
    <w:rsid w:val="597ADEA1"/>
    <w:rsid w:val="59C6E752"/>
    <w:rsid w:val="5A95D1B2"/>
    <w:rsid w:val="5DA436FC"/>
    <w:rsid w:val="5EF0D081"/>
    <w:rsid w:val="5F306FAC"/>
    <w:rsid w:val="5FB22BD2"/>
    <w:rsid w:val="60C9109C"/>
    <w:rsid w:val="6182AAF5"/>
    <w:rsid w:val="61D6A51C"/>
    <w:rsid w:val="62FCEE47"/>
    <w:rsid w:val="63107451"/>
    <w:rsid w:val="64836798"/>
    <w:rsid w:val="64FB883F"/>
    <w:rsid w:val="65E49C91"/>
    <w:rsid w:val="6630E3D4"/>
    <w:rsid w:val="66354FFA"/>
    <w:rsid w:val="67DD17A9"/>
    <w:rsid w:val="692406C0"/>
    <w:rsid w:val="698CF90A"/>
    <w:rsid w:val="6B43B8C3"/>
    <w:rsid w:val="6DE60227"/>
    <w:rsid w:val="6E8AFD6F"/>
    <w:rsid w:val="6FF8FF32"/>
    <w:rsid w:val="7028B0D7"/>
    <w:rsid w:val="71318AAB"/>
    <w:rsid w:val="71CDCC55"/>
    <w:rsid w:val="724665D3"/>
    <w:rsid w:val="7276C2D6"/>
    <w:rsid w:val="733ADC03"/>
    <w:rsid w:val="73B3117D"/>
    <w:rsid w:val="73C87279"/>
    <w:rsid w:val="754CE586"/>
    <w:rsid w:val="77A16B2C"/>
    <w:rsid w:val="77D67EE6"/>
    <w:rsid w:val="78AF61EC"/>
    <w:rsid w:val="7B94731B"/>
    <w:rsid w:val="7BEC17EC"/>
    <w:rsid w:val="7CC4889D"/>
    <w:rsid w:val="7DA0F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F0B75"/>
  <w14:defaultImageDpi w14:val="32767"/>
  <w15:chartTrackingRefBased/>
  <w15:docId w15:val="{B0AFE30A-7BD9-4EA6-A2BB-776DAA78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 w:qFormat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93776"/>
  </w:style>
  <w:style w:type="paragraph" w:styleId="Heading1">
    <w:name w:val="heading 1"/>
    <w:basedOn w:val="Normal"/>
    <w:next w:val="Normal"/>
    <w:link w:val="Heading1Char"/>
    <w:uiPriority w:val="9"/>
    <w:qFormat/>
    <w:rsid w:val="00493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7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37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3776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93776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93776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93776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93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93776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776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93776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93776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93776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93776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776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776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776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77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776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493776"/>
    <w:pPr>
      <w:numPr>
        <w:numId w:val="8"/>
      </w:numPr>
      <w:contextualSpacing/>
    </w:pPr>
  </w:style>
  <w:style w:type="numbering" w:customStyle="1" w:styleId="BulletList">
    <w:name w:val="Bullet List"/>
    <w:basedOn w:val="NoList"/>
    <w:uiPriority w:val="99"/>
    <w:rsid w:val="00493776"/>
    <w:pPr>
      <w:numPr>
        <w:numId w:val="10"/>
      </w:numPr>
    </w:pPr>
  </w:style>
  <w:style w:type="paragraph" w:styleId="ListParagraph">
    <w:name w:val="List Paragraph"/>
    <w:basedOn w:val="Normal"/>
    <w:uiPriority w:val="34"/>
    <w:rsid w:val="00493776"/>
    <w:pPr>
      <w:ind w:left="284"/>
      <w:contextualSpacing/>
    </w:pPr>
  </w:style>
  <w:style w:type="paragraph" w:styleId="ListBullet2">
    <w:name w:val="List Bullet 2"/>
    <w:basedOn w:val="Normal"/>
    <w:uiPriority w:val="17"/>
    <w:rsid w:val="00493776"/>
    <w:pPr>
      <w:numPr>
        <w:ilvl w:val="1"/>
        <w:numId w:val="8"/>
      </w:numPr>
      <w:contextualSpacing/>
    </w:pPr>
  </w:style>
  <w:style w:type="character" w:styleId="FollowedHyperlink">
    <w:name w:val="FollowedHyperlink"/>
    <w:basedOn w:val="DefaultParagraphFont"/>
    <w:uiPriority w:val="44"/>
    <w:rsid w:val="00493776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493776"/>
    <w:pPr>
      <w:numPr>
        <w:ilvl w:val="3"/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93776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493776"/>
    <w:pPr>
      <w:numPr>
        <w:ilvl w:val="4"/>
        <w:numId w:val="8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49377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493776"/>
    <w:pPr>
      <w:numPr>
        <w:numId w:val="2"/>
      </w:numPr>
    </w:pPr>
  </w:style>
  <w:style w:type="paragraph" w:styleId="ListNumber">
    <w:name w:val="List Number"/>
    <w:basedOn w:val="Normal"/>
    <w:uiPriority w:val="99"/>
    <w:rsid w:val="0049377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rsid w:val="00493776"/>
    <w:pPr>
      <w:ind w:left="567" w:hanging="567"/>
      <w:contextualSpacing/>
    </w:pPr>
  </w:style>
  <w:style w:type="paragraph" w:styleId="ListNumber3">
    <w:name w:val="List Number 3"/>
    <w:basedOn w:val="Normal"/>
    <w:uiPriority w:val="99"/>
    <w:rsid w:val="00493776"/>
    <w:pPr>
      <w:ind w:left="851" w:hanging="851"/>
      <w:contextualSpacing/>
    </w:pPr>
  </w:style>
  <w:style w:type="paragraph" w:styleId="ListNumber4">
    <w:name w:val="List Number 4"/>
    <w:basedOn w:val="Normal"/>
    <w:uiPriority w:val="99"/>
    <w:rsid w:val="00493776"/>
    <w:pPr>
      <w:ind w:left="1134" w:hanging="1134"/>
      <w:contextualSpacing/>
    </w:pPr>
  </w:style>
  <w:style w:type="paragraph" w:styleId="ListNumber5">
    <w:name w:val="List Number 5"/>
    <w:basedOn w:val="Normal"/>
    <w:uiPriority w:val="99"/>
    <w:rsid w:val="00493776"/>
    <w:pPr>
      <w:ind w:left="1418" w:hanging="1418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93776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493776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493776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493776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4937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493776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3776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493776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49377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493776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493776"/>
  </w:style>
  <w:style w:type="paragraph" w:styleId="Date">
    <w:name w:val="Date"/>
    <w:basedOn w:val="Normal"/>
    <w:next w:val="Normal"/>
    <w:link w:val="DateChar"/>
    <w:uiPriority w:val="34"/>
    <w:semiHidden/>
    <w:rsid w:val="00493776"/>
  </w:style>
  <w:style w:type="character" w:customStyle="1" w:styleId="DateChar">
    <w:name w:val="Date Char"/>
    <w:basedOn w:val="DefaultParagraphFont"/>
    <w:link w:val="Date"/>
    <w:uiPriority w:val="34"/>
    <w:semiHidden/>
    <w:rsid w:val="00493776"/>
  </w:style>
  <w:style w:type="paragraph" w:styleId="EnvelopeAddress">
    <w:name w:val="envelope address"/>
    <w:basedOn w:val="Normal"/>
    <w:uiPriority w:val="34"/>
    <w:semiHidden/>
    <w:rsid w:val="00493776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493776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493776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493776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493776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493776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493776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493776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4937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493776"/>
    <w:pPr>
      <w:numPr>
        <w:numId w:val="9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937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93776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493776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493776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93776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93776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493776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493776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493776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493776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493776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493776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493776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493776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493776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493776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493776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493776"/>
    <w:pPr>
      <w:numPr>
        <w:numId w:val="17"/>
      </w:numPr>
      <w:contextualSpacing/>
    </w:pPr>
  </w:style>
  <w:style w:type="paragraph" w:styleId="ListContinue2">
    <w:name w:val="List Continue 2"/>
    <w:basedOn w:val="Normal"/>
    <w:uiPriority w:val="17"/>
    <w:rsid w:val="00493776"/>
    <w:pPr>
      <w:numPr>
        <w:ilvl w:val="1"/>
        <w:numId w:val="17"/>
      </w:numPr>
      <w:contextualSpacing/>
    </w:pPr>
  </w:style>
  <w:style w:type="paragraph" w:styleId="ListContinue3">
    <w:name w:val="List Continue 3"/>
    <w:basedOn w:val="Normal"/>
    <w:uiPriority w:val="17"/>
    <w:rsid w:val="00493776"/>
    <w:pPr>
      <w:numPr>
        <w:ilvl w:val="2"/>
        <w:numId w:val="17"/>
      </w:numPr>
      <w:contextualSpacing/>
    </w:pPr>
  </w:style>
  <w:style w:type="paragraph" w:styleId="ListContinue4">
    <w:name w:val="List Continue 4"/>
    <w:basedOn w:val="Normal"/>
    <w:uiPriority w:val="17"/>
    <w:rsid w:val="00493776"/>
    <w:pPr>
      <w:numPr>
        <w:ilvl w:val="3"/>
        <w:numId w:val="17"/>
      </w:numPr>
      <w:contextualSpacing/>
    </w:pPr>
  </w:style>
  <w:style w:type="paragraph" w:styleId="ListContinue5">
    <w:name w:val="List Continue 5"/>
    <w:basedOn w:val="Normal"/>
    <w:uiPriority w:val="17"/>
    <w:rsid w:val="00493776"/>
    <w:pPr>
      <w:numPr>
        <w:ilvl w:val="4"/>
        <w:numId w:val="17"/>
      </w:numPr>
      <w:contextualSpacing/>
    </w:pPr>
  </w:style>
  <w:style w:type="paragraph" w:styleId="ListBullet3">
    <w:name w:val="List Bullet 3"/>
    <w:basedOn w:val="Normal"/>
    <w:uiPriority w:val="17"/>
    <w:rsid w:val="00493776"/>
    <w:pPr>
      <w:numPr>
        <w:ilvl w:val="2"/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493776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493776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493776"/>
    <w:pPr>
      <w:numPr>
        <w:numId w:val="5"/>
      </w:numPr>
    </w:pPr>
  </w:style>
  <w:style w:type="paragraph" w:styleId="List">
    <w:name w:val="List"/>
    <w:basedOn w:val="Normal"/>
    <w:uiPriority w:val="17"/>
    <w:rsid w:val="00493776"/>
    <w:pPr>
      <w:numPr>
        <w:numId w:val="18"/>
      </w:numPr>
      <w:contextualSpacing/>
    </w:pPr>
  </w:style>
  <w:style w:type="paragraph" w:styleId="List2">
    <w:name w:val="List 2"/>
    <w:basedOn w:val="Normal"/>
    <w:uiPriority w:val="17"/>
    <w:rsid w:val="00493776"/>
    <w:pPr>
      <w:ind w:left="568" w:hanging="284"/>
      <w:contextualSpacing/>
    </w:pPr>
  </w:style>
  <w:style w:type="paragraph" w:styleId="List3">
    <w:name w:val="List 3"/>
    <w:basedOn w:val="Normal"/>
    <w:uiPriority w:val="17"/>
    <w:rsid w:val="00493776"/>
    <w:pPr>
      <w:ind w:left="852" w:hanging="284"/>
      <w:contextualSpacing/>
    </w:pPr>
  </w:style>
  <w:style w:type="paragraph" w:styleId="List4">
    <w:name w:val="List 4"/>
    <w:basedOn w:val="Normal"/>
    <w:uiPriority w:val="17"/>
    <w:rsid w:val="00493776"/>
    <w:pPr>
      <w:ind w:left="1136" w:hanging="284"/>
      <w:contextualSpacing/>
    </w:pPr>
  </w:style>
  <w:style w:type="paragraph" w:styleId="List5">
    <w:name w:val="List 5"/>
    <w:basedOn w:val="Normal"/>
    <w:uiPriority w:val="17"/>
    <w:rsid w:val="00493776"/>
    <w:pPr>
      <w:ind w:left="1420" w:hanging="284"/>
      <w:contextualSpacing/>
    </w:pPr>
  </w:style>
  <w:style w:type="paragraph" w:customStyle="1" w:styleId="TableListContinue2">
    <w:name w:val="Table List Continue 2"/>
    <w:basedOn w:val="Normal"/>
    <w:uiPriority w:val="18"/>
    <w:rsid w:val="00493776"/>
    <w:pPr>
      <w:numPr>
        <w:ilvl w:val="1"/>
        <w:numId w:val="20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493776"/>
    <w:pPr>
      <w:numPr>
        <w:numId w:val="20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493776"/>
    <w:pPr>
      <w:numPr>
        <w:ilvl w:val="2"/>
        <w:numId w:val="20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493776"/>
    <w:pPr>
      <w:numPr>
        <w:ilvl w:val="3"/>
        <w:numId w:val="20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493776"/>
    <w:pPr>
      <w:numPr>
        <w:ilvl w:val="4"/>
        <w:numId w:val="20"/>
      </w:numPr>
      <w:contextualSpacing/>
    </w:pPr>
  </w:style>
  <w:style w:type="numbering" w:customStyle="1" w:styleId="TableCellLists">
    <w:name w:val="Table Cell Lists"/>
    <w:basedOn w:val="NoList"/>
    <w:uiPriority w:val="99"/>
    <w:rsid w:val="00493776"/>
    <w:pPr>
      <w:numPr>
        <w:numId w:val="11"/>
      </w:numPr>
    </w:pPr>
  </w:style>
  <w:style w:type="paragraph" w:customStyle="1" w:styleId="TableCellList">
    <w:name w:val="Table Cell List"/>
    <w:basedOn w:val="Normal"/>
    <w:uiPriority w:val="17"/>
    <w:rsid w:val="00493776"/>
    <w:pPr>
      <w:numPr>
        <w:numId w:val="19"/>
      </w:numPr>
      <w:contextualSpacing/>
    </w:pPr>
  </w:style>
  <w:style w:type="paragraph" w:customStyle="1" w:styleId="TableCellList2">
    <w:name w:val="Table Cell List 2"/>
    <w:basedOn w:val="Normal"/>
    <w:uiPriority w:val="17"/>
    <w:rsid w:val="00493776"/>
    <w:pPr>
      <w:ind w:left="568" w:hanging="568"/>
      <w:contextualSpacing/>
    </w:pPr>
  </w:style>
  <w:style w:type="paragraph" w:customStyle="1" w:styleId="TableCellList3">
    <w:name w:val="Table Cell List 3"/>
    <w:basedOn w:val="Normal"/>
    <w:uiPriority w:val="17"/>
    <w:rsid w:val="00493776"/>
    <w:pPr>
      <w:ind w:left="852" w:hanging="852"/>
      <w:contextualSpacing/>
    </w:pPr>
  </w:style>
  <w:style w:type="paragraph" w:customStyle="1" w:styleId="TableCellList4">
    <w:name w:val="Table Cell List 4"/>
    <w:basedOn w:val="Normal"/>
    <w:uiPriority w:val="17"/>
    <w:semiHidden/>
    <w:rsid w:val="00493776"/>
    <w:pPr>
      <w:ind w:left="1136" w:hanging="1136"/>
      <w:contextualSpacing/>
    </w:pPr>
  </w:style>
  <w:style w:type="paragraph" w:customStyle="1" w:styleId="TableCellList5">
    <w:name w:val="Table Cell List 5"/>
    <w:basedOn w:val="Normal"/>
    <w:uiPriority w:val="17"/>
    <w:semiHidden/>
    <w:rsid w:val="00493776"/>
    <w:pPr>
      <w:ind w:left="1420" w:hanging="1420"/>
      <w:contextualSpacing/>
    </w:pPr>
  </w:style>
  <w:style w:type="numbering" w:customStyle="1" w:styleId="TableListContinueSet">
    <w:name w:val="Table List Continue Set"/>
    <w:basedOn w:val="NoList"/>
    <w:uiPriority w:val="99"/>
    <w:rsid w:val="00493776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493776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493776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493776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493776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493776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493776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493776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493776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493776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493776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493776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493776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493776"/>
    <w:rPr>
      <w:b/>
    </w:rPr>
  </w:style>
  <w:style w:type="paragraph" w:customStyle="1" w:styleId="FooterPageNumber">
    <w:name w:val="Footer Page Number"/>
    <w:basedOn w:val="Footer"/>
    <w:uiPriority w:val="99"/>
    <w:rsid w:val="00493776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493776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493776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493776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493776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493776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493776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49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4937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49377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937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7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493776"/>
  </w:style>
  <w:style w:type="paragraph" w:styleId="BlockText">
    <w:name w:val="Block Text"/>
    <w:basedOn w:val="Normal"/>
    <w:uiPriority w:val="99"/>
    <w:semiHidden/>
    <w:locked/>
    <w:rsid w:val="00493776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493776"/>
  </w:style>
  <w:style w:type="character" w:customStyle="1" w:styleId="BodyTextChar">
    <w:name w:val="Body Text Char"/>
    <w:basedOn w:val="DefaultParagraphFont"/>
    <w:link w:val="BodyText"/>
    <w:uiPriority w:val="99"/>
    <w:rsid w:val="00493776"/>
  </w:style>
  <w:style w:type="paragraph" w:styleId="BodyText2">
    <w:name w:val="Body Text 2"/>
    <w:basedOn w:val="Normal"/>
    <w:link w:val="BodyText2Char"/>
    <w:uiPriority w:val="99"/>
    <w:semiHidden/>
    <w:rsid w:val="004937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776"/>
  </w:style>
  <w:style w:type="paragraph" w:styleId="BodyText3">
    <w:name w:val="Body Text 3"/>
    <w:basedOn w:val="Normal"/>
    <w:link w:val="BodyText3Char"/>
    <w:uiPriority w:val="99"/>
    <w:semiHidden/>
    <w:locked/>
    <w:rsid w:val="0049377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77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9377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93776"/>
  </w:style>
  <w:style w:type="paragraph" w:styleId="BodyTextIndent">
    <w:name w:val="Body Text Indent"/>
    <w:basedOn w:val="Normal"/>
    <w:link w:val="BodyTextIndentChar"/>
    <w:uiPriority w:val="99"/>
    <w:semiHidden/>
    <w:rsid w:val="004937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3776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9377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93776"/>
  </w:style>
  <w:style w:type="paragraph" w:styleId="BodyTextIndent2">
    <w:name w:val="Body Text Indent 2"/>
    <w:basedOn w:val="Normal"/>
    <w:link w:val="BodyTextIndent2Char"/>
    <w:uiPriority w:val="99"/>
    <w:semiHidden/>
    <w:rsid w:val="004937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3776"/>
  </w:style>
  <w:style w:type="paragraph" w:styleId="BodyTextIndent3">
    <w:name w:val="Body Text Indent 3"/>
    <w:basedOn w:val="Normal"/>
    <w:link w:val="BodyTextIndent3Char"/>
    <w:uiPriority w:val="99"/>
    <w:semiHidden/>
    <w:rsid w:val="0049377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3776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49377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93776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93776"/>
  </w:style>
  <w:style w:type="character" w:styleId="CommentReference">
    <w:name w:val="annotation reference"/>
    <w:basedOn w:val="DefaultParagraphFont"/>
    <w:uiPriority w:val="99"/>
    <w:semiHidden/>
    <w:locked/>
    <w:rsid w:val="0049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93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7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9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7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493776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377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93776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3776"/>
  </w:style>
  <w:style w:type="character" w:styleId="Emphasis">
    <w:name w:val="Emphasis"/>
    <w:basedOn w:val="DefaultParagraphFont"/>
    <w:uiPriority w:val="20"/>
    <w:semiHidden/>
    <w:qFormat/>
    <w:locked/>
    <w:rsid w:val="00493776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937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93776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776"/>
  </w:style>
  <w:style w:type="paragraph" w:styleId="EnvelopeReturn">
    <w:name w:val="envelope return"/>
    <w:basedOn w:val="Normal"/>
    <w:uiPriority w:val="99"/>
    <w:semiHidden/>
    <w:rsid w:val="00493776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49377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93776"/>
  </w:style>
  <w:style w:type="paragraph" w:styleId="HTMLAddress">
    <w:name w:val="HTML Address"/>
    <w:basedOn w:val="Normal"/>
    <w:link w:val="HTMLAddressChar"/>
    <w:uiPriority w:val="99"/>
    <w:semiHidden/>
    <w:locked/>
    <w:rsid w:val="00493776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3776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493776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9377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93776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9377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93776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377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4937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9377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9377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93776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93776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93776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93776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93776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93776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93776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93776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93776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4937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93776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493776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93776"/>
  </w:style>
  <w:style w:type="paragraph" w:styleId="MacroText">
    <w:name w:val="macro"/>
    <w:link w:val="MacroTextChar"/>
    <w:uiPriority w:val="99"/>
    <w:semiHidden/>
    <w:locked/>
    <w:rsid w:val="0049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3776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49377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9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4937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49377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493776"/>
  </w:style>
  <w:style w:type="character" w:styleId="PageNumber">
    <w:name w:val="page number"/>
    <w:basedOn w:val="DefaultParagraphFont"/>
    <w:uiPriority w:val="99"/>
    <w:semiHidden/>
    <w:locked/>
    <w:rsid w:val="00493776"/>
  </w:style>
  <w:style w:type="paragraph" w:styleId="PlainText">
    <w:name w:val="Plain Text"/>
    <w:basedOn w:val="Normal"/>
    <w:link w:val="PlainTextChar"/>
    <w:uiPriority w:val="99"/>
    <w:semiHidden/>
    <w:rsid w:val="00493776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3776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493776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9377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93776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937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9377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93776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4937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49377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377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3776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493776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493776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493776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493776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493776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493776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493776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493776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493776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493776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493776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493776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493776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493776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493776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493776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493776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493776"/>
    <w:pPr>
      <w:numPr>
        <w:numId w:val="6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493776"/>
  </w:style>
  <w:style w:type="paragraph" w:customStyle="1" w:styleId="Heading2NoTOC">
    <w:name w:val="Heading 2 No TOC"/>
    <w:basedOn w:val="Heading2"/>
    <w:next w:val="Normal"/>
    <w:uiPriority w:val="9"/>
    <w:qFormat/>
    <w:rsid w:val="00493776"/>
  </w:style>
  <w:style w:type="paragraph" w:customStyle="1" w:styleId="Heading3NoTOC">
    <w:name w:val="Heading 3 No TOC"/>
    <w:basedOn w:val="Heading3"/>
    <w:next w:val="Normal"/>
    <w:uiPriority w:val="9"/>
    <w:qFormat/>
    <w:rsid w:val="00493776"/>
  </w:style>
  <w:style w:type="paragraph" w:customStyle="1" w:styleId="LightBackCoverTextLandscape">
    <w:name w:val="Light Back Cover Text Landscape"/>
    <w:basedOn w:val="LightBackCoverText"/>
    <w:uiPriority w:val="36"/>
    <w:rsid w:val="00493776"/>
    <w:pPr>
      <w:framePr w:w="4366" w:wrap="around" w:x="11341" w:y="10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://www.land.vic.gov.au/contact-u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OT\Groupdata\DTPOfficeTemplates\DTP%20Plain%20Template%20A4%20Portrait%202411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2EBEA91DCE4030AE89EC406D53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892B-EBAF-4D0F-B2B7-EB08751E66DA}"/>
      </w:docPartPr>
      <w:docPartBody>
        <w:p w:rsidR="00C414D5" w:rsidRDefault="005B1021">
          <w:pPr>
            <w:pStyle w:val="182EBEA91DCE4030AE89EC406D535819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42AD5772C431E9922187291E9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81A0-20EF-43D2-8C65-9402EE9333FF}"/>
      </w:docPartPr>
      <w:docPartBody>
        <w:p w:rsidR="00C414D5" w:rsidRDefault="005B1021">
          <w:pPr>
            <w:pStyle w:val="50742AD5772C431E9922187291E965C3"/>
          </w:pPr>
          <w:r w:rsidRPr="00C95F8D">
            <w:t>[Company]</w:t>
          </w:r>
        </w:p>
      </w:docPartBody>
    </w:docPart>
    <w:docPart>
      <w:docPartPr>
        <w:name w:val="F5A562B6B4174967A4F8A5580387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B5F4-A7FE-473B-890C-C1976E512240}"/>
      </w:docPartPr>
      <w:docPartBody>
        <w:p w:rsidR="00C414D5" w:rsidRDefault="005B1021">
          <w:pPr>
            <w:pStyle w:val="F5A562B6B4174967A4F8A5580387421A"/>
          </w:pPr>
          <w:r w:rsidRPr="002D7DF6">
            <w:t>[Company]</w:t>
          </w:r>
        </w:p>
      </w:docPartBody>
    </w:docPart>
    <w:docPart>
      <w:docPartPr>
        <w:name w:val="2D2A593C4B3C4FD6A300778D2B01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B801-E9F9-4EFA-B827-66BF0180BB9C}"/>
      </w:docPartPr>
      <w:docPartBody>
        <w:p w:rsidR="00C414D5" w:rsidRDefault="005B1021">
          <w:pPr>
            <w:pStyle w:val="2D2A593C4B3C4FD6A300778D2B0171CD"/>
          </w:pPr>
          <w:r w:rsidRPr="002D7DF6">
            <w:t>[Company]</w:t>
          </w:r>
        </w:p>
      </w:docPartBody>
    </w:docPart>
    <w:docPart>
      <w:docPartPr>
        <w:name w:val="5BD917F4609B40FBA28E7E901572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9011-792F-4380-970C-F1000896BB83}"/>
      </w:docPartPr>
      <w:docPartBody>
        <w:p w:rsidR="00C414D5" w:rsidRDefault="005B1021">
          <w:pPr>
            <w:pStyle w:val="5BD917F4609B40FBA28E7E901572C12C"/>
          </w:pPr>
          <w:r w:rsidRPr="00B11898">
            <w:rPr>
              <w:rStyle w:val="PlaceholderText"/>
            </w:rPr>
            <w:t>[Company]</w:t>
          </w:r>
        </w:p>
      </w:docPartBody>
    </w:docPart>
    <w:docPart>
      <w:docPartPr>
        <w:name w:val="B8F633F5CA6048E195CAD7C18680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A42C-D0AE-40BE-AD57-09EB8CD27A06}"/>
      </w:docPartPr>
      <w:docPartBody>
        <w:p w:rsidR="00C414D5" w:rsidRDefault="005B1021">
          <w:pPr>
            <w:pStyle w:val="B8F633F5CA6048E195CAD7C1868071AA"/>
          </w:pPr>
          <w:r w:rsidRPr="00B1189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25"/>
    <w:rsid w:val="00191488"/>
    <w:rsid w:val="003235A5"/>
    <w:rsid w:val="003508C6"/>
    <w:rsid w:val="0051292A"/>
    <w:rsid w:val="00521A9B"/>
    <w:rsid w:val="005A47D2"/>
    <w:rsid w:val="005B1021"/>
    <w:rsid w:val="007D6E94"/>
    <w:rsid w:val="00952E6F"/>
    <w:rsid w:val="00A04C7B"/>
    <w:rsid w:val="00AB7C9C"/>
    <w:rsid w:val="00B200FC"/>
    <w:rsid w:val="00B23469"/>
    <w:rsid w:val="00BF221B"/>
    <w:rsid w:val="00C33916"/>
    <w:rsid w:val="00C414D5"/>
    <w:rsid w:val="00CF1A01"/>
    <w:rsid w:val="00D86C17"/>
    <w:rsid w:val="00D93940"/>
    <w:rsid w:val="00D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182EBEA91DCE4030AE89EC406D535819">
    <w:name w:val="182EBEA91DCE4030AE89EC406D535819"/>
  </w:style>
  <w:style w:type="paragraph" w:customStyle="1" w:styleId="50742AD5772C431E9922187291E965C3">
    <w:name w:val="50742AD5772C431E9922187291E965C3"/>
  </w:style>
  <w:style w:type="paragraph" w:customStyle="1" w:styleId="F5A562B6B4174967A4F8A5580387421A">
    <w:name w:val="F5A562B6B4174967A4F8A5580387421A"/>
  </w:style>
  <w:style w:type="paragraph" w:customStyle="1" w:styleId="2D2A593C4B3C4FD6A300778D2B0171CD">
    <w:name w:val="2D2A593C4B3C4FD6A300778D2B0171CD"/>
  </w:style>
  <w:style w:type="paragraph" w:customStyle="1" w:styleId="5BD917F4609B40FBA28E7E901572C12C">
    <w:name w:val="5BD917F4609B40FBA28E7E901572C12C"/>
  </w:style>
  <w:style w:type="paragraph" w:customStyle="1" w:styleId="B8F633F5CA6048E195CAD7C1868071AA">
    <w:name w:val="B8F633F5CA6048E195CAD7C186807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35a53f-75ca-4db8-b0ae-80f14b3c93d9">
      <Value>83</Value>
      <Value>96</Value>
      <Value>11</Value>
      <Value>9</Value>
      <Value>7</Value>
      <Value>4</Value>
    </TaxCatchAll>
    <Language xmlns="http://schemas.microsoft.com/sharepoint/v3">English</Language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view_x0020_Date xmlns="a5f32de4-e402-4188-b034-e71ca7d22e54" xsi:nil="true"/>
    <o85941e134754762b9719660a258a6e6 xmlns="aa35a53f-75ca-4db8-b0ae-80f14b3c93d9">
      <Terms xmlns="http://schemas.microsoft.com/office/infopath/2007/PartnerControls"/>
    </o85941e134754762b9719660a258a6e6>
    <Related_x0020_System xmlns="08dd40ec-d54f-4948-9a0d-aded732edd5e" xsi:nil="true"/>
    <Event_x0020_Name xmlns="a5f32de4-e402-4188-b034-e71ca7d22e54" xsi:nil="true"/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Date_x0020_Of_x0020_Original xmlns="a5f32de4-e402-4188-b034-e71ca7d22e54" xsi:nil="true"/>
    <URL xmlns="http://schemas.microsoft.com/sharepoint/v3">
      <Url xsi:nil="true"/>
      <Description xsi:nil="true"/>
    </URL>
    <df723ab3fe1c4eb7a0b151674e7ac40d xmlns="aa35a53f-75ca-4db8-b0ae-80f14b3c93d9">
      <Terms xmlns="http://schemas.microsoft.com/office/infopath/2007/PartnerControls"/>
    </df723ab3fe1c4eb7a0b151674e7ac40d>
    <Project_x0020_Status xmlns="a5f32de4-e402-4188-b034-e71ca7d22e54" xsi:nil="true"/>
    <Date_x0020_Recieved xmlns="a5f32de4-e402-4188-b034-e71ca7d22e54" xsi:nil="true"/>
    <o24e9b4cf9c6440188f05cd7fdc7b5ea xmlns="aa35a53f-75ca-4db8-b0ae-80f14b3c93d9">
      <Terms xmlns="http://schemas.microsoft.com/office/infopath/2007/PartnerControls"/>
    </o24e9b4cf9c6440188f05cd7fdc7b5ea>
    <RoutingRuleDescription xmlns="http://schemas.microsoft.com/sharepoint/v3" xsi:nil="true"/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Transport and Planning</TermName>
          <TermId xmlns="http://schemas.microsoft.com/office/infopath/2007/PartnerControls">29538387-4d08-4779-b4ba-e02a18d6d07c</TermId>
        </TermInfo>
      </Terms>
    </ece32f50ba964e1fbf627a9d83fe6c01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Event_x0020_Date xmlns="a5f32de4-e402-4188-b034-e71ca7d22e54" xsi:nil="true"/>
    <wic_System_Copyright xmlns="http://schemas.microsoft.com/sharepoint/v3/fields">State of Victoria</wic_System_Copyright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a25c4e3633654d669cbaa09ae6b70789 xmlns="aa35a53f-75ca-4db8-b0ae-80f14b3c93d9">
      <Terms xmlns="http://schemas.microsoft.com/office/infopath/2007/PartnerControls"/>
    </a25c4e3633654d669cbaa09ae6b70789>
    <Tag xmlns="08dd40ec-d54f-4948-9a0d-aded732edd5e" xsi:nil="true"/>
    <_dlc_DocId xmlns="a5f32de4-e402-4188-b034-e71ca7d22e54">DOCID423-878882233-4897</_dlc_DocId>
    <_dlc_DocIdUrl xmlns="a5f32de4-e402-4188-b034-e71ca7d22e54">
      <Url>https://vicroads.sharepoint.com/sites/ecm_423/_layouts/15/DocIdRedir.aspx?ID=DOCID423-878882233-4897</Url>
      <Description>DOCID423-878882233-4897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0A08503F60E57642A04899FFE42D5A365E1C00DBF8E0330A304346B4A16E2B00AB6615" ma:contentTypeVersion="31" ma:contentTypeDescription="" ma:contentTypeScope="" ma:versionID="4e160937f03fc7643a6934555f689ec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08dd40ec-d54f-4948-9a0d-aded732edd5e" xmlns:ns6="http://schemas.microsoft.com/sharepoint/v3/fields" targetNamespace="http://schemas.microsoft.com/office/2006/metadata/properties" ma:root="true" ma:fieldsID="c98430a85d48888f9567dbe819bdfcae" ns1:_="" ns2:_="" ns3:_="" ns4:_="" ns6:_="">
    <xsd:import namespace="http://schemas.microsoft.com/sharepoint/v3"/>
    <xsd:import namespace="a5f32de4-e402-4188-b034-e71ca7d22e54"/>
    <xsd:import namespace="aa35a53f-75ca-4db8-b0ae-80f14b3c93d9"/>
    <xsd:import namespace="08dd40ec-d54f-4948-9a0d-aded732edd5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85941e134754762b9719660a258a6e6" minOccurs="0"/>
                <xsd:element ref="ns3:o24e9b4cf9c6440188f05cd7fdc7b5ea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2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Event_x0020_Name" ma:index="21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3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Date_x0020_Of_x0020_Original" ma:index="26" nillable="true" ma:displayName="Date Of Original" ma:description="The date which appears on the document." ma:format="DateTime" ma:internalName="Date_x0020_Of_x0020_Original" ma:readOnly="false">
      <xsd:simpleType>
        <xsd:restriction base="dms:DateTime"/>
      </xsd:simpleType>
    </xsd:element>
    <xsd:element name="Review_x0020_Date" ma:index="27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Date_x0020_Recieved" ma:index="31" nillable="true" ma:displayName="Date Received" ma:description="The date stamped on official correspondence." ma:format="DateOnly" ma:internalName="Date_x0020_Recieved" ma:readOnly="false">
      <xsd:simpleType>
        <xsd:restriction base="dms:DateTime"/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5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7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8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9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40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41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42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4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44" nillable="true" ma:taxonomy="true" ma:internalName="o85941e134754762b9719660a258a6e6" ma:taxonomyFieldName="Copyright_x0020_License_x0020_Type" ma:displayName="Copyright Licence Type" ma:readOnly="false" ma:fieldId="{885941e1-3475-4762-b971-9660a258a6e6}" ma:sspId="02e39827-7633-4725-95e2-462bd363dd90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45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readOnly="false" ma:fieldId="{df723ab3-fe1c-4eb7-a0b1-51674e7ac40d}" ma:sspId="02e39827-7633-4725-95e2-462bd363dd90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20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default="State of Victoria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aa35a53f-75ca-4db8-b0ae-80f14b3c93d9"/>
    <ds:schemaRef ds:uri="http://schemas.microsoft.com/sharepoint/v3"/>
    <ds:schemaRef ds:uri="a5f32de4-e402-4188-b034-e71ca7d22e54"/>
    <ds:schemaRef ds:uri="08dd40ec-d54f-4948-9a0d-aded732edd5e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1620742B-A0E8-4764-A474-715297495D2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5BEBE2B-55E3-4F3F-B6A5-1589A016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08dd40ec-d54f-4948-9a0d-aded732edd5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5FF1B7B-9B19-4470-81E7-9A1C7D162B3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Template A4 Portrait 241105.dotx</Template>
  <TotalTime>2</TotalTime>
  <Pages>3</Pages>
  <Words>596</Words>
  <Characters>3398</Characters>
  <Application>Microsoft Office Word</Application>
  <DocSecurity>0</DocSecurity>
  <Lines>28</Lines>
  <Paragraphs>7</Paragraphs>
  <ScaleCrop>false</ScaleCrop>
  <Company>DTP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LANDATA® service charges</dc:title>
  <dc:subject>Effective 1 July 2025</dc:subject>
  <dc:creator>Susannah Maley (DELWP)</dc:creator>
  <cp:keywords/>
  <dc:description/>
  <cp:lastModifiedBy>Stephen Yang (DTP)</cp:lastModifiedBy>
  <cp:revision>98</cp:revision>
  <dcterms:created xsi:type="dcterms:W3CDTF">2025-06-01T23:22:00Z</dcterms:created>
  <dcterms:modified xsi:type="dcterms:W3CDTF">2025-06-11T01:23:00Z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0x0101000A08503F60E57642A04899FFE42D5A365E1C00DBF8E0330A304346B4A16E2B00AB6615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5864ba0e-1fc4-4db1-8354-d5995d2a1dab</vt:lpwstr>
  </property>
  <property fmtid="{D5CDD505-2E9C-101B-9397-08002B2CF9AE}" pid="24" name="Section">
    <vt:lpwstr>4;#Subdivision|d01e1b3b-9a60-4abc-9d99-b97e80e2e194</vt:lpwstr>
  </property>
  <property fmtid="{D5CDD505-2E9C-101B-9397-08002B2CF9AE}" pid="25" name="Agency">
    <vt:lpwstr>96;#Department of Transport and Planning|29538387-4d08-4779-b4ba-e02a18d6d07c</vt:lpwstr>
  </property>
  <property fmtid="{D5CDD505-2E9C-101B-9397-08002B2CF9AE}" pid="26" name="Branch">
    <vt:lpwstr>11;#Land Registry Services|49f83574-4e0d-42dc-acdb-b58e9d81ab9b</vt:lpwstr>
  </property>
  <property fmtid="{D5CDD505-2E9C-101B-9397-08002B2CF9AE}" pid="27" name="Division">
    <vt:lpwstr>83;#Land Use Victoria|8d31591b-4db8-47ce-a801-90b74330de35</vt:lpwstr>
  </property>
  <property fmtid="{D5CDD505-2E9C-101B-9397-08002B2CF9AE}" pid="28" name="Group1">
    <vt:lpwstr>82;#Land Services and First Peoples|56f263ad-7ebc-48a2-a70b-2835b2ca30db</vt:lpwstr>
  </property>
  <property fmtid="{D5CDD505-2E9C-101B-9397-08002B2CF9AE}" pid="29" name="Dissemination Limiting Marker">
    <vt:lpwstr>9;#FOUO|955eb6fc-b35a-4808-8aa5-31e514fa3f26</vt:lpwstr>
  </property>
  <property fmtid="{D5CDD505-2E9C-101B-9397-08002B2CF9AE}" pid="30" name="Security Classification">
    <vt:lpwstr>7;#Unclassified|7fa379f4-4aba-4692-ab80-7d39d3a23cf4</vt:lpwstr>
  </property>
  <property fmtid="{D5CDD505-2E9C-101B-9397-08002B2CF9AE}" pid="31" name="Projects">
    <vt:lpwstr/>
  </property>
  <property fmtid="{D5CDD505-2E9C-101B-9397-08002B2CF9AE}" pid="32" name="Reference_x0020_Type">
    <vt:lpwstr/>
  </property>
  <property fmtid="{D5CDD505-2E9C-101B-9397-08002B2CF9AE}" pid="33" name="Location_x0020_Type">
    <vt:lpwstr/>
  </property>
  <property fmtid="{D5CDD505-2E9C-101B-9397-08002B2CF9AE}" pid="34" name="Copyright_x0020_Licence_x0020_Name">
    <vt:lpwstr/>
  </property>
  <property fmtid="{D5CDD505-2E9C-101B-9397-08002B2CF9AE}" pid="35" name="Sub_x002d_Section">
    <vt:lpwstr/>
  </property>
  <property fmtid="{D5CDD505-2E9C-101B-9397-08002B2CF9AE}" pid="36" name="o2e611f6ba3e4c8f9a895dfb7980639e">
    <vt:lpwstr/>
  </property>
  <property fmtid="{D5CDD505-2E9C-101B-9397-08002B2CF9AE}" pid="37" name="ld508a88e6264ce89693af80a72862cb">
    <vt:lpwstr/>
  </property>
  <property fmtid="{D5CDD505-2E9C-101B-9397-08002B2CF9AE}" pid="38" name="Security_x0020_Classification">
    <vt:lpwstr>7;#Unclassified|7fa379f4-4aba-4692-ab80-7d39d3a23cf4</vt:lpwstr>
  </property>
  <property fmtid="{D5CDD505-2E9C-101B-9397-08002B2CF9AE}" pid="39" name="lcf76f155ced4ddcb4097134ff3c332f">
    <vt:lpwstr/>
  </property>
  <property fmtid="{D5CDD505-2E9C-101B-9397-08002B2CF9AE}" pid="40" name="Dissemination_x0020_Limiting_x0020_Marker">
    <vt:lpwstr>9;#FOUO|955eb6fc-b35a-4808-8aa5-31e514fa3f26</vt:lpwstr>
  </property>
  <property fmtid="{D5CDD505-2E9C-101B-9397-08002B2CF9AE}" pid="41" name="Copyright_x0020_License_x0020_Type">
    <vt:lpwstr/>
  </property>
  <property fmtid="{D5CDD505-2E9C-101B-9397-08002B2CF9AE}" pid="42" name="Sub-Section">
    <vt:lpwstr/>
  </property>
  <property fmtid="{D5CDD505-2E9C-101B-9397-08002B2CF9AE}" pid="43" name="Copyright Licence Name">
    <vt:lpwstr/>
  </property>
  <property fmtid="{D5CDD505-2E9C-101B-9397-08002B2CF9AE}" pid="44" name="Copyright License Type">
    <vt:lpwstr/>
  </property>
  <property fmtid="{D5CDD505-2E9C-101B-9397-08002B2CF9AE}" pid="45" name="Reference Type">
    <vt:lpwstr/>
  </property>
  <property fmtid="{D5CDD505-2E9C-101B-9397-08002B2CF9AE}" pid="46" name="Location Type">
    <vt:lpwstr/>
  </property>
</Properties>
</file>